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03FDA82B" w14:textId="0458F32D" w:rsidR="00F51BB6" w:rsidRDefault="00F51BB6" w:rsidP="00F51BB6">
      <w:r>
        <w:t>Questionnaire used for analysis.</w:t>
      </w:r>
    </w:p>
    <w:p w14:paraId="35293617" w14:textId="77777777" w:rsidR="00F51BB6" w:rsidRDefault="00F51BB6" w:rsidP="00F51BB6">
      <w:pPr>
        <w:keepNext/>
      </w:pPr>
      <w:r>
        <w:t>Q2 What gender do you identify as?</w:t>
      </w:r>
    </w:p>
    <w:p w14:paraId="090CDA3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Male  (</w:t>
      </w:r>
      <w:proofErr w:type="gramEnd"/>
      <w:r>
        <w:t xml:space="preserve">1) </w:t>
      </w:r>
    </w:p>
    <w:p w14:paraId="4D1D0D6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Female  (</w:t>
      </w:r>
      <w:proofErr w:type="gramEnd"/>
      <w:r>
        <w:t xml:space="preserve">2) </w:t>
      </w:r>
    </w:p>
    <w:p w14:paraId="6E973D6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Non-binary / third </w:t>
      </w:r>
      <w:proofErr w:type="gramStart"/>
      <w:r>
        <w:t>gender  (</w:t>
      </w:r>
      <w:proofErr w:type="gramEnd"/>
      <w:r>
        <w:t xml:space="preserve">3) </w:t>
      </w:r>
    </w:p>
    <w:p w14:paraId="3B1C236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Other  (</w:t>
      </w:r>
      <w:proofErr w:type="gramEnd"/>
      <w:r>
        <w:t xml:space="preserve">4) </w:t>
      </w:r>
    </w:p>
    <w:p w14:paraId="41866DF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5) </w:t>
      </w:r>
    </w:p>
    <w:p w14:paraId="5D36B217" w14:textId="77777777" w:rsidR="00F51BB6" w:rsidRDefault="00F51BB6" w:rsidP="00F51BB6"/>
    <w:p w14:paraId="165B101F" w14:textId="77777777" w:rsidR="00F51BB6" w:rsidRDefault="00F51BB6" w:rsidP="00F51BB6">
      <w:pPr>
        <w:pStyle w:val="QuestionSeparator"/>
      </w:pPr>
    </w:p>
    <w:p w14:paraId="3E864117" w14:textId="77777777" w:rsidR="00F51BB6" w:rsidRDefault="00F51BB6" w:rsidP="00F51BB6"/>
    <w:p w14:paraId="3F7BE24D" w14:textId="77777777" w:rsidR="00F51BB6" w:rsidRDefault="00F51BB6" w:rsidP="00F51BB6">
      <w:pPr>
        <w:keepNext/>
      </w:pPr>
      <w:r>
        <w:t>Q3 What is your age range?</w:t>
      </w:r>
    </w:p>
    <w:p w14:paraId="0EA580B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18-24 years </w:t>
      </w:r>
      <w:proofErr w:type="gramStart"/>
      <w:r>
        <w:t>old  (</w:t>
      </w:r>
      <w:proofErr w:type="gramEnd"/>
      <w:r>
        <w:t xml:space="preserve">1) </w:t>
      </w:r>
    </w:p>
    <w:p w14:paraId="7E48813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25-34 years </w:t>
      </w:r>
      <w:proofErr w:type="gramStart"/>
      <w:r>
        <w:t>old  (</w:t>
      </w:r>
      <w:proofErr w:type="gramEnd"/>
      <w:r>
        <w:t xml:space="preserve">2) </w:t>
      </w:r>
    </w:p>
    <w:p w14:paraId="3E9106E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35-44 years </w:t>
      </w:r>
      <w:proofErr w:type="gramStart"/>
      <w:r>
        <w:t>old  (</w:t>
      </w:r>
      <w:proofErr w:type="gramEnd"/>
      <w:r>
        <w:t xml:space="preserve">3) </w:t>
      </w:r>
    </w:p>
    <w:p w14:paraId="5CC3689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45-54 years </w:t>
      </w:r>
      <w:proofErr w:type="gramStart"/>
      <w:r>
        <w:t>old  (</w:t>
      </w:r>
      <w:proofErr w:type="gramEnd"/>
      <w:r>
        <w:t xml:space="preserve">4) </w:t>
      </w:r>
    </w:p>
    <w:p w14:paraId="4F8F84E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55-64 years </w:t>
      </w:r>
      <w:proofErr w:type="gramStart"/>
      <w:r>
        <w:t>old  (</w:t>
      </w:r>
      <w:proofErr w:type="gramEnd"/>
      <w:r>
        <w:t xml:space="preserve">5) </w:t>
      </w:r>
    </w:p>
    <w:p w14:paraId="4FEA5FE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65 years or </w:t>
      </w:r>
      <w:proofErr w:type="gramStart"/>
      <w:r>
        <w:t>older  (</w:t>
      </w:r>
      <w:proofErr w:type="gramEnd"/>
      <w:r>
        <w:t xml:space="preserve">6) </w:t>
      </w:r>
    </w:p>
    <w:p w14:paraId="6D6E979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7) </w:t>
      </w:r>
    </w:p>
    <w:p w14:paraId="46BA0778" w14:textId="77777777" w:rsidR="00F51BB6" w:rsidRDefault="00F51BB6" w:rsidP="00F51BB6"/>
    <w:p w14:paraId="69BD666D" w14:textId="77777777" w:rsidR="00F51BB6" w:rsidRDefault="00F51BB6" w:rsidP="00F51BB6">
      <w:pPr>
        <w:pStyle w:val="QuestionSeparator"/>
      </w:pPr>
    </w:p>
    <w:p w14:paraId="220F49A7" w14:textId="77777777" w:rsidR="00F51BB6" w:rsidRDefault="00F51BB6" w:rsidP="00F51BB6"/>
    <w:p w14:paraId="3F894E48" w14:textId="77777777" w:rsidR="00F51BB6" w:rsidRDefault="00F51BB6" w:rsidP="00F51BB6">
      <w:pPr>
        <w:keepNext/>
      </w:pPr>
      <w:r>
        <w:lastRenderedPageBreak/>
        <w:t>Q4 Which Australian state/territory do you live in?</w:t>
      </w:r>
    </w:p>
    <w:p w14:paraId="118CE5F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Australian Capital </w:t>
      </w:r>
      <w:proofErr w:type="gramStart"/>
      <w:r>
        <w:t>Territory  (</w:t>
      </w:r>
      <w:proofErr w:type="gramEnd"/>
      <w:r>
        <w:t xml:space="preserve">1) </w:t>
      </w:r>
    </w:p>
    <w:p w14:paraId="655FFFD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New South </w:t>
      </w:r>
      <w:proofErr w:type="gramStart"/>
      <w:r>
        <w:t>Wales  (</w:t>
      </w:r>
      <w:proofErr w:type="gramEnd"/>
      <w:r>
        <w:t xml:space="preserve">2) </w:t>
      </w:r>
    </w:p>
    <w:p w14:paraId="2EE6A84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Northern </w:t>
      </w:r>
      <w:proofErr w:type="gramStart"/>
      <w:r>
        <w:t>Territory  (</w:t>
      </w:r>
      <w:proofErr w:type="gramEnd"/>
      <w:r>
        <w:t xml:space="preserve">3) </w:t>
      </w:r>
    </w:p>
    <w:p w14:paraId="61D2AF7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Queensland  (</w:t>
      </w:r>
      <w:proofErr w:type="gramEnd"/>
      <w:r>
        <w:t xml:space="preserve">4) </w:t>
      </w:r>
    </w:p>
    <w:p w14:paraId="6AA1615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South </w:t>
      </w:r>
      <w:proofErr w:type="gramStart"/>
      <w:r>
        <w:t>Australia  (</w:t>
      </w:r>
      <w:proofErr w:type="gramEnd"/>
      <w:r>
        <w:t xml:space="preserve">5) </w:t>
      </w:r>
    </w:p>
    <w:p w14:paraId="4C20E20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Tasmania  (</w:t>
      </w:r>
      <w:proofErr w:type="gramEnd"/>
      <w:r>
        <w:t xml:space="preserve">6) </w:t>
      </w:r>
    </w:p>
    <w:p w14:paraId="248D38E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Victoria  (</w:t>
      </w:r>
      <w:proofErr w:type="gramEnd"/>
      <w:r>
        <w:t xml:space="preserve">7) </w:t>
      </w:r>
    </w:p>
    <w:p w14:paraId="58CD05D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Western </w:t>
      </w:r>
      <w:proofErr w:type="gramStart"/>
      <w:r>
        <w:t>Australia  (</w:t>
      </w:r>
      <w:proofErr w:type="gramEnd"/>
      <w:r>
        <w:t xml:space="preserve">8) </w:t>
      </w:r>
    </w:p>
    <w:p w14:paraId="4C6679C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9) </w:t>
      </w:r>
    </w:p>
    <w:p w14:paraId="125A8B42" w14:textId="77777777" w:rsidR="00F51BB6" w:rsidRDefault="00F51BB6" w:rsidP="00F51BB6"/>
    <w:p w14:paraId="369D0CCA" w14:textId="77777777" w:rsidR="00F51BB6" w:rsidRDefault="00F51BB6" w:rsidP="00F51BB6">
      <w:pPr>
        <w:pStyle w:val="QuestionSeparator"/>
      </w:pPr>
    </w:p>
    <w:p w14:paraId="4200627F" w14:textId="77777777" w:rsidR="00F51BB6" w:rsidRDefault="00F51BB6" w:rsidP="00F51BB6"/>
    <w:p w14:paraId="23CF760F" w14:textId="77777777" w:rsidR="00F51BB6" w:rsidRDefault="00F51BB6" w:rsidP="00F51BB6">
      <w:pPr>
        <w:keepNext/>
      </w:pPr>
      <w:r>
        <w:t>Q5 Would you describe your current residential location as:</w:t>
      </w:r>
    </w:p>
    <w:p w14:paraId="68F0E1B5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Urban (eg. major city, town, </w:t>
      </w:r>
      <w:proofErr w:type="gramStart"/>
      <w:r>
        <w:t>suburban)  (</w:t>
      </w:r>
      <w:proofErr w:type="gramEnd"/>
      <w:r>
        <w:t xml:space="preserve">1) </w:t>
      </w:r>
    </w:p>
    <w:p w14:paraId="7C0FC8C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Rural (eg. country town, </w:t>
      </w:r>
      <w:proofErr w:type="gramStart"/>
      <w:r>
        <w:t>remote)  (</w:t>
      </w:r>
      <w:proofErr w:type="gramEnd"/>
      <w:r>
        <w:t xml:space="preserve">2) </w:t>
      </w:r>
    </w:p>
    <w:p w14:paraId="0497377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3) </w:t>
      </w:r>
    </w:p>
    <w:p w14:paraId="3837A5B9" w14:textId="77777777" w:rsidR="00F51BB6" w:rsidRDefault="00F51BB6" w:rsidP="00F51BB6"/>
    <w:p w14:paraId="49DD8DB6" w14:textId="77777777" w:rsidR="00F51BB6" w:rsidRDefault="00F51BB6" w:rsidP="00F51BB6">
      <w:pPr>
        <w:pStyle w:val="QuestionSeparator"/>
      </w:pPr>
    </w:p>
    <w:p w14:paraId="53926159" w14:textId="77777777" w:rsidR="00F51BB6" w:rsidRDefault="00F51BB6" w:rsidP="00F51BB6"/>
    <w:p w14:paraId="31AD7231" w14:textId="77777777" w:rsidR="00F51BB6" w:rsidRDefault="00F51BB6" w:rsidP="00F51BB6">
      <w:pPr>
        <w:keepNext/>
      </w:pPr>
      <w:r>
        <w:lastRenderedPageBreak/>
        <w:t>Q6 How would you self-describe your primary ethnic origin?</w:t>
      </w:r>
    </w:p>
    <w:p w14:paraId="660299F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Aboriginal or Torres Strait </w:t>
      </w:r>
      <w:proofErr w:type="gramStart"/>
      <w:r>
        <w:t>Islander  (</w:t>
      </w:r>
      <w:proofErr w:type="gramEnd"/>
      <w:r>
        <w:t xml:space="preserve">1) </w:t>
      </w:r>
    </w:p>
    <w:p w14:paraId="0CDA771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European  (</w:t>
      </w:r>
      <w:proofErr w:type="gramEnd"/>
      <w:r>
        <w:t xml:space="preserve">2) </w:t>
      </w:r>
    </w:p>
    <w:p w14:paraId="3417BB0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Asian  (</w:t>
      </w:r>
      <w:proofErr w:type="gramEnd"/>
      <w:r>
        <w:t xml:space="preserve">3) </w:t>
      </w:r>
    </w:p>
    <w:p w14:paraId="0D6F815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Indian  (</w:t>
      </w:r>
      <w:proofErr w:type="gramEnd"/>
      <w:r>
        <w:t xml:space="preserve">4) </w:t>
      </w:r>
    </w:p>
    <w:p w14:paraId="09C1D97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Middle </w:t>
      </w:r>
      <w:proofErr w:type="gramStart"/>
      <w:r>
        <w:t>Eastern  (</w:t>
      </w:r>
      <w:proofErr w:type="gramEnd"/>
      <w:r>
        <w:t xml:space="preserve">5) </w:t>
      </w:r>
    </w:p>
    <w:p w14:paraId="6CC0BBE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African  (</w:t>
      </w:r>
      <w:proofErr w:type="gramEnd"/>
      <w:r>
        <w:t xml:space="preserve">6) </w:t>
      </w:r>
    </w:p>
    <w:p w14:paraId="38F4F7D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North </w:t>
      </w:r>
      <w:proofErr w:type="gramStart"/>
      <w:r>
        <w:t>American  (</w:t>
      </w:r>
      <w:proofErr w:type="gramEnd"/>
      <w:r>
        <w:t xml:space="preserve">7) </w:t>
      </w:r>
    </w:p>
    <w:p w14:paraId="28D5B1A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South American or Caribbean </w:t>
      </w:r>
      <w:proofErr w:type="gramStart"/>
      <w:r>
        <w:t>Islander  (</w:t>
      </w:r>
      <w:proofErr w:type="gramEnd"/>
      <w:r>
        <w:t xml:space="preserve">8) </w:t>
      </w:r>
    </w:p>
    <w:p w14:paraId="290C26E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Oceanian or </w:t>
      </w:r>
      <w:proofErr w:type="gramStart"/>
      <w:r>
        <w:t>Australian  (</w:t>
      </w:r>
      <w:proofErr w:type="gramEnd"/>
      <w:r>
        <w:t xml:space="preserve">9) </w:t>
      </w:r>
    </w:p>
    <w:p w14:paraId="523C8B2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10) </w:t>
      </w:r>
    </w:p>
    <w:p w14:paraId="77B4772B" w14:textId="77777777" w:rsidR="00F51BB6" w:rsidRDefault="00F51BB6" w:rsidP="00F51BB6"/>
    <w:p w14:paraId="614C9871" w14:textId="77777777" w:rsidR="00F51BB6" w:rsidRDefault="00F51BB6" w:rsidP="00F51BB6">
      <w:pPr>
        <w:pStyle w:val="QuestionSeparator"/>
      </w:pPr>
    </w:p>
    <w:p w14:paraId="52810F93" w14:textId="77777777" w:rsidR="00F51BB6" w:rsidRDefault="00F51BB6" w:rsidP="00F51BB6"/>
    <w:p w14:paraId="3C3F6327" w14:textId="77777777" w:rsidR="00F51BB6" w:rsidRDefault="00F51BB6" w:rsidP="00F51BB6">
      <w:pPr>
        <w:keepNext/>
      </w:pPr>
      <w:r>
        <w:t>Q7 What is the highest level of education you have completed?</w:t>
      </w:r>
    </w:p>
    <w:p w14:paraId="66CBA675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 formal </w:t>
      </w:r>
      <w:proofErr w:type="gramStart"/>
      <w:r>
        <w:t>education  (</w:t>
      </w:r>
      <w:proofErr w:type="gramEnd"/>
      <w:r>
        <w:t xml:space="preserve">1) </w:t>
      </w:r>
    </w:p>
    <w:p w14:paraId="2DBDC7C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High </w:t>
      </w:r>
      <w:proofErr w:type="gramStart"/>
      <w:r>
        <w:t>school  (</w:t>
      </w:r>
      <w:proofErr w:type="gramEnd"/>
      <w:r>
        <w:t xml:space="preserve">2) </w:t>
      </w:r>
    </w:p>
    <w:p w14:paraId="64A6A92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TAFE or </w:t>
      </w:r>
      <w:proofErr w:type="gramStart"/>
      <w:r>
        <w:t>equivalent  (</w:t>
      </w:r>
      <w:proofErr w:type="gramEnd"/>
      <w:r>
        <w:t xml:space="preserve">3) </w:t>
      </w:r>
    </w:p>
    <w:p w14:paraId="68B471B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Bachelors </w:t>
      </w:r>
      <w:proofErr w:type="gramStart"/>
      <w:r>
        <w:t>degree  (</w:t>
      </w:r>
      <w:proofErr w:type="gramEnd"/>
      <w:r>
        <w:t xml:space="preserve">4) </w:t>
      </w:r>
    </w:p>
    <w:p w14:paraId="6D7C7CC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Masters or </w:t>
      </w:r>
      <w:proofErr w:type="gramStart"/>
      <w:r>
        <w:t>PhD  (</w:t>
      </w:r>
      <w:proofErr w:type="gramEnd"/>
      <w:r>
        <w:t xml:space="preserve">5) </w:t>
      </w:r>
    </w:p>
    <w:p w14:paraId="5BCC010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6) </w:t>
      </w:r>
    </w:p>
    <w:p w14:paraId="3C50A431" w14:textId="77777777" w:rsidR="00F51BB6" w:rsidRDefault="00F51BB6" w:rsidP="00F51BB6"/>
    <w:p w14:paraId="7CB7B12E" w14:textId="77777777" w:rsidR="00F51BB6" w:rsidRDefault="00F51BB6" w:rsidP="00F51BB6">
      <w:pPr>
        <w:pStyle w:val="QuestionSeparator"/>
      </w:pPr>
    </w:p>
    <w:p w14:paraId="2E15398F" w14:textId="77777777" w:rsidR="00F51BB6" w:rsidRDefault="00F51BB6" w:rsidP="00F51BB6"/>
    <w:p w14:paraId="7F4DE28F" w14:textId="77777777" w:rsidR="00F51BB6" w:rsidRDefault="00F51BB6" w:rsidP="00F51BB6">
      <w:pPr>
        <w:keepNext/>
      </w:pPr>
      <w:r>
        <w:lastRenderedPageBreak/>
        <w:t>Q8 Which best describes your current occupation?</w:t>
      </w:r>
    </w:p>
    <w:p w14:paraId="69F9905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Professional  (</w:t>
      </w:r>
      <w:proofErr w:type="gramEnd"/>
      <w:r>
        <w:t xml:space="preserve">1) </w:t>
      </w:r>
    </w:p>
    <w:p w14:paraId="262263B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Technical and </w:t>
      </w:r>
      <w:proofErr w:type="gramStart"/>
      <w:r>
        <w:t>trade  (</w:t>
      </w:r>
      <w:proofErr w:type="gramEnd"/>
      <w:r>
        <w:t xml:space="preserve">2) </w:t>
      </w:r>
    </w:p>
    <w:p w14:paraId="10595495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Education  (</w:t>
      </w:r>
      <w:proofErr w:type="gramEnd"/>
      <w:r>
        <w:t xml:space="preserve">3) </w:t>
      </w:r>
    </w:p>
    <w:p w14:paraId="4E0E827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Retail and </w:t>
      </w:r>
      <w:proofErr w:type="gramStart"/>
      <w:r>
        <w:t>hospitality  (</w:t>
      </w:r>
      <w:proofErr w:type="gramEnd"/>
      <w:r>
        <w:t xml:space="preserve">4) </w:t>
      </w:r>
    </w:p>
    <w:p w14:paraId="1DAFDAC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Health </w:t>
      </w:r>
      <w:proofErr w:type="gramStart"/>
      <w:r>
        <w:t>care  (</w:t>
      </w:r>
      <w:proofErr w:type="gramEnd"/>
      <w:r>
        <w:t xml:space="preserve">5) </w:t>
      </w:r>
    </w:p>
    <w:p w14:paraId="7E6821E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Primary </w:t>
      </w:r>
      <w:proofErr w:type="gramStart"/>
      <w:r>
        <w:t>industry  (</w:t>
      </w:r>
      <w:proofErr w:type="gramEnd"/>
      <w:r>
        <w:t xml:space="preserve">6) </w:t>
      </w:r>
    </w:p>
    <w:p w14:paraId="7BE9D4E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Other (please </w:t>
      </w:r>
      <w:proofErr w:type="gramStart"/>
      <w:r>
        <w:t>specify)  (</w:t>
      </w:r>
      <w:proofErr w:type="gramEnd"/>
      <w:r>
        <w:t>7) ________________________________________________</w:t>
      </w:r>
    </w:p>
    <w:p w14:paraId="5499025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Currently </w:t>
      </w:r>
      <w:proofErr w:type="gramStart"/>
      <w:r>
        <w:t>unemployed  (</w:t>
      </w:r>
      <w:proofErr w:type="gramEnd"/>
      <w:r>
        <w:t xml:space="preserve">8) </w:t>
      </w:r>
    </w:p>
    <w:p w14:paraId="0CFCE4B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Retired  (</w:t>
      </w:r>
      <w:proofErr w:type="gramEnd"/>
      <w:r>
        <w:t xml:space="preserve">9) </w:t>
      </w:r>
    </w:p>
    <w:p w14:paraId="5CDFBB3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10) </w:t>
      </w:r>
    </w:p>
    <w:p w14:paraId="0E1D17CD" w14:textId="77777777" w:rsidR="00F51BB6" w:rsidRDefault="00F51BB6" w:rsidP="00F51BB6"/>
    <w:p w14:paraId="0D26D484" w14:textId="77777777" w:rsidR="00F51BB6" w:rsidRDefault="00F51BB6" w:rsidP="00F51BB6">
      <w:pPr>
        <w:pStyle w:val="QuestionSeparator"/>
      </w:pPr>
    </w:p>
    <w:p w14:paraId="25B3728B" w14:textId="77777777" w:rsidR="00F51BB6" w:rsidRDefault="00F51BB6" w:rsidP="00F51BB6"/>
    <w:p w14:paraId="703E06E0" w14:textId="77777777" w:rsidR="00F51BB6" w:rsidRDefault="00F51BB6" w:rsidP="00F51BB6">
      <w:pPr>
        <w:keepNext/>
      </w:pPr>
      <w:r>
        <w:t>Q9 Does your employment involve working with animals?</w:t>
      </w:r>
    </w:p>
    <w:p w14:paraId="169AAB0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46A0C5F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20D6C5E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3) </w:t>
      </w:r>
    </w:p>
    <w:p w14:paraId="6A732BD2" w14:textId="77777777" w:rsidR="00F51BB6" w:rsidRDefault="00F51BB6" w:rsidP="00F51BB6"/>
    <w:p w14:paraId="5F650F9F" w14:textId="77777777" w:rsidR="00F51BB6" w:rsidRDefault="00F51BB6" w:rsidP="00F51BB6">
      <w:pPr>
        <w:pStyle w:val="QuestionSeparator"/>
      </w:pPr>
    </w:p>
    <w:p w14:paraId="43153C06" w14:textId="77777777" w:rsidR="00F51BB6" w:rsidRDefault="00F51BB6" w:rsidP="00F51BB6"/>
    <w:p w14:paraId="20AC9649" w14:textId="77777777" w:rsidR="00F51BB6" w:rsidRDefault="00F51BB6" w:rsidP="00F51BB6">
      <w:pPr>
        <w:keepNext/>
      </w:pPr>
      <w:proofErr w:type="gramStart"/>
      <w:r>
        <w:lastRenderedPageBreak/>
        <w:t>Q10</w:t>
      </w:r>
      <w:proofErr w:type="gramEnd"/>
      <w:r>
        <w:t xml:space="preserve"> Do you work in legal practice or law enforcement?</w:t>
      </w:r>
    </w:p>
    <w:p w14:paraId="180E3BC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7517D8D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2EE5CB7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3) </w:t>
      </w:r>
    </w:p>
    <w:p w14:paraId="40BBE368" w14:textId="77777777" w:rsidR="00F51BB6" w:rsidRDefault="00F51BB6" w:rsidP="00F51BB6"/>
    <w:p w14:paraId="030FEFB1" w14:textId="77777777" w:rsidR="00F51BB6" w:rsidRDefault="00F51BB6" w:rsidP="00F51BB6">
      <w:pPr>
        <w:pStyle w:val="QuestionSeparator"/>
      </w:pPr>
    </w:p>
    <w:p w14:paraId="156B03CA" w14:textId="77777777" w:rsidR="00F51BB6" w:rsidRDefault="00F51BB6" w:rsidP="00F51BB6"/>
    <w:p w14:paraId="457D0F7C" w14:textId="77777777" w:rsidR="00F51BB6" w:rsidRDefault="00F51BB6" w:rsidP="00F51BB6">
      <w:pPr>
        <w:keepNext/>
      </w:pPr>
      <w:r>
        <w:t>Q11 Do you regularly volunteer for, or donate to an animal welfare group?</w:t>
      </w:r>
    </w:p>
    <w:p w14:paraId="69C7F43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36F1D37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7649D65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3) </w:t>
      </w:r>
    </w:p>
    <w:p w14:paraId="09AFBEB7" w14:textId="77777777" w:rsidR="00F51BB6" w:rsidRDefault="00F51BB6" w:rsidP="00F51BB6"/>
    <w:p w14:paraId="36342B80" w14:textId="77777777" w:rsidR="00F51BB6" w:rsidRDefault="00F51BB6" w:rsidP="00F51BB6">
      <w:pPr>
        <w:pStyle w:val="QuestionSeparator"/>
      </w:pPr>
    </w:p>
    <w:p w14:paraId="0A75B01C" w14:textId="77777777" w:rsidR="00F51BB6" w:rsidRDefault="00F51BB6" w:rsidP="00F51BB6"/>
    <w:p w14:paraId="5FF1D725" w14:textId="77777777" w:rsidR="00F51BB6" w:rsidRDefault="00F51BB6" w:rsidP="00F51BB6">
      <w:pPr>
        <w:keepNext/>
      </w:pPr>
      <w:proofErr w:type="gramStart"/>
      <w:r>
        <w:t>Q12</w:t>
      </w:r>
      <w:proofErr w:type="gramEnd"/>
      <w:r>
        <w:t xml:space="preserve"> Do you live with or own a pet?</w:t>
      </w:r>
    </w:p>
    <w:p w14:paraId="5BD7906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77CB2005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46985BE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3) </w:t>
      </w:r>
    </w:p>
    <w:p w14:paraId="5E0A589A" w14:textId="77777777" w:rsidR="00F51BB6" w:rsidRDefault="00F51BB6" w:rsidP="00F51BB6"/>
    <w:p w14:paraId="4DF5E1D0" w14:textId="77777777" w:rsidR="00F51BB6" w:rsidRDefault="00F51BB6" w:rsidP="00F51BB6">
      <w:pPr>
        <w:pStyle w:val="QuestionSeparator"/>
      </w:pPr>
    </w:p>
    <w:p w14:paraId="6CE4C88B" w14:textId="77777777" w:rsidR="00F51BB6" w:rsidRDefault="00F51BB6" w:rsidP="00F51BB6"/>
    <w:p w14:paraId="1FEE707D" w14:textId="77777777" w:rsidR="00F51BB6" w:rsidRDefault="00F51BB6" w:rsidP="00F51BB6">
      <w:pPr>
        <w:keepNext/>
      </w:pPr>
      <w:proofErr w:type="gramStart"/>
      <w:r>
        <w:lastRenderedPageBreak/>
        <w:t>Q13</w:t>
      </w:r>
      <w:proofErr w:type="gramEnd"/>
      <w:r>
        <w:t xml:space="preserve"> Do you follow a specific diet for ethical reasons relating to animal welfare?</w:t>
      </w:r>
    </w:p>
    <w:p w14:paraId="195E25C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Vegan (consumes no food of animal </w:t>
      </w:r>
      <w:proofErr w:type="gramStart"/>
      <w:r>
        <w:t>origins)  (</w:t>
      </w:r>
      <w:proofErr w:type="gramEnd"/>
      <w:r>
        <w:t xml:space="preserve">1) </w:t>
      </w:r>
    </w:p>
    <w:p w14:paraId="4BDC303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Vegetarian (consumes dairy or eggs, but no </w:t>
      </w:r>
      <w:proofErr w:type="gramStart"/>
      <w:r>
        <w:t>meat)  (</w:t>
      </w:r>
      <w:proofErr w:type="gramEnd"/>
      <w:r>
        <w:t xml:space="preserve">2) </w:t>
      </w:r>
    </w:p>
    <w:p w14:paraId="5933720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Pescatarian (consumes fish, but no </w:t>
      </w:r>
      <w:proofErr w:type="gramStart"/>
      <w:r>
        <w:t>meat)  (</w:t>
      </w:r>
      <w:proofErr w:type="gramEnd"/>
      <w:r>
        <w:t xml:space="preserve">3) </w:t>
      </w:r>
    </w:p>
    <w:p w14:paraId="25AB00B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>Other (please specify)</w:t>
      </w:r>
      <w:proofErr w:type="gramStart"/>
      <w:r>
        <w:t>:  (</w:t>
      </w:r>
      <w:proofErr w:type="gramEnd"/>
      <w:r>
        <w:t>4) ________________________________________________</w:t>
      </w:r>
    </w:p>
    <w:p w14:paraId="2C4640F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5) </w:t>
      </w:r>
    </w:p>
    <w:p w14:paraId="1E374C8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6) </w:t>
      </w:r>
    </w:p>
    <w:p w14:paraId="4A808AA0" w14:textId="77777777" w:rsidR="00F51BB6" w:rsidRDefault="00F51BB6" w:rsidP="00F51BB6"/>
    <w:p w14:paraId="4052E7F4" w14:textId="77777777" w:rsidR="00F51BB6" w:rsidRDefault="00F51BB6" w:rsidP="00F51BB6">
      <w:pPr>
        <w:pStyle w:val="QuestionSeparator"/>
      </w:pPr>
    </w:p>
    <w:p w14:paraId="47994E96" w14:textId="77777777" w:rsidR="00F51BB6" w:rsidRDefault="00F51BB6" w:rsidP="00F51BB6"/>
    <w:p w14:paraId="5F68AD40" w14:textId="77777777" w:rsidR="00F51BB6" w:rsidRDefault="00F51BB6" w:rsidP="00F51BB6">
      <w:pPr>
        <w:keepNext/>
      </w:pPr>
      <w:proofErr w:type="gramStart"/>
      <w:r>
        <w:t>Q14</w:t>
      </w:r>
      <w:proofErr w:type="gramEnd"/>
      <w:r>
        <w:t xml:space="preserve"> Have you had any experience with an animal cruelty case?</w:t>
      </w:r>
    </w:p>
    <w:p w14:paraId="4DCB6B8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legal </w:t>
      </w:r>
      <w:proofErr w:type="gramStart"/>
      <w:r>
        <w:t>professional  (</w:t>
      </w:r>
      <w:proofErr w:type="gramEnd"/>
      <w:r>
        <w:t xml:space="preserve">1) </w:t>
      </w:r>
    </w:p>
    <w:p w14:paraId="0FE82C5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</w:t>
      </w:r>
      <w:proofErr w:type="gramStart"/>
      <w:r>
        <w:t>defendant  (</w:t>
      </w:r>
      <w:proofErr w:type="gramEnd"/>
      <w:r>
        <w:t xml:space="preserve">2) </w:t>
      </w:r>
    </w:p>
    <w:p w14:paraId="58FA2F2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</w:t>
      </w:r>
      <w:proofErr w:type="gramStart"/>
      <w:r>
        <w:t>witness  (</w:t>
      </w:r>
      <w:proofErr w:type="gramEnd"/>
      <w:r>
        <w:t xml:space="preserve">3) </w:t>
      </w:r>
    </w:p>
    <w:p w14:paraId="10F0607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reported cruelty to enforcement </w:t>
      </w:r>
      <w:proofErr w:type="gramStart"/>
      <w:r>
        <w:t>agency  (</w:t>
      </w:r>
      <w:proofErr w:type="gramEnd"/>
      <w:r>
        <w:t xml:space="preserve">4) </w:t>
      </w:r>
    </w:p>
    <w:p w14:paraId="70B2430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</w:t>
      </w:r>
      <w:proofErr w:type="gramStart"/>
      <w:r>
        <w:t>police  (</w:t>
      </w:r>
      <w:proofErr w:type="gramEnd"/>
      <w:r>
        <w:t xml:space="preserve">5) </w:t>
      </w:r>
    </w:p>
    <w:p w14:paraId="01C3009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Yes - animal welfare organisation </w:t>
      </w:r>
      <w:proofErr w:type="gramStart"/>
      <w:r>
        <w:t>employee  (</w:t>
      </w:r>
      <w:proofErr w:type="gramEnd"/>
      <w:r>
        <w:t xml:space="preserve">6) </w:t>
      </w:r>
    </w:p>
    <w:p w14:paraId="30F9B96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No  (</w:t>
      </w:r>
      <w:proofErr w:type="gramEnd"/>
      <w:r>
        <w:t xml:space="preserve">7) </w:t>
      </w:r>
    </w:p>
    <w:p w14:paraId="77499DF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Other (please </w:t>
      </w:r>
      <w:proofErr w:type="gramStart"/>
      <w:r>
        <w:t>specify)  (</w:t>
      </w:r>
      <w:proofErr w:type="gramEnd"/>
      <w:r>
        <w:t>8) ________________________________________________</w:t>
      </w:r>
    </w:p>
    <w:p w14:paraId="5E3F35B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Prefer not to </w:t>
      </w:r>
      <w:proofErr w:type="gramStart"/>
      <w:r>
        <w:t>say  (</w:t>
      </w:r>
      <w:proofErr w:type="gramEnd"/>
      <w:r>
        <w:t xml:space="preserve">9) </w:t>
      </w:r>
    </w:p>
    <w:p w14:paraId="39FCDE3D" w14:textId="77777777" w:rsidR="00F51BB6" w:rsidRDefault="00F51BB6" w:rsidP="00F51BB6"/>
    <w:p w14:paraId="34E69072" w14:textId="77777777" w:rsidR="00F51BB6" w:rsidRDefault="00F51BB6" w:rsidP="00F51BB6">
      <w:pPr>
        <w:pStyle w:val="BlockEndLabel"/>
      </w:pPr>
      <w:r>
        <w:t>End of Block: Introduction and Screener Questions</w:t>
      </w:r>
    </w:p>
    <w:p w14:paraId="0C40276E" w14:textId="77777777" w:rsidR="00F51BB6" w:rsidRDefault="00F51BB6" w:rsidP="00F51BB6">
      <w:pPr>
        <w:pStyle w:val="BlockSeparator"/>
      </w:pPr>
    </w:p>
    <w:p w14:paraId="14355B6A" w14:textId="77777777" w:rsidR="00F51BB6" w:rsidRDefault="00F51BB6" w:rsidP="00F51BB6">
      <w:pPr>
        <w:pStyle w:val="BlockStartLabel"/>
      </w:pPr>
      <w:r>
        <w:t>Start of Block: Main Survey</w:t>
      </w:r>
    </w:p>
    <w:p w14:paraId="5E00AAAD" w14:textId="77777777" w:rsidR="00F51BB6" w:rsidRDefault="00F51BB6" w:rsidP="00F51BB6"/>
    <w:p w14:paraId="5AA09F63" w14:textId="77777777" w:rsidR="00F51BB6" w:rsidRDefault="00F51BB6" w:rsidP="00F51BB6">
      <w:pPr>
        <w:keepNext/>
      </w:pPr>
      <w:proofErr w:type="gramStart"/>
      <w:r>
        <w:t>Q15</w:t>
      </w:r>
      <w:proofErr w:type="gramEnd"/>
      <w:r>
        <w:t xml:space="preserve"> Do you think animal cruelty is illegal in Australia?</w:t>
      </w:r>
    </w:p>
    <w:p w14:paraId="5F0F926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yes  (</w:t>
      </w:r>
      <w:proofErr w:type="gramEnd"/>
      <w:r>
        <w:t xml:space="preserve">1) </w:t>
      </w:r>
    </w:p>
    <w:p w14:paraId="737123E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yes  (</w:t>
      </w:r>
      <w:proofErr w:type="gramEnd"/>
      <w:r>
        <w:t xml:space="preserve">2) </w:t>
      </w:r>
    </w:p>
    <w:p w14:paraId="567C547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It </w:t>
      </w:r>
      <w:proofErr w:type="gramStart"/>
      <w:r>
        <w:t>depends  (</w:t>
      </w:r>
      <w:proofErr w:type="gramEnd"/>
      <w:r>
        <w:t xml:space="preserve">3) </w:t>
      </w:r>
    </w:p>
    <w:p w14:paraId="7AC19F4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not  (</w:t>
      </w:r>
      <w:proofErr w:type="gramEnd"/>
      <w:r>
        <w:t xml:space="preserve">4) </w:t>
      </w:r>
    </w:p>
    <w:p w14:paraId="7107D07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not  (</w:t>
      </w:r>
      <w:proofErr w:type="gramEnd"/>
      <w:r>
        <w:t xml:space="preserve">5) </w:t>
      </w:r>
    </w:p>
    <w:p w14:paraId="53D53A46" w14:textId="77777777" w:rsidR="00F51BB6" w:rsidRDefault="00F51BB6" w:rsidP="00F51BB6"/>
    <w:p w14:paraId="36296F90" w14:textId="77777777" w:rsidR="00F51BB6" w:rsidRDefault="00F51BB6" w:rsidP="00F51BB6">
      <w:pPr>
        <w:pStyle w:val="QuestionSeparator"/>
      </w:pPr>
    </w:p>
    <w:p w14:paraId="6EA9C2DF" w14:textId="77777777" w:rsidR="00F51BB6" w:rsidRDefault="00F51BB6" w:rsidP="00F51BB6"/>
    <w:p w14:paraId="01A5E3DF" w14:textId="77777777" w:rsidR="00F51BB6" w:rsidRDefault="00F51BB6" w:rsidP="00F51BB6">
      <w:pPr>
        <w:keepNext/>
      </w:pPr>
      <w:r>
        <w:lastRenderedPageBreak/>
        <w:t>Q16 Which of the following species do you think SHOULD BE protected from cruelty? (</w:t>
      </w:r>
      <w:proofErr w:type="gramStart"/>
      <w:r>
        <w:t>select</w:t>
      </w:r>
      <w:proofErr w:type="gramEnd"/>
      <w:r>
        <w:t xml:space="preserve"> all that apply)</w:t>
      </w:r>
    </w:p>
    <w:p w14:paraId="5423830E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Lizard  (</w:t>
      </w:r>
      <w:proofErr w:type="gramEnd"/>
      <w:r>
        <w:t xml:space="preserve">1) </w:t>
      </w:r>
    </w:p>
    <w:p w14:paraId="71678DE5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Fly  (</w:t>
      </w:r>
      <w:proofErr w:type="gramEnd"/>
      <w:r>
        <w:t xml:space="preserve">2) </w:t>
      </w:r>
    </w:p>
    <w:p w14:paraId="2CBB7F61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Kangaroo  (</w:t>
      </w:r>
      <w:proofErr w:type="gramEnd"/>
      <w:r>
        <w:t xml:space="preserve">3) </w:t>
      </w:r>
    </w:p>
    <w:p w14:paraId="30128960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Plant  (</w:t>
      </w:r>
      <w:proofErr w:type="gramEnd"/>
      <w:r>
        <w:t xml:space="preserve">4) </w:t>
      </w:r>
    </w:p>
    <w:p w14:paraId="522CF93F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Frog  (</w:t>
      </w:r>
      <w:proofErr w:type="gramEnd"/>
      <w:r>
        <w:t xml:space="preserve">5) </w:t>
      </w:r>
    </w:p>
    <w:p w14:paraId="2262C9C5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Crab  (</w:t>
      </w:r>
      <w:proofErr w:type="gramEnd"/>
      <w:r>
        <w:t xml:space="preserve">6) </w:t>
      </w:r>
    </w:p>
    <w:p w14:paraId="42E342EA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Bird  (</w:t>
      </w:r>
      <w:proofErr w:type="gramEnd"/>
      <w:r>
        <w:t xml:space="preserve">7) </w:t>
      </w:r>
    </w:p>
    <w:p w14:paraId="238AD544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Octopus  (</w:t>
      </w:r>
      <w:proofErr w:type="gramEnd"/>
      <w:r>
        <w:t xml:space="preserve">8) </w:t>
      </w:r>
    </w:p>
    <w:p w14:paraId="20244568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Dog  (</w:t>
      </w:r>
      <w:proofErr w:type="gramEnd"/>
      <w:r>
        <w:t xml:space="preserve">9) </w:t>
      </w:r>
    </w:p>
    <w:p w14:paraId="2A8766FF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Fish  (</w:t>
      </w:r>
      <w:proofErr w:type="gramEnd"/>
      <w:r>
        <w:t xml:space="preserve">10) </w:t>
      </w:r>
    </w:p>
    <w:p w14:paraId="278711AA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Bee  (</w:t>
      </w:r>
      <w:proofErr w:type="gramEnd"/>
      <w:r>
        <w:t xml:space="preserve">11) </w:t>
      </w:r>
    </w:p>
    <w:p w14:paraId="03BD761C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rPr>
          <w:color w:val="2054AF"/>
          <w:sz w:val="40"/>
          <w:szCs w:val="40"/>
        </w:rPr>
        <w:t>⊗</w:t>
      </w:r>
      <w:r>
        <w:t xml:space="preserve">All of the </w:t>
      </w:r>
      <w:proofErr w:type="gramStart"/>
      <w:r>
        <w:t>above  (</w:t>
      </w:r>
      <w:proofErr w:type="gramEnd"/>
      <w:r>
        <w:t xml:space="preserve">12) </w:t>
      </w:r>
    </w:p>
    <w:p w14:paraId="1668D15D" w14:textId="77777777" w:rsidR="00F51BB6" w:rsidRDefault="00F51BB6" w:rsidP="00F51BB6"/>
    <w:p w14:paraId="4E34914F" w14:textId="77777777" w:rsidR="00F51BB6" w:rsidRDefault="00F51BB6" w:rsidP="00F51BB6">
      <w:pPr>
        <w:pStyle w:val="QuestionSeparator"/>
      </w:pPr>
    </w:p>
    <w:p w14:paraId="51B76A33" w14:textId="77777777" w:rsidR="00F51BB6" w:rsidRDefault="00F51BB6" w:rsidP="00F51BB6"/>
    <w:p w14:paraId="047212F4" w14:textId="77777777" w:rsidR="00F51BB6" w:rsidRDefault="00F51BB6" w:rsidP="00F51BB6">
      <w:pPr>
        <w:keepNext/>
      </w:pPr>
      <w:proofErr w:type="gramStart"/>
      <w:r>
        <w:lastRenderedPageBreak/>
        <w:t>Q17</w:t>
      </w:r>
      <w:proofErr w:type="gramEnd"/>
      <w:r>
        <w:t xml:space="preserve"> Do you feel confident that you know how and where to report animal cruelty? Rank your confidence level between 0-100 (where 0 means not very confident and 100 means extremely confident)</w:t>
      </w:r>
    </w:p>
    <w:tbl>
      <w:tblPr>
        <w:tblStyle w:val="QSliderLabelsTable"/>
        <w:tblW w:w="9576" w:type="auto"/>
        <w:tblInd w:w="0" w:type="dxa"/>
        <w:tblLook w:val="07E0" w:firstRow="1" w:lastRow="1" w:firstColumn="1" w:lastColumn="1" w:noHBand="1" w:noVBand="1"/>
      </w:tblPr>
      <w:tblGrid>
        <w:gridCol w:w="478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F51BB6" w14:paraId="382C7C25" w14:textId="77777777" w:rsidTr="00A3163B">
        <w:tc>
          <w:tcPr>
            <w:tcW w:w="4788" w:type="dxa"/>
          </w:tcPr>
          <w:p w14:paraId="274DC7C0" w14:textId="77777777" w:rsidR="00F51BB6" w:rsidRDefault="00F51BB6" w:rsidP="00A3163B"/>
        </w:tc>
        <w:tc>
          <w:tcPr>
            <w:tcW w:w="435" w:type="dxa"/>
          </w:tcPr>
          <w:p w14:paraId="6DF4D18F" w14:textId="77777777" w:rsidR="00F51BB6" w:rsidRDefault="00F51BB6" w:rsidP="00A3163B">
            <w:r>
              <w:t>0</w:t>
            </w:r>
          </w:p>
        </w:tc>
        <w:tc>
          <w:tcPr>
            <w:tcW w:w="435" w:type="dxa"/>
          </w:tcPr>
          <w:p w14:paraId="64185FB8" w14:textId="77777777" w:rsidR="00F51BB6" w:rsidRDefault="00F51BB6" w:rsidP="00A3163B">
            <w:r>
              <w:t>10</w:t>
            </w:r>
          </w:p>
        </w:tc>
        <w:tc>
          <w:tcPr>
            <w:tcW w:w="435" w:type="dxa"/>
          </w:tcPr>
          <w:p w14:paraId="161D10F4" w14:textId="77777777" w:rsidR="00F51BB6" w:rsidRDefault="00F51BB6" w:rsidP="00A3163B">
            <w:r>
              <w:t>20</w:t>
            </w:r>
          </w:p>
        </w:tc>
        <w:tc>
          <w:tcPr>
            <w:tcW w:w="435" w:type="dxa"/>
          </w:tcPr>
          <w:p w14:paraId="742024D3" w14:textId="77777777" w:rsidR="00F51BB6" w:rsidRDefault="00F51BB6" w:rsidP="00A3163B">
            <w:r>
              <w:t>30</w:t>
            </w:r>
          </w:p>
        </w:tc>
        <w:tc>
          <w:tcPr>
            <w:tcW w:w="435" w:type="dxa"/>
          </w:tcPr>
          <w:p w14:paraId="103197BC" w14:textId="77777777" w:rsidR="00F51BB6" w:rsidRDefault="00F51BB6" w:rsidP="00A3163B">
            <w:r>
              <w:t>40</w:t>
            </w:r>
          </w:p>
        </w:tc>
        <w:tc>
          <w:tcPr>
            <w:tcW w:w="435" w:type="dxa"/>
          </w:tcPr>
          <w:p w14:paraId="5996BC1F" w14:textId="77777777" w:rsidR="00F51BB6" w:rsidRDefault="00F51BB6" w:rsidP="00A3163B">
            <w:r>
              <w:t>50</w:t>
            </w:r>
          </w:p>
        </w:tc>
        <w:tc>
          <w:tcPr>
            <w:tcW w:w="435" w:type="dxa"/>
          </w:tcPr>
          <w:p w14:paraId="06BBCD47" w14:textId="77777777" w:rsidR="00F51BB6" w:rsidRDefault="00F51BB6" w:rsidP="00A3163B">
            <w:r>
              <w:t>60</w:t>
            </w:r>
          </w:p>
        </w:tc>
        <w:tc>
          <w:tcPr>
            <w:tcW w:w="435" w:type="dxa"/>
          </w:tcPr>
          <w:p w14:paraId="6DBED25D" w14:textId="77777777" w:rsidR="00F51BB6" w:rsidRDefault="00F51BB6" w:rsidP="00A3163B">
            <w:r>
              <w:t>70</w:t>
            </w:r>
          </w:p>
        </w:tc>
        <w:tc>
          <w:tcPr>
            <w:tcW w:w="435" w:type="dxa"/>
          </w:tcPr>
          <w:p w14:paraId="4C99351E" w14:textId="77777777" w:rsidR="00F51BB6" w:rsidRDefault="00F51BB6" w:rsidP="00A3163B">
            <w:r>
              <w:t>80</w:t>
            </w:r>
          </w:p>
        </w:tc>
        <w:tc>
          <w:tcPr>
            <w:tcW w:w="435" w:type="dxa"/>
          </w:tcPr>
          <w:p w14:paraId="2C979924" w14:textId="77777777" w:rsidR="00F51BB6" w:rsidRDefault="00F51BB6" w:rsidP="00A3163B">
            <w:r>
              <w:t>90</w:t>
            </w:r>
          </w:p>
        </w:tc>
        <w:tc>
          <w:tcPr>
            <w:tcW w:w="435" w:type="dxa"/>
          </w:tcPr>
          <w:p w14:paraId="4EDABA5E" w14:textId="77777777" w:rsidR="00F51BB6" w:rsidRDefault="00F51BB6" w:rsidP="00A3163B">
            <w:r>
              <w:t>100</w:t>
            </w:r>
          </w:p>
        </w:tc>
      </w:tr>
    </w:tbl>
    <w:p w14:paraId="1DA362AC" w14:textId="77777777" w:rsidR="00F51BB6" w:rsidRDefault="00F51BB6" w:rsidP="00F51BB6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F51BB6" w14:paraId="56159A77" w14:textId="77777777" w:rsidTr="00A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00D220D" w14:textId="77777777" w:rsidR="00F51BB6" w:rsidRDefault="00F51BB6" w:rsidP="00A3163B">
            <w:pPr>
              <w:keepNext/>
            </w:pPr>
            <w:r>
              <w:t>How confident would you be about how to report animal cruelty? ()</w:t>
            </w:r>
          </w:p>
        </w:tc>
        <w:tc>
          <w:tcPr>
            <w:tcW w:w="4788" w:type="dxa"/>
          </w:tcPr>
          <w:p w14:paraId="32DFFDBA" w14:textId="77777777" w:rsidR="00F51BB6" w:rsidRDefault="00F51BB6" w:rsidP="00A3163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DEEE6AE" wp14:editId="71147308">
                  <wp:extent cx="1905000" cy="304800"/>
                  <wp:effectExtent l="0" t="0" r="0" b="0"/>
                  <wp:docPr id="3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3B587" w14:textId="77777777" w:rsidR="00F51BB6" w:rsidRDefault="00F51BB6" w:rsidP="00F51BB6"/>
    <w:p w14:paraId="75E7BDE7" w14:textId="77777777" w:rsidR="00F51BB6" w:rsidRDefault="00F51BB6" w:rsidP="00F51BB6"/>
    <w:p w14:paraId="566D3A28" w14:textId="77777777" w:rsidR="00F51BB6" w:rsidRDefault="00F51BB6" w:rsidP="00F51BB6">
      <w:pPr>
        <w:pStyle w:val="QuestionSeparator"/>
      </w:pPr>
    </w:p>
    <w:p w14:paraId="375CF875" w14:textId="77777777" w:rsidR="00F51BB6" w:rsidRDefault="00F51BB6" w:rsidP="00F51BB6"/>
    <w:p w14:paraId="04B477E0" w14:textId="77777777" w:rsidR="00F51BB6" w:rsidRDefault="00F51BB6" w:rsidP="00F51BB6">
      <w:pPr>
        <w:keepNext/>
      </w:pPr>
      <w:r>
        <w:t>Q18 Which of the following do you think count as "animal cruelty"? (</w:t>
      </w:r>
      <w:proofErr w:type="gramStart"/>
      <w:r>
        <w:t>select</w:t>
      </w:r>
      <w:proofErr w:type="gramEnd"/>
      <w:r>
        <w:t xml:space="preserve"> all that apply) </w:t>
      </w:r>
    </w:p>
    <w:p w14:paraId="1A6777E9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Not giving your pet enough food or </w:t>
      </w:r>
      <w:proofErr w:type="gramStart"/>
      <w:r>
        <w:t>water  (</w:t>
      </w:r>
      <w:proofErr w:type="gramEnd"/>
      <w:r>
        <w:t xml:space="preserve">1) </w:t>
      </w:r>
    </w:p>
    <w:p w14:paraId="0E6FED94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Not taking your pet to the vet when it is </w:t>
      </w:r>
      <w:proofErr w:type="gramStart"/>
      <w:r>
        <w:t>unwell  (</w:t>
      </w:r>
      <w:proofErr w:type="gramEnd"/>
      <w:r>
        <w:t xml:space="preserve">2) </w:t>
      </w:r>
    </w:p>
    <w:p w14:paraId="76FA08A0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Beating an </w:t>
      </w:r>
      <w:proofErr w:type="gramStart"/>
      <w:r>
        <w:t>animal  (</w:t>
      </w:r>
      <w:proofErr w:type="gramEnd"/>
      <w:r>
        <w:t xml:space="preserve">3) </w:t>
      </w:r>
    </w:p>
    <w:p w14:paraId="7129D55D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Leaving an animal in a hot </w:t>
      </w:r>
      <w:proofErr w:type="gramStart"/>
      <w:r>
        <w:t>car  (</w:t>
      </w:r>
      <w:proofErr w:type="gramEnd"/>
      <w:r>
        <w:t xml:space="preserve">4) </w:t>
      </w:r>
    </w:p>
    <w:p w14:paraId="6CEB38B5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Failing to register your animals with the </w:t>
      </w:r>
      <w:proofErr w:type="gramStart"/>
      <w:r>
        <w:t>council  (</w:t>
      </w:r>
      <w:proofErr w:type="gramEnd"/>
      <w:r>
        <w:t xml:space="preserve">5) </w:t>
      </w:r>
    </w:p>
    <w:p w14:paraId="16EB7590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Tail docking a </w:t>
      </w:r>
      <w:proofErr w:type="gramStart"/>
      <w:r>
        <w:t>lamb  (</w:t>
      </w:r>
      <w:proofErr w:type="gramEnd"/>
      <w:r>
        <w:t xml:space="preserve">6) </w:t>
      </w:r>
    </w:p>
    <w:p w14:paraId="6209C7E3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Abandoning your </w:t>
      </w:r>
      <w:proofErr w:type="gramStart"/>
      <w:r>
        <w:t>pet  (</w:t>
      </w:r>
      <w:proofErr w:type="gramEnd"/>
      <w:r>
        <w:t xml:space="preserve">7) </w:t>
      </w:r>
    </w:p>
    <w:p w14:paraId="2C46409C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 don't </w:t>
      </w:r>
      <w:proofErr w:type="gramStart"/>
      <w:r>
        <w:t>know  (</w:t>
      </w:r>
      <w:proofErr w:type="gramEnd"/>
      <w:r>
        <w:t xml:space="preserve">8) </w:t>
      </w:r>
    </w:p>
    <w:p w14:paraId="1E295ECA" w14:textId="77777777" w:rsidR="00F51BB6" w:rsidRDefault="00F51BB6" w:rsidP="00F51BB6"/>
    <w:p w14:paraId="3426351D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35E4C21F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8D0692F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E600D23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23F7E0E7" w14:textId="77777777" w:rsidR="00F51BB6" w:rsidRDefault="00F51BB6" w:rsidP="00F51BB6">
      <w:r>
        <w:br w:type="page"/>
      </w:r>
    </w:p>
    <w:p w14:paraId="777BB5E3" w14:textId="77777777" w:rsidR="00F51BB6" w:rsidRDefault="00F51BB6" w:rsidP="00F51BB6"/>
    <w:p w14:paraId="5FFDB99A" w14:textId="77777777" w:rsidR="00F51BB6" w:rsidRDefault="00F51BB6" w:rsidP="00F51BB6">
      <w:pPr>
        <w:keepNext/>
      </w:pPr>
      <w:r>
        <w:t>Q19 In your opinion, should animal welfare law enforcement be a public (</w:t>
      </w:r>
      <w:proofErr w:type="gramStart"/>
      <w:r>
        <w:t>i.e.</w:t>
      </w:r>
      <w:proofErr w:type="gramEnd"/>
      <w:r>
        <w:t xml:space="preserve"> government) or a private (i.e. charitable organisation) responsibility?</w:t>
      </w:r>
    </w:p>
    <w:p w14:paraId="23C637C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Public  (</w:t>
      </w:r>
      <w:proofErr w:type="gramEnd"/>
      <w:r>
        <w:t xml:space="preserve">1) </w:t>
      </w:r>
    </w:p>
    <w:p w14:paraId="0656267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Private  (</w:t>
      </w:r>
      <w:proofErr w:type="gramEnd"/>
      <w:r>
        <w:t xml:space="preserve">2) </w:t>
      </w:r>
    </w:p>
    <w:p w14:paraId="320F1314" w14:textId="77777777" w:rsidR="00F51BB6" w:rsidRDefault="00F51BB6" w:rsidP="00F51BB6"/>
    <w:p w14:paraId="075BAA4E" w14:textId="77777777" w:rsidR="00F51BB6" w:rsidRDefault="00F51BB6" w:rsidP="00F51BB6">
      <w:pPr>
        <w:pStyle w:val="QuestionSeparator"/>
      </w:pPr>
    </w:p>
    <w:p w14:paraId="62A1231D" w14:textId="77777777" w:rsidR="00F51BB6" w:rsidRDefault="00F51BB6" w:rsidP="00F51BB6"/>
    <w:p w14:paraId="5ACCF2E4" w14:textId="77777777" w:rsidR="00F51BB6" w:rsidRDefault="00F51BB6" w:rsidP="00F51BB6">
      <w:pPr>
        <w:keepNext/>
      </w:pPr>
      <w:r>
        <w:t>Q20 Which entity do you think is best placed to enforce animal welfare law?</w:t>
      </w:r>
    </w:p>
    <w:p w14:paraId="038EE92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An existing government department (e.g. local council, Department of </w:t>
      </w:r>
      <w:proofErr w:type="gramStart"/>
      <w:r>
        <w:t>Agriculture)  (</w:t>
      </w:r>
      <w:proofErr w:type="gramEnd"/>
      <w:r>
        <w:t xml:space="preserve">1) </w:t>
      </w:r>
    </w:p>
    <w:p w14:paraId="1C92315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A new government agency dedicated to animal welfare (e.g. an animal welfare </w:t>
      </w:r>
      <w:proofErr w:type="gramStart"/>
      <w:r>
        <w:t>authority)  (</w:t>
      </w:r>
      <w:proofErr w:type="gramEnd"/>
      <w:r>
        <w:t xml:space="preserve">2) </w:t>
      </w:r>
    </w:p>
    <w:p w14:paraId="2F7C943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The </w:t>
      </w:r>
      <w:proofErr w:type="gramStart"/>
      <w:r>
        <w:t>police  (</w:t>
      </w:r>
      <w:proofErr w:type="gramEnd"/>
      <w:r>
        <w:t xml:space="preserve">3) </w:t>
      </w:r>
    </w:p>
    <w:p w14:paraId="594F4DE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A private charitable organisation (e.g. RSPCA, Animal Welfare </w:t>
      </w:r>
      <w:proofErr w:type="gramStart"/>
      <w:r>
        <w:t>League)  (</w:t>
      </w:r>
      <w:proofErr w:type="gramEnd"/>
      <w:r>
        <w:t xml:space="preserve">4) </w:t>
      </w:r>
    </w:p>
    <w:p w14:paraId="526DB3F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Other (please </w:t>
      </w:r>
      <w:proofErr w:type="gramStart"/>
      <w:r>
        <w:t>specify)  (</w:t>
      </w:r>
      <w:proofErr w:type="gramEnd"/>
      <w:r>
        <w:t>5) ________________________________________________</w:t>
      </w:r>
    </w:p>
    <w:p w14:paraId="559F263C" w14:textId="77777777" w:rsidR="00F51BB6" w:rsidRDefault="00F51BB6" w:rsidP="00F51BB6"/>
    <w:p w14:paraId="558ABB84" w14:textId="77777777" w:rsidR="00F51BB6" w:rsidRDefault="00F51BB6" w:rsidP="00F51BB6">
      <w:pPr>
        <w:pStyle w:val="QuestionSeparator"/>
      </w:pPr>
    </w:p>
    <w:p w14:paraId="46488A20" w14:textId="77777777" w:rsidR="00F51BB6" w:rsidRDefault="00F51BB6" w:rsidP="00F51BB6"/>
    <w:p w14:paraId="67E7B8ED" w14:textId="77777777" w:rsidR="00F51BB6" w:rsidRDefault="00F51BB6" w:rsidP="00F51BB6">
      <w:pPr>
        <w:keepNext/>
      </w:pPr>
      <w:r>
        <w:lastRenderedPageBreak/>
        <w:t>Q21 What enforcement options do you think are currently available to the relevant agency that enforces animal welfare law? (</w:t>
      </w:r>
      <w:proofErr w:type="gramStart"/>
      <w:r>
        <w:t>select</w:t>
      </w:r>
      <w:proofErr w:type="gramEnd"/>
      <w:r>
        <w:t xml:space="preserve"> all that apply)</w:t>
      </w:r>
    </w:p>
    <w:p w14:paraId="3FAE4AFE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Taking the animal away from the </w:t>
      </w:r>
      <w:proofErr w:type="gramStart"/>
      <w:r>
        <w:t>owners  (</w:t>
      </w:r>
      <w:proofErr w:type="gramEnd"/>
      <w:r>
        <w:t xml:space="preserve">1) </w:t>
      </w:r>
    </w:p>
    <w:p w14:paraId="1C7FC585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Prosecuting the owners in </w:t>
      </w:r>
      <w:proofErr w:type="gramStart"/>
      <w:r>
        <w:t>court  (</w:t>
      </w:r>
      <w:proofErr w:type="gramEnd"/>
      <w:r>
        <w:t xml:space="preserve">2) </w:t>
      </w:r>
    </w:p>
    <w:p w14:paraId="6CC95196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Educating the </w:t>
      </w:r>
      <w:proofErr w:type="gramStart"/>
      <w:r>
        <w:t>owners  (</w:t>
      </w:r>
      <w:proofErr w:type="gramEnd"/>
      <w:r>
        <w:t xml:space="preserve">3) </w:t>
      </w:r>
    </w:p>
    <w:p w14:paraId="024BD245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Putting hidden cameras to record potential </w:t>
      </w:r>
      <w:proofErr w:type="gramStart"/>
      <w:r>
        <w:t>cruelty  (</w:t>
      </w:r>
      <w:proofErr w:type="gramEnd"/>
      <w:r>
        <w:t xml:space="preserve">4) </w:t>
      </w:r>
    </w:p>
    <w:p w14:paraId="31CE4E66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Issuing a written letter of </w:t>
      </w:r>
      <w:proofErr w:type="gramStart"/>
      <w:r>
        <w:t>caution  (</w:t>
      </w:r>
      <w:proofErr w:type="gramEnd"/>
      <w:r>
        <w:t xml:space="preserve">5) </w:t>
      </w:r>
    </w:p>
    <w:p w14:paraId="52A274C6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Nothing  (</w:t>
      </w:r>
      <w:proofErr w:type="gramEnd"/>
      <w:r>
        <w:t xml:space="preserve">6) </w:t>
      </w:r>
    </w:p>
    <w:p w14:paraId="3D66B8FB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Giving an on-the-spot </w:t>
      </w:r>
      <w:proofErr w:type="gramStart"/>
      <w:r>
        <w:t>fine  (</w:t>
      </w:r>
      <w:proofErr w:type="gramEnd"/>
      <w:r>
        <w:t xml:space="preserve">7) </w:t>
      </w:r>
    </w:p>
    <w:p w14:paraId="28D341FD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 don't </w:t>
      </w:r>
      <w:proofErr w:type="gramStart"/>
      <w:r>
        <w:t>know  (</w:t>
      </w:r>
      <w:proofErr w:type="gramEnd"/>
      <w:r>
        <w:t xml:space="preserve">8) </w:t>
      </w:r>
    </w:p>
    <w:p w14:paraId="4B97415B" w14:textId="77777777" w:rsidR="00F51BB6" w:rsidRDefault="00F51BB6" w:rsidP="00F51BB6"/>
    <w:p w14:paraId="04B30D9D" w14:textId="77777777" w:rsidR="00F51BB6" w:rsidRDefault="00F51BB6" w:rsidP="00F51BB6">
      <w:pPr>
        <w:pStyle w:val="QuestionSeparator"/>
      </w:pPr>
    </w:p>
    <w:p w14:paraId="641DF36F" w14:textId="77777777" w:rsidR="00F51BB6" w:rsidRDefault="00F51BB6" w:rsidP="00F51BB6"/>
    <w:p w14:paraId="6C10DA63" w14:textId="32AFD832" w:rsidR="00F51BB6" w:rsidRDefault="00F51BB6" w:rsidP="00F51BB6">
      <w:pPr>
        <w:keepNext/>
      </w:pPr>
      <w:r>
        <w:t>Q22 In 2019 there were 58,487 investigations of animal cruelty nationally conducted by RSPCA. How many of those investigations do you think went to court nationally?</w:t>
      </w:r>
    </w:p>
    <w:p w14:paraId="5D970BD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3  (</w:t>
      </w:r>
      <w:proofErr w:type="gramEnd"/>
      <w:r>
        <w:t xml:space="preserve">1) </w:t>
      </w:r>
    </w:p>
    <w:p w14:paraId="06AE04F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37  (</w:t>
      </w:r>
      <w:proofErr w:type="gramEnd"/>
      <w:r>
        <w:t xml:space="preserve">2) </w:t>
      </w:r>
    </w:p>
    <w:p w14:paraId="5D00FA4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376  (</w:t>
      </w:r>
      <w:proofErr w:type="gramEnd"/>
      <w:r>
        <w:t xml:space="preserve">3) </w:t>
      </w:r>
    </w:p>
    <w:p w14:paraId="098E566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3,763  (</w:t>
      </w:r>
      <w:proofErr w:type="gramEnd"/>
      <w:r>
        <w:t xml:space="preserve">4) </w:t>
      </w:r>
    </w:p>
    <w:p w14:paraId="34947FE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37,631  (</w:t>
      </w:r>
      <w:proofErr w:type="gramEnd"/>
      <w:r>
        <w:t xml:space="preserve">5) </w:t>
      </w:r>
    </w:p>
    <w:p w14:paraId="3FFAE73B" w14:textId="77777777" w:rsidR="00F51BB6" w:rsidRDefault="00F51BB6" w:rsidP="00F51BB6"/>
    <w:p w14:paraId="17858C04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77E1FCF7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9593729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EA62B8F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33B27EDA" w14:textId="77777777" w:rsidR="00F51BB6" w:rsidRDefault="00F51BB6" w:rsidP="00F51BB6">
      <w:r>
        <w:br w:type="page"/>
      </w:r>
    </w:p>
    <w:p w14:paraId="61B9330E" w14:textId="77777777" w:rsidR="00F51BB6" w:rsidRDefault="00F51BB6" w:rsidP="00F51BB6"/>
    <w:p w14:paraId="18E89354" w14:textId="77777777" w:rsidR="00F51BB6" w:rsidRDefault="00F51BB6" w:rsidP="00F51BB6">
      <w:pPr>
        <w:keepNext/>
      </w:pPr>
      <w:r>
        <w:t>Q23 From those 58,487 investigations, a total of 376 prosecutions were finalised in court by the RSPCA Australia-wide. Do you think this prosecution rate is adequate?</w:t>
      </w:r>
    </w:p>
    <w:p w14:paraId="2D68BEE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adequate  (</w:t>
      </w:r>
      <w:proofErr w:type="gramEnd"/>
      <w:r>
        <w:t xml:space="preserve">1) </w:t>
      </w:r>
    </w:p>
    <w:p w14:paraId="267179E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Somewhat </w:t>
      </w:r>
      <w:proofErr w:type="gramStart"/>
      <w:r>
        <w:t>adequate  (</w:t>
      </w:r>
      <w:proofErr w:type="gramEnd"/>
      <w:r>
        <w:t xml:space="preserve">2) </w:t>
      </w:r>
    </w:p>
    <w:p w14:paraId="6A5DF9F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Neither adequate nor </w:t>
      </w:r>
      <w:proofErr w:type="gramStart"/>
      <w:r>
        <w:t>inadequate  (</w:t>
      </w:r>
      <w:proofErr w:type="gramEnd"/>
      <w:r>
        <w:t xml:space="preserve">3) </w:t>
      </w:r>
    </w:p>
    <w:p w14:paraId="324B664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Somewhat </w:t>
      </w:r>
      <w:proofErr w:type="gramStart"/>
      <w:r>
        <w:t>inadequate  (</w:t>
      </w:r>
      <w:proofErr w:type="gramEnd"/>
      <w:r>
        <w:t xml:space="preserve">4) </w:t>
      </w:r>
    </w:p>
    <w:p w14:paraId="119F7AB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inadequate  (</w:t>
      </w:r>
      <w:proofErr w:type="gramEnd"/>
      <w:r>
        <w:t xml:space="preserve">5) </w:t>
      </w:r>
    </w:p>
    <w:p w14:paraId="2E32F4C1" w14:textId="77777777" w:rsidR="00F51BB6" w:rsidRDefault="00F51BB6" w:rsidP="00F51BB6"/>
    <w:p w14:paraId="73E44DC7" w14:textId="77777777" w:rsidR="00F51BB6" w:rsidRDefault="00F51BB6" w:rsidP="00F51BB6">
      <w:pPr>
        <w:pStyle w:val="QuestionSeparator"/>
      </w:pPr>
    </w:p>
    <w:p w14:paraId="1888B7F1" w14:textId="77777777" w:rsidR="00F51BB6" w:rsidRDefault="00F51BB6" w:rsidP="00F51BB6"/>
    <w:p w14:paraId="50055AB6" w14:textId="77777777" w:rsidR="00F51BB6" w:rsidRDefault="00F51BB6" w:rsidP="00F51BB6">
      <w:pPr>
        <w:keepNext/>
      </w:pPr>
      <w:r>
        <w:t>Q24 In your opinion do you think more animal welfare investigations should go to court?</w:t>
      </w:r>
    </w:p>
    <w:p w14:paraId="7875E0D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yes  (</w:t>
      </w:r>
      <w:proofErr w:type="gramEnd"/>
      <w:r>
        <w:t xml:space="preserve">1) </w:t>
      </w:r>
    </w:p>
    <w:p w14:paraId="5D407BF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yes  (</w:t>
      </w:r>
      <w:proofErr w:type="gramEnd"/>
      <w:r>
        <w:t xml:space="preserve">2) </w:t>
      </w:r>
    </w:p>
    <w:p w14:paraId="0DDF978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It </w:t>
      </w:r>
      <w:proofErr w:type="gramStart"/>
      <w:r>
        <w:t>depends  (</w:t>
      </w:r>
      <w:proofErr w:type="gramEnd"/>
      <w:r>
        <w:t xml:space="preserve">3) </w:t>
      </w:r>
    </w:p>
    <w:p w14:paraId="55C5F59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not  (</w:t>
      </w:r>
      <w:proofErr w:type="gramEnd"/>
      <w:r>
        <w:t xml:space="preserve">4) </w:t>
      </w:r>
    </w:p>
    <w:p w14:paraId="266C1F0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not  (</w:t>
      </w:r>
      <w:proofErr w:type="gramEnd"/>
      <w:r>
        <w:t xml:space="preserve">5) </w:t>
      </w:r>
    </w:p>
    <w:p w14:paraId="1CEF9368" w14:textId="77777777" w:rsidR="00F51BB6" w:rsidRDefault="00F51BB6" w:rsidP="00F51BB6"/>
    <w:p w14:paraId="2DF6CF47" w14:textId="77777777" w:rsidR="00F51BB6" w:rsidRDefault="00F51BB6" w:rsidP="00F51BB6">
      <w:pPr>
        <w:pStyle w:val="QuestionSeparator"/>
      </w:pPr>
    </w:p>
    <w:p w14:paraId="707AB01B" w14:textId="77777777" w:rsidR="00F51BB6" w:rsidRDefault="00F51BB6" w:rsidP="00F51BB6"/>
    <w:p w14:paraId="2DC2E96E" w14:textId="77777777" w:rsidR="00F51BB6" w:rsidRDefault="00F51BB6" w:rsidP="00F51BB6">
      <w:pPr>
        <w:keepNext/>
      </w:pPr>
      <w:proofErr w:type="gramStart"/>
      <w:r>
        <w:lastRenderedPageBreak/>
        <w:t>Q25</w:t>
      </w:r>
      <w:proofErr w:type="gramEnd"/>
      <w:r>
        <w:t xml:space="preserve"> Do you think owners should be educated or punished when animal welfare issues occur (e.g. not taking your sick animal to the vet)?</w:t>
      </w:r>
    </w:p>
    <w:p w14:paraId="2981F0E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Educated on appropriate pet care and resources </w:t>
      </w:r>
      <w:proofErr w:type="gramStart"/>
      <w:r>
        <w:t>available  (</w:t>
      </w:r>
      <w:proofErr w:type="gramEnd"/>
      <w:r>
        <w:t xml:space="preserve">1) </w:t>
      </w:r>
    </w:p>
    <w:p w14:paraId="7903ED3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Taken to court and issued with a legal punishment (e.g. fine or jail </w:t>
      </w:r>
      <w:proofErr w:type="gramStart"/>
      <w:r>
        <w:t>time)  (</w:t>
      </w:r>
      <w:proofErr w:type="gramEnd"/>
      <w:r>
        <w:t xml:space="preserve">2) </w:t>
      </w:r>
    </w:p>
    <w:p w14:paraId="26B03744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It depends on the animal welfare issue and the owner (legal system should </w:t>
      </w:r>
      <w:proofErr w:type="gramStart"/>
      <w:r>
        <w:t>decide)  (</w:t>
      </w:r>
      <w:proofErr w:type="gramEnd"/>
      <w:r>
        <w:t xml:space="preserve">3) </w:t>
      </w:r>
    </w:p>
    <w:p w14:paraId="5144EEEA" w14:textId="77777777" w:rsidR="00F51BB6" w:rsidRDefault="00F51BB6" w:rsidP="00F51BB6"/>
    <w:p w14:paraId="5C8E5E39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6C0AB0BD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CC19B07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A655215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712B3CF1" w14:textId="77777777" w:rsidR="00F51BB6" w:rsidRDefault="00F51BB6" w:rsidP="00F51BB6">
      <w:r>
        <w:br w:type="page"/>
      </w:r>
    </w:p>
    <w:p w14:paraId="22CDD42D" w14:textId="77777777" w:rsidR="00F51BB6" w:rsidRDefault="00F51BB6" w:rsidP="00F51BB6"/>
    <w:p w14:paraId="4D51881B" w14:textId="77777777" w:rsidR="00F51BB6" w:rsidRDefault="00F51BB6" w:rsidP="00F51BB6">
      <w:pPr>
        <w:keepNext/>
      </w:pPr>
      <w:r>
        <w:t>Q26 Who do you think should hand out penalties for animal cruelty?</w:t>
      </w:r>
    </w:p>
    <w:p w14:paraId="4BDF51C5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Enforcement </w:t>
      </w:r>
      <w:proofErr w:type="gramStart"/>
      <w:r>
        <w:t>agency  (</w:t>
      </w:r>
      <w:proofErr w:type="gramEnd"/>
      <w:r>
        <w:t xml:space="preserve">1) </w:t>
      </w:r>
    </w:p>
    <w:p w14:paraId="5150C3DD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Judge in </w:t>
      </w:r>
      <w:proofErr w:type="gramStart"/>
      <w:r>
        <w:t>court  (</w:t>
      </w:r>
      <w:proofErr w:type="gramEnd"/>
      <w:r>
        <w:t xml:space="preserve">2) </w:t>
      </w:r>
    </w:p>
    <w:p w14:paraId="2276D23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Government </w:t>
      </w:r>
      <w:proofErr w:type="gramStart"/>
      <w:r>
        <w:t>department  (</w:t>
      </w:r>
      <w:proofErr w:type="gramEnd"/>
      <w:r>
        <w:t xml:space="preserve">3) </w:t>
      </w:r>
    </w:p>
    <w:p w14:paraId="436AAAF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Police  (</w:t>
      </w:r>
      <w:proofErr w:type="gramEnd"/>
      <w:r>
        <w:t xml:space="preserve">4) </w:t>
      </w:r>
    </w:p>
    <w:p w14:paraId="6E2EC283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 don't </w:t>
      </w:r>
      <w:proofErr w:type="gramStart"/>
      <w:r>
        <w:t>know  (</w:t>
      </w:r>
      <w:proofErr w:type="gramEnd"/>
      <w:r>
        <w:t xml:space="preserve">5) </w:t>
      </w:r>
    </w:p>
    <w:p w14:paraId="12E91F8B" w14:textId="77777777" w:rsidR="00F51BB6" w:rsidRDefault="00F51BB6" w:rsidP="00F51BB6"/>
    <w:p w14:paraId="146BC608" w14:textId="77777777" w:rsidR="00F51BB6" w:rsidRDefault="00F51BB6" w:rsidP="00F51BB6">
      <w:pPr>
        <w:pStyle w:val="QuestionSeparator"/>
      </w:pPr>
    </w:p>
    <w:p w14:paraId="0598CCAB" w14:textId="77777777" w:rsidR="00F51BB6" w:rsidRDefault="00F51BB6" w:rsidP="00F51BB6"/>
    <w:p w14:paraId="51F07298" w14:textId="77777777" w:rsidR="00F51BB6" w:rsidRDefault="00F51BB6" w:rsidP="00F51BB6">
      <w:pPr>
        <w:keepNext/>
      </w:pPr>
      <w:r>
        <w:t>Q27 What penalties do you think are used for animal cruelty offenders? (</w:t>
      </w:r>
      <w:proofErr w:type="gramStart"/>
      <w:r>
        <w:t>select</w:t>
      </w:r>
      <w:proofErr w:type="gramEnd"/>
      <w:r>
        <w:t xml:space="preserve"> all that apply)</w:t>
      </w:r>
    </w:p>
    <w:p w14:paraId="10690D16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Community </w:t>
      </w:r>
      <w:proofErr w:type="gramStart"/>
      <w:r>
        <w:t>service  (</w:t>
      </w:r>
      <w:proofErr w:type="gramEnd"/>
      <w:r>
        <w:t xml:space="preserve">1) </w:t>
      </w:r>
    </w:p>
    <w:p w14:paraId="2927ACA2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Fine  (</w:t>
      </w:r>
      <w:proofErr w:type="gramEnd"/>
      <w:r>
        <w:t xml:space="preserve">2) </w:t>
      </w:r>
    </w:p>
    <w:p w14:paraId="721679B2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Home </w:t>
      </w:r>
      <w:proofErr w:type="gramStart"/>
      <w:r>
        <w:t>detention  (</w:t>
      </w:r>
      <w:proofErr w:type="gramEnd"/>
      <w:r>
        <w:t xml:space="preserve">3) </w:t>
      </w:r>
    </w:p>
    <w:p w14:paraId="6347A05E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Mandated </w:t>
      </w:r>
      <w:proofErr w:type="gramStart"/>
      <w:r>
        <w:t>counselling  (</w:t>
      </w:r>
      <w:proofErr w:type="gramEnd"/>
      <w:r>
        <w:t xml:space="preserve">4) </w:t>
      </w:r>
    </w:p>
    <w:p w14:paraId="4DE015FB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Jail </w:t>
      </w:r>
      <w:proofErr w:type="gramStart"/>
      <w:r>
        <w:t>time  (</w:t>
      </w:r>
      <w:proofErr w:type="gramEnd"/>
      <w:r>
        <w:t xml:space="preserve">5) </w:t>
      </w:r>
    </w:p>
    <w:p w14:paraId="28B8243D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Good behaviour </w:t>
      </w:r>
      <w:proofErr w:type="gramStart"/>
      <w:r>
        <w:t>bond  (</w:t>
      </w:r>
      <w:proofErr w:type="gramEnd"/>
      <w:r>
        <w:t xml:space="preserve">6) </w:t>
      </w:r>
    </w:p>
    <w:p w14:paraId="3B52FAC6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No penalty </w:t>
      </w:r>
      <w:proofErr w:type="gramStart"/>
      <w:r>
        <w:t>required  (</w:t>
      </w:r>
      <w:proofErr w:type="gramEnd"/>
      <w:r>
        <w:t xml:space="preserve">7) </w:t>
      </w:r>
    </w:p>
    <w:p w14:paraId="796B43C2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 don't </w:t>
      </w:r>
      <w:proofErr w:type="gramStart"/>
      <w:r>
        <w:t>know  (</w:t>
      </w:r>
      <w:proofErr w:type="gramEnd"/>
      <w:r>
        <w:t xml:space="preserve">8) </w:t>
      </w:r>
    </w:p>
    <w:p w14:paraId="231374C5" w14:textId="77777777" w:rsidR="00F51BB6" w:rsidRDefault="00F51BB6" w:rsidP="00F51BB6"/>
    <w:p w14:paraId="3C7376D1" w14:textId="77777777" w:rsidR="00F51BB6" w:rsidRDefault="00F51BB6" w:rsidP="00F51BB6">
      <w:pPr>
        <w:pStyle w:val="QuestionSeparator"/>
      </w:pPr>
    </w:p>
    <w:p w14:paraId="34A2142E" w14:textId="77777777" w:rsidR="00F51BB6" w:rsidRDefault="00F51BB6" w:rsidP="00F51BB6"/>
    <w:p w14:paraId="48ED03E6" w14:textId="77777777" w:rsidR="00F51BB6" w:rsidRDefault="00F51BB6" w:rsidP="00F51BB6">
      <w:pPr>
        <w:keepNext/>
      </w:pPr>
      <w:r>
        <w:t>Q28 If someone was found guilty of animal cruelty, do you believe they should be banned from owning animals?</w:t>
      </w:r>
    </w:p>
    <w:p w14:paraId="47BB6A9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yes  (</w:t>
      </w:r>
      <w:proofErr w:type="gramEnd"/>
      <w:r>
        <w:t xml:space="preserve">1) </w:t>
      </w:r>
    </w:p>
    <w:p w14:paraId="7BF4189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yes  (</w:t>
      </w:r>
      <w:proofErr w:type="gramEnd"/>
      <w:r>
        <w:t xml:space="preserve">2) </w:t>
      </w:r>
    </w:p>
    <w:p w14:paraId="5E61140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It </w:t>
      </w:r>
      <w:proofErr w:type="gramStart"/>
      <w:r>
        <w:t>depends  (</w:t>
      </w:r>
      <w:proofErr w:type="gramEnd"/>
      <w:r>
        <w:t xml:space="preserve">3) </w:t>
      </w:r>
    </w:p>
    <w:p w14:paraId="4D49439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Probably </w:t>
      </w:r>
      <w:proofErr w:type="gramStart"/>
      <w:r>
        <w:t>not  (</w:t>
      </w:r>
      <w:proofErr w:type="gramEnd"/>
      <w:r>
        <w:t xml:space="preserve">4) </w:t>
      </w:r>
    </w:p>
    <w:p w14:paraId="0EB3519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Definitely </w:t>
      </w:r>
      <w:proofErr w:type="gramStart"/>
      <w:r>
        <w:t>not  (</w:t>
      </w:r>
      <w:proofErr w:type="gramEnd"/>
      <w:r>
        <w:t xml:space="preserve">5) </w:t>
      </w:r>
    </w:p>
    <w:p w14:paraId="104E2E94" w14:textId="77777777" w:rsidR="00F51BB6" w:rsidRDefault="00F51BB6" w:rsidP="00F51BB6"/>
    <w:p w14:paraId="225DAEFF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45C2F03D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F0F2E32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46C31E6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62872A07" w14:textId="77777777" w:rsidR="00F51BB6" w:rsidRDefault="00F51BB6" w:rsidP="00F51BB6">
      <w:r>
        <w:br w:type="page"/>
      </w:r>
    </w:p>
    <w:p w14:paraId="76642E86" w14:textId="77777777" w:rsidR="00F51BB6" w:rsidRDefault="00F51BB6" w:rsidP="00F51BB6"/>
    <w:p w14:paraId="7C59BEAA" w14:textId="77777777" w:rsidR="00F51BB6" w:rsidRDefault="00F51BB6" w:rsidP="00F51BB6">
      <w:pPr>
        <w:keepNext/>
      </w:pPr>
      <w:r>
        <w:t>Q29 How important do you think it is for the legal system to take animal cruelty seriously when the animal is a COMPANION ANIMAL (</w:t>
      </w:r>
      <w:proofErr w:type="gramStart"/>
      <w:r>
        <w:t>e.g.</w:t>
      </w:r>
      <w:proofErr w:type="gramEnd"/>
      <w:r>
        <w:t xml:space="preserve"> dog, cat)?</w:t>
      </w:r>
    </w:p>
    <w:p w14:paraId="19F486D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important  (</w:t>
      </w:r>
      <w:proofErr w:type="gramEnd"/>
      <w:r>
        <w:t xml:space="preserve">1) </w:t>
      </w:r>
    </w:p>
    <w:p w14:paraId="54E6463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Very </w:t>
      </w:r>
      <w:proofErr w:type="gramStart"/>
      <w:r>
        <w:t>important  (</w:t>
      </w:r>
      <w:proofErr w:type="gramEnd"/>
      <w:r>
        <w:t xml:space="preserve">2) </w:t>
      </w:r>
    </w:p>
    <w:p w14:paraId="212090D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Moderately </w:t>
      </w:r>
      <w:proofErr w:type="gramStart"/>
      <w:r>
        <w:t>important  (</w:t>
      </w:r>
      <w:proofErr w:type="gramEnd"/>
      <w:r>
        <w:t xml:space="preserve">3) </w:t>
      </w:r>
    </w:p>
    <w:p w14:paraId="796127F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Slightly </w:t>
      </w:r>
      <w:proofErr w:type="gramStart"/>
      <w:r>
        <w:t>important  (</w:t>
      </w:r>
      <w:proofErr w:type="gramEnd"/>
      <w:r>
        <w:t xml:space="preserve">4) </w:t>
      </w:r>
    </w:p>
    <w:p w14:paraId="1F4676B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Not at all </w:t>
      </w:r>
      <w:proofErr w:type="gramStart"/>
      <w:r>
        <w:t>important  (</w:t>
      </w:r>
      <w:proofErr w:type="gramEnd"/>
      <w:r>
        <w:t xml:space="preserve">5) </w:t>
      </w:r>
    </w:p>
    <w:p w14:paraId="6D43F682" w14:textId="77777777" w:rsidR="00F51BB6" w:rsidRDefault="00F51BB6" w:rsidP="00F51BB6"/>
    <w:p w14:paraId="6354B862" w14:textId="77777777" w:rsidR="00F51BB6" w:rsidRDefault="00F51BB6" w:rsidP="00F51BB6">
      <w:pPr>
        <w:pStyle w:val="QuestionSeparator"/>
      </w:pPr>
    </w:p>
    <w:p w14:paraId="44327BD1" w14:textId="77777777" w:rsidR="00F51BB6" w:rsidRDefault="00F51BB6" w:rsidP="00F51BB6"/>
    <w:p w14:paraId="5FC4D033" w14:textId="77777777" w:rsidR="00F51BB6" w:rsidRDefault="00F51BB6" w:rsidP="00F51BB6">
      <w:pPr>
        <w:keepNext/>
      </w:pPr>
      <w:r>
        <w:t>Q30 If a COMPANION ANIMAL (eg. dog/cat) dies due to deliberate animal cruelty, what kind of response is required from the legal system? (</w:t>
      </w:r>
      <w:proofErr w:type="gramStart"/>
      <w:r>
        <w:t>select</w:t>
      </w:r>
      <w:proofErr w:type="gramEnd"/>
      <w:r>
        <w:t xml:space="preserve"> all that apply)</w:t>
      </w:r>
    </w:p>
    <w:p w14:paraId="1C74151D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Fine  (</w:t>
      </w:r>
      <w:proofErr w:type="gramEnd"/>
      <w:r>
        <w:t xml:space="preserve">1) </w:t>
      </w:r>
    </w:p>
    <w:p w14:paraId="2C5AB22F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Jail </w:t>
      </w:r>
      <w:proofErr w:type="gramStart"/>
      <w:r>
        <w:t>time  (</w:t>
      </w:r>
      <w:proofErr w:type="gramEnd"/>
      <w:r>
        <w:t xml:space="preserve">2) </w:t>
      </w:r>
    </w:p>
    <w:p w14:paraId="2E7274D7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Community </w:t>
      </w:r>
      <w:proofErr w:type="gramStart"/>
      <w:r>
        <w:t>service  (</w:t>
      </w:r>
      <w:proofErr w:type="gramEnd"/>
      <w:r>
        <w:t xml:space="preserve">3) </w:t>
      </w:r>
    </w:p>
    <w:p w14:paraId="77F925AF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Good behaviour </w:t>
      </w:r>
      <w:proofErr w:type="gramStart"/>
      <w:r>
        <w:t>bond  (</w:t>
      </w:r>
      <w:proofErr w:type="gramEnd"/>
      <w:r>
        <w:t xml:space="preserve">4) </w:t>
      </w:r>
    </w:p>
    <w:p w14:paraId="2C2792A7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Court mandated </w:t>
      </w:r>
      <w:proofErr w:type="gramStart"/>
      <w:r>
        <w:t>counselling  (</w:t>
      </w:r>
      <w:proofErr w:type="gramEnd"/>
      <w:r>
        <w:t xml:space="preserve">5) </w:t>
      </w:r>
    </w:p>
    <w:p w14:paraId="0531CFB0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No response </w:t>
      </w:r>
      <w:proofErr w:type="gramStart"/>
      <w:r>
        <w:t>needed  (</w:t>
      </w:r>
      <w:proofErr w:type="gramEnd"/>
      <w:r>
        <w:t xml:space="preserve">6) </w:t>
      </w:r>
    </w:p>
    <w:p w14:paraId="62F93D32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It depends on the </w:t>
      </w:r>
      <w:proofErr w:type="gramStart"/>
      <w:r>
        <w:t>circumstances  (</w:t>
      </w:r>
      <w:proofErr w:type="gramEnd"/>
      <w:r>
        <w:t xml:space="preserve">7) </w:t>
      </w:r>
    </w:p>
    <w:p w14:paraId="0EAD9217" w14:textId="77777777" w:rsidR="00F51BB6" w:rsidRDefault="00F51BB6" w:rsidP="00F51BB6"/>
    <w:p w14:paraId="33CA378D" w14:textId="77777777" w:rsidR="00F51BB6" w:rsidRDefault="00F51BB6" w:rsidP="00F51BB6">
      <w:pPr>
        <w:pStyle w:val="QuestionSeparator"/>
      </w:pPr>
    </w:p>
    <w:p w14:paraId="6FC1E2BA" w14:textId="77777777" w:rsidR="00F51BB6" w:rsidRDefault="00F51BB6" w:rsidP="00F51BB6"/>
    <w:p w14:paraId="7C23F6D9" w14:textId="77777777" w:rsidR="00F51BB6" w:rsidRDefault="00F51BB6" w:rsidP="00F51BB6">
      <w:pPr>
        <w:keepNext/>
      </w:pPr>
      <w:r>
        <w:lastRenderedPageBreak/>
        <w:t>Q31 How important do you think it is for the legal system to take animal cruelty seriously when the animal is a FARM ANIMAL (</w:t>
      </w:r>
      <w:proofErr w:type="gramStart"/>
      <w:r>
        <w:t>e.g.</w:t>
      </w:r>
      <w:proofErr w:type="gramEnd"/>
      <w:r>
        <w:t xml:space="preserve"> cow, sheep, chicken)?</w:t>
      </w:r>
    </w:p>
    <w:p w14:paraId="0AC1D7A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important  (</w:t>
      </w:r>
      <w:proofErr w:type="gramEnd"/>
      <w:r>
        <w:t xml:space="preserve">1) </w:t>
      </w:r>
    </w:p>
    <w:p w14:paraId="497AB5A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Very </w:t>
      </w:r>
      <w:proofErr w:type="gramStart"/>
      <w:r>
        <w:t>important  (</w:t>
      </w:r>
      <w:proofErr w:type="gramEnd"/>
      <w:r>
        <w:t xml:space="preserve">2) </w:t>
      </w:r>
    </w:p>
    <w:p w14:paraId="0398746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Moderately </w:t>
      </w:r>
      <w:proofErr w:type="gramStart"/>
      <w:r>
        <w:t>important  (</w:t>
      </w:r>
      <w:proofErr w:type="gramEnd"/>
      <w:r>
        <w:t xml:space="preserve">3) </w:t>
      </w:r>
    </w:p>
    <w:p w14:paraId="0AB77DD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Slightly </w:t>
      </w:r>
      <w:proofErr w:type="gramStart"/>
      <w:r>
        <w:t>important  (</w:t>
      </w:r>
      <w:proofErr w:type="gramEnd"/>
      <w:r>
        <w:t xml:space="preserve">4) </w:t>
      </w:r>
    </w:p>
    <w:p w14:paraId="3C63B82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Not at all </w:t>
      </w:r>
      <w:proofErr w:type="gramStart"/>
      <w:r>
        <w:t>important  (</w:t>
      </w:r>
      <w:proofErr w:type="gramEnd"/>
      <w:r>
        <w:t xml:space="preserve">5) </w:t>
      </w:r>
    </w:p>
    <w:p w14:paraId="589CDDED" w14:textId="77777777" w:rsidR="00F51BB6" w:rsidRDefault="00F51BB6" w:rsidP="00F51BB6"/>
    <w:p w14:paraId="14FAAF8E" w14:textId="77777777" w:rsidR="00F51BB6" w:rsidRDefault="00F51BB6" w:rsidP="00F51BB6">
      <w:pPr>
        <w:pStyle w:val="QuestionSeparator"/>
      </w:pPr>
    </w:p>
    <w:p w14:paraId="702DA7FC" w14:textId="77777777" w:rsidR="00F51BB6" w:rsidRDefault="00F51BB6" w:rsidP="00F51BB6"/>
    <w:p w14:paraId="229260BD" w14:textId="77777777" w:rsidR="00F51BB6" w:rsidRDefault="00F51BB6" w:rsidP="00F51BB6">
      <w:pPr>
        <w:keepNext/>
      </w:pPr>
      <w:r>
        <w:t>Q32 If a FARM ANIMAL (</w:t>
      </w:r>
      <w:proofErr w:type="gramStart"/>
      <w:r>
        <w:t>e.g.</w:t>
      </w:r>
      <w:proofErr w:type="gramEnd"/>
      <w:r>
        <w:t xml:space="preserve"> cow, sheep, chicken) dies due to deliberate animal cruelty, what kind of response is currently required by the legal system? (</w:t>
      </w:r>
      <w:proofErr w:type="gramStart"/>
      <w:r>
        <w:t>select</w:t>
      </w:r>
      <w:proofErr w:type="gramEnd"/>
      <w:r>
        <w:t xml:space="preserve"> all that apply)</w:t>
      </w:r>
    </w:p>
    <w:p w14:paraId="6496059B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proofErr w:type="gramStart"/>
      <w:r>
        <w:t>Fine  (</w:t>
      </w:r>
      <w:proofErr w:type="gramEnd"/>
      <w:r>
        <w:t xml:space="preserve">1) </w:t>
      </w:r>
    </w:p>
    <w:p w14:paraId="6A61E811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Jail </w:t>
      </w:r>
      <w:proofErr w:type="gramStart"/>
      <w:r>
        <w:t>time  (</w:t>
      </w:r>
      <w:proofErr w:type="gramEnd"/>
      <w:r>
        <w:t xml:space="preserve">2) </w:t>
      </w:r>
    </w:p>
    <w:p w14:paraId="4910CF6F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Community </w:t>
      </w:r>
      <w:proofErr w:type="gramStart"/>
      <w:r>
        <w:t>service  (</w:t>
      </w:r>
      <w:proofErr w:type="gramEnd"/>
      <w:r>
        <w:t xml:space="preserve">3) </w:t>
      </w:r>
    </w:p>
    <w:p w14:paraId="24F2A773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Good behaviour </w:t>
      </w:r>
      <w:proofErr w:type="gramStart"/>
      <w:r>
        <w:t>bond  (</w:t>
      </w:r>
      <w:proofErr w:type="gramEnd"/>
      <w:r>
        <w:t xml:space="preserve">4) </w:t>
      </w:r>
    </w:p>
    <w:p w14:paraId="0C0E9D41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Court mandated </w:t>
      </w:r>
      <w:proofErr w:type="gramStart"/>
      <w:r>
        <w:t>counselling  (</w:t>
      </w:r>
      <w:proofErr w:type="gramEnd"/>
      <w:r>
        <w:t xml:space="preserve">5) </w:t>
      </w:r>
    </w:p>
    <w:p w14:paraId="27B37C1D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No response </w:t>
      </w:r>
      <w:proofErr w:type="gramStart"/>
      <w:r>
        <w:t>needed  (</w:t>
      </w:r>
      <w:proofErr w:type="gramEnd"/>
      <w:r>
        <w:t xml:space="preserve">6) </w:t>
      </w:r>
    </w:p>
    <w:p w14:paraId="2BAD3289" w14:textId="77777777" w:rsidR="00F51BB6" w:rsidRDefault="00F51BB6" w:rsidP="00F51BB6">
      <w:pPr>
        <w:pStyle w:val="ListParagraph"/>
        <w:keepNext/>
        <w:numPr>
          <w:ilvl w:val="0"/>
          <w:numId w:val="21"/>
        </w:numPr>
        <w:ind w:firstLine="0"/>
        <w:contextualSpacing w:val="0"/>
      </w:pPr>
      <w:r>
        <w:t xml:space="preserve">It depends on the </w:t>
      </w:r>
      <w:proofErr w:type="gramStart"/>
      <w:r>
        <w:t>circumstances  (</w:t>
      </w:r>
      <w:proofErr w:type="gramEnd"/>
      <w:r>
        <w:t xml:space="preserve">7) </w:t>
      </w:r>
    </w:p>
    <w:p w14:paraId="2E788EFB" w14:textId="77777777" w:rsidR="00F51BB6" w:rsidRDefault="00F51BB6" w:rsidP="00F51BB6"/>
    <w:p w14:paraId="62120B86" w14:textId="77777777" w:rsidR="00F51BB6" w:rsidRDefault="00F51BB6" w:rsidP="00F51BB6">
      <w:pPr>
        <w:pStyle w:val="QuestionSeparator"/>
      </w:pPr>
    </w:p>
    <w:p w14:paraId="6950F370" w14:textId="77777777" w:rsidR="00F51BB6" w:rsidRDefault="00F51BB6" w:rsidP="00F51BB6"/>
    <w:p w14:paraId="6197EEC5" w14:textId="77777777" w:rsidR="00F51BB6" w:rsidRDefault="00F51BB6" w:rsidP="00F51BB6">
      <w:pPr>
        <w:keepNext/>
      </w:pPr>
      <w:r>
        <w:lastRenderedPageBreak/>
        <w:t>Q33 How important do you think it is for the legal system to take animal cruelty seriously when the victim is a NATIVE ANIMAL (</w:t>
      </w:r>
      <w:proofErr w:type="gramStart"/>
      <w:r>
        <w:t>e.g.</w:t>
      </w:r>
      <w:proofErr w:type="gramEnd"/>
      <w:r>
        <w:t xml:space="preserve"> wombat, kangaroo)?</w:t>
      </w:r>
    </w:p>
    <w:p w14:paraId="1CAFE8A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important  (</w:t>
      </w:r>
      <w:proofErr w:type="gramEnd"/>
      <w:r>
        <w:t xml:space="preserve">1) </w:t>
      </w:r>
    </w:p>
    <w:p w14:paraId="237D8738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Very </w:t>
      </w:r>
      <w:proofErr w:type="gramStart"/>
      <w:r>
        <w:t>important  (</w:t>
      </w:r>
      <w:proofErr w:type="gramEnd"/>
      <w:r>
        <w:t xml:space="preserve">2) </w:t>
      </w:r>
    </w:p>
    <w:p w14:paraId="21B9316F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Moderately </w:t>
      </w:r>
      <w:proofErr w:type="gramStart"/>
      <w:r>
        <w:t>important  (</w:t>
      </w:r>
      <w:proofErr w:type="gramEnd"/>
      <w:r>
        <w:t xml:space="preserve">3) </w:t>
      </w:r>
    </w:p>
    <w:p w14:paraId="58AA2ABE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Slightly </w:t>
      </w:r>
      <w:proofErr w:type="gramStart"/>
      <w:r>
        <w:t>important  (</w:t>
      </w:r>
      <w:proofErr w:type="gramEnd"/>
      <w:r>
        <w:t xml:space="preserve">4) </w:t>
      </w:r>
    </w:p>
    <w:p w14:paraId="13369670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Not at all </w:t>
      </w:r>
      <w:proofErr w:type="gramStart"/>
      <w:r>
        <w:t>important  (</w:t>
      </w:r>
      <w:proofErr w:type="gramEnd"/>
      <w:r>
        <w:t xml:space="preserve">5) </w:t>
      </w:r>
    </w:p>
    <w:p w14:paraId="3036113E" w14:textId="77777777" w:rsidR="00F51BB6" w:rsidRDefault="00F51BB6" w:rsidP="00F51BB6"/>
    <w:p w14:paraId="25404719" w14:textId="77777777" w:rsidR="00F51BB6" w:rsidRDefault="00F51BB6" w:rsidP="00F51BB6">
      <w:pPr>
        <w:pStyle w:val="QuestionSeparator"/>
      </w:pPr>
    </w:p>
    <w:p w14:paraId="2DF4602D" w14:textId="77777777" w:rsidR="00F51BB6" w:rsidRDefault="00F51BB6" w:rsidP="00F51BB6"/>
    <w:p w14:paraId="131A6CE0" w14:textId="77777777" w:rsidR="00F51BB6" w:rsidRDefault="00F51BB6" w:rsidP="00F51BB6">
      <w:pPr>
        <w:keepNext/>
      </w:pPr>
      <w:r>
        <w:t>Q34 How important do you think it is for the legal system to take animal cruelty seriously when the victim is a PEST ANIMAL (</w:t>
      </w:r>
      <w:proofErr w:type="gramStart"/>
      <w:r>
        <w:t>e.g.</w:t>
      </w:r>
      <w:proofErr w:type="gramEnd"/>
      <w:r>
        <w:t xml:space="preserve"> rats, mice, camel)?</w:t>
      </w:r>
    </w:p>
    <w:p w14:paraId="77CF8EA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Extremely </w:t>
      </w:r>
      <w:proofErr w:type="gramStart"/>
      <w:r>
        <w:t>important  (</w:t>
      </w:r>
      <w:proofErr w:type="gramEnd"/>
      <w:r>
        <w:t xml:space="preserve">1) </w:t>
      </w:r>
    </w:p>
    <w:p w14:paraId="709FE51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Very </w:t>
      </w:r>
      <w:proofErr w:type="gramStart"/>
      <w:r>
        <w:t>important  (</w:t>
      </w:r>
      <w:proofErr w:type="gramEnd"/>
      <w:r>
        <w:t xml:space="preserve">2) </w:t>
      </w:r>
    </w:p>
    <w:p w14:paraId="4123C612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Moderately </w:t>
      </w:r>
      <w:proofErr w:type="gramStart"/>
      <w:r>
        <w:t>important  (</w:t>
      </w:r>
      <w:proofErr w:type="gramEnd"/>
      <w:r>
        <w:t xml:space="preserve">3) </w:t>
      </w:r>
    </w:p>
    <w:p w14:paraId="147274F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Slightly </w:t>
      </w:r>
      <w:proofErr w:type="gramStart"/>
      <w:r>
        <w:t>important  (</w:t>
      </w:r>
      <w:proofErr w:type="gramEnd"/>
      <w:r>
        <w:t xml:space="preserve">4) </w:t>
      </w:r>
    </w:p>
    <w:p w14:paraId="05FEB63A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Not at all </w:t>
      </w:r>
      <w:proofErr w:type="gramStart"/>
      <w:r>
        <w:t>important  (</w:t>
      </w:r>
      <w:proofErr w:type="gramEnd"/>
      <w:r>
        <w:t xml:space="preserve">5) </w:t>
      </w:r>
    </w:p>
    <w:p w14:paraId="17A177E9" w14:textId="77777777" w:rsidR="00F51BB6" w:rsidRDefault="00F51BB6" w:rsidP="00F51BB6"/>
    <w:p w14:paraId="2881D8E6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70FEC098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86AAC53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F61AB8B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782F83E5" w14:textId="77777777" w:rsidR="00F51BB6" w:rsidRDefault="00F51BB6" w:rsidP="00F51BB6">
      <w:r>
        <w:br w:type="page"/>
      </w:r>
    </w:p>
    <w:p w14:paraId="51E3F1FC" w14:textId="77777777" w:rsidR="00F51BB6" w:rsidRDefault="00F51BB6" w:rsidP="00F51BB6"/>
    <w:p w14:paraId="30C72BE3" w14:textId="77777777" w:rsidR="00F51BB6" w:rsidRDefault="00F51BB6" w:rsidP="00F51BB6">
      <w:pPr>
        <w:keepNext/>
      </w:pPr>
      <w:r>
        <w:t>Q35 In a case where a person deliberately hit an animal causing serious harm, what penalty do you think is suitable?</w:t>
      </w:r>
    </w:p>
    <w:p w14:paraId="63EB670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Jail </w:t>
      </w:r>
      <w:proofErr w:type="gramStart"/>
      <w:r>
        <w:t>time  (</w:t>
      </w:r>
      <w:proofErr w:type="gramEnd"/>
      <w:r>
        <w:t xml:space="preserve">1) </w:t>
      </w:r>
    </w:p>
    <w:p w14:paraId="58DD316B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Fine  (</w:t>
      </w:r>
      <w:proofErr w:type="gramEnd"/>
      <w:r>
        <w:t xml:space="preserve">2) </w:t>
      </w:r>
    </w:p>
    <w:p w14:paraId="38BDAB9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Good behaviour </w:t>
      </w:r>
      <w:proofErr w:type="gramStart"/>
      <w:r>
        <w:t>bond  (</w:t>
      </w:r>
      <w:proofErr w:type="gramEnd"/>
      <w:r>
        <w:t xml:space="preserve">3) </w:t>
      </w:r>
    </w:p>
    <w:p w14:paraId="5F6C91E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Community </w:t>
      </w:r>
      <w:proofErr w:type="gramStart"/>
      <w:r>
        <w:t>service  (</w:t>
      </w:r>
      <w:proofErr w:type="gramEnd"/>
      <w:r>
        <w:t xml:space="preserve">4) </w:t>
      </w:r>
    </w:p>
    <w:p w14:paraId="632620C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Court mandated </w:t>
      </w:r>
      <w:proofErr w:type="gramStart"/>
      <w:r>
        <w:t>counselling  (</w:t>
      </w:r>
      <w:proofErr w:type="gramEnd"/>
      <w:r>
        <w:t xml:space="preserve">5) </w:t>
      </w:r>
    </w:p>
    <w:p w14:paraId="48C49F01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 response </w:t>
      </w:r>
      <w:proofErr w:type="gramStart"/>
      <w:r>
        <w:t>needed  (</w:t>
      </w:r>
      <w:proofErr w:type="gramEnd"/>
      <w:r>
        <w:t xml:space="preserve">6) </w:t>
      </w:r>
    </w:p>
    <w:p w14:paraId="3A14B6FD" w14:textId="77777777" w:rsidR="00F51BB6" w:rsidRDefault="00F51BB6" w:rsidP="00F51BB6"/>
    <w:p w14:paraId="47BCE8A4" w14:textId="77777777" w:rsidR="00F51BB6" w:rsidRDefault="00F51BB6" w:rsidP="00F51BB6">
      <w:pPr>
        <w:pStyle w:val="QuestionSeparator"/>
      </w:pPr>
    </w:p>
    <w:p w14:paraId="3535C886" w14:textId="77777777" w:rsidR="00F51BB6" w:rsidRDefault="00F51BB6" w:rsidP="00F51BB6"/>
    <w:p w14:paraId="6B5A9A90" w14:textId="77777777" w:rsidR="00F51BB6" w:rsidRDefault="00F51BB6" w:rsidP="00F51BB6">
      <w:pPr>
        <w:keepNext/>
      </w:pPr>
      <w:r>
        <w:t xml:space="preserve">Q36 In the scenario from the previous question, what, if any, length of jail time </w:t>
      </w:r>
      <w:proofErr w:type="gramStart"/>
      <w:r>
        <w:t>do</w:t>
      </w:r>
      <w:proofErr w:type="gramEnd"/>
      <w:r>
        <w:t xml:space="preserve"> you think is warranted (where 0 equals no jail time necessary and 4 equals four years)</w:t>
      </w:r>
    </w:p>
    <w:tbl>
      <w:tblPr>
        <w:tblStyle w:val="QSliderLabelsTable"/>
        <w:tblW w:w="9576" w:type="auto"/>
        <w:tblInd w:w="0" w:type="dxa"/>
        <w:tblLook w:val="07E0" w:firstRow="1" w:lastRow="1" w:firstColumn="1" w:lastColumn="1" w:noHBand="1" w:noVBand="1"/>
      </w:tblPr>
      <w:tblGrid>
        <w:gridCol w:w="478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F51BB6" w14:paraId="18781843" w14:textId="77777777" w:rsidTr="00A3163B">
        <w:tc>
          <w:tcPr>
            <w:tcW w:w="4788" w:type="dxa"/>
          </w:tcPr>
          <w:p w14:paraId="0DE87702" w14:textId="77777777" w:rsidR="00F51BB6" w:rsidRDefault="00F51BB6" w:rsidP="00A3163B"/>
        </w:tc>
        <w:tc>
          <w:tcPr>
            <w:tcW w:w="599" w:type="dxa"/>
          </w:tcPr>
          <w:p w14:paraId="2A2A4266" w14:textId="77777777" w:rsidR="00F51BB6" w:rsidRDefault="00F51BB6" w:rsidP="00A3163B">
            <w:r>
              <w:t>0</w:t>
            </w:r>
          </w:p>
        </w:tc>
        <w:tc>
          <w:tcPr>
            <w:tcW w:w="599" w:type="dxa"/>
          </w:tcPr>
          <w:p w14:paraId="3241FF26" w14:textId="77777777" w:rsidR="00F51BB6" w:rsidRDefault="00F51BB6" w:rsidP="00A3163B">
            <w:r>
              <w:t>1</w:t>
            </w:r>
          </w:p>
        </w:tc>
        <w:tc>
          <w:tcPr>
            <w:tcW w:w="599" w:type="dxa"/>
          </w:tcPr>
          <w:p w14:paraId="28E62235" w14:textId="77777777" w:rsidR="00F51BB6" w:rsidRDefault="00F51BB6" w:rsidP="00A3163B">
            <w:r>
              <w:t>1</w:t>
            </w:r>
          </w:p>
        </w:tc>
        <w:tc>
          <w:tcPr>
            <w:tcW w:w="599" w:type="dxa"/>
          </w:tcPr>
          <w:p w14:paraId="1FBB1715" w14:textId="77777777" w:rsidR="00F51BB6" w:rsidRDefault="00F51BB6" w:rsidP="00A3163B">
            <w:r>
              <w:t>2</w:t>
            </w:r>
          </w:p>
        </w:tc>
        <w:tc>
          <w:tcPr>
            <w:tcW w:w="599" w:type="dxa"/>
          </w:tcPr>
          <w:p w14:paraId="67715393" w14:textId="77777777" w:rsidR="00F51BB6" w:rsidRDefault="00F51BB6" w:rsidP="00A3163B">
            <w:r>
              <w:t>2</w:t>
            </w:r>
          </w:p>
        </w:tc>
        <w:tc>
          <w:tcPr>
            <w:tcW w:w="599" w:type="dxa"/>
          </w:tcPr>
          <w:p w14:paraId="01A00B2B" w14:textId="77777777" w:rsidR="00F51BB6" w:rsidRDefault="00F51BB6" w:rsidP="00A3163B">
            <w:r>
              <w:t>3</w:t>
            </w:r>
          </w:p>
        </w:tc>
        <w:tc>
          <w:tcPr>
            <w:tcW w:w="599" w:type="dxa"/>
          </w:tcPr>
          <w:p w14:paraId="73D91F26" w14:textId="77777777" w:rsidR="00F51BB6" w:rsidRDefault="00F51BB6" w:rsidP="00A3163B">
            <w:r>
              <w:t>3</w:t>
            </w:r>
          </w:p>
        </w:tc>
        <w:tc>
          <w:tcPr>
            <w:tcW w:w="599" w:type="dxa"/>
          </w:tcPr>
          <w:p w14:paraId="6B8CED4A" w14:textId="77777777" w:rsidR="00F51BB6" w:rsidRDefault="00F51BB6" w:rsidP="00A3163B">
            <w:r>
              <w:t>4</w:t>
            </w:r>
          </w:p>
        </w:tc>
      </w:tr>
    </w:tbl>
    <w:p w14:paraId="524776DD" w14:textId="77777777" w:rsidR="00F51BB6" w:rsidRDefault="00F51BB6" w:rsidP="00F51BB6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F51BB6" w14:paraId="5B0D3385" w14:textId="77777777" w:rsidTr="00A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AA7E2CA" w14:textId="77777777" w:rsidR="00F51BB6" w:rsidRDefault="00F51BB6" w:rsidP="00A3163B">
            <w:pPr>
              <w:keepNext/>
            </w:pPr>
            <w:r>
              <w:t>What length of jail time in years would be warranted? ()</w:t>
            </w:r>
          </w:p>
        </w:tc>
        <w:tc>
          <w:tcPr>
            <w:tcW w:w="4788" w:type="dxa"/>
          </w:tcPr>
          <w:p w14:paraId="35B42571" w14:textId="77777777" w:rsidR="00F51BB6" w:rsidRDefault="00F51BB6" w:rsidP="00A3163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8DE13C" wp14:editId="360680DB">
                  <wp:extent cx="1905000" cy="304800"/>
                  <wp:effectExtent l="0" t="0" r="0" b="0"/>
                  <wp:docPr id="2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E5C7F" w14:textId="77777777" w:rsidR="00F51BB6" w:rsidRDefault="00F51BB6" w:rsidP="00F51BB6"/>
    <w:p w14:paraId="1EAF2C2F" w14:textId="77777777" w:rsidR="00F51BB6" w:rsidRDefault="00F51BB6" w:rsidP="00F51BB6"/>
    <w:p w14:paraId="413EDBD2" w14:textId="77777777" w:rsidR="00F51BB6" w:rsidRDefault="00F51BB6" w:rsidP="00F51BB6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F51BB6" w14:paraId="34B72262" w14:textId="77777777" w:rsidTr="00A3163B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383CB7A" w14:textId="77777777" w:rsidR="00F51BB6" w:rsidRDefault="00F51BB6" w:rsidP="00A3163B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221C60A" w14:textId="77777777" w:rsidR="00F51BB6" w:rsidRDefault="00F51BB6" w:rsidP="00A3163B">
            <w:pPr>
              <w:pBdr>
                <w:top w:val="single" w:sz="8" w:space="0" w:color="CCCCCC"/>
              </w:pBdr>
              <w:spacing w:after="120" w:line="120" w:lineRule="auto"/>
              <w:jc w:val="center"/>
              <w:rPr>
                <w:color w:val="CCCCCC"/>
              </w:rPr>
            </w:pPr>
          </w:p>
        </w:tc>
      </w:tr>
    </w:tbl>
    <w:p w14:paraId="70AEDEA4" w14:textId="77777777" w:rsidR="00F51BB6" w:rsidRDefault="00F51BB6" w:rsidP="00F51BB6">
      <w:r>
        <w:br w:type="page"/>
      </w:r>
    </w:p>
    <w:p w14:paraId="7FA03FFF" w14:textId="77777777" w:rsidR="00F51BB6" w:rsidRDefault="00F51BB6" w:rsidP="00F51BB6"/>
    <w:p w14:paraId="41C414BE" w14:textId="77777777" w:rsidR="00F51BB6" w:rsidRDefault="00F51BB6" w:rsidP="00F51BB6">
      <w:pPr>
        <w:keepNext/>
      </w:pPr>
      <w:r>
        <w:t>Q37 Previous research has shown that the average penalty for this type of offence (deliberate abuse causing serious harm) is 4 months imprisonment; do you think this is appropriate and sufficient?</w:t>
      </w:r>
    </w:p>
    <w:p w14:paraId="1A5CA7A6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 - needs to be </w:t>
      </w:r>
      <w:proofErr w:type="gramStart"/>
      <w:r>
        <w:t>harsher  (</w:t>
      </w:r>
      <w:proofErr w:type="gramEnd"/>
      <w:r>
        <w:t xml:space="preserve">1) </w:t>
      </w:r>
    </w:p>
    <w:p w14:paraId="6F9850FC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No - it is too </w:t>
      </w:r>
      <w:proofErr w:type="gramStart"/>
      <w:r>
        <w:t>harsh  (</w:t>
      </w:r>
      <w:proofErr w:type="gramEnd"/>
      <w:r>
        <w:t xml:space="preserve">2) </w:t>
      </w:r>
    </w:p>
    <w:p w14:paraId="4167D0E7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proofErr w:type="gramStart"/>
      <w:r>
        <w:t>Yes  (</w:t>
      </w:r>
      <w:proofErr w:type="gramEnd"/>
      <w:r>
        <w:t xml:space="preserve">3) </w:t>
      </w:r>
    </w:p>
    <w:p w14:paraId="46C60369" w14:textId="77777777" w:rsidR="00F51BB6" w:rsidRDefault="00F51BB6" w:rsidP="00F51BB6">
      <w:pPr>
        <w:pStyle w:val="ListParagraph"/>
        <w:keepNext/>
        <w:numPr>
          <w:ilvl w:val="0"/>
          <w:numId w:val="23"/>
        </w:numPr>
        <w:ind w:firstLine="0"/>
        <w:contextualSpacing w:val="0"/>
      </w:pPr>
      <w:r>
        <w:t xml:space="preserve">It depends on the circumstances of the </w:t>
      </w:r>
      <w:proofErr w:type="gramStart"/>
      <w:r>
        <w:t>case  (</w:t>
      </w:r>
      <w:proofErr w:type="gramEnd"/>
      <w:r>
        <w:t xml:space="preserve">4) </w:t>
      </w:r>
    </w:p>
    <w:p w14:paraId="357DB6A6" w14:textId="77777777" w:rsidR="00F51BB6" w:rsidRDefault="00F51BB6" w:rsidP="00F51BB6"/>
    <w:p w14:paraId="32D4E089" w14:textId="77777777" w:rsidR="00F51BB6" w:rsidRDefault="00F51BB6" w:rsidP="00F51BB6">
      <w:pPr>
        <w:pStyle w:val="BlockEndLabel"/>
      </w:pPr>
      <w:r>
        <w:t>End of Block: Main Survey</w:t>
      </w:r>
    </w:p>
    <w:p w14:paraId="2BB6C6A1" w14:textId="77777777" w:rsidR="00F51BB6" w:rsidRDefault="00F51BB6" w:rsidP="00F51BB6">
      <w:pPr>
        <w:pStyle w:val="BlockSeparator"/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D5BA" w14:textId="77777777" w:rsidR="004671EE" w:rsidRDefault="004671EE" w:rsidP="00117666">
      <w:pPr>
        <w:spacing w:after="0"/>
      </w:pPr>
      <w:r>
        <w:separator/>
      </w:r>
    </w:p>
  </w:endnote>
  <w:endnote w:type="continuationSeparator" w:id="0">
    <w:p w14:paraId="358DE2CB" w14:textId="77777777" w:rsidR="004671EE" w:rsidRDefault="004671E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2B17" w14:textId="77777777" w:rsidR="004671EE" w:rsidRDefault="004671EE" w:rsidP="00117666">
      <w:pPr>
        <w:spacing w:after="0"/>
      </w:pPr>
      <w:r>
        <w:separator/>
      </w:r>
    </w:p>
  </w:footnote>
  <w:footnote w:type="continuationSeparator" w:id="0">
    <w:p w14:paraId="1DFA5802" w14:textId="77777777" w:rsidR="004671EE" w:rsidRDefault="004671E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E1CE2"/>
    <w:multiLevelType w:val="multilevel"/>
    <w:tmpl w:val="0409001D"/>
    <w:numStyleLink w:val="Multipunch"/>
  </w:abstractNum>
  <w:abstractNum w:abstractNumId="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94368711">
    <w:abstractNumId w:val="0"/>
  </w:num>
  <w:num w:numId="2" w16cid:durableId="1787381427">
    <w:abstractNumId w:val="8"/>
  </w:num>
  <w:num w:numId="3" w16cid:durableId="957025938">
    <w:abstractNumId w:val="2"/>
  </w:num>
  <w:num w:numId="4" w16cid:durableId="69929478">
    <w:abstractNumId w:val="9"/>
  </w:num>
  <w:num w:numId="5" w16cid:durableId="37986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229787">
    <w:abstractNumId w:val="4"/>
  </w:num>
  <w:num w:numId="7" w16cid:durableId="1372609816">
    <w:abstractNumId w:val="10"/>
  </w:num>
  <w:num w:numId="8" w16cid:durableId="1310745705">
    <w:abstractNumId w:val="10"/>
  </w:num>
  <w:num w:numId="9" w16cid:durableId="967854668">
    <w:abstractNumId w:val="10"/>
  </w:num>
  <w:num w:numId="10" w16cid:durableId="1277827557">
    <w:abstractNumId w:val="10"/>
  </w:num>
  <w:num w:numId="11" w16cid:durableId="489058691">
    <w:abstractNumId w:val="10"/>
  </w:num>
  <w:num w:numId="12" w16cid:durableId="1953517232">
    <w:abstractNumId w:val="10"/>
  </w:num>
  <w:num w:numId="13" w16cid:durableId="94523268">
    <w:abstractNumId w:val="4"/>
  </w:num>
  <w:num w:numId="14" w16cid:durableId="839848933">
    <w:abstractNumId w:val="3"/>
  </w:num>
  <w:num w:numId="15" w16cid:durableId="1611282537">
    <w:abstractNumId w:val="3"/>
  </w:num>
  <w:num w:numId="16" w16cid:durableId="2068649230">
    <w:abstractNumId w:val="3"/>
  </w:num>
  <w:num w:numId="17" w16cid:durableId="971791441">
    <w:abstractNumId w:val="3"/>
  </w:num>
  <w:num w:numId="18" w16cid:durableId="929893328">
    <w:abstractNumId w:val="3"/>
  </w:num>
  <w:num w:numId="19" w16cid:durableId="1936860515">
    <w:abstractNumId w:val="3"/>
  </w:num>
  <w:num w:numId="20" w16cid:durableId="631911094">
    <w:abstractNumId w:val="6"/>
  </w:num>
  <w:num w:numId="21" w16cid:durableId="494884420">
    <w:abstractNumId w:val="5"/>
  </w:num>
  <w:num w:numId="22" w16cid:durableId="871304325">
    <w:abstractNumId w:val="7"/>
  </w:num>
  <w:num w:numId="23" w16cid:durableId="212638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671EE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51BB6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QStandardSliderTable">
    <w:name w:val="QStandardSliderTable"/>
    <w:uiPriority w:val="99"/>
    <w:qFormat/>
    <w:rsid w:val="00F51BB6"/>
    <w:pPr>
      <w:spacing w:after="0" w:line="240" w:lineRule="auto"/>
      <w:jc w:val="center"/>
    </w:pPr>
    <w:rPr>
      <w:rFonts w:eastAsiaTheme="minorEastAsia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F51BB6"/>
    <w:pPr>
      <w:spacing w:after="0" w:line="240" w:lineRule="auto"/>
      <w:jc w:val="center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Multipunch">
    <w:name w:val="Multi punch"/>
    <w:rsid w:val="00F51BB6"/>
    <w:pPr>
      <w:numPr>
        <w:numId w:val="20"/>
      </w:numPr>
    </w:pPr>
  </w:style>
  <w:style w:type="numbering" w:customStyle="1" w:styleId="Singlepunch">
    <w:name w:val="Single punch"/>
    <w:rsid w:val="00F51BB6"/>
    <w:pPr>
      <w:numPr>
        <w:numId w:val="22"/>
      </w:numPr>
    </w:pPr>
  </w:style>
  <w:style w:type="paragraph" w:customStyle="1" w:styleId="BlockStartLabel">
    <w:name w:val="BlockStartLabel"/>
    <w:basedOn w:val="Normal"/>
    <w:qFormat/>
    <w:rsid w:val="00F51BB6"/>
    <w:pPr>
      <w:spacing w:after="120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BlockEndLabel">
    <w:name w:val="BlockEndLabel"/>
    <w:basedOn w:val="Normal"/>
    <w:qFormat/>
    <w:rsid w:val="00F51BB6"/>
    <w:pPr>
      <w:spacing w:after="0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BlockSeparator">
    <w:name w:val="BlockSeparator"/>
    <w:basedOn w:val="Normal"/>
    <w:qFormat/>
    <w:rsid w:val="00F51BB6"/>
    <w:pPr>
      <w:pBdr>
        <w:bottom w:val="single" w:sz="8" w:space="0" w:color="CCCCCC"/>
      </w:pBdr>
      <w:spacing w:before="0" w:after="0" w:line="120" w:lineRule="auto"/>
      <w:jc w:val="center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QuestionSeparator">
    <w:name w:val="QuestionSeparator"/>
    <w:basedOn w:val="Normal"/>
    <w:qFormat/>
    <w:rsid w:val="00F51BB6"/>
    <w:pPr>
      <w:pBdr>
        <w:top w:val="dashed" w:sz="8" w:space="0" w:color="CCCCCC"/>
      </w:pBdr>
      <w:spacing w:after="120" w:line="12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22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Rochelle Morton</cp:lastModifiedBy>
  <cp:revision>2</cp:revision>
  <cp:lastPrinted>2013-10-03T12:51:00Z</cp:lastPrinted>
  <dcterms:created xsi:type="dcterms:W3CDTF">2022-08-15T03:28:00Z</dcterms:created>
  <dcterms:modified xsi:type="dcterms:W3CDTF">2022-08-15T03:28:00Z</dcterms:modified>
</cp:coreProperties>
</file>