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6628304E" w:rsidR="00994A3D" w:rsidRPr="00994A3D" w:rsidRDefault="00654E8F" w:rsidP="0001436A">
      <w:pPr>
        <w:pStyle w:val="1"/>
      </w:pPr>
      <w:r w:rsidRPr="00994A3D">
        <w:t>Supplementary Tables</w:t>
      </w:r>
    </w:p>
    <w:p w14:paraId="6A1332CF" w14:textId="681D057B" w:rsidR="00F33B5F" w:rsidRDefault="00F33B5F" w:rsidP="002B4A57">
      <w:pPr>
        <w:rPr>
          <w:szCs w:val="24"/>
          <w:lang w:eastAsia="zh-CN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 xml:space="preserve">. </w:t>
      </w:r>
      <w:r w:rsidR="000F0967" w:rsidRPr="000F0967">
        <w:rPr>
          <w:rFonts w:cs="Times New Roman"/>
          <w:bCs/>
          <w:szCs w:val="24"/>
        </w:rPr>
        <w:t>The</w:t>
      </w:r>
      <w:r w:rsidR="004A53D5">
        <w:rPr>
          <w:rFonts w:cs="Times New Roman"/>
          <w:bCs/>
          <w:szCs w:val="24"/>
        </w:rPr>
        <w:t xml:space="preserve"> Chinese version of</w:t>
      </w:r>
      <w:r w:rsidR="00B2721F">
        <w:rPr>
          <w:rFonts w:cs="Times New Roman"/>
          <w:bCs/>
          <w:szCs w:val="24"/>
        </w:rPr>
        <w:t xml:space="preserve"> </w:t>
      </w:r>
      <w:r w:rsidR="00305384">
        <w:rPr>
          <w:rFonts w:cs="Times New Roman"/>
          <w:bCs/>
          <w:szCs w:val="24"/>
        </w:rPr>
        <w:t>scenarios</w:t>
      </w:r>
      <w:r w:rsidR="00F24559">
        <w:rPr>
          <w:szCs w:val="24"/>
          <w:lang w:eastAsia="zh-CN"/>
        </w:rPr>
        <w:t>.</w:t>
      </w:r>
    </w:p>
    <w:tbl>
      <w:tblPr>
        <w:tblStyle w:val="6"/>
        <w:tblW w:w="0" w:type="auto"/>
        <w:tblLook w:val="06A0" w:firstRow="1" w:lastRow="0" w:firstColumn="1" w:lastColumn="0" w:noHBand="1" w:noVBand="1"/>
      </w:tblPr>
      <w:tblGrid>
        <w:gridCol w:w="555"/>
        <w:gridCol w:w="4533"/>
        <w:gridCol w:w="4689"/>
      </w:tblGrid>
      <w:tr w:rsidR="00305384" w:rsidRPr="00AB1366" w14:paraId="3F771EC3" w14:textId="77777777" w:rsidTr="00F35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F0C5D7" w14:textId="77777777" w:rsidR="00305384" w:rsidRPr="00AB1366" w:rsidRDefault="00305384" w:rsidP="002B4A57">
            <w:pPr>
              <w:rPr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6FE2B227" w14:textId="43545262" w:rsidR="00305384" w:rsidRPr="00AB1366" w:rsidRDefault="0024380A" w:rsidP="002B4A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AB1366">
              <w:rPr>
                <w:sz w:val="21"/>
                <w:szCs w:val="21"/>
                <w:lang w:eastAsia="zh-CN"/>
              </w:rPr>
              <w:t>Low return expectation</w:t>
            </w:r>
          </w:p>
        </w:tc>
        <w:tc>
          <w:tcPr>
            <w:tcW w:w="0" w:type="auto"/>
          </w:tcPr>
          <w:p w14:paraId="66D97555" w14:textId="28513331" w:rsidR="00305384" w:rsidRPr="00AB1366" w:rsidRDefault="0024380A" w:rsidP="002B4A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AB1366">
              <w:rPr>
                <w:rFonts w:hint="eastAsia"/>
                <w:sz w:val="21"/>
                <w:szCs w:val="21"/>
                <w:lang w:eastAsia="zh-CN"/>
              </w:rPr>
              <w:t>H</w:t>
            </w:r>
            <w:r w:rsidRPr="00AB1366">
              <w:rPr>
                <w:sz w:val="21"/>
                <w:szCs w:val="21"/>
                <w:lang w:eastAsia="zh-CN"/>
              </w:rPr>
              <w:t>igh return expectation</w:t>
            </w:r>
          </w:p>
        </w:tc>
      </w:tr>
      <w:tr w:rsidR="00305384" w:rsidRPr="00AB1366" w14:paraId="5D28C89A" w14:textId="77777777" w:rsidTr="00F35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E3F35C" w14:textId="762D967D" w:rsidR="00305384" w:rsidRPr="00AB1366" w:rsidRDefault="004A53D5" w:rsidP="002B4A57">
            <w:pPr>
              <w:rPr>
                <w:sz w:val="21"/>
                <w:szCs w:val="21"/>
                <w:lang w:eastAsia="zh-CN"/>
              </w:rPr>
            </w:pPr>
            <w:r w:rsidRPr="00AB1366">
              <w:rPr>
                <w:sz w:val="21"/>
                <w:szCs w:val="21"/>
                <w:lang w:eastAsia="zh-CN"/>
              </w:rPr>
              <w:t>EM</w:t>
            </w:r>
          </w:p>
        </w:tc>
        <w:tc>
          <w:tcPr>
            <w:tcW w:w="0" w:type="auto"/>
          </w:tcPr>
          <w:p w14:paraId="1936F60B" w14:textId="77777777" w:rsidR="00F35CA0" w:rsidRPr="00F35CA0" w:rsidRDefault="00F35CA0" w:rsidP="00F35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F35CA0">
              <w:rPr>
                <w:rFonts w:hint="eastAsia"/>
                <w:sz w:val="21"/>
                <w:szCs w:val="21"/>
                <w:lang w:eastAsia="zh-CN"/>
              </w:rPr>
              <w:t>张三刚从大学毕业，进入了一家互联网公司工作。公司设立了年终绩效奖励，用来激励新进员工的努力奋斗；但张三听说，几乎没有同事获得相应的奖励。</w:t>
            </w:r>
          </w:p>
          <w:p w14:paraId="5EFBE610" w14:textId="6C89B8F8" w:rsidR="00305384" w:rsidRPr="00AB1366" w:rsidRDefault="00F35CA0" w:rsidP="00F35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F35CA0">
              <w:rPr>
                <w:rFonts w:hint="eastAsia"/>
                <w:sz w:val="21"/>
                <w:szCs w:val="21"/>
                <w:lang w:eastAsia="zh-CN"/>
              </w:rPr>
              <w:t>进入公司之后，张三除了完成部门内基本工作量之外，还主动加入了公司的项目组工作、主动加班，在公司绩效排名上名列前茅。</w:t>
            </w:r>
          </w:p>
        </w:tc>
        <w:tc>
          <w:tcPr>
            <w:tcW w:w="0" w:type="auto"/>
          </w:tcPr>
          <w:p w14:paraId="320045AD" w14:textId="77777777" w:rsidR="008745BF" w:rsidRPr="00AB1366" w:rsidRDefault="008745BF" w:rsidP="0087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AB1366">
              <w:rPr>
                <w:rFonts w:hint="eastAsia"/>
                <w:sz w:val="21"/>
                <w:szCs w:val="21"/>
                <w:lang w:eastAsia="zh-CN"/>
              </w:rPr>
              <w:t>张三刚从大学毕业，进入了一家互联网公司工作。公司设立了优渥的年终绩效奖励，用来激励新进员工的努力奋斗；张三听说，曾有不少同事获得了不错的奖励。</w:t>
            </w:r>
          </w:p>
          <w:p w14:paraId="00B5E542" w14:textId="4F7DDEE1" w:rsidR="00305384" w:rsidRPr="00AB1366" w:rsidRDefault="008745BF" w:rsidP="00874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AB1366">
              <w:rPr>
                <w:rFonts w:hint="eastAsia"/>
                <w:sz w:val="21"/>
                <w:szCs w:val="21"/>
                <w:lang w:eastAsia="zh-CN"/>
              </w:rPr>
              <w:t>进入公司之后，张三除了完成部门内基本工作量之外，还主动加入了公司的项目组工作、主动加班，在公司绩效排名上名列前茅。</w:t>
            </w:r>
          </w:p>
        </w:tc>
      </w:tr>
      <w:tr w:rsidR="00305384" w:rsidRPr="00AB1366" w14:paraId="351DA4E0" w14:textId="77777777" w:rsidTr="00F35C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A49B8F" w14:textId="031C1A12" w:rsidR="00305384" w:rsidRPr="00AB1366" w:rsidRDefault="004A53D5" w:rsidP="002B4A57">
            <w:pPr>
              <w:rPr>
                <w:sz w:val="21"/>
                <w:szCs w:val="21"/>
                <w:lang w:eastAsia="zh-CN"/>
              </w:rPr>
            </w:pPr>
            <w:r w:rsidRPr="00AB1366">
              <w:rPr>
                <w:rFonts w:hint="eastAsia"/>
                <w:sz w:val="21"/>
                <w:szCs w:val="21"/>
                <w:lang w:eastAsia="zh-CN"/>
              </w:rPr>
              <w:t>T</w:t>
            </w:r>
            <w:r w:rsidRPr="00AB1366">
              <w:rPr>
                <w:sz w:val="21"/>
                <w:szCs w:val="21"/>
                <w:lang w:eastAsia="zh-CN"/>
              </w:rPr>
              <w:t>P</w:t>
            </w:r>
          </w:p>
        </w:tc>
        <w:tc>
          <w:tcPr>
            <w:tcW w:w="0" w:type="auto"/>
          </w:tcPr>
          <w:p w14:paraId="54B8A9DE" w14:textId="77777777" w:rsidR="006332D1" w:rsidRPr="006332D1" w:rsidRDefault="006332D1" w:rsidP="0063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6332D1">
              <w:rPr>
                <w:rFonts w:hint="eastAsia"/>
                <w:sz w:val="21"/>
                <w:szCs w:val="21"/>
                <w:lang w:eastAsia="zh-CN"/>
              </w:rPr>
              <w:t>张三刚从大学毕业，进入了一家互联网公司工作。公司设立了年终绩效奖励，用来激励新进员工的努力奋斗；但张三听说，几乎没有同事获得相应的奖励。</w:t>
            </w:r>
          </w:p>
          <w:p w14:paraId="45F07333" w14:textId="4B598117" w:rsidR="00305384" w:rsidRPr="00AB1366" w:rsidRDefault="006332D1" w:rsidP="0063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6332D1">
              <w:rPr>
                <w:rFonts w:hint="eastAsia"/>
                <w:sz w:val="21"/>
                <w:szCs w:val="21"/>
                <w:lang w:eastAsia="zh-CN"/>
              </w:rPr>
              <w:t>进入公司之后，张三除了完成部门内基本工作量之外，基本不参与公司的项目组工作、非必要不加班，在公司绩效排名上成绩平平。</w:t>
            </w:r>
          </w:p>
        </w:tc>
        <w:tc>
          <w:tcPr>
            <w:tcW w:w="0" w:type="auto"/>
          </w:tcPr>
          <w:p w14:paraId="24E4CDC7" w14:textId="77777777" w:rsidR="00B90CBB" w:rsidRPr="00B90CBB" w:rsidRDefault="00B90CBB" w:rsidP="00B9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B90CBB">
              <w:rPr>
                <w:rFonts w:hint="eastAsia"/>
                <w:sz w:val="21"/>
                <w:szCs w:val="21"/>
                <w:lang w:eastAsia="zh-CN"/>
              </w:rPr>
              <w:t>张三刚从大学毕业，进入了一家互联网公司工作。公司设立了优渥的年终绩效奖励，用来激励新进员工的努力奋斗；张三听说，曾有不少同事获得了不错的奖励。</w:t>
            </w:r>
          </w:p>
          <w:p w14:paraId="3480327D" w14:textId="78B72188" w:rsidR="00305384" w:rsidRPr="00AB1366" w:rsidRDefault="00B90CBB" w:rsidP="00B9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lang w:eastAsia="zh-CN"/>
              </w:rPr>
            </w:pPr>
            <w:r w:rsidRPr="00B90CBB">
              <w:rPr>
                <w:rFonts w:hint="eastAsia"/>
                <w:sz w:val="21"/>
                <w:szCs w:val="21"/>
                <w:lang w:eastAsia="zh-CN"/>
              </w:rPr>
              <w:t>进入公司之后，张三除了完成部门内基本工作量之外，基本不参与公司的项目组工作、非必要不加班，在公司绩效排名上成绩平平。</w:t>
            </w:r>
          </w:p>
        </w:tc>
      </w:tr>
    </w:tbl>
    <w:p w14:paraId="66F13174" w14:textId="77777777" w:rsidR="00305384" w:rsidRDefault="00305384" w:rsidP="002B4A57">
      <w:pPr>
        <w:rPr>
          <w:szCs w:val="24"/>
          <w:lang w:eastAsia="zh-CN"/>
        </w:rPr>
      </w:pPr>
    </w:p>
    <w:p w14:paraId="61DD9C77" w14:textId="77777777" w:rsidR="006332D1" w:rsidRDefault="006332D1">
      <w:pPr>
        <w:spacing w:before="0" w:after="200" w:line="276" w:lineRule="auto"/>
        <w:rPr>
          <w:rFonts w:cs="Times New Roman"/>
          <w:b/>
          <w:szCs w:val="24"/>
          <w:lang w:eastAsia="zh-CN"/>
        </w:rPr>
      </w:pPr>
      <w:r>
        <w:rPr>
          <w:rFonts w:cs="Times New Roman"/>
          <w:b/>
          <w:szCs w:val="24"/>
          <w:lang w:eastAsia="zh-CN"/>
        </w:rPr>
        <w:br w:type="page"/>
      </w:r>
    </w:p>
    <w:p w14:paraId="63B15C73" w14:textId="5E258EA1" w:rsidR="00305384" w:rsidRDefault="00305384" w:rsidP="002B4A57">
      <w:pPr>
        <w:rPr>
          <w:szCs w:val="24"/>
          <w:lang w:eastAsia="zh-CN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2. </w:t>
      </w:r>
      <w:r w:rsidRPr="000F0967">
        <w:rPr>
          <w:rFonts w:cs="Times New Roman"/>
          <w:bCs/>
          <w:szCs w:val="24"/>
        </w:rPr>
        <w:t>The</w:t>
      </w:r>
      <w:r>
        <w:rPr>
          <w:rFonts w:cs="Times New Roman"/>
          <w:bCs/>
          <w:szCs w:val="24"/>
        </w:rPr>
        <w:t xml:space="preserve"> revised</w:t>
      </w:r>
      <w:r w:rsidRPr="000F0967">
        <w:rPr>
          <w:rFonts w:cs="Times New Roman"/>
          <w:bCs/>
          <w:szCs w:val="24"/>
        </w:rPr>
        <w:t xml:space="preserve"> </w:t>
      </w:r>
      <w:r w:rsidRPr="00B2721F">
        <w:rPr>
          <w:szCs w:val="24"/>
          <w:lang w:eastAsia="zh-CN"/>
        </w:rPr>
        <w:t>OBE and IBE</w:t>
      </w:r>
      <w:r>
        <w:rPr>
          <w:szCs w:val="24"/>
          <w:lang w:eastAsia="zh-CN"/>
        </w:rPr>
        <w:t xml:space="preserve"> scales.</w:t>
      </w:r>
    </w:p>
    <w:tbl>
      <w:tblPr>
        <w:tblStyle w:val="6"/>
        <w:tblW w:w="0" w:type="auto"/>
        <w:tblLook w:val="06A0" w:firstRow="1" w:lastRow="0" w:firstColumn="1" w:lastColumn="0" w:noHBand="1" w:noVBand="1"/>
      </w:tblPr>
      <w:tblGrid>
        <w:gridCol w:w="660"/>
        <w:gridCol w:w="3039"/>
        <w:gridCol w:w="3039"/>
        <w:gridCol w:w="3039"/>
      </w:tblGrid>
      <w:tr w:rsidR="00CB1E5A" w:rsidRPr="001F1A38" w14:paraId="6C50C3E0" w14:textId="77777777" w:rsidTr="00341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9632EC" w14:textId="16100057" w:rsidR="00F24559" w:rsidRPr="001F1A38" w:rsidRDefault="00F24559" w:rsidP="002B4A57">
            <w:pPr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039" w:type="dxa"/>
          </w:tcPr>
          <w:p w14:paraId="6C2C52F6" w14:textId="73CDD807" w:rsidR="00CB1E5A" w:rsidRPr="001F1A38" w:rsidRDefault="00A62F8A" w:rsidP="002B4A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 xml:space="preserve">Chinese </w:t>
            </w:r>
            <w:r w:rsidR="00F51919" w:rsidRPr="001F1A38">
              <w:rPr>
                <w:rFonts w:cs="Times New Roman"/>
                <w:sz w:val="21"/>
                <w:szCs w:val="21"/>
                <w:lang w:eastAsia="zh-CN"/>
              </w:rPr>
              <w:t>item</w:t>
            </w:r>
          </w:p>
        </w:tc>
        <w:tc>
          <w:tcPr>
            <w:tcW w:w="3039" w:type="dxa"/>
          </w:tcPr>
          <w:p w14:paraId="7B778F4A" w14:textId="6C53BA31" w:rsidR="00A62F8A" w:rsidRPr="001F1A38" w:rsidRDefault="00A62F8A" w:rsidP="002B4A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>English Translation</w:t>
            </w:r>
          </w:p>
        </w:tc>
        <w:tc>
          <w:tcPr>
            <w:tcW w:w="3039" w:type="dxa"/>
          </w:tcPr>
          <w:p w14:paraId="34C107B0" w14:textId="73E5648D" w:rsidR="00F24559" w:rsidRPr="001F1A38" w:rsidRDefault="009E7ED3" w:rsidP="002B4A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>Corresponding item</w:t>
            </w:r>
            <w:r w:rsidR="00255E51" w:rsidRPr="001F1A38">
              <w:rPr>
                <w:rFonts w:cs="Times New Roman"/>
                <w:sz w:val="21"/>
                <w:szCs w:val="21"/>
                <w:lang w:eastAsia="zh-CN"/>
              </w:rPr>
              <w:t xml:space="preserve"> in </w:t>
            </w:r>
            <w:r w:rsidR="00B52413" w:rsidRPr="001F1A38">
              <w:rPr>
                <w:rFonts w:eastAsia="宋体" w:cs="Times New Roman"/>
                <w:sz w:val="21"/>
                <w:szCs w:val="21"/>
                <w:lang w:eastAsia="zh-CN"/>
              </w:rPr>
              <w:t>Wang &amp; Chen (2020, pp.</w:t>
            </w:r>
            <w:r w:rsidR="00F51919" w:rsidRPr="001F1A38">
              <w:rPr>
                <w:rFonts w:eastAsia="宋体" w:cs="Times New Roman"/>
                <w:sz w:val="21"/>
                <w:szCs w:val="21"/>
                <w:lang w:eastAsia="zh-CN"/>
              </w:rPr>
              <w:t xml:space="preserve"> 82-83</w:t>
            </w:r>
            <w:r w:rsidR="00B52413" w:rsidRPr="001F1A38">
              <w:rPr>
                <w:rFonts w:eastAsia="宋体" w:cs="Times New Roman"/>
                <w:sz w:val="21"/>
                <w:szCs w:val="21"/>
                <w:lang w:eastAsia="zh-CN"/>
              </w:rPr>
              <w:t>)</w:t>
            </w:r>
            <w:r w:rsidR="00C31045" w:rsidRPr="001F1A38">
              <w:rPr>
                <w:rFonts w:eastAsia="宋体" w:cs="Times New Roman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B1E5A" w:rsidRPr="001F1A38" w14:paraId="4AFA2CA7" w14:textId="77777777" w:rsidTr="00341A0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71775984" w14:textId="679918DA" w:rsidR="00F51919" w:rsidRPr="001F1A38" w:rsidRDefault="00F51919" w:rsidP="002B4A57">
            <w:pPr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>OBE</w:t>
            </w:r>
          </w:p>
        </w:tc>
        <w:tc>
          <w:tcPr>
            <w:tcW w:w="3039" w:type="dxa"/>
          </w:tcPr>
          <w:p w14:paraId="0AB20196" w14:textId="1815980F" w:rsidR="00F51919" w:rsidRPr="001F1A38" w:rsidRDefault="00031F01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努力</w:t>
            </w: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工作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是</w:t>
            </w: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每个人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的本分。</w:t>
            </w:r>
          </w:p>
        </w:tc>
        <w:tc>
          <w:tcPr>
            <w:tcW w:w="3039" w:type="dxa"/>
          </w:tcPr>
          <w:p w14:paraId="69F388DE" w14:textId="6C5F0903" w:rsidR="00F51919" w:rsidRPr="001F1A38" w:rsidRDefault="00D40302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Hard-working is everyone’s duty.</w:t>
            </w:r>
          </w:p>
        </w:tc>
        <w:tc>
          <w:tcPr>
            <w:tcW w:w="3039" w:type="dxa"/>
          </w:tcPr>
          <w:p w14:paraId="3ED6A163" w14:textId="3A5BC863" w:rsidR="00F51919" w:rsidRPr="001F1A38" w:rsidRDefault="000727B3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努力</w:t>
            </w: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用功读书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是</w:t>
            </w: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学生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的本分。</w:t>
            </w:r>
          </w:p>
        </w:tc>
      </w:tr>
      <w:tr w:rsidR="00CB1E5A" w:rsidRPr="001F1A38" w14:paraId="1F5F7BAB" w14:textId="77777777" w:rsidTr="00341A0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7A8FECC3" w14:textId="77777777" w:rsidR="00F51919" w:rsidRPr="001F1A38" w:rsidRDefault="00F51919" w:rsidP="002B4A57">
            <w:pPr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039" w:type="dxa"/>
          </w:tcPr>
          <w:p w14:paraId="7E7AFCD5" w14:textId="0A215CD2" w:rsidR="00F51919" w:rsidRPr="001F1A38" w:rsidRDefault="008E0FA6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每个人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都有</w:t>
            </w: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努力工作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的责任。</w:t>
            </w:r>
          </w:p>
        </w:tc>
        <w:tc>
          <w:tcPr>
            <w:tcW w:w="3039" w:type="dxa"/>
          </w:tcPr>
          <w:p w14:paraId="4F426B4B" w14:textId="2D262C45" w:rsidR="00F51919" w:rsidRPr="001F1A38" w:rsidRDefault="00903F9C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>It is e</w:t>
            </w:r>
            <w:r w:rsidR="007D1D53" w:rsidRPr="001F1A38">
              <w:rPr>
                <w:rFonts w:cs="Times New Roman"/>
                <w:sz w:val="21"/>
                <w:szCs w:val="21"/>
                <w:lang w:eastAsia="zh-CN"/>
              </w:rPr>
              <w:t>veryone</w:t>
            </w:r>
            <w:r w:rsidR="00CB1E5A" w:rsidRPr="001F1A38">
              <w:rPr>
                <w:rFonts w:cs="Times New Roman"/>
                <w:sz w:val="21"/>
                <w:szCs w:val="21"/>
                <w:lang w:eastAsia="zh-CN"/>
              </w:rPr>
              <w:t>’s</w:t>
            </w:r>
            <w:r w:rsidR="007D1D53" w:rsidRPr="001F1A38">
              <w:rPr>
                <w:rFonts w:cs="Times New Roman"/>
                <w:sz w:val="21"/>
                <w:szCs w:val="21"/>
                <w:lang w:eastAsia="zh-CN"/>
              </w:rPr>
              <w:t xml:space="preserve"> </w:t>
            </w:r>
            <w:r w:rsidR="00CB1E5A" w:rsidRPr="001F1A38">
              <w:rPr>
                <w:rFonts w:cs="Times New Roman"/>
                <w:sz w:val="21"/>
                <w:szCs w:val="21"/>
                <w:lang w:eastAsia="zh-CN"/>
              </w:rPr>
              <w:t>responsibility</w:t>
            </w:r>
            <w:r w:rsidR="007D1D53" w:rsidRPr="001F1A38">
              <w:rPr>
                <w:rFonts w:cs="Times New Roman"/>
                <w:sz w:val="21"/>
                <w:szCs w:val="21"/>
                <w:lang w:eastAsia="zh-CN"/>
              </w:rPr>
              <w:t xml:space="preserve"> to wo</w:t>
            </w:r>
            <w:r w:rsidR="003D508A" w:rsidRPr="001F1A38">
              <w:rPr>
                <w:rFonts w:cs="Times New Roman"/>
                <w:sz w:val="21"/>
                <w:szCs w:val="21"/>
                <w:lang w:eastAsia="zh-CN"/>
              </w:rPr>
              <w:t>rk hard.</w:t>
            </w:r>
          </w:p>
        </w:tc>
        <w:tc>
          <w:tcPr>
            <w:tcW w:w="3039" w:type="dxa"/>
          </w:tcPr>
          <w:p w14:paraId="421AF616" w14:textId="75899323" w:rsidR="00F51919" w:rsidRPr="001F1A38" w:rsidRDefault="000522F3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学生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的责任就是</w:t>
            </w: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用功读书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。</w:t>
            </w:r>
          </w:p>
        </w:tc>
      </w:tr>
      <w:tr w:rsidR="00CB1E5A" w:rsidRPr="001F1A38" w14:paraId="69D4F064" w14:textId="77777777" w:rsidTr="00341A0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D180226" w14:textId="77777777" w:rsidR="00F51919" w:rsidRPr="001F1A38" w:rsidRDefault="00F51919" w:rsidP="002B4A57">
            <w:pPr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039" w:type="dxa"/>
          </w:tcPr>
          <w:p w14:paraId="0D173A09" w14:textId="6812199F" w:rsidR="00F51919" w:rsidRPr="001F1A38" w:rsidRDefault="00CB7D44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人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要为自己不</w:t>
            </w: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努力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、偷懒而感到惭愧。</w:t>
            </w:r>
          </w:p>
        </w:tc>
        <w:tc>
          <w:tcPr>
            <w:tcW w:w="3039" w:type="dxa"/>
          </w:tcPr>
          <w:p w14:paraId="4F1A10A8" w14:textId="0FF5AAB7" w:rsidR="00F51919" w:rsidRPr="001F1A38" w:rsidRDefault="0039419A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>Someone</w:t>
            </w:r>
            <w:r w:rsidR="003D508A" w:rsidRPr="001F1A38">
              <w:rPr>
                <w:rFonts w:cs="Times New Roman"/>
                <w:sz w:val="21"/>
                <w:szCs w:val="21"/>
                <w:lang w:eastAsia="zh-CN"/>
              </w:rPr>
              <w:t xml:space="preserve"> should </w:t>
            </w:r>
            <w:r w:rsidR="00903F9C" w:rsidRPr="001F1A38">
              <w:rPr>
                <w:rFonts w:cs="Times New Roman"/>
                <w:sz w:val="21"/>
                <w:szCs w:val="21"/>
                <w:lang w:eastAsia="zh-CN"/>
              </w:rPr>
              <w:t>feel</w:t>
            </w:r>
            <w:r w:rsidR="003D508A" w:rsidRPr="001F1A38">
              <w:rPr>
                <w:rFonts w:cs="Times New Roman"/>
                <w:sz w:val="21"/>
                <w:szCs w:val="21"/>
                <w:lang w:eastAsia="zh-CN"/>
              </w:rPr>
              <w:t xml:space="preserve"> shame </w:t>
            </w:r>
            <w:r w:rsidR="00CB1E5A" w:rsidRPr="001F1A38">
              <w:rPr>
                <w:rFonts w:cs="Times New Roman"/>
                <w:sz w:val="21"/>
                <w:szCs w:val="21"/>
                <w:lang w:eastAsia="zh-CN"/>
              </w:rPr>
              <w:t xml:space="preserve">when </w:t>
            </w:r>
            <w:r w:rsidRPr="001F1A38">
              <w:rPr>
                <w:rFonts w:cs="Times New Roman"/>
                <w:sz w:val="21"/>
                <w:szCs w:val="21"/>
                <w:lang w:eastAsia="zh-CN"/>
              </w:rPr>
              <w:t>he/she</w:t>
            </w:r>
            <w:r w:rsidR="003D508A" w:rsidRPr="001F1A38">
              <w:rPr>
                <w:rFonts w:cs="Times New Roman"/>
                <w:sz w:val="21"/>
                <w:szCs w:val="21"/>
                <w:lang w:eastAsia="zh-CN"/>
              </w:rPr>
              <w:t xml:space="preserve"> </w:t>
            </w:r>
            <w:r w:rsidRPr="001F1A38">
              <w:rPr>
                <w:rFonts w:cs="Times New Roman"/>
                <w:sz w:val="21"/>
                <w:szCs w:val="21"/>
                <w:lang w:eastAsia="zh-CN"/>
              </w:rPr>
              <w:t>is lazy and does</w:t>
            </w:r>
            <w:r w:rsidR="003D508A" w:rsidRPr="001F1A38">
              <w:rPr>
                <w:rFonts w:cs="Times New Roman"/>
                <w:sz w:val="21"/>
                <w:szCs w:val="21"/>
                <w:lang w:eastAsia="zh-CN"/>
              </w:rPr>
              <w:t xml:space="preserve"> not work hard</w:t>
            </w:r>
            <w:r w:rsidRPr="001F1A38">
              <w:rPr>
                <w:rFonts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039" w:type="dxa"/>
          </w:tcPr>
          <w:p w14:paraId="35FDEF5F" w14:textId="2C586ABA" w:rsidR="00F51919" w:rsidRPr="001F1A38" w:rsidRDefault="00A61563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学生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要为自己不</w:t>
            </w: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用功读书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、偷懒而感到惭愧。</w:t>
            </w:r>
          </w:p>
        </w:tc>
      </w:tr>
      <w:tr w:rsidR="00CB1E5A" w:rsidRPr="001F1A38" w14:paraId="3D946646" w14:textId="77777777" w:rsidTr="00341A0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000000"/>
            </w:tcBorders>
          </w:tcPr>
          <w:p w14:paraId="29172736" w14:textId="77777777" w:rsidR="00F51919" w:rsidRPr="001F1A38" w:rsidRDefault="00F51919" w:rsidP="002B4A57">
            <w:pPr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14:paraId="78481842" w14:textId="1731C244" w:rsidR="00F51919" w:rsidRPr="001F1A38" w:rsidRDefault="007C5076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每个人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都该做的事就是努力工作。</w:t>
            </w:r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14:paraId="00D78D6C" w14:textId="090625B1" w:rsidR="00F51919" w:rsidRPr="001F1A38" w:rsidRDefault="00525C99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>What everyone should do is hard-working.</w:t>
            </w:r>
          </w:p>
        </w:tc>
        <w:tc>
          <w:tcPr>
            <w:tcW w:w="3039" w:type="dxa"/>
            <w:tcBorders>
              <w:bottom w:val="single" w:sz="4" w:space="0" w:color="000000"/>
            </w:tcBorders>
          </w:tcPr>
          <w:p w14:paraId="68591C02" w14:textId="3BA44857" w:rsidR="00F51919" w:rsidRPr="001F1A38" w:rsidRDefault="00F9200D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学生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该做的事情就是努力</w:t>
            </w: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学习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。</w:t>
            </w:r>
          </w:p>
        </w:tc>
      </w:tr>
      <w:tr w:rsidR="00CB1E5A" w:rsidRPr="001F1A38" w14:paraId="14C7012E" w14:textId="77777777" w:rsidTr="00341A0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000000"/>
            </w:tcBorders>
          </w:tcPr>
          <w:p w14:paraId="01245FCE" w14:textId="5F456076" w:rsidR="00F51919" w:rsidRPr="001F1A38" w:rsidRDefault="00F51919" w:rsidP="002B4A57">
            <w:pPr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>IBE</w:t>
            </w:r>
          </w:p>
        </w:tc>
        <w:tc>
          <w:tcPr>
            <w:tcW w:w="3039" w:type="dxa"/>
            <w:tcBorders>
              <w:top w:val="single" w:sz="4" w:space="0" w:color="000000"/>
            </w:tcBorders>
          </w:tcPr>
          <w:p w14:paraId="6B7C032D" w14:textId="0700BC2A" w:rsidR="00F51919" w:rsidRPr="001F1A38" w:rsidRDefault="00F0456C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任何人只要认真拼搏，都可以克服</w:t>
            </w: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工作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上的困难。</w:t>
            </w:r>
          </w:p>
        </w:tc>
        <w:tc>
          <w:tcPr>
            <w:tcW w:w="3039" w:type="dxa"/>
            <w:tcBorders>
              <w:top w:val="single" w:sz="4" w:space="0" w:color="000000"/>
            </w:tcBorders>
          </w:tcPr>
          <w:p w14:paraId="0F92CF09" w14:textId="2AC8DBF7" w:rsidR="00F51919" w:rsidRPr="001F1A38" w:rsidRDefault="003648D9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>Everyone could overcome his/her difficulties in work if working hard.</w:t>
            </w:r>
          </w:p>
        </w:tc>
        <w:tc>
          <w:tcPr>
            <w:tcW w:w="3039" w:type="dxa"/>
            <w:tcBorders>
              <w:top w:val="single" w:sz="4" w:space="0" w:color="000000"/>
            </w:tcBorders>
          </w:tcPr>
          <w:p w14:paraId="0E1D4AB0" w14:textId="4F2D9923" w:rsidR="00F51919" w:rsidRPr="001F1A38" w:rsidRDefault="00313A07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任何人只要认真打拼，都可以克服</w:t>
            </w:r>
            <w:r w:rsidRPr="009031F5"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学习</w:t>
            </w: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上的困难。</w:t>
            </w:r>
          </w:p>
        </w:tc>
      </w:tr>
      <w:tr w:rsidR="00CB1E5A" w:rsidRPr="001F1A38" w14:paraId="72326DA3" w14:textId="77777777" w:rsidTr="00341A0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222C7C3" w14:textId="77777777" w:rsidR="00F51919" w:rsidRPr="001F1A38" w:rsidRDefault="00F51919" w:rsidP="002B4A57">
            <w:pPr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039" w:type="dxa"/>
          </w:tcPr>
          <w:p w14:paraId="7B565CDA" w14:textId="54AA7855" w:rsidR="00F51919" w:rsidRPr="001F1A38" w:rsidRDefault="00003F80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努力可以突破一个人能力的限制。</w:t>
            </w:r>
            <w:r w:rsidR="00125914" w:rsidRPr="001F1A38">
              <w:rPr>
                <w:rFonts w:eastAsia="宋体" w:cs="Times New Roman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3039" w:type="dxa"/>
          </w:tcPr>
          <w:p w14:paraId="3B350F4E" w14:textId="618F6F35" w:rsidR="00F51919" w:rsidRPr="001F1A38" w:rsidRDefault="00482BD9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>Effort can conquer the limitations of one’s ability.</w:t>
            </w:r>
          </w:p>
        </w:tc>
        <w:tc>
          <w:tcPr>
            <w:tcW w:w="3039" w:type="dxa"/>
          </w:tcPr>
          <w:p w14:paraId="7D9903C4" w14:textId="401B8198" w:rsidR="00F51919" w:rsidRPr="001F1A38" w:rsidRDefault="001961EB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努力可以突破一个人能力的限制。</w:t>
            </w:r>
          </w:p>
        </w:tc>
      </w:tr>
      <w:tr w:rsidR="00CB1E5A" w:rsidRPr="001F1A38" w14:paraId="548A0873" w14:textId="77777777" w:rsidTr="00341A0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318500E0" w14:textId="77777777" w:rsidR="00F51919" w:rsidRPr="001F1A38" w:rsidRDefault="00F51919" w:rsidP="002B4A57">
            <w:pPr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039" w:type="dxa"/>
          </w:tcPr>
          <w:p w14:paraId="567F6FEF" w14:textId="2AD73FE1" w:rsidR="00F51919" w:rsidRPr="001F1A38" w:rsidRDefault="001A1D3F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每个人的能力都可以无限地进步。</w:t>
            </w:r>
            <w:r w:rsidR="00125914" w:rsidRPr="001F1A38">
              <w:rPr>
                <w:rFonts w:eastAsia="宋体" w:cs="Times New Roman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3039" w:type="dxa"/>
          </w:tcPr>
          <w:p w14:paraId="71F60681" w14:textId="6CB98987" w:rsidR="001F1A38" w:rsidRPr="001F1A38" w:rsidRDefault="001F1A38" w:rsidP="001F1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>One can improve his/her ability with no limitations.</w:t>
            </w:r>
          </w:p>
        </w:tc>
        <w:tc>
          <w:tcPr>
            <w:tcW w:w="3039" w:type="dxa"/>
          </w:tcPr>
          <w:p w14:paraId="0664652C" w14:textId="11259A99" w:rsidR="00F51919" w:rsidRPr="001F1A38" w:rsidRDefault="00C07129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每个人的能力都可以无限地进步。</w:t>
            </w:r>
          </w:p>
        </w:tc>
      </w:tr>
      <w:tr w:rsidR="00CB1E5A" w:rsidRPr="001F1A38" w14:paraId="449F275A" w14:textId="77777777" w:rsidTr="00341A0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E72F7D9" w14:textId="77777777" w:rsidR="00F51919" w:rsidRPr="001F1A38" w:rsidRDefault="00F51919" w:rsidP="002B4A57">
            <w:pPr>
              <w:rPr>
                <w:rFonts w:cs="Times New Roman"/>
                <w:sz w:val="21"/>
                <w:szCs w:val="21"/>
                <w:lang w:eastAsia="zh-CN"/>
              </w:rPr>
            </w:pPr>
          </w:p>
        </w:tc>
        <w:tc>
          <w:tcPr>
            <w:tcW w:w="3039" w:type="dxa"/>
          </w:tcPr>
          <w:p w14:paraId="2B9B1208" w14:textId="1EBA5CE7" w:rsidR="00F51919" w:rsidRPr="001F1A38" w:rsidRDefault="00C87A43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只要再接再厉，每个人的能力都不可限量。</w:t>
            </w:r>
            <w:r w:rsidR="00125914" w:rsidRPr="001F1A38">
              <w:rPr>
                <w:rFonts w:eastAsia="宋体" w:cs="Times New Roman"/>
                <w:sz w:val="21"/>
                <w:szCs w:val="21"/>
                <w:lang w:eastAsia="zh-CN"/>
              </w:rPr>
              <w:t>*</w:t>
            </w:r>
          </w:p>
        </w:tc>
        <w:tc>
          <w:tcPr>
            <w:tcW w:w="3039" w:type="dxa"/>
          </w:tcPr>
          <w:p w14:paraId="770F7A58" w14:textId="759F06DD" w:rsidR="001F1A38" w:rsidRPr="001F1A38" w:rsidRDefault="001F1A38" w:rsidP="00341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cs="Times New Roman"/>
                <w:sz w:val="21"/>
                <w:szCs w:val="21"/>
                <w:lang w:eastAsia="zh-CN"/>
              </w:rPr>
              <w:t>If one makes persistent efforts, his/her ability is unlimited.</w:t>
            </w:r>
          </w:p>
        </w:tc>
        <w:tc>
          <w:tcPr>
            <w:tcW w:w="3039" w:type="dxa"/>
          </w:tcPr>
          <w:p w14:paraId="27D58013" w14:textId="37D3124B" w:rsidR="00F51919" w:rsidRPr="001F1A38" w:rsidRDefault="007D1D53" w:rsidP="002B4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1"/>
                <w:szCs w:val="21"/>
                <w:lang w:eastAsia="zh-CN"/>
              </w:rPr>
            </w:pPr>
            <w:r w:rsidRPr="001F1A38">
              <w:rPr>
                <w:rFonts w:eastAsia="宋体" w:cs="Times New Roman"/>
                <w:sz w:val="21"/>
                <w:szCs w:val="21"/>
                <w:lang w:eastAsia="zh-CN"/>
              </w:rPr>
              <w:t>只要再接再厉，每个人的能力都不可限量。</w:t>
            </w:r>
          </w:p>
        </w:tc>
      </w:tr>
    </w:tbl>
    <w:p w14:paraId="0879050A" w14:textId="77777777" w:rsidR="00C724C3" w:rsidRDefault="00704C01" w:rsidP="00C724C3">
      <w:pPr>
        <w:rPr>
          <w:lang w:eastAsia="zh-CN"/>
        </w:rPr>
      </w:pPr>
      <w:r w:rsidRPr="004F64E7">
        <w:rPr>
          <w:rFonts w:eastAsia="宋体" w:cs="Times New Roman"/>
        </w:rPr>
        <w:t>Note:</w:t>
      </w:r>
      <w:r>
        <w:rPr>
          <w:rFonts w:eastAsia="宋体" w:cs="Times New Roman"/>
        </w:rPr>
        <w:t xml:space="preserve"> Bold characters indicate the revise</w:t>
      </w:r>
      <w:r w:rsidR="00CC2DC1">
        <w:rPr>
          <w:rFonts w:eastAsia="宋体" w:cs="Times New Roman"/>
        </w:rPr>
        <w:t>d part</w:t>
      </w:r>
      <w:r>
        <w:rPr>
          <w:rFonts w:eastAsia="宋体" w:cs="Times New Roman"/>
        </w:rPr>
        <w:t>.</w:t>
      </w:r>
      <w:r w:rsidR="00CC2DC1">
        <w:rPr>
          <w:rFonts w:eastAsia="宋体" w:cs="Times New Roman"/>
        </w:rPr>
        <w:t xml:space="preserve"> </w:t>
      </w:r>
      <w:r w:rsidR="00125914">
        <w:rPr>
          <w:szCs w:val="24"/>
          <w:lang w:eastAsia="zh-CN"/>
        </w:rPr>
        <w:t xml:space="preserve">The items with * were not </w:t>
      </w:r>
      <w:r w:rsidR="009F500B">
        <w:rPr>
          <w:szCs w:val="24"/>
          <w:lang w:eastAsia="zh-CN"/>
        </w:rPr>
        <w:t xml:space="preserve">revised for </w:t>
      </w:r>
      <w:r w:rsidR="00BC77C5">
        <w:rPr>
          <w:szCs w:val="24"/>
          <w:lang w:eastAsia="zh-CN"/>
        </w:rPr>
        <w:t xml:space="preserve">not </w:t>
      </w:r>
      <w:r w:rsidR="009F500B">
        <w:rPr>
          <w:szCs w:val="24"/>
          <w:lang w:eastAsia="zh-CN"/>
        </w:rPr>
        <w:t>academic specified</w:t>
      </w:r>
      <w:r w:rsidR="00BC77C5">
        <w:rPr>
          <w:szCs w:val="24"/>
          <w:lang w:eastAsia="zh-CN"/>
        </w:rPr>
        <w:t xml:space="preserve">. </w:t>
      </w:r>
      <w:r w:rsidR="00B4756D" w:rsidRPr="00B2721F">
        <w:rPr>
          <w:szCs w:val="24"/>
          <w:lang w:eastAsia="zh-CN"/>
        </w:rPr>
        <w:t>OBE</w:t>
      </w:r>
      <w:r w:rsidR="00B4756D">
        <w:rPr>
          <w:szCs w:val="24"/>
          <w:lang w:eastAsia="zh-CN"/>
        </w:rPr>
        <w:t>:</w:t>
      </w:r>
      <w:r w:rsidR="00B4756D" w:rsidRPr="00B2721F">
        <w:rPr>
          <w:szCs w:val="24"/>
          <w:lang w:eastAsia="zh-CN"/>
        </w:rPr>
        <w:t xml:space="preserve"> Obligation-oriented Belief of Effort</w:t>
      </w:r>
      <w:r w:rsidR="00B4756D">
        <w:rPr>
          <w:szCs w:val="24"/>
          <w:lang w:eastAsia="zh-CN"/>
        </w:rPr>
        <w:t xml:space="preserve">. IBE: </w:t>
      </w:r>
      <w:r w:rsidR="00B4756D" w:rsidRPr="00B2721F">
        <w:rPr>
          <w:szCs w:val="24"/>
          <w:lang w:eastAsia="zh-CN"/>
        </w:rPr>
        <w:t>Improvement-oriented Belief of Effort</w:t>
      </w:r>
      <w:r w:rsidR="00B4756D">
        <w:rPr>
          <w:szCs w:val="24"/>
          <w:lang w:eastAsia="zh-CN"/>
        </w:rPr>
        <w:t>.</w:t>
      </w:r>
      <w:r w:rsidR="00125914">
        <w:rPr>
          <w:szCs w:val="24"/>
          <w:lang w:eastAsia="zh-CN"/>
        </w:rPr>
        <w:t xml:space="preserve"> </w:t>
      </w:r>
      <w:r w:rsidR="00970EFC">
        <w:rPr>
          <w:szCs w:val="24"/>
          <w:lang w:eastAsia="zh-CN"/>
        </w:rPr>
        <w:t xml:space="preserve">The original full OBE/IBE scales in Chinese could be found: </w:t>
      </w:r>
      <w:r w:rsidR="00C724C3">
        <w:rPr>
          <w:rFonts w:hint="eastAsia"/>
          <w:lang w:eastAsia="zh-CN"/>
        </w:rPr>
        <w:t>W</w:t>
      </w:r>
      <w:r w:rsidR="00C724C3">
        <w:rPr>
          <w:lang w:eastAsia="zh-CN"/>
        </w:rPr>
        <w:t xml:space="preserve">ang, K.-H., &amp; Chen, S.-W. (2020). The Predictive Effects of Parents’ Beliefs about Effort on Their Children’s Learning Engagement: Two Mediated Models. </w:t>
      </w:r>
      <w:r w:rsidR="00C724C3" w:rsidRPr="00CD2DDD">
        <w:rPr>
          <w:i/>
          <w:iCs/>
          <w:lang w:eastAsia="zh-CN"/>
        </w:rPr>
        <w:t>Indigenous Psychological Research in Chinese Societies, 54</w:t>
      </w:r>
      <w:r w:rsidR="00C724C3">
        <w:rPr>
          <w:lang w:eastAsia="zh-CN"/>
        </w:rPr>
        <w:t>, 63-111. doi</w:t>
      </w:r>
      <w:r w:rsidR="00C724C3" w:rsidRPr="00CD2DDD">
        <w:rPr>
          <w:lang w:eastAsia="zh-CN"/>
        </w:rPr>
        <w:t>:10.6254/IPRCS.202012_(54).0002</w:t>
      </w:r>
    </w:p>
    <w:p w14:paraId="3C379249" w14:textId="25C30D54" w:rsidR="00F24559" w:rsidRDefault="00F24559" w:rsidP="002B4A57"/>
    <w:p w14:paraId="5B93E51D" w14:textId="77777777" w:rsidR="006332D1" w:rsidRDefault="006332D1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63D7C2B0" w14:textId="0DC8633D" w:rsidR="00994A3D" w:rsidRPr="001549D3" w:rsidRDefault="00994A3D" w:rsidP="00991A34">
      <w:pPr>
        <w:pStyle w:val="1"/>
      </w:pPr>
      <w:r w:rsidRPr="0001436A">
        <w:lastRenderedPageBreak/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7A916665" w:rsidR="00994A3D" w:rsidRPr="001549D3" w:rsidRDefault="0065160F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371218D8" wp14:editId="25E4EF9D">
            <wp:extent cx="6208395" cy="3262630"/>
            <wp:effectExtent l="0" t="0" r="1905" b="0"/>
            <wp:docPr id="3" name="图片 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示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452A2631" w:rsidR="00994A3D" w:rsidRPr="002B4A57" w:rsidRDefault="00994A3D" w:rsidP="002E7A92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The </w:t>
      </w:r>
      <w:r w:rsidR="00AD514E">
        <w:rPr>
          <w:szCs w:val="24"/>
          <w:lang w:eastAsia="zh-CN"/>
        </w:rPr>
        <w:t>phenomenography of TP</w:t>
      </w:r>
      <w:r w:rsidRPr="001549D3">
        <w:rPr>
          <w:rFonts w:cs="Times New Roman"/>
          <w:szCs w:val="24"/>
        </w:rPr>
        <w:t>.</w:t>
      </w:r>
      <w:r w:rsidR="00AD514E">
        <w:rPr>
          <w:rFonts w:cs="Times New Roman"/>
          <w:szCs w:val="24"/>
        </w:rPr>
        <w:t xml:space="preserve"> The original Chinese version is in </w:t>
      </w:r>
      <w:r w:rsidR="00F15D3A">
        <w:rPr>
          <w:rFonts w:cs="Times New Roman"/>
          <w:szCs w:val="24"/>
        </w:rPr>
        <w:t xml:space="preserve">the author’s previous </w:t>
      </w:r>
      <w:r w:rsidR="00101500">
        <w:rPr>
          <w:rFonts w:cs="Times New Roman"/>
          <w:szCs w:val="24"/>
        </w:rPr>
        <w:t>manuscript</w:t>
      </w:r>
      <w:r w:rsidR="00D10CF3">
        <w:rPr>
          <w:rFonts w:cs="Times New Roman"/>
          <w:szCs w:val="24"/>
        </w:rPr>
        <w:t>:</w:t>
      </w:r>
      <w:r w:rsidR="00F15D3A">
        <w:rPr>
          <w:rFonts w:cs="Times New Roman"/>
          <w:szCs w:val="24"/>
        </w:rPr>
        <w:t xml:space="preserve"> </w:t>
      </w:r>
      <w:r w:rsidR="002E7A92" w:rsidRPr="002E7A92">
        <w:rPr>
          <w:rFonts w:cs="Times New Roman"/>
          <w:szCs w:val="24"/>
        </w:rPr>
        <w:t>Hsu, H</w:t>
      </w:r>
      <w:r w:rsidR="002E7A92">
        <w:rPr>
          <w:rFonts w:cs="Times New Roman"/>
          <w:szCs w:val="24"/>
        </w:rPr>
        <w:t xml:space="preserve">. </w:t>
      </w:r>
      <w:r w:rsidR="002E7A92" w:rsidRPr="002E7A92">
        <w:rPr>
          <w:rFonts w:cs="Times New Roman"/>
          <w:szCs w:val="24"/>
        </w:rPr>
        <w:t xml:space="preserve">Y. (2022). </w:t>
      </w:r>
      <w:r w:rsidR="002E7A92" w:rsidRPr="002E7A92">
        <w:rPr>
          <w:rFonts w:cs="Times New Roman"/>
          <w:i/>
          <w:iCs/>
          <w:szCs w:val="24"/>
        </w:rPr>
        <w:t xml:space="preserve">How do </w:t>
      </w:r>
      <w:r w:rsidR="00AF5509">
        <w:rPr>
          <w:rFonts w:cs="Times New Roman"/>
          <w:i/>
          <w:iCs/>
          <w:szCs w:val="24"/>
        </w:rPr>
        <w:t xml:space="preserve">the </w:t>
      </w:r>
      <w:r w:rsidR="002E7A92" w:rsidRPr="002E7A92">
        <w:rPr>
          <w:rFonts w:cs="Times New Roman"/>
          <w:i/>
          <w:iCs/>
          <w:szCs w:val="24"/>
        </w:rPr>
        <w:t xml:space="preserve">Public Evaluate "Tang-Ping": </w:t>
      </w:r>
      <w:r w:rsidR="00AF5509">
        <w:rPr>
          <w:rFonts w:cs="Times New Roman"/>
          <w:i/>
          <w:iCs/>
          <w:szCs w:val="24"/>
        </w:rPr>
        <w:t>The</w:t>
      </w:r>
      <w:r w:rsidR="002E7A92" w:rsidRPr="002E7A92">
        <w:rPr>
          <w:rFonts w:cs="Times New Roman"/>
          <w:i/>
          <w:iCs/>
          <w:szCs w:val="24"/>
        </w:rPr>
        <w:t xml:space="preserve"> Effects of Cultural Values</w:t>
      </w:r>
      <w:r w:rsidR="002E7A92" w:rsidRPr="002E7A92">
        <w:rPr>
          <w:rFonts w:cs="Times New Roman"/>
          <w:szCs w:val="24"/>
        </w:rPr>
        <w:t xml:space="preserve"> [unpublished manuscript]. School of Social Development, East China University of Political Science and Law.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0AAC" w14:textId="77777777" w:rsidR="00514568" w:rsidRDefault="00514568" w:rsidP="00117666">
      <w:pPr>
        <w:spacing w:after="0"/>
      </w:pPr>
      <w:r>
        <w:separator/>
      </w:r>
    </w:p>
  </w:endnote>
  <w:endnote w:type="continuationSeparator" w:id="0">
    <w:p w14:paraId="738D8D8E" w14:textId="77777777" w:rsidR="00514568" w:rsidRDefault="0051456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5E46" w14:textId="77777777" w:rsidR="00514568" w:rsidRDefault="00514568" w:rsidP="00117666">
      <w:pPr>
        <w:spacing w:after="0"/>
      </w:pPr>
      <w:r>
        <w:separator/>
      </w:r>
    </w:p>
  </w:footnote>
  <w:footnote w:type="continuationSeparator" w:id="0">
    <w:p w14:paraId="452AF01D" w14:textId="77777777" w:rsidR="00514568" w:rsidRDefault="0051456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955794586">
    <w:abstractNumId w:val="0"/>
  </w:num>
  <w:num w:numId="2" w16cid:durableId="1847866683">
    <w:abstractNumId w:val="4"/>
  </w:num>
  <w:num w:numId="3" w16cid:durableId="135100520">
    <w:abstractNumId w:val="1"/>
  </w:num>
  <w:num w:numId="4" w16cid:durableId="817723750">
    <w:abstractNumId w:val="5"/>
  </w:num>
  <w:num w:numId="5" w16cid:durableId="153372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6175568">
    <w:abstractNumId w:val="3"/>
  </w:num>
  <w:num w:numId="7" w16cid:durableId="1216434052">
    <w:abstractNumId w:val="6"/>
  </w:num>
  <w:num w:numId="8" w16cid:durableId="1365859572">
    <w:abstractNumId w:val="6"/>
  </w:num>
  <w:num w:numId="9" w16cid:durableId="1881277706">
    <w:abstractNumId w:val="6"/>
  </w:num>
  <w:num w:numId="10" w16cid:durableId="1624799685">
    <w:abstractNumId w:val="6"/>
  </w:num>
  <w:num w:numId="11" w16cid:durableId="42992784">
    <w:abstractNumId w:val="6"/>
  </w:num>
  <w:num w:numId="12" w16cid:durableId="161512352">
    <w:abstractNumId w:val="6"/>
  </w:num>
  <w:num w:numId="13" w16cid:durableId="139423194">
    <w:abstractNumId w:val="3"/>
  </w:num>
  <w:num w:numId="14" w16cid:durableId="922641411">
    <w:abstractNumId w:val="2"/>
  </w:num>
  <w:num w:numId="15" w16cid:durableId="1694384488">
    <w:abstractNumId w:val="2"/>
  </w:num>
  <w:num w:numId="16" w16cid:durableId="356278615">
    <w:abstractNumId w:val="2"/>
  </w:num>
  <w:num w:numId="17" w16cid:durableId="1132869596">
    <w:abstractNumId w:val="2"/>
  </w:num>
  <w:num w:numId="18" w16cid:durableId="1534878568">
    <w:abstractNumId w:val="2"/>
  </w:num>
  <w:num w:numId="19" w16cid:durableId="5960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tbSwMDMzN7Q0NDNT0lEKTi0uzszPAykwqgUA9brtriwAAAA="/>
  </w:docVars>
  <w:rsids>
    <w:rsidRoot w:val="00ED20B5"/>
    <w:rsid w:val="00003F80"/>
    <w:rsid w:val="0001436A"/>
    <w:rsid w:val="00031F01"/>
    <w:rsid w:val="00034304"/>
    <w:rsid w:val="00035434"/>
    <w:rsid w:val="000522F3"/>
    <w:rsid w:val="00052A14"/>
    <w:rsid w:val="000727B3"/>
    <w:rsid w:val="00077D53"/>
    <w:rsid w:val="000E4BF5"/>
    <w:rsid w:val="000F0967"/>
    <w:rsid w:val="00101500"/>
    <w:rsid w:val="00105FD9"/>
    <w:rsid w:val="00117666"/>
    <w:rsid w:val="00125914"/>
    <w:rsid w:val="001549D3"/>
    <w:rsid w:val="00160065"/>
    <w:rsid w:val="00177D84"/>
    <w:rsid w:val="001961EB"/>
    <w:rsid w:val="001A1D3F"/>
    <w:rsid w:val="001F1A38"/>
    <w:rsid w:val="0024380A"/>
    <w:rsid w:val="00255E51"/>
    <w:rsid w:val="00267D18"/>
    <w:rsid w:val="00274347"/>
    <w:rsid w:val="002868E2"/>
    <w:rsid w:val="002869C3"/>
    <w:rsid w:val="002936E4"/>
    <w:rsid w:val="002B4A57"/>
    <w:rsid w:val="002C74CA"/>
    <w:rsid w:val="002E7A92"/>
    <w:rsid w:val="00305384"/>
    <w:rsid w:val="003123F4"/>
    <w:rsid w:val="00313A07"/>
    <w:rsid w:val="00341A04"/>
    <w:rsid w:val="003544FB"/>
    <w:rsid w:val="003648D9"/>
    <w:rsid w:val="0039419A"/>
    <w:rsid w:val="003D2F2D"/>
    <w:rsid w:val="003D508A"/>
    <w:rsid w:val="00401590"/>
    <w:rsid w:val="00447801"/>
    <w:rsid w:val="00452E9C"/>
    <w:rsid w:val="004735C8"/>
    <w:rsid w:val="00482BD9"/>
    <w:rsid w:val="004947A6"/>
    <w:rsid w:val="004961FF"/>
    <w:rsid w:val="004A53D5"/>
    <w:rsid w:val="004E4D28"/>
    <w:rsid w:val="00514568"/>
    <w:rsid w:val="00517A89"/>
    <w:rsid w:val="005250F2"/>
    <w:rsid w:val="00525C99"/>
    <w:rsid w:val="00536988"/>
    <w:rsid w:val="00593EEA"/>
    <w:rsid w:val="005A5EEE"/>
    <w:rsid w:val="006332D1"/>
    <w:rsid w:val="006375C7"/>
    <w:rsid w:val="0065160F"/>
    <w:rsid w:val="00654E8F"/>
    <w:rsid w:val="00660D05"/>
    <w:rsid w:val="006820B1"/>
    <w:rsid w:val="006B7D14"/>
    <w:rsid w:val="00701727"/>
    <w:rsid w:val="00704C01"/>
    <w:rsid w:val="0070566C"/>
    <w:rsid w:val="00714C50"/>
    <w:rsid w:val="00725A7D"/>
    <w:rsid w:val="007501BE"/>
    <w:rsid w:val="00790BB3"/>
    <w:rsid w:val="007C206C"/>
    <w:rsid w:val="007C5076"/>
    <w:rsid w:val="007D1D53"/>
    <w:rsid w:val="00817DD6"/>
    <w:rsid w:val="0083759F"/>
    <w:rsid w:val="00864BA2"/>
    <w:rsid w:val="008745BF"/>
    <w:rsid w:val="00885156"/>
    <w:rsid w:val="008C18F9"/>
    <w:rsid w:val="008E0FA6"/>
    <w:rsid w:val="009023FF"/>
    <w:rsid w:val="009031F5"/>
    <w:rsid w:val="00903F9C"/>
    <w:rsid w:val="009151AA"/>
    <w:rsid w:val="0093429D"/>
    <w:rsid w:val="00943573"/>
    <w:rsid w:val="00955774"/>
    <w:rsid w:val="00964134"/>
    <w:rsid w:val="00970EFC"/>
    <w:rsid w:val="00970F7D"/>
    <w:rsid w:val="009815B8"/>
    <w:rsid w:val="00991A34"/>
    <w:rsid w:val="00994A3D"/>
    <w:rsid w:val="009C2B12"/>
    <w:rsid w:val="009E7ED3"/>
    <w:rsid w:val="009F500B"/>
    <w:rsid w:val="00A174D9"/>
    <w:rsid w:val="00A61563"/>
    <w:rsid w:val="00A62F8A"/>
    <w:rsid w:val="00A842CA"/>
    <w:rsid w:val="00AA4D24"/>
    <w:rsid w:val="00AB1366"/>
    <w:rsid w:val="00AB6715"/>
    <w:rsid w:val="00AD514E"/>
    <w:rsid w:val="00AF5509"/>
    <w:rsid w:val="00B1671E"/>
    <w:rsid w:val="00B25EB8"/>
    <w:rsid w:val="00B2721F"/>
    <w:rsid w:val="00B37F4D"/>
    <w:rsid w:val="00B4756D"/>
    <w:rsid w:val="00B52413"/>
    <w:rsid w:val="00B90CBB"/>
    <w:rsid w:val="00BC77C5"/>
    <w:rsid w:val="00BE244D"/>
    <w:rsid w:val="00C0247C"/>
    <w:rsid w:val="00C07129"/>
    <w:rsid w:val="00C31045"/>
    <w:rsid w:val="00C52A7B"/>
    <w:rsid w:val="00C56BAF"/>
    <w:rsid w:val="00C679AA"/>
    <w:rsid w:val="00C724C3"/>
    <w:rsid w:val="00C75972"/>
    <w:rsid w:val="00C87A43"/>
    <w:rsid w:val="00CB1E5A"/>
    <w:rsid w:val="00CB7D44"/>
    <w:rsid w:val="00CC2DC1"/>
    <w:rsid w:val="00CD066B"/>
    <w:rsid w:val="00CE4FEE"/>
    <w:rsid w:val="00D060CF"/>
    <w:rsid w:val="00D10CF3"/>
    <w:rsid w:val="00D40302"/>
    <w:rsid w:val="00DB59C3"/>
    <w:rsid w:val="00DC259A"/>
    <w:rsid w:val="00DE23E8"/>
    <w:rsid w:val="00E05B60"/>
    <w:rsid w:val="00E52377"/>
    <w:rsid w:val="00E537AD"/>
    <w:rsid w:val="00E64E17"/>
    <w:rsid w:val="00E866C9"/>
    <w:rsid w:val="00EA3D3C"/>
    <w:rsid w:val="00EB7039"/>
    <w:rsid w:val="00EC090A"/>
    <w:rsid w:val="00ED20B5"/>
    <w:rsid w:val="00F0456C"/>
    <w:rsid w:val="00F15D3A"/>
    <w:rsid w:val="00F24559"/>
    <w:rsid w:val="00F33B5F"/>
    <w:rsid w:val="00F35CA0"/>
    <w:rsid w:val="00F46900"/>
    <w:rsid w:val="00F51919"/>
    <w:rsid w:val="00F61D89"/>
    <w:rsid w:val="00F9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styleId="11">
    <w:name w:val="List Table 1 Light"/>
    <w:basedOn w:val="a2"/>
    <w:uiPriority w:val="46"/>
    <w:rsid w:val="00F2455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">
    <w:name w:val="List Table 2"/>
    <w:basedOn w:val="a2"/>
    <w:uiPriority w:val="47"/>
    <w:rsid w:val="00F2455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List Table 6 Colorful"/>
    <w:basedOn w:val="a2"/>
    <w:uiPriority w:val="51"/>
    <w:rsid w:val="00F245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178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徐寒羽</cp:lastModifiedBy>
  <cp:revision>75</cp:revision>
  <cp:lastPrinted>2013-10-03T12:51:00Z</cp:lastPrinted>
  <dcterms:created xsi:type="dcterms:W3CDTF">2018-11-23T08:58:00Z</dcterms:created>
  <dcterms:modified xsi:type="dcterms:W3CDTF">2022-11-03T02:16:00Z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f5c5741a19b2131131192506bbc597289e436101bdb9ee7485c261cbeefa580d</vt:lpwstr>
  </property>
</Properties>
</file>