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berschrift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berschrift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122F3301" w:rsidR="00994A3D" w:rsidRPr="001549D3" w:rsidRDefault="00675918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37C464BC" wp14:editId="0459630E">
            <wp:extent cx="5760720" cy="27457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1350B250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C9179F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75918">
        <w:rPr>
          <w:rFonts w:cs="Times New Roman"/>
          <w:szCs w:val="24"/>
        </w:rPr>
        <w:t xml:space="preserve">Concept of novel </w:t>
      </w:r>
      <w:r w:rsidR="00675918" w:rsidRPr="00675918">
        <w:rPr>
          <w:rFonts w:cs="Times New Roman"/>
          <w:szCs w:val="24"/>
        </w:rPr>
        <w:t>Meditation Based Lifestyle Modification (MBLM)</w:t>
      </w:r>
      <w:r w:rsidR="00675918">
        <w:rPr>
          <w:rFonts w:cs="Times New Roman"/>
          <w:szCs w:val="24"/>
        </w:rPr>
        <w:t xml:space="preserve"> mind-body program for treatment of mild-to-moderate depressive outpatients</w:t>
      </w:r>
      <w:r w:rsidRPr="001549D3">
        <w:rPr>
          <w:rFonts w:cs="Times New Roman"/>
          <w:szCs w:val="24"/>
        </w:rPr>
        <w:t xml:space="preserve">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8BC9" w14:textId="77777777" w:rsidR="004A16F2" w:rsidRDefault="004A16F2" w:rsidP="00117666">
      <w:pPr>
        <w:spacing w:after="0"/>
      </w:pPr>
      <w:r>
        <w:separator/>
      </w:r>
    </w:p>
  </w:endnote>
  <w:endnote w:type="continuationSeparator" w:id="0">
    <w:p w14:paraId="43620FF9" w14:textId="77777777" w:rsidR="004A16F2" w:rsidRDefault="004A16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04AA" w14:textId="77777777" w:rsidR="004A16F2" w:rsidRDefault="004A16F2" w:rsidP="00117666">
      <w:pPr>
        <w:spacing w:after="0"/>
      </w:pPr>
      <w:r>
        <w:separator/>
      </w:r>
    </w:p>
  </w:footnote>
  <w:footnote w:type="continuationSeparator" w:id="0">
    <w:p w14:paraId="6D33DEBE" w14:textId="77777777" w:rsidR="004A16F2" w:rsidRDefault="004A16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A16F2"/>
    <w:rsid w:val="00517A89"/>
    <w:rsid w:val="005250F2"/>
    <w:rsid w:val="00593EEA"/>
    <w:rsid w:val="005A5EEE"/>
    <w:rsid w:val="006375C7"/>
    <w:rsid w:val="00654E8F"/>
    <w:rsid w:val="00660D05"/>
    <w:rsid w:val="00675918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9179F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Bogdanski, Martin</cp:lastModifiedBy>
  <cp:revision>4</cp:revision>
  <cp:lastPrinted>2013-10-03T12:51:00Z</cp:lastPrinted>
  <dcterms:created xsi:type="dcterms:W3CDTF">2018-11-23T08:58:00Z</dcterms:created>
  <dcterms:modified xsi:type="dcterms:W3CDTF">2022-02-07T10:16:00Z</dcterms:modified>
</cp:coreProperties>
</file>