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D90C345" w14:textId="77777777" w:rsidR="000735FF" w:rsidRDefault="000735FF" w:rsidP="002B4A57">
      <w:pPr>
        <w:rPr>
          <w:rFonts w:cs="Times New Roman"/>
          <w:szCs w:val="24"/>
          <w:u w:val="single"/>
        </w:rPr>
      </w:pPr>
    </w:p>
    <w:p w14:paraId="595A02EF" w14:textId="31C78440" w:rsidR="000735FF" w:rsidRPr="00991982" w:rsidRDefault="000735FF" w:rsidP="00991982">
      <w:pPr>
        <w:spacing w:line="259" w:lineRule="auto"/>
        <w:ind w:right="14"/>
      </w:pPr>
      <w:bookmarkStart w:id="0" w:name="_GoBack"/>
      <w:bookmarkEnd w:id="0"/>
      <w:r w:rsidRPr="00991982">
        <w:rPr>
          <w:b/>
        </w:rPr>
        <w:t>Table S1</w:t>
      </w:r>
      <w:r w:rsidR="00991982">
        <w:rPr>
          <w:b/>
        </w:rPr>
        <w:t xml:space="preserve">. </w:t>
      </w:r>
      <w:r w:rsidR="00991982" w:rsidRPr="00991982">
        <w:t>S</w:t>
      </w:r>
      <w:r w:rsidRPr="00991982">
        <w:t xml:space="preserve">tandardized </w:t>
      </w:r>
      <w:r w:rsidR="00991982">
        <w:t>r</w:t>
      </w:r>
      <w:r w:rsidRPr="00991982">
        <w:t xml:space="preserve">egression </w:t>
      </w:r>
      <w:r w:rsidR="00991982">
        <w:t>c</w:t>
      </w:r>
      <w:r w:rsidRPr="00991982">
        <w:t xml:space="preserve">oefficients, </w:t>
      </w:r>
      <w:r w:rsidR="00991982">
        <w:t>s</w:t>
      </w:r>
      <w:r w:rsidRPr="00991982">
        <w:t xml:space="preserve">tandard </w:t>
      </w:r>
      <w:r w:rsidR="00991982">
        <w:t>er</w:t>
      </w:r>
      <w:r w:rsidRPr="00991982">
        <w:t xml:space="preserve">rors, and </w:t>
      </w:r>
      <w:r w:rsidRPr="00991982">
        <w:rPr>
          <w:i/>
        </w:rPr>
        <w:t>p</w:t>
      </w:r>
      <w:r w:rsidRPr="00991982">
        <w:t xml:space="preserve"> </w:t>
      </w:r>
      <w:r w:rsidR="00991982">
        <w:t>v</w:t>
      </w:r>
      <w:r w:rsidRPr="00991982">
        <w:t xml:space="preserve">alues for the </w:t>
      </w:r>
      <w:r w:rsidR="00991982">
        <w:t>direct p</w:t>
      </w:r>
      <w:r w:rsidRPr="00991982">
        <w:t xml:space="preserve">aths </w:t>
      </w:r>
      <w:r w:rsidR="00991982">
        <w:t>from</w:t>
      </w:r>
      <w:r w:rsidRPr="00991982">
        <w:t xml:space="preserve"> </w:t>
      </w:r>
      <w:r w:rsidR="00EE3DB6">
        <w:t xml:space="preserve">the mediator and </w:t>
      </w:r>
      <w:r w:rsidRPr="00991982">
        <w:t xml:space="preserve">the </w:t>
      </w:r>
      <w:r w:rsidR="00991982">
        <w:t>p</w:t>
      </w:r>
      <w:r w:rsidRPr="00991982">
        <w:t xml:space="preserve">redictors </w:t>
      </w:r>
      <w:r w:rsidR="00991982">
        <w:t>to</w:t>
      </w:r>
      <w:r w:rsidR="00991982" w:rsidRPr="00991982">
        <w:t xml:space="preserve"> </w:t>
      </w:r>
      <w:r w:rsidR="00991982">
        <w:t>c</w:t>
      </w:r>
      <w:r w:rsidR="00991982" w:rsidRPr="00991982">
        <w:t xml:space="preserve">yberbullying, </w:t>
      </w:r>
      <w:r w:rsidR="008651E7">
        <w:t xml:space="preserve">and </w:t>
      </w:r>
      <w:r w:rsidR="00991982" w:rsidRPr="00991982">
        <w:t xml:space="preserve">the </w:t>
      </w:r>
      <w:r w:rsidR="00991982">
        <w:t>p</w:t>
      </w:r>
      <w:r w:rsidR="00991982" w:rsidRPr="00991982">
        <w:t xml:space="preserve">redictors </w:t>
      </w:r>
      <w:r w:rsidR="00991982">
        <w:t>to</w:t>
      </w:r>
      <w:r w:rsidR="00991982" w:rsidRPr="00991982">
        <w:t xml:space="preserve"> </w:t>
      </w:r>
      <w:r w:rsidR="008651E7">
        <w:t xml:space="preserve">the mediator </w:t>
      </w:r>
      <w:r w:rsidRPr="00991982">
        <w:t xml:space="preserve">in the </w:t>
      </w:r>
      <w:r w:rsidR="00991982">
        <w:t>f</w:t>
      </w:r>
      <w:r w:rsidRPr="00991982">
        <w:t xml:space="preserve">ull </w:t>
      </w:r>
      <w:r w:rsidR="00991982">
        <w:t>m</w:t>
      </w:r>
      <w:r w:rsidRPr="00991982">
        <w:t>odel</w:t>
      </w:r>
      <w:r w:rsidR="00A435EC"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128"/>
        <w:gridCol w:w="1129"/>
        <w:gridCol w:w="1128"/>
        <w:gridCol w:w="1129"/>
        <w:gridCol w:w="1128"/>
        <w:gridCol w:w="1129"/>
        <w:gridCol w:w="1128"/>
        <w:gridCol w:w="1129"/>
        <w:gridCol w:w="1129"/>
      </w:tblGrid>
      <w:tr w:rsidR="00B1271F" w14:paraId="33E718DA" w14:textId="77777777" w:rsidTr="00D83A9D">
        <w:tc>
          <w:tcPr>
            <w:tcW w:w="3397" w:type="dxa"/>
            <w:tcBorders>
              <w:top w:val="single" w:sz="4" w:space="0" w:color="auto"/>
            </w:tcBorders>
          </w:tcPr>
          <w:p w14:paraId="00BA1EA7" w14:textId="77777777" w:rsidR="00B1271F" w:rsidRDefault="00B1271F" w:rsidP="00991982">
            <w:pPr>
              <w:spacing w:before="0" w:after="0" w:line="250" w:lineRule="auto"/>
            </w:pPr>
          </w:p>
        </w:tc>
        <w:tc>
          <w:tcPr>
            <w:tcW w:w="67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A96E08C" w14:textId="1159CF88" w:rsidR="00B1271F" w:rsidRDefault="00B1271F" w:rsidP="00991982">
            <w:pPr>
              <w:spacing w:before="0" w:after="0" w:line="250" w:lineRule="auto"/>
              <w:jc w:val="center"/>
            </w:pPr>
            <w:r>
              <w:t>Multigroup model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</w:tcBorders>
          </w:tcPr>
          <w:p w14:paraId="3931506C" w14:textId="77777777" w:rsidR="00B1271F" w:rsidRDefault="00B1271F" w:rsidP="00991982">
            <w:pPr>
              <w:spacing w:before="0" w:after="0" w:line="250" w:lineRule="auto"/>
              <w:jc w:val="center"/>
            </w:pPr>
          </w:p>
        </w:tc>
      </w:tr>
      <w:tr w:rsidR="00991982" w14:paraId="1977C5F7" w14:textId="77777777" w:rsidTr="00B1271F">
        <w:tc>
          <w:tcPr>
            <w:tcW w:w="3397" w:type="dxa"/>
          </w:tcPr>
          <w:p w14:paraId="2004FBEA" w14:textId="77777777" w:rsidR="00991982" w:rsidRDefault="00991982" w:rsidP="00991982">
            <w:pPr>
              <w:spacing w:before="0" w:after="0" w:line="250" w:lineRule="auto"/>
            </w:pPr>
          </w:p>
        </w:tc>
        <w:tc>
          <w:tcPr>
            <w:tcW w:w="33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AF6C9D7" w14:textId="681E31B5" w:rsidR="00991982" w:rsidRDefault="00991982" w:rsidP="00991982">
            <w:pPr>
              <w:spacing w:before="0" w:after="0" w:line="250" w:lineRule="auto"/>
              <w:jc w:val="center"/>
            </w:pPr>
            <w:r>
              <w:t>Men</w:t>
            </w:r>
          </w:p>
        </w:tc>
        <w:tc>
          <w:tcPr>
            <w:tcW w:w="3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E105CC8" w14:textId="5DC3245E" w:rsidR="00991982" w:rsidRDefault="00991982" w:rsidP="00991982">
            <w:pPr>
              <w:spacing w:before="0" w:after="0" w:line="250" w:lineRule="auto"/>
              <w:jc w:val="center"/>
            </w:pPr>
            <w:r>
              <w:t>Women</w:t>
            </w:r>
          </w:p>
        </w:tc>
        <w:tc>
          <w:tcPr>
            <w:tcW w:w="3386" w:type="dxa"/>
            <w:gridSpan w:val="3"/>
            <w:tcBorders>
              <w:bottom w:val="single" w:sz="4" w:space="0" w:color="auto"/>
            </w:tcBorders>
          </w:tcPr>
          <w:p w14:paraId="26189E25" w14:textId="0A3AAA9A" w:rsidR="00991982" w:rsidRDefault="00991982" w:rsidP="00991982">
            <w:pPr>
              <w:spacing w:before="0" w:after="0" w:line="250" w:lineRule="auto"/>
              <w:jc w:val="center"/>
            </w:pPr>
            <w:r>
              <w:t>Total sample</w:t>
            </w:r>
          </w:p>
        </w:tc>
      </w:tr>
      <w:tr w:rsidR="00991982" w14:paraId="5BC9BF3B" w14:textId="77777777" w:rsidTr="00991982">
        <w:tc>
          <w:tcPr>
            <w:tcW w:w="3397" w:type="dxa"/>
            <w:tcBorders>
              <w:bottom w:val="single" w:sz="4" w:space="0" w:color="auto"/>
            </w:tcBorders>
          </w:tcPr>
          <w:p w14:paraId="22F24403" w14:textId="77777777" w:rsidR="00991982" w:rsidRDefault="00991982" w:rsidP="00991982">
            <w:pPr>
              <w:spacing w:before="0" w:after="0" w:line="250" w:lineRule="auto"/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4327F22B" w14:textId="139B9B29" w:rsidR="00991982" w:rsidRDefault="00991982" w:rsidP="00991982">
            <w:pPr>
              <w:spacing w:before="0" w:after="0" w:line="250" w:lineRule="auto"/>
              <w:jc w:val="right"/>
            </w:pPr>
            <w:r>
              <w:t>Beta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E82359C" w14:textId="464563B0" w:rsidR="00991982" w:rsidRDefault="00991982" w:rsidP="00991982">
            <w:pPr>
              <w:spacing w:before="0" w:after="0" w:line="250" w:lineRule="auto"/>
              <w:jc w:val="right"/>
            </w:pPr>
            <w:r w:rsidRPr="00991982">
              <w:rPr>
                <w:i/>
              </w:rPr>
              <w:t>SE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144F8149" w14:textId="6F0E3784" w:rsidR="00991982" w:rsidRDefault="00991982" w:rsidP="00991982">
            <w:pPr>
              <w:spacing w:before="0" w:after="0" w:line="250" w:lineRule="auto"/>
              <w:jc w:val="right"/>
            </w:pPr>
            <w:r w:rsidRPr="00991982">
              <w:rPr>
                <w:i/>
              </w:rPr>
              <w:t>p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91F784E" w14:textId="660C7319" w:rsidR="00991982" w:rsidRDefault="00991982" w:rsidP="00991982">
            <w:pPr>
              <w:spacing w:before="0" w:after="0" w:line="250" w:lineRule="auto"/>
              <w:jc w:val="right"/>
            </w:pPr>
            <w:r>
              <w:t>Beta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5757174F" w14:textId="1CA6FA30" w:rsidR="00991982" w:rsidRDefault="00991982" w:rsidP="00991982">
            <w:pPr>
              <w:spacing w:before="0" w:after="0" w:line="250" w:lineRule="auto"/>
              <w:jc w:val="right"/>
            </w:pPr>
            <w:r w:rsidRPr="00991982">
              <w:rPr>
                <w:i/>
              </w:rPr>
              <w:t>SE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3261CC6" w14:textId="4CD8CBBE" w:rsidR="00991982" w:rsidRDefault="00991982" w:rsidP="00991982">
            <w:pPr>
              <w:spacing w:before="0" w:after="0" w:line="250" w:lineRule="auto"/>
              <w:jc w:val="right"/>
            </w:pPr>
            <w:r w:rsidRPr="00991982">
              <w:rPr>
                <w:i/>
              </w:rPr>
              <w:t>p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</w:tcPr>
          <w:p w14:paraId="282AA110" w14:textId="1DD3BA70" w:rsidR="00991982" w:rsidRDefault="00991982" w:rsidP="00991982">
            <w:pPr>
              <w:spacing w:before="0" w:after="0" w:line="250" w:lineRule="auto"/>
              <w:jc w:val="right"/>
            </w:pPr>
            <w:r>
              <w:t>Beta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671A115" w14:textId="7155A14B" w:rsidR="00991982" w:rsidRPr="00991982" w:rsidRDefault="00991982" w:rsidP="00991982">
            <w:pPr>
              <w:spacing w:before="0" w:after="0" w:line="250" w:lineRule="auto"/>
              <w:jc w:val="right"/>
              <w:rPr>
                <w:i/>
              </w:rPr>
            </w:pPr>
            <w:r w:rsidRPr="00991982">
              <w:rPr>
                <w:i/>
              </w:rPr>
              <w:t>SE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03D53EE" w14:textId="22F8AB22" w:rsidR="00991982" w:rsidRPr="00991982" w:rsidRDefault="00991982" w:rsidP="00991982">
            <w:pPr>
              <w:spacing w:before="0" w:after="0" w:line="250" w:lineRule="auto"/>
              <w:jc w:val="right"/>
              <w:rPr>
                <w:i/>
              </w:rPr>
            </w:pPr>
            <w:r w:rsidRPr="00991982">
              <w:rPr>
                <w:i/>
              </w:rPr>
              <w:t>p</w:t>
            </w:r>
          </w:p>
        </w:tc>
      </w:tr>
      <w:tr w:rsidR="00991982" w14:paraId="0DB0A8B9" w14:textId="77777777" w:rsidTr="00991982">
        <w:tc>
          <w:tcPr>
            <w:tcW w:w="3397" w:type="dxa"/>
            <w:tcBorders>
              <w:top w:val="single" w:sz="4" w:space="0" w:color="auto"/>
            </w:tcBorders>
          </w:tcPr>
          <w:p w14:paraId="48209D3A" w14:textId="6D89AAC1" w:rsidR="00991982" w:rsidRDefault="00991982" w:rsidP="00991982">
            <w:pPr>
              <w:spacing w:before="0" w:after="0" w:line="250" w:lineRule="auto"/>
            </w:pPr>
            <w:r>
              <w:t>Direct paths to cyberbullying</w:t>
            </w: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263C8E11" w14:textId="77777777" w:rsidR="00991982" w:rsidRDefault="00991982" w:rsidP="00991982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7C22ED67" w14:textId="77777777" w:rsidR="00991982" w:rsidRPr="00991982" w:rsidRDefault="00991982" w:rsidP="00991982">
            <w:pPr>
              <w:spacing w:before="0" w:after="0" w:line="250" w:lineRule="auto"/>
              <w:jc w:val="right"/>
              <w:rPr>
                <w:i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62FA7057" w14:textId="77777777" w:rsidR="00991982" w:rsidRPr="00991982" w:rsidRDefault="00991982" w:rsidP="00991982">
            <w:pPr>
              <w:spacing w:before="0" w:after="0" w:line="250" w:lineRule="auto"/>
              <w:jc w:val="right"/>
              <w:rPr>
                <w:i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3CB4B769" w14:textId="77777777" w:rsidR="00991982" w:rsidRDefault="00991982" w:rsidP="00991982">
            <w:pPr>
              <w:spacing w:before="0" w:after="0" w:line="250" w:lineRule="auto"/>
              <w:jc w:val="right"/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7BED1002" w14:textId="77777777" w:rsidR="00991982" w:rsidRPr="00991982" w:rsidRDefault="00991982" w:rsidP="00991982">
            <w:pPr>
              <w:spacing w:before="0" w:after="0" w:line="250" w:lineRule="auto"/>
              <w:jc w:val="right"/>
              <w:rPr>
                <w:i/>
              </w:rPr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508C06E6" w14:textId="77777777" w:rsidR="00991982" w:rsidRPr="00991982" w:rsidRDefault="00991982" w:rsidP="00991982">
            <w:pPr>
              <w:spacing w:before="0" w:after="0" w:line="250" w:lineRule="auto"/>
              <w:jc w:val="right"/>
              <w:rPr>
                <w:i/>
              </w:rPr>
            </w:pPr>
          </w:p>
        </w:tc>
        <w:tc>
          <w:tcPr>
            <w:tcW w:w="1128" w:type="dxa"/>
            <w:tcBorders>
              <w:top w:val="single" w:sz="4" w:space="0" w:color="auto"/>
            </w:tcBorders>
          </w:tcPr>
          <w:p w14:paraId="26F18E3B" w14:textId="7FDD27EC" w:rsidR="00991982" w:rsidRDefault="00991982" w:rsidP="00991982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1BEA3DC2" w14:textId="2033D773" w:rsidR="00991982" w:rsidRPr="008651E7" w:rsidRDefault="00991982" w:rsidP="00991982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04500A88" w14:textId="780CDAD3" w:rsidR="00991982" w:rsidRPr="008651E7" w:rsidRDefault="00991982" w:rsidP="00991982">
            <w:pPr>
              <w:spacing w:before="0" w:after="0" w:line="250" w:lineRule="auto"/>
              <w:jc w:val="right"/>
            </w:pPr>
          </w:p>
        </w:tc>
      </w:tr>
      <w:tr w:rsidR="008651E7" w14:paraId="32245F96" w14:textId="77777777" w:rsidTr="002510E3">
        <w:tc>
          <w:tcPr>
            <w:tcW w:w="3397" w:type="dxa"/>
          </w:tcPr>
          <w:p w14:paraId="23BDDE93" w14:textId="3A43F3C6" w:rsidR="008651E7" w:rsidRDefault="008651E7" w:rsidP="008651E7">
            <w:pPr>
              <w:spacing w:before="0" w:after="0" w:line="250" w:lineRule="auto"/>
            </w:pPr>
            <w:r>
              <w:t xml:space="preserve">   Emotional intelligence</w:t>
            </w:r>
          </w:p>
        </w:tc>
        <w:tc>
          <w:tcPr>
            <w:tcW w:w="1128" w:type="dxa"/>
          </w:tcPr>
          <w:p w14:paraId="461067EC" w14:textId="6183BAD7" w:rsidR="008651E7" w:rsidRPr="008C734D" w:rsidRDefault="008C734D" w:rsidP="008651E7">
            <w:pPr>
              <w:spacing w:before="0" w:after="0" w:line="250" w:lineRule="auto"/>
              <w:jc w:val="right"/>
            </w:pPr>
            <w:r w:rsidRPr="008C734D">
              <w:t>-0.17</w:t>
            </w:r>
          </w:p>
        </w:tc>
        <w:tc>
          <w:tcPr>
            <w:tcW w:w="1129" w:type="dxa"/>
          </w:tcPr>
          <w:p w14:paraId="7E6F9D40" w14:textId="56963271" w:rsidR="008651E7" w:rsidRPr="008C734D" w:rsidRDefault="008C734D" w:rsidP="008651E7">
            <w:pPr>
              <w:spacing w:before="0" w:after="0" w:line="250" w:lineRule="auto"/>
              <w:jc w:val="right"/>
            </w:pPr>
            <w:r w:rsidRPr="008C734D">
              <w:t>0.06</w:t>
            </w:r>
          </w:p>
        </w:tc>
        <w:tc>
          <w:tcPr>
            <w:tcW w:w="1128" w:type="dxa"/>
          </w:tcPr>
          <w:p w14:paraId="1AF09C42" w14:textId="6838E3CD" w:rsidR="008651E7" w:rsidRPr="008C734D" w:rsidRDefault="008C734D" w:rsidP="008651E7">
            <w:pPr>
              <w:spacing w:before="0" w:after="0" w:line="250" w:lineRule="auto"/>
              <w:jc w:val="right"/>
            </w:pPr>
            <w:r w:rsidRPr="008C734D">
              <w:t>.007</w:t>
            </w:r>
          </w:p>
        </w:tc>
        <w:tc>
          <w:tcPr>
            <w:tcW w:w="1129" w:type="dxa"/>
          </w:tcPr>
          <w:p w14:paraId="1BA75B22" w14:textId="50CA269A" w:rsidR="008651E7" w:rsidRPr="00B1271F" w:rsidRDefault="00B1271F" w:rsidP="008651E7">
            <w:pPr>
              <w:spacing w:before="0" w:after="0" w:line="250" w:lineRule="auto"/>
              <w:jc w:val="right"/>
            </w:pPr>
            <w:r w:rsidRPr="00B1271F">
              <w:t>-0.15</w:t>
            </w:r>
          </w:p>
        </w:tc>
        <w:tc>
          <w:tcPr>
            <w:tcW w:w="1128" w:type="dxa"/>
          </w:tcPr>
          <w:p w14:paraId="7E5FE1F1" w14:textId="63C44B72" w:rsidR="008651E7" w:rsidRPr="00B1271F" w:rsidRDefault="00B1271F" w:rsidP="008651E7">
            <w:pPr>
              <w:spacing w:before="0" w:after="0" w:line="250" w:lineRule="auto"/>
              <w:jc w:val="right"/>
            </w:pPr>
            <w:r w:rsidRPr="00B1271F">
              <w:t>0.07</w:t>
            </w:r>
          </w:p>
        </w:tc>
        <w:tc>
          <w:tcPr>
            <w:tcW w:w="1129" w:type="dxa"/>
          </w:tcPr>
          <w:p w14:paraId="3F6BDC67" w14:textId="623E8321" w:rsidR="008651E7" w:rsidRPr="00B1271F" w:rsidRDefault="00B1271F" w:rsidP="008651E7">
            <w:pPr>
              <w:spacing w:before="0" w:after="0" w:line="250" w:lineRule="auto"/>
              <w:jc w:val="right"/>
            </w:pPr>
            <w:r w:rsidRPr="00B1271F">
              <w:t>.034</w:t>
            </w:r>
          </w:p>
        </w:tc>
        <w:tc>
          <w:tcPr>
            <w:tcW w:w="1128" w:type="dxa"/>
          </w:tcPr>
          <w:p w14:paraId="27F32D04" w14:textId="0E820E48" w:rsidR="008651E7" w:rsidRPr="00F479C5" w:rsidRDefault="008651E7" w:rsidP="008651E7">
            <w:pPr>
              <w:spacing w:before="0" w:after="0" w:line="250" w:lineRule="auto"/>
              <w:jc w:val="right"/>
            </w:pPr>
            <w:r>
              <w:t>-0.15</w:t>
            </w:r>
          </w:p>
        </w:tc>
        <w:tc>
          <w:tcPr>
            <w:tcW w:w="1129" w:type="dxa"/>
          </w:tcPr>
          <w:p w14:paraId="3712C4E0" w14:textId="2E6A9847" w:rsidR="008651E7" w:rsidRPr="000735FF" w:rsidRDefault="008651E7" w:rsidP="008651E7">
            <w:pPr>
              <w:spacing w:before="0" w:after="0" w:line="250" w:lineRule="auto"/>
              <w:jc w:val="right"/>
              <w:rPr>
                <w:szCs w:val="24"/>
              </w:rPr>
            </w:pPr>
            <w:r>
              <w:t>0.05</w:t>
            </w:r>
          </w:p>
        </w:tc>
        <w:tc>
          <w:tcPr>
            <w:tcW w:w="1129" w:type="dxa"/>
          </w:tcPr>
          <w:p w14:paraId="661797B8" w14:textId="4A60B781" w:rsidR="008651E7" w:rsidRPr="000735FF" w:rsidRDefault="008651E7" w:rsidP="008651E7">
            <w:pPr>
              <w:spacing w:before="0" w:after="0" w:line="250" w:lineRule="auto"/>
              <w:jc w:val="right"/>
              <w:rPr>
                <w:szCs w:val="24"/>
              </w:rPr>
            </w:pPr>
            <w:r>
              <w:t>.001</w:t>
            </w:r>
          </w:p>
        </w:tc>
      </w:tr>
      <w:tr w:rsidR="008651E7" w14:paraId="686591E0" w14:textId="77777777" w:rsidTr="00991982">
        <w:tc>
          <w:tcPr>
            <w:tcW w:w="3397" w:type="dxa"/>
          </w:tcPr>
          <w:p w14:paraId="65BA183E" w14:textId="605087A8" w:rsidR="008651E7" w:rsidRDefault="008651E7" w:rsidP="008651E7">
            <w:pPr>
              <w:spacing w:before="0" w:after="0" w:line="250" w:lineRule="auto"/>
            </w:pPr>
            <w:r>
              <w:t xml:space="preserve">   Primary psychopathy</w:t>
            </w:r>
          </w:p>
        </w:tc>
        <w:tc>
          <w:tcPr>
            <w:tcW w:w="1128" w:type="dxa"/>
          </w:tcPr>
          <w:p w14:paraId="2F40EC40" w14:textId="28747334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t>0.1</w:t>
            </w:r>
            <w:r w:rsidR="008C734D" w:rsidRPr="008C734D">
              <w:t>1</w:t>
            </w:r>
          </w:p>
        </w:tc>
        <w:tc>
          <w:tcPr>
            <w:tcW w:w="1129" w:type="dxa"/>
          </w:tcPr>
          <w:p w14:paraId="68B4120A" w14:textId="07CC3F59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t>0.0</w:t>
            </w:r>
            <w:r w:rsidR="008C734D" w:rsidRPr="008C734D">
              <w:t>8</w:t>
            </w:r>
          </w:p>
        </w:tc>
        <w:tc>
          <w:tcPr>
            <w:tcW w:w="1128" w:type="dxa"/>
          </w:tcPr>
          <w:p w14:paraId="5F24EBB6" w14:textId="12F208F9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t>.</w:t>
            </w:r>
            <w:r w:rsidR="008C734D" w:rsidRPr="008C734D">
              <w:t>154</w:t>
            </w:r>
          </w:p>
        </w:tc>
        <w:tc>
          <w:tcPr>
            <w:tcW w:w="1129" w:type="dxa"/>
          </w:tcPr>
          <w:p w14:paraId="26739C68" w14:textId="5E295795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t>0.</w:t>
            </w:r>
            <w:r w:rsidR="00B1271F" w:rsidRPr="00B1271F">
              <w:t>15</w:t>
            </w:r>
            <w:r w:rsidRPr="00B1271F">
              <w:t xml:space="preserve"> </w:t>
            </w:r>
          </w:p>
        </w:tc>
        <w:tc>
          <w:tcPr>
            <w:tcW w:w="1128" w:type="dxa"/>
          </w:tcPr>
          <w:p w14:paraId="3C43FBDA" w14:textId="374011C9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t>0.</w:t>
            </w:r>
            <w:r w:rsidR="00B1271F" w:rsidRPr="00B1271F">
              <w:t>07</w:t>
            </w:r>
            <w:r w:rsidRPr="00B1271F">
              <w:t xml:space="preserve"> </w:t>
            </w:r>
          </w:p>
        </w:tc>
        <w:tc>
          <w:tcPr>
            <w:tcW w:w="1129" w:type="dxa"/>
          </w:tcPr>
          <w:p w14:paraId="1721AB45" w14:textId="1896DE23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t>.</w:t>
            </w:r>
            <w:r w:rsidR="00B1271F" w:rsidRPr="00B1271F">
              <w:t>023</w:t>
            </w:r>
            <w:r w:rsidRPr="00B1271F">
              <w:t xml:space="preserve"> </w:t>
            </w:r>
          </w:p>
        </w:tc>
        <w:tc>
          <w:tcPr>
            <w:tcW w:w="1128" w:type="dxa"/>
          </w:tcPr>
          <w:p w14:paraId="01B43E14" w14:textId="536007EC" w:rsidR="008651E7" w:rsidRDefault="008651E7" w:rsidP="008651E7">
            <w:pPr>
              <w:spacing w:before="0" w:after="0" w:line="250" w:lineRule="auto"/>
              <w:jc w:val="right"/>
            </w:pPr>
            <w:r w:rsidRPr="00F479C5">
              <w:t>0.1</w:t>
            </w:r>
            <w:r>
              <w:t>7</w:t>
            </w:r>
            <w:r w:rsidRPr="00F479C5">
              <w:t xml:space="preserve"> </w:t>
            </w:r>
          </w:p>
        </w:tc>
        <w:tc>
          <w:tcPr>
            <w:tcW w:w="1129" w:type="dxa"/>
            <w:vAlign w:val="center"/>
          </w:tcPr>
          <w:p w14:paraId="7ABE27BB" w14:textId="38E58D20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0.0</w:t>
            </w:r>
            <w:r>
              <w:rPr>
                <w:szCs w:val="24"/>
              </w:rPr>
              <w:t>5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6C07200D" w14:textId="5A2A10CA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.00</w:t>
            </w:r>
            <w:r>
              <w:rPr>
                <w:szCs w:val="24"/>
              </w:rPr>
              <w:t>1</w:t>
            </w:r>
            <w:r w:rsidRPr="000735FF">
              <w:rPr>
                <w:szCs w:val="24"/>
              </w:rPr>
              <w:t xml:space="preserve"> </w:t>
            </w:r>
          </w:p>
        </w:tc>
      </w:tr>
      <w:tr w:rsidR="008651E7" w14:paraId="0AA3AC97" w14:textId="77777777" w:rsidTr="00991982">
        <w:tc>
          <w:tcPr>
            <w:tcW w:w="3397" w:type="dxa"/>
          </w:tcPr>
          <w:p w14:paraId="1B9A21A8" w14:textId="72812FD2" w:rsidR="008651E7" w:rsidRDefault="008651E7" w:rsidP="008651E7">
            <w:pPr>
              <w:spacing w:before="0" w:after="0" w:line="250" w:lineRule="auto"/>
            </w:pPr>
            <w:r>
              <w:t xml:space="preserve">   Secondary psychopathy</w:t>
            </w:r>
          </w:p>
        </w:tc>
        <w:tc>
          <w:tcPr>
            <w:tcW w:w="1128" w:type="dxa"/>
            <w:vAlign w:val="center"/>
          </w:tcPr>
          <w:p w14:paraId="0309F75C" w14:textId="33D80DCC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0.</w:t>
            </w:r>
            <w:r w:rsidR="008C734D" w:rsidRPr="008C734D">
              <w:rPr>
                <w:szCs w:val="24"/>
              </w:rPr>
              <w:t>29</w:t>
            </w:r>
          </w:p>
        </w:tc>
        <w:tc>
          <w:tcPr>
            <w:tcW w:w="1129" w:type="dxa"/>
            <w:vAlign w:val="center"/>
          </w:tcPr>
          <w:p w14:paraId="30634948" w14:textId="5273AE36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0.0</w:t>
            </w:r>
            <w:r w:rsidR="008C734D" w:rsidRPr="008C734D">
              <w:rPr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14:paraId="6BFF2639" w14:textId="3722B72E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&lt;.001</w:t>
            </w:r>
          </w:p>
        </w:tc>
        <w:tc>
          <w:tcPr>
            <w:tcW w:w="1129" w:type="dxa"/>
            <w:vAlign w:val="center"/>
          </w:tcPr>
          <w:p w14:paraId="366A4C19" w14:textId="2CACD1FB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0.</w:t>
            </w:r>
            <w:r w:rsidR="00B1271F" w:rsidRPr="00B1271F">
              <w:rPr>
                <w:szCs w:val="24"/>
              </w:rPr>
              <w:t>16</w:t>
            </w:r>
          </w:p>
        </w:tc>
        <w:tc>
          <w:tcPr>
            <w:tcW w:w="1128" w:type="dxa"/>
            <w:vAlign w:val="center"/>
          </w:tcPr>
          <w:p w14:paraId="26F62A6F" w14:textId="3AD26FD4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0.</w:t>
            </w:r>
            <w:r w:rsidR="00B1271F" w:rsidRPr="00B1271F">
              <w:rPr>
                <w:szCs w:val="24"/>
              </w:rPr>
              <w:t>08</w:t>
            </w:r>
          </w:p>
        </w:tc>
        <w:tc>
          <w:tcPr>
            <w:tcW w:w="1129" w:type="dxa"/>
            <w:vAlign w:val="center"/>
          </w:tcPr>
          <w:p w14:paraId="4CC6A583" w14:textId="74DDFD6B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.04</w:t>
            </w:r>
            <w:r w:rsidR="00B1271F" w:rsidRPr="00B1271F">
              <w:rPr>
                <w:szCs w:val="24"/>
              </w:rPr>
              <w:t>1</w:t>
            </w:r>
          </w:p>
        </w:tc>
        <w:tc>
          <w:tcPr>
            <w:tcW w:w="1128" w:type="dxa"/>
            <w:vAlign w:val="center"/>
          </w:tcPr>
          <w:p w14:paraId="7BC86D79" w14:textId="54C05C52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</w:t>
            </w:r>
            <w:r>
              <w:rPr>
                <w:szCs w:val="24"/>
              </w:rPr>
              <w:t>26</w:t>
            </w:r>
          </w:p>
        </w:tc>
        <w:tc>
          <w:tcPr>
            <w:tcW w:w="1129" w:type="dxa"/>
            <w:vAlign w:val="center"/>
          </w:tcPr>
          <w:p w14:paraId="531CC7D2" w14:textId="63F0C830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0.0</w:t>
            </w:r>
            <w:r>
              <w:rPr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14:paraId="122AAFB7" w14:textId="23B6FD22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&lt;.001</w:t>
            </w:r>
          </w:p>
        </w:tc>
      </w:tr>
      <w:tr w:rsidR="008651E7" w14:paraId="2B054FCB" w14:textId="77777777" w:rsidTr="00991982">
        <w:tc>
          <w:tcPr>
            <w:tcW w:w="3397" w:type="dxa"/>
          </w:tcPr>
          <w:p w14:paraId="4420DDAB" w14:textId="717C4A35" w:rsidR="008651E7" w:rsidRDefault="008651E7" w:rsidP="008651E7">
            <w:pPr>
              <w:spacing w:before="0" w:after="0" w:line="250" w:lineRule="auto"/>
            </w:pPr>
            <w:r>
              <w:t xml:space="preserve">   Leadership</w:t>
            </w:r>
          </w:p>
        </w:tc>
        <w:tc>
          <w:tcPr>
            <w:tcW w:w="1128" w:type="dxa"/>
            <w:vAlign w:val="center"/>
          </w:tcPr>
          <w:p w14:paraId="3BE4C788" w14:textId="66A0724B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0.</w:t>
            </w:r>
            <w:r w:rsidR="008C734D" w:rsidRPr="008C734D">
              <w:rPr>
                <w:szCs w:val="24"/>
              </w:rPr>
              <w:t>25</w:t>
            </w:r>
          </w:p>
        </w:tc>
        <w:tc>
          <w:tcPr>
            <w:tcW w:w="1129" w:type="dxa"/>
            <w:vAlign w:val="center"/>
          </w:tcPr>
          <w:p w14:paraId="52C78126" w14:textId="20B9487D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0.0</w:t>
            </w:r>
            <w:r w:rsidR="008C734D" w:rsidRPr="008C734D">
              <w:rPr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 w14:paraId="4AB2795A" w14:textId="55557FB4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.00</w:t>
            </w:r>
            <w:r w:rsidR="008C734D" w:rsidRPr="008C734D">
              <w:rPr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14:paraId="3BE656C6" w14:textId="59F18704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0.</w:t>
            </w:r>
            <w:r w:rsidR="00B1271F" w:rsidRPr="00B1271F">
              <w:rPr>
                <w:szCs w:val="24"/>
              </w:rPr>
              <w:t>14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0E9BC50C" w14:textId="3A28C7DC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0.</w:t>
            </w:r>
            <w:r w:rsidR="00B1271F" w:rsidRPr="00B1271F">
              <w:rPr>
                <w:szCs w:val="24"/>
              </w:rPr>
              <w:t>09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08E30C0B" w14:textId="4D9E99A3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.</w:t>
            </w:r>
            <w:r w:rsidR="00B1271F" w:rsidRPr="00B1271F">
              <w:rPr>
                <w:szCs w:val="24"/>
              </w:rPr>
              <w:t>1</w:t>
            </w:r>
            <w:r w:rsidRPr="00B1271F">
              <w:rPr>
                <w:szCs w:val="24"/>
              </w:rPr>
              <w:t>0</w:t>
            </w:r>
            <w:r w:rsidR="00B1271F" w:rsidRPr="00B1271F">
              <w:rPr>
                <w:szCs w:val="24"/>
              </w:rPr>
              <w:t>3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0951BBB2" w14:textId="640EBEE7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0.2</w:t>
            </w:r>
            <w:r>
              <w:rPr>
                <w:szCs w:val="24"/>
              </w:rPr>
              <w:t>2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1F9A49E6" w14:textId="3FD65481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0.0</w:t>
            </w:r>
            <w:r>
              <w:rPr>
                <w:szCs w:val="24"/>
              </w:rPr>
              <w:t>5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7D11B2CD" w14:textId="6A6B97C2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 xml:space="preserve">&lt;.001 </w:t>
            </w:r>
          </w:p>
        </w:tc>
      </w:tr>
      <w:tr w:rsidR="008651E7" w14:paraId="616EA6AF" w14:textId="77777777" w:rsidTr="00991982">
        <w:tc>
          <w:tcPr>
            <w:tcW w:w="3397" w:type="dxa"/>
          </w:tcPr>
          <w:p w14:paraId="05D2F930" w14:textId="3338EA65" w:rsidR="008651E7" w:rsidRDefault="008651E7" w:rsidP="008651E7">
            <w:pPr>
              <w:spacing w:before="0" w:after="0" w:line="250" w:lineRule="auto"/>
            </w:pPr>
            <w:r>
              <w:t xml:space="preserve">   Entitlement and Exhibitionism</w:t>
            </w:r>
          </w:p>
        </w:tc>
        <w:tc>
          <w:tcPr>
            <w:tcW w:w="1128" w:type="dxa"/>
            <w:vAlign w:val="center"/>
          </w:tcPr>
          <w:p w14:paraId="09AE6322" w14:textId="41DA0612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-0.1</w:t>
            </w:r>
            <w:r w:rsidR="008C734D" w:rsidRPr="008C734D">
              <w:rPr>
                <w:szCs w:val="24"/>
              </w:rPr>
              <w:t>6</w:t>
            </w:r>
          </w:p>
        </w:tc>
        <w:tc>
          <w:tcPr>
            <w:tcW w:w="1129" w:type="dxa"/>
            <w:vAlign w:val="center"/>
          </w:tcPr>
          <w:p w14:paraId="021DC7C7" w14:textId="63E3A45F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0.0</w:t>
            </w:r>
            <w:r w:rsidR="008C734D" w:rsidRPr="008C734D">
              <w:rPr>
                <w:szCs w:val="24"/>
              </w:rPr>
              <w:t>7</w:t>
            </w:r>
          </w:p>
        </w:tc>
        <w:tc>
          <w:tcPr>
            <w:tcW w:w="1128" w:type="dxa"/>
            <w:vAlign w:val="center"/>
          </w:tcPr>
          <w:p w14:paraId="4B85C827" w14:textId="582F54E0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.0</w:t>
            </w:r>
            <w:r w:rsidR="008C734D" w:rsidRPr="008C734D">
              <w:rPr>
                <w:szCs w:val="24"/>
              </w:rPr>
              <w:t>3</w:t>
            </w:r>
            <w:r w:rsidRPr="008C734D">
              <w:rPr>
                <w:szCs w:val="24"/>
              </w:rPr>
              <w:t>2</w:t>
            </w:r>
          </w:p>
        </w:tc>
        <w:tc>
          <w:tcPr>
            <w:tcW w:w="1129" w:type="dxa"/>
            <w:vAlign w:val="center"/>
          </w:tcPr>
          <w:p w14:paraId="665C561C" w14:textId="5878F0E2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 xml:space="preserve">0.03 </w:t>
            </w:r>
          </w:p>
        </w:tc>
        <w:tc>
          <w:tcPr>
            <w:tcW w:w="1128" w:type="dxa"/>
            <w:vAlign w:val="center"/>
          </w:tcPr>
          <w:p w14:paraId="7F606E1F" w14:textId="3C18A779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0.1</w:t>
            </w:r>
            <w:r w:rsidR="00B1271F" w:rsidRPr="009672D6">
              <w:rPr>
                <w:szCs w:val="24"/>
              </w:rPr>
              <w:t>1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316DA86E" w14:textId="33788507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.</w:t>
            </w:r>
            <w:r w:rsidR="00B1271F" w:rsidRPr="009672D6">
              <w:rPr>
                <w:szCs w:val="24"/>
              </w:rPr>
              <w:t>750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56E33F87" w14:textId="439C7933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-0.0</w:t>
            </w:r>
            <w:r>
              <w:rPr>
                <w:szCs w:val="24"/>
              </w:rPr>
              <w:t>9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67090764" w14:textId="60E352A0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0.0</w:t>
            </w:r>
            <w:r>
              <w:rPr>
                <w:szCs w:val="24"/>
              </w:rPr>
              <w:t>6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606D7000" w14:textId="7EB2C4A1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.1</w:t>
            </w:r>
            <w:r>
              <w:rPr>
                <w:szCs w:val="24"/>
              </w:rPr>
              <w:t>29</w:t>
            </w:r>
            <w:r w:rsidRPr="000735FF">
              <w:rPr>
                <w:szCs w:val="24"/>
              </w:rPr>
              <w:t xml:space="preserve"> </w:t>
            </w:r>
          </w:p>
        </w:tc>
      </w:tr>
      <w:tr w:rsidR="008651E7" w14:paraId="03E7DE27" w14:textId="77777777" w:rsidTr="00991982">
        <w:tc>
          <w:tcPr>
            <w:tcW w:w="3397" w:type="dxa"/>
          </w:tcPr>
          <w:p w14:paraId="6CFD7CFC" w14:textId="1BAD4C82" w:rsidR="008651E7" w:rsidRDefault="008651E7" w:rsidP="008651E7">
            <w:pPr>
              <w:spacing w:before="0" w:after="0" w:line="250" w:lineRule="auto"/>
            </w:pPr>
            <w:r>
              <w:t xml:space="preserve">   Vulnerable narcissism</w:t>
            </w:r>
          </w:p>
        </w:tc>
        <w:tc>
          <w:tcPr>
            <w:tcW w:w="1128" w:type="dxa"/>
            <w:vAlign w:val="center"/>
          </w:tcPr>
          <w:p w14:paraId="53B0C196" w14:textId="3C4DFCA2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0.1</w:t>
            </w:r>
            <w:r w:rsidR="008C734D" w:rsidRPr="008C734D">
              <w:rPr>
                <w:szCs w:val="24"/>
              </w:rPr>
              <w:t>8</w:t>
            </w:r>
          </w:p>
        </w:tc>
        <w:tc>
          <w:tcPr>
            <w:tcW w:w="1129" w:type="dxa"/>
            <w:vAlign w:val="center"/>
          </w:tcPr>
          <w:p w14:paraId="3EFF8304" w14:textId="6740FB49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0.0</w:t>
            </w:r>
            <w:r w:rsidR="008C734D" w:rsidRPr="008C734D">
              <w:rPr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14:paraId="6B51FD07" w14:textId="4EC3A56A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.0</w:t>
            </w:r>
            <w:r w:rsidR="008C734D" w:rsidRPr="008C734D">
              <w:rPr>
                <w:szCs w:val="24"/>
              </w:rPr>
              <w:t>0</w:t>
            </w:r>
            <w:r w:rsidRPr="008C734D">
              <w:rPr>
                <w:szCs w:val="24"/>
              </w:rPr>
              <w:t>4</w:t>
            </w:r>
          </w:p>
        </w:tc>
        <w:tc>
          <w:tcPr>
            <w:tcW w:w="1129" w:type="dxa"/>
            <w:vAlign w:val="center"/>
          </w:tcPr>
          <w:p w14:paraId="4364E7CF" w14:textId="41CC7656" w:rsidR="008651E7" w:rsidRPr="009672D6" w:rsidRDefault="00B1271F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-</w:t>
            </w:r>
            <w:r w:rsidR="008651E7" w:rsidRPr="009672D6">
              <w:rPr>
                <w:szCs w:val="24"/>
              </w:rPr>
              <w:t>0.0</w:t>
            </w:r>
            <w:r w:rsidRPr="009672D6">
              <w:rPr>
                <w:szCs w:val="24"/>
              </w:rPr>
              <w:t>3</w:t>
            </w:r>
            <w:r w:rsidR="008651E7" w:rsidRPr="009672D6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111DCA31" w14:textId="6E154FAB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0.0</w:t>
            </w:r>
            <w:r w:rsidR="00B1271F" w:rsidRPr="009672D6">
              <w:rPr>
                <w:szCs w:val="24"/>
              </w:rPr>
              <w:t>7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3EE2730C" w14:textId="26C396AC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.</w:t>
            </w:r>
            <w:r w:rsidR="00B1271F" w:rsidRPr="009672D6">
              <w:rPr>
                <w:szCs w:val="24"/>
              </w:rPr>
              <w:t>720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10646483" w14:textId="2A76E76E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0.0</w:t>
            </w:r>
            <w:r>
              <w:rPr>
                <w:szCs w:val="24"/>
              </w:rPr>
              <w:t>8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76709E33" w14:textId="462D031B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0.0</w:t>
            </w:r>
            <w:r>
              <w:rPr>
                <w:szCs w:val="24"/>
              </w:rPr>
              <w:t>4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5971F599" w14:textId="1FA2DB5D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.</w:t>
            </w:r>
            <w:r>
              <w:rPr>
                <w:szCs w:val="24"/>
              </w:rPr>
              <w:t>076</w:t>
            </w:r>
            <w:r w:rsidRPr="000735FF">
              <w:rPr>
                <w:szCs w:val="24"/>
              </w:rPr>
              <w:t xml:space="preserve"> </w:t>
            </w:r>
          </w:p>
        </w:tc>
      </w:tr>
      <w:tr w:rsidR="008651E7" w14:paraId="538FD43C" w14:textId="77777777" w:rsidTr="00991982">
        <w:tc>
          <w:tcPr>
            <w:tcW w:w="3397" w:type="dxa"/>
          </w:tcPr>
          <w:p w14:paraId="71424366" w14:textId="63A17FAB" w:rsidR="008651E7" w:rsidRDefault="008651E7" w:rsidP="008651E7">
            <w:pPr>
              <w:spacing w:before="0" w:after="0" w:line="250" w:lineRule="auto"/>
            </w:pPr>
            <w:r>
              <w:t xml:space="preserve">   Machiavellianism</w:t>
            </w:r>
          </w:p>
        </w:tc>
        <w:tc>
          <w:tcPr>
            <w:tcW w:w="1128" w:type="dxa"/>
            <w:vAlign w:val="center"/>
          </w:tcPr>
          <w:p w14:paraId="162099F7" w14:textId="1EF95D50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0.1</w:t>
            </w:r>
            <w:r w:rsidR="008C734D" w:rsidRPr="008C734D">
              <w:rPr>
                <w:szCs w:val="24"/>
              </w:rPr>
              <w:t>1</w:t>
            </w:r>
          </w:p>
        </w:tc>
        <w:tc>
          <w:tcPr>
            <w:tcW w:w="1129" w:type="dxa"/>
            <w:vAlign w:val="center"/>
          </w:tcPr>
          <w:p w14:paraId="7BBF6095" w14:textId="6DA09E4D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0.0</w:t>
            </w:r>
            <w:r w:rsidR="008C734D" w:rsidRPr="008C734D">
              <w:rPr>
                <w:szCs w:val="24"/>
              </w:rPr>
              <w:t>6</w:t>
            </w:r>
          </w:p>
        </w:tc>
        <w:tc>
          <w:tcPr>
            <w:tcW w:w="1128" w:type="dxa"/>
            <w:vAlign w:val="center"/>
          </w:tcPr>
          <w:p w14:paraId="77E93BBF" w14:textId="46C0A823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.0</w:t>
            </w:r>
            <w:r w:rsidR="008C734D" w:rsidRPr="008C734D">
              <w:rPr>
                <w:szCs w:val="24"/>
              </w:rPr>
              <w:t>58</w:t>
            </w:r>
            <w:r w:rsidRPr="008C734D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49A605E6" w14:textId="2366D2E9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0.</w:t>
            </w:r>
            <w:r w:rsidR="00B1271F" w:rsidRPr="00B1271F">
              <w:rPr>
                <w:szCs w:val="24"/>
              </w:rPr>
              <w:t>15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013D179C" w14:textId="71E1248C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0.0</w:t>
            </w:r>
            <w:r w:rsidR="00B1271F" w:rsidRPr="00B1271F">
              <w:rPr>
                <w:szCs w:val="24"/>
              </w:rPr>
              <w:t>6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1FBF60FD" w14:textId="2B1C83A3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.</w:t>
            </w:r>
            <w:r w:rsidR="00B1271F" w:rsidRPr="00B1271F">
              <w:rPr>
                <w:szCs w:val="24"/>
              </w:rPr>
              <w:t>019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0BF88EEC" w14:textId="60D07702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0.1</w:t>
            </w:r>
            <w:r>
              <w:rPr>
                <w:szCs w:val="24"/>
              </w:rPr>
              <w:t>6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598FBDE0" w14:textId="7DA2022D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</w:t>
            </w:r>
            <w:r>
              <w:rPr>
                <w:szCs w:val="24"/>
              </w:rPr>
              <w:t>04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7A741D2A" w14:textId="2A7EE8FB" w:rsidR="008651E7" w:rsidRDefault="008651E7" w:rsidP="008651E7">
            <w:pPr>
              <w:spacing w:before="0" w:after="0" w:line="250" w:lineRule="auto"/>
              <w:jc w:val="right"/>
            </w:pPr>
            <w:r>
              <w:rPr>
                <w:szCs w:val="24"/>
              </w:rPr>
              <w:t>&lt;</w:t>
            </w:r>
            <w:r w:rsidRPr="000735FF">
              <w:rPr>
                <w:szCs w:val="24"/>
              </w:rPr>
              <w:t>.0</w:t>
            </w:r>
            <w:r>
              <w:rPr>
                <w:szCs w:val="24"/>
              </w:rPr>
              <w:t>0</w:t>
            </w:r>
            <w:r w:rsidRPr="000735FF">
              <w:rPr>
                <w:szCs w:val="24"/>
              </w:rPr>
              <w:t xml:space="preserve">1 </w:t>
            </w:r>
          </w:p>
        </w:tc>
      </w:tr>
      <w:tr w:rsidR="008651E7" w14:paraId="374CA066" w14:textId="77777777" w:rsidTr="00991982">
        <w:tc>
          <w:tcPr>
            <w:tcW w:w="3397" w:type="dxa"/>
          </w:tcPr>
          <w:p w14:paraId="3C787C59" w14:textId="5F2B4F0E" w:rsidR="008651E7" w:rsidRDefault="008651E7" w:rsidP="008651E7">
            <w:pPr>
              <w:spacing w:before="0" w:after="0" w:line="250" w:lineRule="auto"/>
            </w:pPr>
            <w:r>
              <w:t xml:space="preserve">   Control variable age</w:t>
            </w:r>
          </w:p>
        </w:tc>
        <w:tc>
          <w:tcPr>
            <w:tcW w:w="1128" w:type="dxa"/>
            <w:vAlign w:val="center"/>
          </w:tcPr>
          <w:p w14:paraId="75473DE5" w14:textId="2671E876" w:rsidR="008651E7" w:rsidRPr="008C734D" w:rsidRDefault="008C734D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-</w:t>
            </w:r>
            <w:r w:rsidR="008651E7" w:rsidRPr="008C734D">
              <w:rPr>
                <w:szCs w:val="24"/>
              </w:rPr>
              <w:t>0.</w:t>
            </w:r>
            <w:r w:rsidRPr="008C734D">
              <w:rPr>
                <w:szCs w:val="24"/>
              </w:rPr>
              <w:t>31</w:t>
            </w:r>
          </w:p>
        </w:tc>
        <w:tc>
          <w:tcPr>
            <w:tcW w:w="1129" w:type="dxa"/>
            <w:vAlign w:val="center"/>
          </w:tcPr>
          <w:p w14:paraId="491E69AF" w14:textId="1C3CDA8F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0.05</w:t>
            </w:r>
          </w:p>
        </w:tc>
        <w:tc>
          <w:tcPr>
            <w:tcW w:w="1128" w:type="dxa"/>
            <w:vAlign w:val="center"/>
          </w:tcPr>
          <w:p w14:paraId="2EC94334" w14:textId="5094B2AD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 xml:space="preserve">&lt;.001 </w:t>
            </w:r>
          </w:p>
        </w:tc>
        <w:tc>
          <w:tcPr>
            <w:tcW w:w="1129" w:type="dxa"/>
            <w:vAlign w:val="center"/>
          </w:tcPr>
          <w:p w14:paraId="7A23F98E" w14:textId="147BB521" w:rsidR="008651E7" w:rsidRPr="00B1271F" w:rsidRDefault="00B1271F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-</w:t>
            </w:r>
            <w:r w:rsidR="008651E7" w:rsidRPr="00B1271F">
              <w:rPr>
                <w:szCs w:val="24"/>
              </w:rPr>
              <w:t>0.2</w:t>
            </w:r>
            <w:r w:rsidRPr="00B1271F">
              <w:rPr>
                <w:szCs w:val="24"/>
              </w:rPr>
              <w:t>3</w:t>
            </w:r>
            <w:r w:rsidR="008651E7" w:rsidRPr="00B1271F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5129AA5B" w14:textId="0603BB2C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0.0</w:t>
            </w:r>
            <w:r w:rsidR="00B1271F" w:rsidRPr="00B1271F">
              <w:rPr>
                <w:szCs w:val="24"/>
              </w:rPr>
              <w:t>5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467942F2" w14:textId="4558D4B0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 xml:space="preserve">&lt;.001 </w:t>
            </w:r>
          </w:p>
        </w:tc>
        <w:tc>
          <w:tcPr>
            <w:tcW w:w="1128" w:type="dxa"/>
            <w:vAlign w:val="center"/>
          </w:tcPr>
          <w:p w14:paraId="350A083E" w14:textId="5C29EDB6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-0.2</w:t>
            </w:r>
            <w:r w:rsidR="00151E5A">
              <w:rPr>
                <w:szCs w:val="24"/>
              </w:rPr>
              <w:t>6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5CEB138E" w14:textId="1561D137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0.0</w:t>
            </w:r>
            <w:r w:rsidR="00151E5A">
              <w:rPr>
                <w:szCs w:val="24"/>
              </w:rPr>
              <w:t>3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415A110B" w14:textId="434ABBDA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 xml:space="preserve">&lt;.001 </w:t>
            </w:r>
          </w:p>
        </w:tc>
      </w:tr>
      <w:tr w:rsidR="008651E7" w14:paraId="37DEF8C8" w14:textId="77777777" w:rsidTr="00991982">
        <w:tc>
          <w:tcPr>
            <w:tcW w:w="3397" w:type="dxa"/>
          </w:tcPr>
          <w:p w14:paraId="3E8323EC" w14:textId="77777777" w:rsidR="008651E7" w:rsidRDefault="008651E7" w:rsidP="008651E7">
            <w:pPr>
              <w:spacing w:before="0" w:after="0" w:line="250" w:lineRule="auto"/>
            </w:pPr>
          </w:p>
        </w:tc>
        <w:tc>
          <w:tcPr>
            <w:tcW w:w="1128" w:type="dxa"/>
          </w:tcPr>
          <w:p w14:paraId="4805EA87" w14:textId="77777777" w:rsidR="008651E7" w:rsidRPr="008C734D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</w:tcPr>
          <w:p w14:paraId="2603160F" w14:textId="77777777" w:rsidR="008651E7" w:rsidRPr="008C734D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8" w:type="dxa"/>
          </w:tcPr>
          <w:p w14:paraId="5F720F32" w14:textId="77777777" w:rsidR="008651E7" w:rsidRPr="008C734D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</w:tcPr>
          <w:p w14:paraId="35BDD186" w14:textId="77777777" w:rsidR="008651E7" w:rsidRPr="00B1271F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8" w:type="dxa"/>
          </w:tcPr>
          <w:p w14:paraId="4E1BCBC9" w14:textId="77777777" w:rsidR="008651E7" w:rsidRPr="00B1271F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</w:tcPr>
          <w:p w14:paraId="1B65AA26" w14:textId="77777777" w:rsidR="008651E7" w:rsidRPr="00B1271F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8" w:type="dxa"/>
          </w:tcPr>
          <w:p w14:paraId="263D3C43" w14:textId="77777777" w:rsidR="008651E7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</w:tcPr>
          <w:p w14:paraId="163DA29F" w14:textId="77777777" w:rsidR="008651E7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</w:tcPr>
          <w:p w14:paraId="55945DCA" w14:textId="77777777" w:rsidR="008651E7" w:rsidRDefault="008651E7" w:rsidP="008651E7">
            <w:pPr>
              <w:spacing w:before="0" w:after="0" w:line="250" w:lineRule="auto"/>
              <w:jc w:val="right"/>
            </w:pPr>
          </w:p>
        </w:tc>
      </w:tr>
      <w:tr w:rsidR="008651E7" w14:paraId="68CA259B" w14:textId="77777777" w:rsidTr="00991982">
        <w:tc>
          <w:tcPr>
            <w:tcW w:w="3397" w:type="dxa"/>
          </w:tcPr>
          <w:p w14:paraId="01FB8CBA" w14:textId="149EC041" w:rsidR="008651E7" w:rsidRDefault="008651E7" w:rsidP="008651E7">
            <w:pPr>
              <w:spacing w:before="0" w:after="0" w:line="250" w:lineRule="auto"/>
            </w:pPr>
            <w:r>
              <w:t>Direct paths to emotional intelligence</w:t>
            </w:r>
          </w:p>
        </w:tc>
        <w:tc>
          <w:tcPr>
            <w:tcW w:w="1128" w:type="dxa"/>
          </w:tcPr>
          <w:p w14:paraId="2A5264C8" w14:textId="77777777" w:rsidR="008651E7" w:rsidRPr="008C734D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</w:tcPr>
          <w:p w14:paraId="35F122C1" w14:textId="77777777" w:rsidR="008651E7" w:rsidRPr="008C734D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8" w:type="dxa"/>
          </w:tcPr>
          <w:p w14:paraId="7ECF0546" w14:textId="77777777" w:rsidR="008651E7" w:rsidRPr="008C734D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</w:tcPr>
          <w:p w14:paraId="670A535A" w14:textId="77777777" w:rsidR="008651E7" w:rsidRPr="00B1271F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8" w:type="dxa"/>
          </w:tcPr>
          <w:p w14:paraId="122C8687" w14:textId="77777777" w:rsidR="008651E7" w:rsidRPr="00B1271F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</w:tcPr>
          <w:p w14:paraId="5131B2EC" w14:textId="77777777" w:rsidR="008651E7" w:rsidRPr="00B1271F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8" w:type="dxa"/>
          </w:tcPr>
          <w:p w14:paraId="7AA9E551" w14:textId="77777777" w:rsidR="008651E7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</w:tcPr>
          <w:p w14:paraId="62CF4F9B" w14:textId="77777777" w:rsidR="008651E7" w:rsidRDefault="008651E7" w:rsidP="008651E7">
            <w:pPr>
              <w:spacing w:before="0" w:after="0" w:line="250" w:lineRule="auto"/>
              <w:jc w:val="right"/>
            </w:pPr>
          </w:p>
        </w:tc>
        <w:tc>
          <w:tcPr>
            <w:tcW w:w="1129" w:type="dxa"/>
          </w:tcPr>
          <w:p w14:paraId="462DDED3" w14:textId="77777777" w:rsidR="008651E7" w:rsidRDefault="008651E7" w:rsidP="008651E7">
            <w:pPr>
              <w:spacing w:before="0" w:after="0" w:line="250" w:lineRule="auto"/>
              <w:jc w:val="right"/>
            </w:pPr>
          </w:p>
        </w:tc>
      </w:tr>
      <w:tr w:rsidR="008651E7" w14:paraId="154FFB70" w14:textId="77777777" w:rsidTr="00991982">
        <w:tc>
          <w:tcPr>
            <w:tcW w:w="3397" w:type="dxa"/>
          </w:tcPr>
          <w:p w14:paraId="735A5B7A" w14:textId="1D4FF2C4" w:rsidR="008651E7" w:rsidRDefault="008651E7" w:rsidP="008651E7">
            <w:pPr>
              <w:spacing w:before="0" w:after="0" w:line="250" w:lineRule="auto"/>
            </w:pPr>
            <w:r>
              <w:t xml:space="preserve">   Primary psychopathy</w:t>
            </w:r>
          </w:p>
        </w:tc>
        <w:tc>
          <w:tcPr>
            <w:tcW w:w="1128" w:type="dxa"/>
            <w:vAlign w:val="center"/>
          </w:tcPr>
          <w:p w14:paraId="6C7458B8" w14:textId="57A320EC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-0.1</w:t>
            </w:r>
            <w:r w:rsidR="008C734D" w:rsidRPr="008C734D">
              <w:rPr>
                <w:szCs w:val="24"/>
              </w:rPr>
              <w:t>7</w:t>
            </w:r>
            <w:r w:rsidRPr="008C734D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467C7F5B" w14:textId="45BDC373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0.0</w:t>
            </w:r>
            <w:r w:rsidR="008C734D" w:rsidRPr="008C734D">
              <w:rPr>
                <w:szCs w:val="24"/>
              </w:rPr>
              <w:t>6</w:t>
            </w:r>
            <w:r w:rsidRPr="008C734D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312EB148" w14:textId="41D515B6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.0</w:t>
            </w:r>
            <w:r w:rsidR="008C734D" w:rsidRPr="008C734D">
              <w:rPr>
                <w:szCs w:val="24"/>
              </w:rPr>
              <w:t>0</w:t>
            </w:r>
            <w:r w:rsidRPr="008C734D">
              <w:rPr>
                <w:szCs w:val="24"/>
              </w:rPr>
              <w:t xml:space="preserve">5 </w:t>
            </w:r>
          </w:p>
        </w:tc>
        <w:tc>
          <w:tcPr>
            <w:tcW w:w="1129" w:type="dxa"/>
            <w:vAlign w:val="center"/>
          </w:tcPr>
          <w:p w14:paraId="6753EE39" w14:textId="4B038C46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-0.1</w:t>
            </w:r>
            <w:r w:rsidR="00B1271F" w:rsidRPr="00B1271F">
              <w:rPr>
                <w:szCs w:val="24"/>
              </w:rPr>
              <w:t>0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19E6DD19" w14:textId="63BA378D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0.0</w:t>
            </w:r>
            <w:r w:rsidR="00B1271F" w:rsidRPr="00B1271F">
              <w:rPr>
                <w:szCs w:val="24"/>
              </w:rPr>
              <w:t>6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48BCBA22" w14:textId="57A6B9DD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.08</w:t>
            </w:r>
            <w:r w:rsidR="00B1271F" w:rsidRPr="00B1271F">
              <w:rPr>
                <w:szCs w:val="24"/>
              </w:rPr>
              <w:t>1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0B3D9115" w14:textId="201BDAF0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-0.1</w:t>
            </w:r>
            <w:r w:rsidR="00151E5A">
              <w:rPr>
                <w:szCs w:val="24"/>
              </w:rPr>
              <w:t>3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53F3873A" w14:textId="23F10B21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0.0</w:t>
            </w:r>
            <w:r w:rsidR="00151E5A">
              <w:rPr>
                <w:szCs w:val="24"/>
              </w:rPr>
              <w:t>4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4097A98A" w14:textId="1E12B634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.0</w:t>
            </w:r>
            <w:r w:rsidR="00151E5A">
              <w:rPr>
                <w:szCs w:val="24"/>
              </w:rPr>
              <w:t>02</w:t>
            </w:r>
            <w:r w:rsidRPr="000735FF">
              <w:rPr>
                <w:szCs w:val="24"/>
              </w:rPr>
              <w:t xml:space="preserve"> </w:t>
            </w:r>
          </w:p>
        </w:tc>
      </w:tr>
      <w:tr w:rsidR="008651E7" w14:paraId="415D70C7" w14:textId="77777777" w:rsidTr="009672D6">
        <w:tc>
          <w:tcPr>
            <w:tcW w:w="3397" w:type="dxa"/>
          </w:tcPr>
          <w:p w14:paraId="25E3C8ED" w14:textId="1F2109CB" w:rsidR="008651E7" w:rsidRDefault="008651E7" w:rsidP="008651E7">
            <w:pPr>
              <w:spacing w:before="0" w:after="0" w:line="250" w:lineRule="auto"/>
            </w:pPr>
            <w:r>
              <w:t xml:space="preserve">   Secondary psychopathy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E9FF527" w14:textId="42FE23E4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-0.</w:t>
            </w:r>
            <w:r w:rsidR="008C734D" w:rsidRPr="009672D6">
              <w:rPr>
                <w:szCs w:val="24"/>
              </w:rPr>
              <w:t>01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98CB6D4" w14:textId="19D587AC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 xml:space="preserve">0.06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364EBECE" w14:textId="4B43DDEA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.</w:t>
            </w:r>
            <w:r w:rsidR="008C734D" w:rsidRPr="009672D6">
              <w:rPr>
                <w:szCs w:val="24"/>
              </w:rPr>
              <w:t>836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FAABDF" w14:textId="30C8E0C2" w:rsidR="008651E7" w:rsidRPr="009672D6" w:rsidRDefault="00B1271F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-</w:t>
            </w:r>
            <w:r w:rsidR="008651E7" w:rsidRPr="009672D6">
              <w:rPr>
                <w:szCs w:val="24"/>
              </w:rPr>
              <w:t>0.0</w:t>
            </w:r>
            <w:r w:rsidRPr="009672D6">
              <w:rPr>
                <w:szCs w:val="24"/>
              </w:rPr>
              <w:t>2</w:t>
            </w:r>
            <w:r w:rsidR="008651E7" w:rsidRPr="009672D6">
              <w:rPr>
                <w:szCs w:val="24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CA044FA" w14:textId="6DAFEE61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0.0</w:t>
            </w:r>
            <w:r w:rsidR="00B1271F" w:rsidRPr="009672D6">
              <w:rPr>
                <w:szCs w:val="24"/>
              </w:rPr>
              <w:t>6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B832927" w14:textId="235368D0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.7</w:t>
            </w:r>
            <w:r w:rsidR="00B1271F" w:rsidRPr="009672D6">
              <w:rPr>
                <w:szCs w:val="24"/>
              </w:rPr>
              <w:t>81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61CE7A3C" w14:textId="37ECFEAB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-0.0</w:t>
            </w:r>
            <w:r w:rsidR="00151E5A">
              <w:rPr>
                <w:szCs w:val="24"/>
              </w:rPr>
              <w:t>1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49342B0F" w14:textId="0FCC7CC7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0.0</w:t>
            </w:r>
            <w:r w:rsidR="00151E5A">
              <w:rPr>
                <w:szCs w:val="24"/>
              </w:rPr>
              <w:t>4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7164C16D" w14:textId="6F01C5F7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.</w:t>
            </w:r>
            <w:r w:rsidR="00151E5A">
              <w:rPr>
                <w:szCs w:val="24"/>
              </w:rPr>
              <w:t>820</w:t>
            </w:r>
            <w:r w:rsidRPr="000735FF">
              <w:rPr>
                <w:szCs w:val="24"/>
              </w:rPr>
              <w:t xml:space="preserve"> </w:t>
            </w:r>
          </w:p>
        </w:tc>
      </w:tr>
      <w:tr w:rsidR="008651E7" w14:paraId="6853C685" w14:textId="77777777" w:rsidTr="009672D6">
        <w:tc>
          <w:tcPr>
            <w:tcW w:w="3397" w:type="dxa"/>
          </w:tcPr>
          <w:p w14:paraId="739AD213" w14:textId="51817A40" w:rsidR="008651E7" w:rsidRDefault="008651E7" w:rsidP="008651E7">
            <w:pPr>
              <w:spacing w:before="0" w:after="0" w:line="250" w:lineRule="auto"/>
            </w:pPr>
            <w:r>
              <w:t xml:space="preserve">   Leadership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157A0DE7" w14:textId="44707439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0.</w:t>
            </w:r>
            <w:r w:rsidR="008C734D" w:rsidRPr="009672D6">
              <w:rPr>
                <w:szCs w:val="24"/>
              </w:rPr>
              <w:t>32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6741915" w14:textId="6A3B90B9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0.0</w:t>
            </w:r>
            <w:r w:rsidR="008C734D" w:rsidRPr="009672D6">
              <w:rPr>
                <w:szCs w:val="24"/>
              </w:rPr>
              <w:t>7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2EF2FD04" w14:textId="0A2BF2A2" w:rsidR="008651E7" w:rsidRPr="009672D6" w:rsidRDefault="008C734D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&lt;</w:t>
            </w:r>
            <w:r w:rsidR="008651E7" w:rsidRPr="009672D6">
              <w:rPr>
                <w:szCs w:val="24"/>
              </w:rPr>
              <w:t xml:space="preserve">.001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AE159BF" w14:textId="66B02D0B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0.3</w:t>
            </w:r>
            <w:r w:rsidR="00B1271F" w:rsidRPr="009672D6">
              <w:rPr>
                <w:szCs w:val="24"/>
              </w:rPr>
              <w:t>1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723CBF50" w14:textId="5CA346B8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0.0</w:t>
            </w:r>
            <w:r w:rsidR="00B1271F" w:rsidRPr="009672D6">
              <w:rPr>
                <w:szCs w:val="24"/>
              </w:rPr>
              <w:t>7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F84527B" w14:textId="01A402B0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 xml:space="preserve">&lt;.001 </w:t>
            </w:r>
          </w:p>
        </w:tc>
        <w:tc>
          <w:tcPr>
            <w:tcW w:w="1128" w:type="dxa"/>
            <w:vAlign w:val="center"/>
          </w:tcPr>
          <w:p w14:paraId="325CFA3F" w14:textId="79065692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0.3</w:t>
            </w:r>
            <w:r w:rsidR="00151E5A">
              <w:rPr>
                <w:szCs w:val="24"/>
              </w:rPr>
              <w:t>2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33F91A41" w14:textId="395CD70C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 xml:space="preserve">0.05 </w:t>
            </w:r>
          </w:p>
        </w:tc>
        <w:tc>
          <w:tcPr>
            <w:tcW w:w="1129" w:type="dxa"/>
            <w:vAlign w:val="center"/>
          </w:tcPr>
          <w:p w14:paraId="76710182" w14:textId="39B2C34C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 xml:space="preserve">&lt;.001 </w:t>
            </w:r>
          </w:p>
        </w:tc>
      </w:tr>
      <w:tr w:rsidR="008651E7" w14:paraId="235369C3" w14:textId="77777777" w:rsidTr="009672D6">
        <w:tc>
          <w:tcPr>
            <w:tcW w:w="3397" w:type="dxa"/>
          </w:tcPr>
          <w:p w14:paraId="3D06E800" w14:textId="6F3BCA5B" w:rsidR="008651E7" w:rsidRDefault="008651E7" w:rsidP="008651E7">
            <w:pPr>
              <w:spacing w:before="0" w:after="0" w:line="250" w:lineRule="auto"/>
            </w:pPr>
            <w:r>
              <w:t xml:space="preserve">   Entitlement and Exhibitionism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CFF18D9" w14:textId="7413B68D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0.1</w:t>
            </w:r>
            <w:r w:rsidR="008C734D" w:rsidRPr="009672D6">
              <w:rPr>
                <w:szCs w:val="24"/>
              </w:rPr>
              <w:t>5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169164B" w14:textId="00B17C40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0.0</w:t>
            </w:r>
            <w:r w:rsidR="008C734D" w:rsidRPr="009672D6">
              <w:rPr>
                <w:szCs w:val="24"/>
              </w:rPr>
              <w:t>7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78936CD" w14:textId="0B96A109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.0</w:t>
            </w:r>
            <w:r w:rsidR="008C734D" w:rsidRPr="009672D6">
              <w:rPr>
                <w:szCs w:val="24"/>
              </w:rPr>
              <w:t>22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608448C" w14:textId="7E58C838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0.0</w:t>
            </w:r>
            <w:r w:rsidR="00B1271F" w:rsidRPr="009672D6">
              <w:rPr>
                <w:szCs w:val="24"/>
              </w:rPr>
              <w:t>5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563A5BD1" w14:textId="15CBAC3B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0.0</w:t>
            </w:r>
            <w:r w:rsidR="00B1271F" w:rsidRPr="009672D6">
              <w:rPr>
                <w:szCs w:val="24"/>
              </w:rPr>
              <w:t>8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7E13A2B" w14:textId="0AAC3F34" w:rsidR="008651E7" w:rsidRPr="009672D6" w:rsidRDefault="008651E7" w:rsidP="008651E7">
            <w:pPr>
              <w:spacing w:before="0" w:after="0" w:line="250" w:lineRule="auto"/>
              <w:jc w:val="right"/>
            </w:pPr>
            <w:r w:rsidRPr="009672D6">
              <w:rPr>
                <w:szCs w:val="24"/>
              </w:rPr>
              <w:t>.</w:t>
            </w:r>
            <w:r w:rsidR="00B1271F" w:rsidRPr="009672D6">
              <w:rPr>
                <w:szCs w:val="24"/>
              </w:rPr>
              <w:t>564</w:t>
            </w:r>
            <w:r w:rsidRPr="009672D6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368143E9" w14:textId="52EB7DA0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 xml:space="preserve">0.10 </w:t>
            </w:r>
          </w:p>
        </w:tc>
        <w:tc>
          <w:tcPr>
            <w:tcW w:w="1129" w:type="dxa"/>
            <w:vAlign w:val="center"/>
          </w:tcPr>
          <w:p w14:paraId="181715A4" w14:textId="2B567310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0.0</w:t>
            </w:r>
            <w:r w:rsidR="00151E5A">
              <w:rPr>
                <w:szCs w:val="24"/>
              </w:rPr>
              <w:t>5</w:t>
            </w:r>
          </w:p>
        </w:tc>
        <w:tc>
          <w:tcPr>
            <w:tcW w:w="1129" w:type="dxa"/>
            <w:vAlign w:val="center"/>
          </w:tcPr>
          <w:p w14:paraId="48A5FFCE" w14:textId="4CB588A9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.0</w:t>
            </w:r>
            <w:r w:rsidR="00151E5A">
              <w:rPr>
                <w:szCs w:val="24"/>
              </w:rPr>
              <w:t>47</w:t>
            </w:r>
            <w:r w:rsidRPr="000735FF">
              <w:rPr>
                <w:szCs w:val="24"/>
              </w:rPr>
              <w:t xml:space="preserve"> </w:t>
            </w:r>
          </w:p>
        </w:tc>
      </w:tr>
      <w:tr w:rsidR="008651E7" w14:paraId="5CC971D4" w14:textId="77777777" w:rsidTr="00151E5A">
        <w:tc>
          <w:tcPr>
            <w:tcW w:w="3397" w:type="dxa"/>
          </w:tcPr>
          <w:p w14:paraId="566B6DB2" w14:textId="63CEEE7B" w:rsidR="008651E7" w:rsidRDefault="008651E7" w:rsidP="008651E7">
            <w:pPr>
              <w:spacing w:before="0" w:after="0" w:line="250" w:lineRule="auto"/>
            </w:pPr>
            <w:r>
              <w:t xml:space="preserve">   Vulnerable narcissism</w:t>
            </w:r>
          </w:p>
        </w:tc>
        <w:tc>
          <w:tcPr>
            <w:tcW w:w="1128" w:type="dxa"/>
            <w:vAlign w:val="center"/>
          </w:tcPr>
          <w:p w14:paraId="725C3455" w14:textId="4790B158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-0.</w:t>
            </w:r>
            <w:r w:rsidR="008C734D" w:rsidRPr="008C734D">
              <w:rPr>
                <w:szCs w:val="24"/>
              </w:rPr>
              <w:t>40</w:t>
            </w:r>
            <w:r w:rsidRPr="008C734D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56508595" w14:textId="65CB9783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0.0</w:t>
            </w:r>
            <w:r w:rsidR="008C734D" w:rsidRPr="008C734D">
              <w:rPr>
                <w:szCs w:val="24"/>
              </w:rPr>
              <w:t>5</w:t>
            </w:r>
            <w:r w:rsidRPr="008C734D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6A2183C3" w14:textId="3D342F1B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 xml:space="preserve">&lt;.001 </w:t>
            </w:r>
          </w:p>
        </w:tc>
        <w:tc>
          <w:tcPr>
            <w:tcW w:w="1129" w:type="dxa"/>
            <w:vAlign w:val="center"/>
          </w:tcPr>
          <w:p w14:paraId="22C8B97E" w14:textId="06DC1D86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-0.3</w:t>
            </w:r>
            <w:r w:rsidR="00B1271F" w:rsidRPr="00B1271F">
              <w:rPr>
                <w:szCs w:val="24"/>
              </w:rPr>
              <w:t>5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8" w:type="dxa"/>
            <w:vAlign w:val="center"/>
          </w:tcPr>
          <w:p w14:paraId="0980CE99" w14:textId="5DCFBBB5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0.0</w:t>
            </w:r>
            <w:r w:rsidR="00B1271F" w:rsidRPr="00B1271F">
              <w:rPr>
                <w:szCs w:val="24"/>
              </w:rPr>
              <w:t>5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2D82836C" w14:textId="18C4A08A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 xml:space="preserve">&lt;.001 </w:t>
            </w:r>
          </w:p>
        </w:tc>
        <w:tc>
          <w:tcPr>
            <w:tcW w:w="1128" w:type="dxa"/>
            <w:vAlign w:val="center"/>
          </w:tcPr>
          <w:p w14:paraId="02F896C9" w14:textId="5886C801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-0.3</w:t>
            </w:r>
            <w:r w:rsidR="00151E5A">
              <w:rPr>
                <w:szCs w:val="24"/>
              </w:rPr>
              <w:t>8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15BD5A9D" w14:textId="2F3A9C95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0.0</w:t>
            </w:r>
            <w:r w:rsidR="00151E5A">
              <w:rPr>
                <w:szCs w:val="24"/>
              </w:rPr>
              <w:t>3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vAlign w:val="center"/>
          </w:tcPr>
          <w:p w14:paraId="1C49F85B" w14:textId="4A63B559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 xml:space="preserve">&lt;.001 </w:t>
            </w:r>
          </w:p>
        </w:tc>
      </w:tr>
      <w:tr w:rsidR="008651E7" w14:paraId="3F279B1F" w14:textId="77777777" w:rsidTr="00151E5A">
        <w:tc>
          <w:tcPr>
            <w:tcW w:w="3397" w:type="dxa"/>
            <w:tcBorders>
              <w:bottom w:val="single" w:sz="4" w:space="0" w:color="auto"/>
            </w:tcBorders>
          </w:tcPr>
          <w:p w14:paraId="481DA896" w14:textId="149FD468" w:rsidR="008651E7" w:rsidRDefault="008651E7" w:rsidP="008651E7">
            <w:pPr>
              <w:spacing w:before="0" w:after="0" w:line="250" w:lineRule="auto"/>
            </w:pPr>
            <w:r>
              <w:t xml:space="preserve">   Machiavellianism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34D95789" w14:textId="2FF8C3AC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-0.1</w:t>
            </w:r>
            <w:r w:rsidR="008C734D" w:rsidRPr="008C734D">
              <w:rPr>
                <w:szCs w:val="24"/>
              </w:rPr>
              <w:t>8</w:t>
            </w:r>
            <w:r w:rsidRPr="008C734D">
              <w:rPr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10002D5" w14:textId="0CFA0CBA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 xml:space="preserve">0.06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4879539C" w14:textId="01FBAA68" w:rsidR="008651E7" w:rsidRPr="008C734D" w:rsidRDefault="008651E7" w:rsidP="008651E7">
            <w:pPr>
              <w:spacing w:before="0" w:after="0" w:line="250" w:lineRule="auto"/>
              <w:jc w:val="right"/>
            </w:pPr>
            <w:r w:rsidRPr="008C734D">
              <w:rPr>
                <w:szCs w:val="24"/>
              </w:rPr>
              <w:t>.00</w:t>
            </w:r>
            <w:r w:rsidR="008C734D" w:rsidRPr="008C734D">
              <w:rPr>
                <w:szCs w:val="24"/>
              </w:rPr>
              <w:t>1</w:t>
            </w:r>
            <w:r w:rsidRPr="008C734D">
              <w:rPr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1896448" w14:textId="72BC35E5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-0.2</w:t>
            </w:r>
            <w:r w:rsidR="00B1271F" w:rsidRPr="00B1271F">
              <w:rPr>
                <w:szCs w:val="24"/>
              </w:rPr>
              <w:t>0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3ED90B7A" w14:textId="146727F5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>0.0</w:t>
            </w:r>
            <w:r w:rsidR="00B1271F" w:rsidRPr="00B1271F">
              <w:rPr>
                <w:szCs w:val="24"/>
              </w:rPr>
              <w:t>5</w:t>
            </w:r>
            <w:r w:rsidRPr="00B1271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279A21C3" w14:textId="3B3CCD9F" w:rsidR="008651E7" w:rsidRPr="00B1271F" w:rsidRDefault="008651E7" w:rsidP="008651E7">
            <w:pPr>
              <w:spacing w:before="0" w:after="0" w:line="250" w:lineRule="auto"/>
              <w:jc w:val="right"/>
            </w:pPr>
            <w:r w:rsidRPr="00B1271F">
              <w:rPr>
                <w:szCs w:val="24"/>
              </w:rPr>
              <w:t xml:space="preserve">&lt;.001 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14:paraId="5F0DF288" w14:textId="5D813430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>-0.1</w:t>
            </w:r>
            <w:r w:rsidR="00151E5A">
              <w:rPr>
                <w:szCs w:val="24"/>
              </w:rPr>
              <w:t>8</w:t>
            </w:r>
            <w:r w:rsidRPr="000735FF">
              <w:rPr>
                <w:szCs w:val="24"/>
              </w:rPr>
              <w:t xml:space="preserve">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51E2A31" w14:textId="42112D31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 xml:space="preserve">0.04 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1456B05" w14:textId="27FF8433" w:rsidR="008651E7" w:rsidRDefault="008651E7" w:rsidP="008651E7">
            <w:pPr>
              <w:spacing w:before="0" w:after="0" w:line="250" w:lineRule="auto"/>
              <w:jc w:val="right"/>
            </w:pPr>
            <w:r w:rsidRPr="000735FF">
              <w:rPr>
                <w:szCs w:val="24"/>
              </w:rPr>
              <w:t xml:space="preserve">&lt;.001 </w:t>
            </w:r>
          </w:p>
        </w:tc>
      </w:tr>
    </w:tbl>
    <w:p w14:paraId="7B65BC41" w14:textId="77777777" w:rsidR="00DE23E8" w:rsidRPr="001549D3" w:rsidRDefault="00DE23E8" w:rsidP="00991982">
      <w:pPr>
        <w:spacing w:before="240"/>
      </w:pPr>
    </w:p>
    <w:sectPr w:rsidR="00DE23E8" w:rsidRPr="001549D3" w:rsidSect="00991982">
      <w:headerReference w:type="even" r:id="rId8"/>
      <w:footerReference w:type="even" r:id="rId9"/>
      <w:footerReference w:type="default" r:id="rId10"/>
      <w:headerReference w:type="first" r:id="rId11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35FF"/>
    <w:rsid w:val="00077D53"/>
    <w:rsid w:val="00105FD9"/>
    <w:rsid w:val="00117666"/>
    <w:rsid w:val="001347A4"/>
    <w:rsid w:val="00151E5A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4C1935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651E7"/>
    <w:rsid w:val="00885156"/>
    <w:rsid w:val="008C734D"/>
    <w:rsid w:val="009151AA"/>
    <w:rsid w:val="0093429D"/>
    <w:rsid w:val="00943573"/>
    <w:rsid w:val="00964134"/>
    <w:rsid w:val="009672D6"/>
    <w:rsid w:val="00970F7D"/>
    <w:rsid w:val="00991982"/>
    <w:rsid w:val="00994A3D"/>
    <w:rsid w:val="009C2B12"/>
    <w:rsid w:val="00A174D9"/>
    <w:rsid w:val="00A435EC"/>
    <w:rsid w:val="00AA4D24"/>
    <w:rsid w:val="00AB6715"/>
    <w:rsid w:val="00B1271F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E3DB6"/>
    <w:rsid w:val="00F46900"/>
    <w:rsid w:val="00F61D89"/>
    <w:rsid w:val="00FB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table" w:customStyle="1" w:styleId="TableGrid">
    <w:name w:val="TableGrid"/>
    <w:rsid w:val="000735FF"/>
    <w:pPr>
      <w:spacing w:after="0" w:line="240" w:lineRule="auto"/>
    </w:pPr>
    <w:rPr>
      <w:rFonts w:eastAsiaTheme="minorEastAsia"/>
      <w:lang w:val="de-DE" w:eastAsia="de-D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E00A6CA-D756-4B84-B012-B0BEC813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Ulrich Tran</cp:lastModifiedBy>
  <cp:revision>10</cp:revision>
  <cp:lastPrinted>2013-10-03T12:51:00Z</cp:lastPrinted>
  <dcterms:created xsi:type="dcterms:W3CDTF">2018-11-23T08:58:00Z</dcterms:created>
  <dcterms:modified xsi:type="dcterms:W3CDTF">2021-01-20T08:09:00Z</dcterms:modified>
</cp:coreProperties>
</file>