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36A398D6" w:rsidR="00654E8F" w:rsidRDefault="00654E8F" w:rsidP="0001436A">
      <w:pPr>
        <w:pStyle w:val="SupplementaryMaterial"/>
      </w:pPr>
      <w:r w:rsidRPr="001549D3">
        <w:t>Supplementary Material</w:t>
      </w:r>
      <w:r w:rsidR="00C11584">
        <w:t xml:space="preserve"> 3</w:t>
      </w:r>
    </w:p>
    <w:p w14:paraId="3367B41B" w14:textId="410590AA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  <w:r w:rsidRPr="00C64D5E">
        <w:rPr>
          <w:rFonts w:eastAsia="Calibri" w:cs="Times New Roman"/>
          <w:szCs w:val="24"/>
          <w:lang w:val="en-AU"/>
        </w:rPr>
        <w:t xml:space="preserve">Predictors of intention to work in a generalist discipline where binary variable is “family medicine/general practice” and “other discipline” at entry and exit. (Unsure option removed from analysis)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8"/>
        <w:gridCol w:w="2964"/>
        <w:gridCol w:w="2955"/>
      </w:tblGrid>
      <w:tr w:rsidR="00C64D5E" w:rsidRPr="00C64D5E" w14:paraId="4361AB37" w14:textId="77777777" w:rsidTr="00B406A5">
        <w:trPr>
          <w:trHeight w:val="51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54381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B819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bCs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Entry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7032D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bCs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Exit</w:t>
            </w:r>
          </w:p>
        </w:tc>
      </w:tr>
      <w:tr w:rsidR="00C64D5E" w:rsidRPr="00C64D5E" w14:paraId="675E1B7C" w14:textId="77777777" w:rsidTr="00B406A5">
        <w:trPr>
          <w:trHeight w:val="51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23CF7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</w:p>
        </w:tc>
        <w:tc>
          <w:tcPr>
            <w:tcW w:w="3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99D5C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Adjusted odds ratios</w:t>
            </w:r>
          </w:p>
          <w:p w14:paraId="6DB68CCA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(95% CI; p-value) (n=1274)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40E5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Adjusted odds ratios</w:t>
            </w:r>
          </w:p>
          <w:p w14:paraId="40E68A8D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bCs/>
                <w:szCs w:val="24"/>
                <w:lang w:val="en-AU"/>
              </w:rPr>
              <w:t>(95% CI; p-value) (n=549)</w:t>
            </w:r>
          </w:p>
        </w:tc>
      </w:tr>
      <w:tr w:rsidR="00C64D5E" w:rsidRPr="00C64D5E" w14:paraId="00A9CE17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16334" w14:textId="6546628D" w:rsidR="00C64D5E" w:rsidRPr="00C64D5E" w:rsidRDefault="00C11584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>
              <w:rPr>
                <w:rFonts w:eastAsia="Calibri" w:cs="Times New Roman"/>
                <w:szCs w:val="24"/>
                <w:lang w:val="en-AU"/>
              </w:rPr>
              <w:t>Increasing age</w:t>
            </w:r>
            <w:bookmarkStart w:id="0" w:name="_GoBack"/>
            <w:bookmarkEnd w:id="0"/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77EBB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1.10 (1.07-1.14; &lt;0.001)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5B8A7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1.05 (0.99-1.11; 0.097)</w:t>
            </w:r>
          </w:p>
        </w:tc>
      </w:tr>
      <w:tr w:rsidR="00C64D5E" w:rsidRPr="00C64D5E" w14:paraId="6C0BC536" w14:textId="77777777" w:rsidTr="00B406A5">
        <w:trPr>
          <w:trHeight w:val="397"/>
        </w:trPr>
        <w:tc>
          <w:tcPr>
            <w:tcW w:w="5103" w:type="dxa"/>
            <w:shd w:val="clear" w:color="auto" w:fill="F2F2F2"/>
            <w:vAlign w:val="center"/>
          </w:tcPr>
          <w:p w14:paraId="0D53FFA8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Female</w:t>
            </w:r>
          </w:p>
        </w:tc>
        <w:tc>
          <w:tcPr>
            <w:tcW w:w="3898" w:type="dxa"/>
            <w:shd w:val="clear" w:color="auto" w:fill="F2F2F2"/>
            <w:vAlign w:val="center"/>
          </w:tcPr>
          <w:p w14:paraId="6A838574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0.93 (0.67-1.29; 0.667)</w:t>
            </w:r>
          </w:p>
        </w:tc>
        <w:tc>
          <w:tcPr>
            <w:tcW w:w="3899" w:type="dxa"/>
            <w:shd w:val="clear" w:color="auto" w:fill="F2F2F2"/>
            <w:vAlign w:val="center"/>
          </w:tcPr>
          <w:p w14:paraId="52A3AC09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2.10 (1.30-3.39; 0.002)</w:t>
            </w:r>
          </w:p>
        </w:tc>
      </w:tr>
      <w:tr w:rsidR="00C64D5E" w:rsidRPr="00C64D5E" w14:paraId="2C71204E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990B2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LMIC school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0BBAF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0.19 (0.12-0.28; &lt;0.001)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CD2D6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0.15 (0.08-0.28; &lt;0.001)</w:t>
            </w:r>
          </w:p>
        </w:tc>
      </w:tr>
      <w:tr w:rsidR="00C64D5E" w:rsidRPr="00C64D5E" w14:paraId="1001138D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0AF10B88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 xml:space="preserve">Bottom two deciles </w:t>
            </w:r>
          </w:p>
        </w:tc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5C5426EA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1.16 (0.80-1.70; 0.437)</w:t>
            </w:r>
          </w:p>
        </w:tc>
        <w:tc>
          <w:tcPr>
            <w:tcW w:w="38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2365B5ED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0.75 (0.45-1.24; 0.255)</w:t>
            </w:r>
          </w:p>
        </w:tc>
      </w:tr>
      <w:tr w:rsidR="00C64D5E" w:rsidRPr="00C64D5E" w14:paraId="0B31408D" w14:textId="77777777" w:rsidTr="00B406A5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1457C285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Identify as underserved group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05CE27EF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1.38 (0.92-1.05; 0.116)</w:t>
            </w:r>
          </w:p>
        </w:tc>
        <w:tc>
          <w:tcPr>
            <w:tcW w:w="3899" w:type="dxa"/>
            <w:shd w:val="clear" w:color="auto" w:fill="auto"/>
            <w:vAlign w:val="center"/>
          </w:tcPr>
          <w:p w14:paraId="50DEB777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1.36 (0.77-2.41; 0.292)</w:t>
            </w:r>
          </w:p>
        </w:tc>
      </w:tr>
      <w:tr w:rsidR="00C64D5E" w:rsidRPr="00C64D5E" w14:paraId="4B2427F6" w14:textId="77777777" w:rsidTr="00B406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B861F69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Rural background (Quintiles 1, 2 and 3)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36FF634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2.05 (1.47-2.86; &lt;0.001)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9451ADB" w14:textId="77777777" w:rsidR="00C64D5E" w:rsidRPr="00C64D5E" w:rsidRDefault="00C64D5E" w:rsidP="00C64D5E">
            <w:pPr>
              <w:spacing w:before="0" w:after="0"/>
              <w:rPr>
                <w:rFonts w:eastAsia="Calibri" w:cs="Times New Roman"/>
                <w:szCs w:val="24"/>
                <w:lang w:val="en-AU"/>
              </w:rPr>
            </w:pPr>
            <w:r w:rsidRPr="00C64D5E">
              <w:rPr>
                <w:rFonts w:eastAsia="Calibri" w:cs="Times New Roman"/>
                <w:szCs w:val="24"/>
                <w:lang w:val="en-AU"/>
              </w:rPr>
              <w:t>1.51 (0.98-2.33; 0.063)</w:t>
            </w:r>
          </w:p>
        </w:tc>
      </w:tr>
    </w:tbl>
    <w:p w14:paraId="451DF17E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  <w:r w:rsidRPr="00C64D5E">
        <w:rPr>
          <w:rFonts w:eastAsia="Calibri" w:cs="Times New Roman"/>
          <w:szCs w:val="24"/>
          <w:lang w:val="en-AU"/>
        </w:rPr>
        <w:t>Excludes learners with an international background. CI=confidence interval.</w:t>
      </w:r>
    </w:p>
    <w:p w14:paraId="28C6428C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58F3AB2E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p w14:paraId="16FAF801" w14:textId="77777777" w:rsidR="00C64D5E" w:rsidRPr="00C64D5E" w:rsidRDefault="00C64D5E" w:rsidP="00C64D5E">
      <w:pPr>
        <w:spacing w:before="0" w:after="160" w:line="259" w:lineRule="auto"/>
        <w:rPr>
          <w:rFonts w:eastAsia="Calibri" w:cs="Times New Roman"/>
          <w:szCs w:val="24"/>
          <w:lang w:val="en-AU"/>
        </w:rPr>
      </w:pPr>
    </w:p>
    <w:sectPr w:rsidR="00C64D5E" w:rsidRPr="00C64D5E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42356" w14:textId="77777777" w:rsidR="001F3864" w:rsidRDefault="001F3864" w:rsidP="00117666">
      <w:pPr>
        <w:spacing w:after="0"/>
      </w:pPr>
      <w:r>
        <w:separator/>
      </w:r>
    </w:p>
  </w:endnote>
  <w:endnote w:type="continuationSeparator" w:id="0">
    <w:p w14:paraId="460FC219" w14:textId="77777777" w:rsidR="001F3864" w:rsidRDefault="001F386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E0777" w14:textId="77777777" w:rsidR="001F3864" w:rsidRDefault="001F3864" w:rsidP="00117666">
      <w:pPr>
        <w:spacing w:after="0"/>
      </w:pPr>
      <w:r>
        <w:separator/>
      </w:r>
    </w:p>
  </w:footnote>
  <w:footnote w:type="continuationSeparator" w:id="0">
    <w:p w14:paraId="50ABC5CD" w14:textId="77777777" w:rsidR="001F3864" w:rsidRDefault="001F386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revisionView w:inkAnnotation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F386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11584"/>
    <w:rsid w:val="00C52A7B"/>
    <w:rsid w:val="00C56BAF"/>
    <w:rsid w:val="00C64D5E"/>
    <w:rsid w:val="00C679AA"/>
    <w:rsid w:val="00C75972"/>
    <w:rsid w:val="00CD066B"/>
    <w:rsid w:val="00CE4FEE"/>
    <w:rsid w:val="00D060CF"/>
    <w:rsid w:val="00DB59C3"/>
    <w:rsid w:val="00DC259A"/>
    <w:rsid w:val="00DC709F"/>
    <w:rsid w:val="00DE23E8"/>
    <w:rsid w:val="00E52377"/>
    <w:rsid w:val="00E537AD"/>
    <w:rsid w:val="00E64E17"/>
    <w:rsid w:val="00E866C9"/>
    <w:rsid w:val="00EA3D3C"/>
    <w:rsid w:val="00EC090A"/>
    <w:rsid w:val="00ED20B5"/>
    <w:rsid w:val="00F1291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14E2DE0FC5C4A8E56535E1AB1EB5E" ma:contentTypeVersion="13" ma:contentTypeDescription="Create a new document." ma:contentTypeScope="" ma:versionID="b15b878aecd65776f440ef448d181b49">
  <xsd:schema xmlns:xsd="http://www.w3.org/2001/XMLSchema" xmlns:xs="http://www.w3.org/2001/XMLSchema" xmlns:p="http://schemas.microsoft.com/office/2006/metadata/properties" xmlns:ns3="1b1d83d6-109c-4138-83b8-ad0b37d0a086" xmlns:ns4="236bb849-97a9-451b-b47e-8d1e9d70d0c0" targetNamespace="http://schemas.microsoft.com/office/2006/metadata/properties" ma:root="true" ma:fieldsID="b207ad93f897c88eb70f8d0a20c7010a" ns3:_="" ns4:_="">
    <xsd:import namespace="1b1d83d6-109c-4138-83b8-ad0b37d0a086"/>
    <xsd:import namespace="236bb849-97a9-451b-b47e-8d1e9d70d0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d83d6-109c-4138-83b8-ad0b37d0a0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b849-97a9-451b-b47e-8d1e9d70d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9CAD612-DF3E-4D0A-B669-7D69C294F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d83d6-109c-4138-83b8-ad0b37d0a086"/>
    <ds:schemaRef ds:uri="236bb849-97a9-451b-b47e-8d1e9d70d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CF041-4256-4B58-9BCC-0DACF8C78F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278D06-54BA-4C2E-B900-A28CA10B7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C52FB5-863B-4EA4-8675-3C70513CC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Karen Johnston</cp:lastModifiedBy>
  <cp:revision>2</cp:revision>
  <cp:lastPrinted>2013-10-03T12:51:00Z</cp:lastPrinted>
  <dcterms:created xsi:type="dcterms:W3CDTF">2020-10-04T02:35:00Z</dcterms:created>
  <dcterms:modified xsi:type="dcterms:W3CDTF">2020-10-04T02:35:00Z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0x010100CCD14E2DE0FC5C4A8E56535E1AB1EB5E</vt:lpwstr>
  </property>
</Properties>
</file>