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D0ACD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09EFE19C" w14:textId="77777777" w:rsidR="00BF1471" w:rsidRPr="0068661E" w:rsidRDefault="00BF1471" w:rsidP="00994A3D">
      <w:pPr>
        <w:spacing w:before="240" w:after="0"/>
        <w:rPr>
          <w:rFonts w:cs="Times New Roman"/>
          <w:lang w:val="fi-FI"/>
        </w:rPr>
      </w:pPr>
    </w:p>
    <w:p w14:paraId="52AED664" w14:textId="77777777" w:rsidR="005C7DD9" w:rsidRDefault="00001AA4" w:rsidP="00BF1471">
      <w:pPr>
        <w:pStyle w:val="Heading1"/>
      </w:pPr>
      <w:r>
        <w:t>Supplementary analysis of childcare history as a predictor for the overall adulthood sociability</w:t>
      </w:r>
      <w:r w:rsidR="005C7DD9">
        <w:t xml:space="preserve"> and different aspects of sociability</w:t>
      </w:r>
      <w:r>
        <w:t>.</w:t>
      </w:r>
    </w:p>
    <w:p w14:paraId="1863A76D" w14:textId="77777777" w:rsidR="00DE75EE" w:rsidRPr="007D1AA2" w:rsidRDefault="00DE75EE" w:rsidP="00DE75EE">
      <w:pPr>
        <w:pStyle w:val="NormalWeb"/>
        <w:spacing w:before="0" w:beforeAutospacing="0" w:after="0" w:afterAutospacing="0" w:line="276" w:lineRule="auto"/>
        <w:rPr>
          <w:b/>
        </w:rPr>
      </w:pPr>
      <w:r>
        <w:rPr>
          <w:b/>
        </w:rPr>
        <w:t xml:space="preserve">Table S1. </w:t>
      </w:r>
      <w:r w:rsidRPr="007D1AA2">
        <w:t xml:space="preserve">Multilevel regression analyses of early childcare </w:t>
      </w:r>
      <w:r w:rsidR="004D70DE">
        <w:t xml:space="preserve">history (i.e., care </w:t>
      </w:r>
      <w:r w:rsidRPr="007D1AA2">
        <w:t>environment at age 3 and 6</w:t>
      </w:r>
      <w:r w:rsidR="00CC3DF1">
        <w:t>)</w:t>
      </w:r>
      <w:r w:rsidRPr="007D1AA2">
        <w:t xml:space="preserve"> predicting</w:t>
      </w:r>
      <w:r w:rsidR="00CC3DF1">
        <w:t xml:space="preserve"> standardized</w:t>
      </w:r>
      <w:r w:rsidRPr="007D1AA2">
        <w:t xml:space="preserve"> overall adulthood sociability</w:t>
      </w:r>
      <w:r w:rsidR="00DA13F1">
        <w:t xml:space="preserve"> (</w:t>
      </w:r>
      <w:r w:rsidR="00DA13F1" w:rsidRPr="00DA13F1">
        <w:rPr>
          <w:i/>
        </w:rPr>
        <w:t>N</w:t>
      </w:r>
      <w:r w:rsidR="00DA13F1">
        <w:t xml:space="preserve"> = 9280)</w:t>
      </w:r>
      <w:r w:rsidRPr="007D1AA2">
        <w:t>.</w:t>
      </w:r>
    </w:p>
    <w:tbl>
      <w:tblPr>
        <w:tblW w:w="10632" w:type="dxa"/>
        <w:jc w:val="center"/>
        <w:tblLook w:val="04A0" w:firstRow="1" w:lastRow="0" w:firstColumn="1" w:lastColumn="0" w:noHBand="0" w:noVBand="1"/>
      </w:tblPr>
      <w:tblGrid>
        <w:gridCol w:w="2268"/>
        <w:gridCol w:w="2547"/>
        <w:gridCol w:w="1417"/>
        <w:gridCol w:w="1418"/>
        <w:gridCol w:w="1989"/>
        <w:gridCol w:w="993"/>
      </w:tblGrid>
      <w:tr w:rsidR="004D70DE" w:rsidRPr="007D1AA2" w14:paraId="441B5824" w14:textId="77777777" w:rsidTr="00D2223C">
        <w:trPr>
          <w:trHeight w:val="315"/>
          <w:jc w:val="center"/>
        </w:trPr>
        <w:tc>
          <w:tcPr>
            <w:tcW w:w="4815" w:type="dxa"/>
            <w:gridSpan w:val="2"/>
            <w:tcBorders>
              <w:top w:val="single" w:sz="18" w:space="0" w:color="000000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1AC60E" w14:textId="77777777" w:rsidR="00DE75EE" w:rsidRDefault="00DE75EE" w:rsidP="005F02F1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Early childcare history</w:t>
            </w:r>
          </w:p>
        </w:tc>
        <w:tc>
          <w:tcPr>
            <w:tcW w:w="1417" w:type="dxa"/>
            <w:tcBorders>
              <w:top w:val="single" w:sz="18" w:space="0" w:color="000000"/>
            </w:tcBorders>
            <w:shd w:val="clear" w:color="auto" w:fill="FFFFFF"/>
            <w:vAlign w:val="center"/>
          </w:tcPr>
          <w:p w14:paraId="182CEF8A" w14:textId="77777777" w:rsidR="00DE75EE" w:rsidRPr="007D1AA2" w:rsidRDefault="00DE75EE" w:rsidP="005F02F1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1418" w:type="dxa"/>
            <w:tcBorders>
              <w:top w:val="single" w:sz="18" w:space="0" w:color="000000"/>
            </w:tcBorders>
            <w:shd w:val="clear" w:color="auto" w:fill="FFFFFF"/>
            <w:noWrap/>
            <w:vAlign w:val="center"/>
          </w:tcPr>
          <w:p w14:paraId="0EEE3C8E" w14:textId="77777777" w:rsidR="00DE75EE" w:rsidRPr="007D1AA2" w:rsidRDefault="00DE75EE" w:rsidP="005F02F1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1989" w:type="dxa"/>
            <w:tcBorders>
              <w:top w:val="single" w:sz="18" w:space="0" w:color="000000"/>
            </w:tcBorders>
            <w:shd w:val="clear" w:color="auto" w:fill="FFFFFF"/>
            <w:noWrap/>
            <w:vAlign w:val="center"/>
          </w:tcPr>
          <w:p w14:paraId="6495C8A2" w14:textId="77777777" w:rsidR="00DE75EE" w:rsidRPr="007D1AA2" w:rsidRDefault="00DE75EE" w:rsidP="005F02F1">
            <w:pPr>
              <w:spacing w:after="0"/>
              <w:ind w:left="-108" w:right="-129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single" w:sz="18" w:space="0" w:color="000000"/>
            </w:tcBorders>
            <w:shd w:val="clear" w:color="auto" w:fill="FFFFFF"/>
            <w:noWrap/>
            <w:vAlign w:val="center"/>
          </w:tcPr>
          <w:p w14:paraId="613EDFC4" w14:textId="77777777" w:rsidR="00DE75EE" w:rsidRPr="007D1AA2" w:rsidRDefault="00DE75EE" w:rsidP="005F02F1">
            <w:pPr>
              <w:spacing w:after="0"/>
              <w:ind w:left="-108" w:right="-108"/>
              <w:jc w:val="right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</w:tr>
      <w:tr w:rsidR="004136C3" w:rsidRPr="007D1AA2" w14:paraId="177BDD6B" w14:textId="77777777" w:rsidTr="00D2223C">
        <w:trPr>
          <w:trHeight w:val="397"/>
          <w:jc w:val="center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811332B" w14:textId="77777777" w:rsidR="00DA13F1" w:rsidRPr="007D1AA2" w:rsidRDefault="00DA13F1" w:rsidP="00DA13F1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At age 3</w:t>
            </w:r>
          </w:p>
        </w:tc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E4ED82" w14:textId="77777777" w:rsidR="00DA13F1" w:rsidRPr="007D1AA2" w:rsidRDefault="00DA13F1" w:rsidP="00DA13F1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At age 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787BDA" w14:textId="77777777" w:rsidR="00DA13F1" w:rsidRPr="007D1AA2" w:rsidRDefault="00DA13F1" w:rsidP="00654FE9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n (%)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4343C20" w14:textId="77777777" w:rsidR="00DA13F1" w:rsidRPr="007D1AA2" w:rsidRDefault="00DA13F1" w:rsidP="00DA13F1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7D1AA2">
              <w:rPr>
                <w:rFonts w:eastAsia="Times New Roman" w:cs="Times New Roman"/>
                <w:color w:val="000000"/>
                <w:szCs w:val="24"/>
                <w:lang w:eastAsia="en-GB"/>
              </w:rPr>
              <w:t>β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2F380FA" w14:textId="77777777" w:rsidR="00DA13F1" w:rsidRPr="007D1AA2" w:rsidRDefault="00DA13F1" w:rsidP="004136C3">
            <w:pPr>
              <w:spacing w:after="0"/>
              <w:ind w:left="-108" w:right="-129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7D1AA2">
              <w:rPr>
                <w:rFonts w:eastAsia="Times New Roman" w:cs="Times New Roman"/>
                <w:color w:val="000000"/>
                <w:szCs w:val="24"/>
                <w:lang w:eastAsia="en-GB"/>
              </w:rPr>
              <w:t>95% CI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2A7B949" w14:textId="77777777" w:rsidR="00DA13F1" w:rsidRPr="007D1AA2" w:rsidRDefault="00DA13F1" w:rsidP="00D2223C">
            <w:pPr>
              <w:spacing w:after="0"/>
              <w:ind w:left="-108" w:right="-108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7D1AA2">
              <w:rPr>
                <w:rFonts w:eastAsia="Times New Roman" w:cs="Times New Roman"/>
                <w:i/>
                <w:color w:val="000000"/>
                <w:szCs w:val="24"/>
                <w:lang w:eastAsia="en-GB"/>
              </w:rPr>
              <w:t>p</w:t>
            </w:r>
            <w:r w:rsidRPr="007D1AA2">
              <w:rPr>
                <w:rFonts w:eastAsia="Times New Roman" w:cs="Times New Roman"/>
                <w:color w:val="000000"/>
                <w:szCs w:val="24"/>
                <w:lang w:eastAsia="en-GB"/>
              </w:rPr>
              <w:t>-value</w:t>
            </w:r>
          </w:p>
        </w:tc>
      </w:tr>
      <w:tr w:rsidR="004136C3" w:rsidRPr="007D1AA2" w14:paraId="4165040B" w14:textId="77777777" w:rsidTr="00D2223C">
        <w:trPr>
          <w:trHeight w:val="397"/>
          <w:jc w:val="center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EA18AF" w14:textId="77777777" w:rsidR="00DA13F1" w:rsidRPr="007D1AA2" w:rsidRDefault="00DA13F1" w:rsidP="00DA13F1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7D1AA2">
              <w:rPr>
                <w:rFonts w:eastAsia="Times New Roman" w:cs="Times New Roman"/>
                <w:color w:val="000000"/>
                <w:szCs w:val="24"/>
                <w:lang w:eastAsia="en-GB"/>
              </w:rPr>
              <w:t>H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ome care</w:t>
            </w:r>
          </w:p>
        </w:tc>
        <w:tc>
          <w:tcPr>
            <w:tcW w:w="25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0C197A4" w14:textId="77777777" w:rsidR="00DA13F1" w:rsidRPr="007D1AA2" w:rsidRDefault="00DA13F1" w:rsidP="00DA13F1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Home care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E32C8C" w14:textId="77777777" w:rsidR="00DA13F1" w:rsidRPr="007D1AA2" w:rsidRDefault="00DA13F1" w:rsidP="004D70DE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3500 (</w:t>
            </w:r>
            <w:r w:rsidR="004D70DE">
              <w:rPr>
                <w:rFonts w:eastAsia="Times New Roman" w:cs="Times New Roman"/>
                <w:color w:val="000000"/>
                <w:szCs w:val="24"/>
                <w:lang w:eastAsia="en-GB"/>
              </w:rPr>
              <w:t>3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8</w:t>
            </w:r>
            <w:r w:rsidR="004D70DE">
              <w:rPr>
                <w:rFonts w:eastAsia="Times New Roman" w:cs="Times New Roman"/>
                <w:color w:val="000000"/>
                <w:szCs w:val="24"/>
                <w:lang w:eastAsia="en-GB"/>
              </w:rPr>
              <w:t>.7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F30B2A8" w14:textId="77777777" w:rsidR="00DA13F1" w:rsidRPr="007D1AA2" w:rsidRDefault="00DA13F1" w:rsidP="00DA13F1">
            <w:pPr>
              <w:spacing w:after="0"/>
              <w:ind w:left="403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7D1AA2">
              <w:rPr>
                <w:rFonts w:eastAsia="Times New Roman" w:cs="Times New Roman"/>
                <w:color w:val="000000"/>
                <w:szCs w:val="24"/>
                <w:lang w:eastAsia="en-GB"/>
              </w:rPr>
              <w:t>(Ref)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7A42940F" w14:textId="77777777" w:rsidR="00DA13F1" w:rsidRPr="007D1AA2" w:rsidRDefault="00DA13F1" w:rsidP="004136C3">
            <w:pPr>
              <w:spacing w:after="0"/>
              <w:ind w:left="-108" w:right="34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6736EE68" w14:textId="77777777" w:rsidR="00DA13F1" w:rsidRPr="007D1AA2" w:rsidRDefault="00DA13F1" w:rsidP="00D2223C">
            <w:pPr>
              <w:spacing w:after="0"/>
              <w:ind w:left="-108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</w:tr>
      <w:tr w:rsidR="004136C3" w:rsidRPr="007D1AA2" w14:paraId="3207F3A3" w14:textId="77777777" w:rsidTr="00D2223C">
        <w:trPr>
          <w:trHeight w:val="315"/>
          <w:jc w:val="center"/>
        </w:trPr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5B58E1ED" w14:textId="77777777" w:rsidR="00DD52EC" w:rsidRPr="007D1AA2" w:rsidRDefault="00DD52EC" w:rsidP="00DD52EC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7D1AA2">
              <w:rPr>
                <w:rFonts w:eastAsia="Times New Roman" w:cs="Times New Roman"/>
                <w:color w:val="000000"/>
                <w:szCs w:val="24"/>
                <w:lang w:eastAsia="en-GB"/>
              </w:rPr>
              <w:t>H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ome care</w:t>
            </w:r>
          </w:p>
        </w:tc>
        <w:tc>
          <w:tcPr>
            <w:tcW w:w="2547" w:type="dxa"/>
            <w:shd w:val="clear" w:color="auto" w:fill="FFFFFF"/>
            <w:vAlign w:val="center"/>
          </w:tcPr>
          <w:p w14:paraId="7BE02952" w14:textId="77777777" w:rsidR="00DD52EC" w:rsidRPr="007D1AA2" w:rsidRDefault="00DD52EC" w:rsidP="00DD52EC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Family care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19E2207" w14:textId="77777777" w:rsidR="00DD52EC" w:rsidRPr="007D1AA2" w:rsidRDefault="00DD52EC" w:rsidP="00DD52EC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360 (3.9)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14:paraId="0A8C4E79" w14:textId="77777777" w:rsidR="00DD52EC" w:rsidRPr="007D1AA2" w:rsidRDefault="00001AA4" w:rsidP="00DD52EC">
            <w:pPr>
              <w:spacing w:after="0"/>
              <w:ind w:left="403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.11</w:t>
            </w:r>
          </w:p>
        </w:tc>
        <w:tc>
          <w:tcPr>
            <w:tcW w:w="1989" w:type="dxa"/>
            <w:shd w:val="clear" w:color="auto" w:fill="FFFFFF"/>
            <w:noWrap/>
            <w:vAlign w:val="center"/>
          </w:tcPr>
          <w:p w14:paraId="43AB28F6" w14:textId="77777777" w:rsidR="00DD52EC" w:rsidRPr="004136C3" w:rsidRDefault="004136C3" w:rsidP="004136C3">
            <w:pPr>
              <w:pStyle w:val="ListParagraph"/>
              <w:numPr>
                <w:ilvl w:val="0"/>
                <w:numId w:val="0"/>
              </w:numPr>
              <w:spacing w:after="0"/>
              <w:ind w:left="252" w:right="-129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-0.16 to 0.36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14:paraId="184F3744" w14:textId="77777777" w:rsidR="00DD52EC" w:rsidRPr="007D1AA2" w:rsidRDefault="00001AA4" w:rsidP="00654FE9">
            <w:pPr>
              <w:spacing w:after="0"/>
              <w:ind w:left="-108" w:right="-108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.493</w:t>
            </w:r>
          </w:p>
        </w:tc>
      </w:tr>
      <w:tr w:rsidR="004136C3" w:rsidRPr="007D1AA2" w14:paraId="73BA2C21" w14:textId="77777777" w:rsidTr="00D2223C">
        <w:trPr>
          <w:trHeight w:val="315"/>
          <w:jc w:val="center"/>
        </w:trPr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761A7613" w14:textId="77777777" w:rsidR="00DD52EC" w:rsidRPr="007D1AA2" w:rsidRDefault="00DD52EC" w:rsidP="00DD52EC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7D1AA2">
              <w:rPr>
                <w:rFonts w:eastAsia="Times New Roman" w:cs="Times New Roman"/>
                <w:color w:val="000000"/>
                <w:szCs w:val="24"/>
                <w:lang w:eastAsia="en-GB"/>
              </w:rPr>
              <w:t>H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ome care</w:t>
            </w:r>
          </w:p>
        </w:tc>
        <w:tc>
          <w:tcPr>
            <w:tcW w:w="2547" w:type="dxa"/>
            <w:shd w:val="clear" w:color="auto" w:fill="FFFFFF"/>
            <w:vAlign w:val="center"/>
          </w:tcPr>
          <w:p w14:paraId="7030AA24" w14:textId="77777777" w:rsidR="00DD52EC" w:rsidRPr="007D1AA2" w:rsidRDefault="00DD52EC" w:rsidP="00DD52EC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Center-based care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5FC0F02" w14:textId="77777777" w:rsidR="00DD52EC" w:rsidRPr="007D1AA2" w:rsidRDefault="00DD52EC" w:rsidP="00DD52EC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840 (9.1)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14:paraId="01D870CF" w14:textId="77777777" w:rsidR="00DD52EC" w:rsidRPr="007D1AA2" w:rsidRDefault="00001AA4" w:rsidP="00DD52EC">
            <w:pPr>
              <w:spacing w:after="0"/>
              <w:ind w:left="403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.12</w:t>
            </w:r>
          </w:p>
        </w:tc>
        <w:tc>
          <w:tcPr>
            <w:tcW w:w="1989" w:type="dxa"/>
            <w:shd w:val="clear" w:color="auto" w:fill="FFFFFF"/>
            <w:noWrap/>
            <w:vAlign w:val="center"/>
          </w:tcPr>
          <w:p w14:paraId="676C67B3" w14:textId="77777777" w:rsidR="00DD52EC" w:rsidRPr="007D1AA2" w:rsidRDefault="004136C3" w:rsidP="004136C3">
            <w:pPr>
              <w:spacing w:after="0"/>
              <w:ind w:left="-108" w:right="34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     -0.04 to 0.32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14:paraId="44D32834" w14:textId="77777777" w:rsidR="00DD52EC" w:rsidRPr="007D1AA2" w:rsidRDefault="00001AA4" w:rsidP="00654FE9">
            <w:pPr>
              <w:spacing w:after="0"/>
              <w:ind w:left="-108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.384</w:t>
            </w:r>
          </w:p>
        </w:tc>
      </w:tr>
      <w:tr w:rsidR="004136C3" w:rsidRPr="007D1AA2" w14:paraId="54D2AC2C" w14:textId="77777777" w:rsidTr="00D2223C">
        <w:trPr>
          <w:trHeight w:val="315"/>
          <w:jc w:val="center"/>
        </w:trPr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483BD4A4" w14:textId="77777777" w:rsidR="00DD52EC" w:rsidRPr="007D1AA2" w:rsidRDefault="00DD52EC" w:rsidP="00DD52EC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Family care</w:t>
            </w:r>
          </w:p>
        </w:tc>
        <w:tc>
          <w:tcPr>
            <w:tcW w:w="2547" w:type="dxa"/>
            <w:shd w:val="clear" w:color="auto" w:fill="FFFFFF"/>
            <w:vAlign w:val="center"/>
          </w:tcPr>
          <w:p w14:paraId="3A596BB9" w14:textId="77777777" w:rsidR="00DD52EC" w:rsidRPr="007D1AA2" w:rsidRDefault="00DD52EC" w:rsidP="00DD52EC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Home care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3867160" w14:textId="77777777" w:rsidR="00DD52EC" w:rsidRPr="007D1AA2" w:rsidRDefault="00DD52EC" w:rsidP="00DD52EC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500 (5.4)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14:paraId="27B82932" w14:textId="77777777" w:rsidR="00DD52EC" w:rsidRPr="007D1AA2" w:rsidRDefault="00001AA4" w:rsidP="00DD52EC">
            <w:pPr>
              <w:spacing w:after="0"/>
              <w:ind w:left="403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.18</w:t>
            </w:r>
          </w:p>
        </w:tc>
        <w:tc>
          <w:tcPr>
            <w:tcW w:w="1989" w:type="dxa"/>
            <w:shd w:val="clear" w:color="auto" w:fill="FFFFFF"/>
            <w:noWrap/>
            <w:vAlign w:val="center"/>
          </w:tcPr>
          <w:p w14:paraId="5F113B47" w14:textId="77777777" w:rsidR="00DD52EC" w:rsidRPr="007D1AA2" w:rsidRDefault="004136C3" w:rsidP="004136C3">
            <w:pPr>
              <w:spacing w:after="0"/>
              <w:ind w:left="-108" w:right="-129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     -0.12 to 0.34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14:paraId="331C0403" w14:textId="77777777" w:rsidR="00DD52EC" w:rsidRPr="007D1AA2" w:rsidRDefault="00001AA4" w:rsidP="00654FE9">
            <w:pPr>
              <w:spacing w:after="0"/>
              <w:ind w:left="-108" w:right="-108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.174</w:t>
            </w:r>
          </w:p>
        </w:tc>
      </w:tr>
      <w:tr w:rsidR="004136C3" w:rsidRPr="007D1AA2" w14:paraId="35CD573B" w14:textId="77777777" w:rsidTr="00D2223C">
        <w:trPr>
          <w:trHeight w:val="315"/>
          <w:jc w:val="center"/>
        </w:trPr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3123FFF5" w14:textId="77777777" w:rsidR="00DD52EC" w:rsidRPr="007D1AA2" w:rsidRDefault="00DD52EC" w:rsidP="00DD52EC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Family care</w:t>
            </w:r>
          </w:p>
        </w:tc>
        <w:tc>
          <w:tcPr>
            <w:tcW w:w="2547" w:type="dxa"/>
            <w:shd w:val="clear" w:color="auto" w:fill="FFFFFF"/>
            <w:vAlign w:val="center"/>
          </w:tcPr>
          <w:p w14:paraId="4D1F2A07" w14:textId="77777777" w:rsidR="00DD52EC" w:rsidRPr="007D1AA2" w:rsidRDefault="00DD52EC" w:rsidP="00DD52EC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Family care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F9C2815" w14:textId="77777777" w:rsidR="00DD52EC" w:rsidRPr="007D1AA2" w:rsidRDefault="00DD52EC" w:rsidP="00DD52EC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1240 (13.4)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14:paraId="64BA89CA" w14:textId="77777777" w:rsidR="00DD52EC" w:rsidRPr="007D1AA2" w:rsidRDefault="00001AA4" w:rsidP="00DD52EC">
            <w:pPr>
              <w:spacing w:after="0"/>
              <w:ind w:left="403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.17</w:t>
            </w:r>
          </w:p>
        </w:tc>
        <w:tc>
          <w:tcPr>
            <w:tcW w:w="1989" w:type="dxa"/>
            <w:shd w:val="clear" w:color="auto" w:fill="FFFFFF"/>
            <w:noWrap/>
            <w:vAlign w:val="center"/>
          </w:tcPr>
          <w:p w14:paraId="6344F441" w14:textId="77777777" w:rsidR="00DD52EC" w:rsidRPr="007D1AA2" w:rsidRDefault="004136C3" w:rsidP="004136C3">
            <w:pPr>
              <w:spacing w:after="0"/>
              <w:ind w:left="-108" w:right="34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      0.04 to 0.36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14:paraId="675B54B3" w14:textId="77777777" w:rsidR="00DD52EC" w:rsidRPr="007D1AA2" w:rsidRDefault="00001AA4" w:rsidP="00654FE9">
            <w:pPr>
              <w:spacing w:after="0"/>
              <w:ind w:left="-108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.010</w:t>
            </w:r>
          </w:p>
        </w:tc>
      </w:tr>
      <w:tr w:rsidR="004136C3" w:rsidRPr="007D1AA2" w14:paraId="2079F423" w14:textId="77777777" w:rsidTr="00D2223C">
        <w:trPr>
          <w:trHeight w:val="315"/>
          <w:jc w:val="center"/>
        </w:trPr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198441C" w14:textId="77777777" w:rsidR="00001AA4" w:rsidRPr="007D1AA2" w:rsidRDefault="00001AA4" w:rsidP="00001AA4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Family care</w:t>
            </w:r>
          </w:p>
        </w:tc>
        <w:tc>
          <w:tcPr>
            <w:tcW w:w="2547" w:type="dxa"/>
            <w:shd w:val="clear" w:color="auto" w:fill="FFFFFF"/>
            <w:vAlign w:val="center"/>
          </w:tcPr>
          <w:p w14:paraId="69799932" w14:textId="77777777" w:rsidR="00001AA4" w:rsidRPr="007D1AA2" w:rsidRDefault="00001AA4" w:rsidP="00001AA4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Center-based care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8F707C0" w14:textId="77777777" w:rsidR="00001AA4" w:rsidRPr="007D1AA2" w:rsidRDefault="00001AA4" w:rsidP="00001AA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1200 (12.9)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14:paraId="37F142DE" w14:textId="77777777" w:rsidR="00001AA4" w:rsidRPr="00F054DC" w:rsidRDefault="00001AA4" w:rsidP="00001AA4">
            <w:pPr>
              <w:spacing w:after="0"/>
              <w:ind w:left="403"/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  <w:r w:rsidRPr="00F054DC"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  <w:t>.29**</w:t>
            </w:r>
          </w:p>
        </w:tc>
        <w:tc>
          <w:tcPr>
            <w:tcW w:w="1989" w:type="dxa"/>
            <w:shd w:val="clear" w:color="auto" w:fill="FFFFFF"/>
            <w:noWrap/>
            <w:vAlign w:val="center"/>
          </w:tcPr>
          <w:p w14:paraId="3D9F0AB3" w14:textId="77777777" w:rsidR="00001AA4" w:rsidRPr="007D1AA2" w:rsidRDefault="004136C3" w:rsidP="004136C3">
            <w:pPr>
              <w:spacing w:after="0"/>
              <w:ind w:left="-108" w:right="-129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      0.08 to 0.41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14:paraId="196A5CE1" w14:textId="77777777" w:rsidR="00001AA4" w:rsidRPr="00F054DC" w:rsidRDefault="00001AA4" w:rsidP="00654FE9">
            <w:pPr>
              <w:spacing w:after="0"/>
              <w:ind w:left="-108" w:right="-108"/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  <w:r w:rsidRPr="00F054DC"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  <w:t>.002</w:t>
            </w:r>
          </w:p>
        </w:tc>
      </w:tr>
      <w:tr w:rsidR="004136C3" w:rsidRPr="007D1AA2" w14:paraId="6FBC316C" w14:textId="77777777" w:rsidTr="00D2223C">
        <w:trPr>
          <w:trHeight w:val="397"/>
          <w:jc w:val="center"/>
        </w:trPr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0197B8BD" w14:textId="77777777" w:rsidR="00001AA4" w:rsidRPr="007D1AA2" w:rsidRDefault="00001AA4" w:rsidP="00001AA4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Center-based care </w:t>
            </w:r>
          </w:p>
        </w:tc>
        <w:tc>
          <w:tcPr>
            <w:tcW w:w="2547" w:type="dxa"/>
            <w:shd w:val="clear" w:color="auto" w:fill="FFFFFF"/>
            <w:vAlign w:val="center"/>
          </w:tcPr>
          <w:p w14:paraId="3496CBDB" w14:textId="77777777" w:rsidR="00001AA4" w:rsidRPr="007D1AA2" w:rsidRDefault="00001AA4" w:rsidP="00001AA4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Home care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81755F2" w14:textId="77777777" w:rsidR="00001AA4" w:rsidRPr="007D1AA2" w:rsidRDefault="00001AA4" w:rsidP="00001AA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160 (1.7)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14:paraId="5248EB88" w14:textId="77777777" w:rsidR="00001AA4" w:rsidRPr="007D1AA2" w:rsidRDefault="00001AA4" w:rsidP="00001AA4">
            <w:pPr>
              <w:spacing w:after="0"/>
              <w:ind w:left="403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.04</w:t>
            </w:r>
          </w:p>
        </w:tc>
        <w:tc>
          <w:tcPr>
            <w:tcW w:w="1989" w:type="dxa"/>
            <w:shd w:val="clear" w:color="auto" w:fill="FFFFFF"/>
            <w:noWrap/>
            <w:vAlign w:val="center"/>
          </w:tcPr>
          <w:p w14:paraId="5280B4F5" w14:textId="77777777" w:rsidR="00001AA4" w:rsidRPr="007D1AA2" w:rsidRDefault="004136C3" w:rsidP="004136C3">
            <w:pPr>
              <w:spacing w:after="0"/>
              <w:ind w:left="-108" w:right="34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    -0.08 to 0.68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14:paraId="2EAAF66B" w14:textId="77777777" w:rsidR="00001AA4" w:rsidRPr="007D1AA2" w:rsidRDefault="00001AA4" w:rsidP="00654FE9">
            <w:pPr>
              <w:spacing w:after="0"/>
              <w:ind w:left="-108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.877</w:t>
            </w:r>
          </w:p>
        </w:tc>
      </w:tr>
      <w:tr w:rsidR="004136C3" w:rsidRPr="007D1AA2" w14:paraId="1C195C45" w14:textId="77777777" w:rsidTr="00D2223C">
        <w:trPr>
          <w:trHeight w:val="315"/>
          <w:jc w:val="center"/>
        </w:trPr>
        <w:tc>
          <w:tcPr>
            <w:tcW w:w="2268" w:type="dxa"/>
            <w:shd w:val="clear" w:color="auto" w:fill="FFFFFF"/>
            <w:noWrap/>
            <w:vAlign w:val="center"/>
            <w:hideMark/>
          </w:tcPr>
          <w:p w14:paraId="21C0F22C" w14:textId="77777777" w:rsidR="00001AA4" w:rsidRPr="007D1AA2" w:rsidRDefault="00001AA4" w:rsidP="00001AA4">
            <w:pPr>
              <w:spacing w:after="0"/>
              <w:ind w:right="-11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Center-based care</w:t>
            </w:r>
          </w:p>
        </w:tc>
        <w:tc>
          <w:tcPr>
            <w:tcW w:w="2547" w:type="dxa"/>
            <w:shd w:val="clear" w:color="auto" w:fill="FFFFFF"/>
            <w:vAlign w:val="center"/>
          </w:tcPr>
          <w:p w14:paraId="0217583B" w14:textId="77777777" w:rsidR="00001AA4" w:rsidRPr="007D1AA2" w:rsidRDefault="00001AA4" w:rsidP="00001AA4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Family care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4A08588" w14:textId="77777777" w:rsidR="00001AA4" w:rsidRPr="007D1AA2" w:rsidRDefault="00001AA4" w:rsidP="00001AA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220 (2.4)</w:t>
            </w:r>
          </w:p>
        </w:tc>
        <w:tc>
          <w:tcPr>
            <w:tcW w:w="1418" w:type="dxa"/>
            <w:shd w:val="clear" w:color="auto" w:fill="FFFFFF"/>
            <w:noWrap/>
            <w:vAlign w:val="center"/>
          </w:tcPr>
          <w:p w14:paraId="2D2F91CB" w14:textId="77777777" w:rsidR="00001AA4" w:rsidRPr="007D1AA2" w:rsidRDefault="00001AA4" w:rsidP="00001AA4">
            <w:pPr>
              <w:spacing w:after="0"/>
              <w:ind w:left="403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.18</w:t>
            </w:r>
          </w:p>
        </w:tc>
        <w:tc>
          <w:tcPr>
            <w:tcW w:w="1989" w:type="dxa"/>
            <w:shd w:val="clear" w:color="auto" w:fill="FFFFFF"/>
            <w:noWrap/>
            <w:vAlign w:val="center"/>
          </w:tcPr>
          <w:p w14:paraId="14F8EBFF" w14:textId="77777777" w:rsidR="00001AA4" w:rsidRPr="007D1AA2" w:rsidRDefault="004136C3" w:rsidP="004136C3">
            <w:pPr>
              <w:spacing w:after="0"/>
              <w:ind w:left="-108" w:right="34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    -0.17 to 0.47</w:t>
            </w:r>
          </w:p>
        </w:tc>
        <w:tc>
          <w:tcPr>
            <w:tcW w:w="993" w:type="dxa"/>
            <w:shd w:val="clear" w:color="auto" w:fill="FFFFFF"/>
            <w:noWrap/>
            <w:vAlign w:val="center"/>
          </w:tcPr>
          <w:p w14:paraId="2C82418C" w14:textId="77777777" w:rsidR="00001AA4" w:rsidRPr="007D1AA2" w:rsidRDefault="00001AA4" w:rsidP="00654FE9">
            <w:pPr>
              <w:spacing w:after="0"/>
              <w:ind w:left="-108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.450</w:t>
            </w:r>
          </w:p>
        </w:tc>
      </w:tr>
      <w:tr w:rsidR="004136C3" w:rsidRPr="007D1AA2" w14:paraId="2B198E15" w14:textId="77777777" w:rsidTr="00D2223C">
        <w:trPr>
          <w:trHeight w:val="315"/>
          <w:jc w:val="center"/>
        </w:trPr>
        <w:tc>
          <w:tcPr>
            <w:tcW w:w="2268" w:type="dxa"/>
            <w:tcBorders>
              <w:bottom w:val="single" w:sz="18" w:space="0" w:color="000000"/>
            </w:tcBorders>
            <w:shd w:val="clear" w:color="auto" w:fill="FFFFFF"/>
            <w:noWrap/>
            <w:vAlign w:val="center"/>
            <w:hideMark/>
          </w:tcPr>
          <w:p w14:paraId="13F596B0" w14:textId="77777777" w:rsidR="00001AA4" w:rsidRPr="007D1AA2" w:rsidRDefault="00001AA4" w:rsidP="00001AA4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Center-based care</w:t>
            </w:r>
          </w:p>
        </w:tc>
        <w:tc>
          <w:tcPr>
            <w:tcW w:w="2547" w:type="dxa"/>
            <w:tcBorders>
              <w:bottom w:val="single" w:sz="18" w:space="0" w:color="000000"/>
            </w:tcBorders>
            <w:shd w:val="clear" w:color="auto" w:fill="FFFFFF"/>
            <w:vAlign w:val="center"/>
          </w:tcPr>
          <w:p w14:paraId="4FA2ACB0" w14:textId="77777777" w:rsidR="00001AA4" w:rsidRPr="007D1AA2" w:rsidRDefault="00001AA4" w:rsidP="00001AA4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Center-based care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shd w:val="clear" w:color="auto" w:fill="FFFFFF"/>
            <w:vAlign w:val="center"/>
          </w:tcPr>
          <w:p w14:paraId="2EC7B21B" w14:textId="77777777" w:rsidR="00001AA4" w:rsidRPr="007D1AA2" w:rsidRDefault="00001AA4" w:rsidP="00001AA4">
            <w:pPr>
              <w:spacing w:after="0"/>
              <w:jc w:val="right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1260 (13.6)</w:t>
            </w:r>
          </w:p>
        </w:tc>
        <w:tc>
          <w:tcPr>
            <w:tcW w:w="1418" w:type="dxa"/>
            <w:tcBorders>
              <w:bottom w:val="single" w:sz="18" w:space="0" w:color="000000"/>
            </w:tcBorders>
            <w:shd w:val="clear" w:color="auto" w:fill="FFFFFF"/>
            <w:noWrap/>
            <w:vAlign w:val="center"/>
          </w:tcPr>
          <w:p w14:paraId="3E088B4D" w14:textId="77777777" w:rsidR="00001AA4" w:rsidRPr="00F054DC" w:rsidRDefault="00001AA4" w:rsidP="00001AA4">
            <w:pPr>
              <w:spacing w:after="0"/>
              <w:ind w:left="403"/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  <w:r w:rsidRPr="00F054DC"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  <w:t>.28**</w:t>
            </w:r>
          </w:p>
        </w:tc>
        <w:tc>
          <w:tcPr>
            <w:tcW w:w="1989" w:type="dxa"/>
            <w:tcBorders>
              <w:bottom w:val="single" w:sz="18" w:space="0" w:color="000000"/>
            </w:tcBorders>
            <w:shd w:val="clear" w:color="auto" w:fill="FFFFFF"/>
            <w:noWrap/>
            <w:vAlign w:val="center"/>
          </w:tcPr>
          <w:p w14:paraId="68D4EC7A" w14:textId="77777777" w:rsidR="00001AA4" w:rsidRPr="007D1AA2" w:rsidRDefault="004136C3" w:rsidP="004136C3">
            <w:pPr>
              <w:spacing w:after="0"/>
              <w:ind w:left="-108" w:right="34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     0.07 to 0.39</w:t>
            </w:r>
          </w:p>
        </w:tc>
        <w:tc>
          <w:tcPr>
            <w:tcW w:w="993" w:type="dxa"/>
            <w:tcBorders>
              <w:bottom w:val="single" w:sz="18" w:space="0" w:color="000000"/>
            </w:tcBorders>
            <w:shd w:val="clear" w:color="auto" w:fill="FFFFFF"/>
            <w:noWrap/>
            <w:vAlign w:val="center"/>
          </w:tcPr>
          <w:p w14:paraId="4B80E68D" w14:textId="77777777" w:rsidR="00001AA4" w:rsidRPr="00F054DC" w:rsidRDefault="00001AA4" w:rsidP="00654FE9">
            <w:pPr>
              <w:spacing w:after="0"/>
              <w:ind w:left="-108"/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  <w:r w:rsidRPr="00F054DC"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  <w:t>.003</w:t>
            </w:r>
          </w:p>
        </w:tc>
      </w:tr>
      <w:tr w:rsidR="00001AA4" w:rsidRPr="007D1AA2" w14:paraId="766FB11C" w14:textId="77777777" w:rsidTr="00D2223C">
        <w:trPr>
          <w:trHeight w:val="315"/>
          <w:jc w:val="center"/>
        </w:trPr>
        <w:tc>
          <w:tcPr>
            <w:tcW w:w="10632" w:type="dxa"/>
            <w:gridSpan w:val="6"/>
            <w:tcBorders>
              <w:top w:val="single" w:sz="18" w:space="0" w:color="000000"/>
            </w:tcBorders>
            <w:shd w:val="clear" w:color="auto" w:fill="FFFFFF"/>
            <w:noWrap/>
            <w:vAlign w:val="center"/>
          </w:tcPr>
          <w:p w14:paraId="0E6C93D3" w14:textId="323CA0F6" w:rsidR="00001AA4" w:rsidRPr="007D1AA2" w:rsidRDefault="00001AA4" w:rsidP="00F054DC">
            <w:pPr>
              <w:spacing w:after="0"/>
              <w:ind w:left="-108"/>
              <w:jc w:val="both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D70DE">
              <w:rPr>
                <w:rFonts w:eastAsia="Times New Roman" w:cs="Times New Roman"/>
                <w:b/>
                <w:i/>
                <w:color w:val="000000"/>
                <w:sz w:val="22"/>
                <w:szCs w:val="24"/>
                <w:lang w:eastAsia="en-GB"/>
              </w:rPr>
              <w:t>Note.</w:t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 xml:space="preserve"> </w:t>
            </w:r>
            <w:r w:rsidR="00F4448F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 xml:space="preserve">The statistically significant values are bolded, </w:t>
            </w:r>
            <w:bookmarkStart w:id="0" w:name="_GoBack"/>
            <w:bookmarkEnd w:id="0"/>
            <w:r w:rsidR="00494815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 xml:space="preserve">** = </w:t>
            </w:r>
            <w:r w:rsidR="00494815" w:rsidRPr="00494815">
              <w:rPr>
                <w:rFonts w:eastAsia="Times New Roman" w:cs="Times New Roman"/>
                <w:i/>
                <w:color w:val="000000"/>
                <w:sz w:val="22"/>
                <w:szCs w:val="24"/>
                <w:lang w:eastAsia="en-GB"/>
              </w:rPr>
              <w:t>p</w:t>
            </w:r>
            <w:r w:rsidR="00494815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 xml:space="preserve"> &lt; .01. </w:t>
            </w:r>
            <w:r w:rsidRPr="00DA13F1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 xml:space="preserve">The </w:t>
            </w:r>
            <w:r w:rsidRPr="00DA13F1">
              <w:rPr>
                <w:rFonts w:eastAsia="Times New Roman" w:cs="Times New Roman"/>
                <w:i/>
                <w:color w:val="000000"/>
                <w:sz w:val="22"/>
                <w:szCs w:val="24"/>
                <w:lang w:eastAsia="en-GB"/>
              </w:rPr>
              <w:t>p</w:t>
            </w:r>
            <w:r w:rsidRPr="00DA13F1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-value indicates the difference from the day care history when the child have been cared in home care both at age 3 and 6 which was set as a reference group. Model was adjusted for gender, disruptive behavior in childhood, parental socio-economic status, parent-child relationship quality, maternal age, and the number of children in the family. All the values presented are based on estimates employing missing data modeling.</w:t>
            </w:r>
          </w:p>
        </w:tc>
      </w:tr>
    </w:tbl>
    <w:p w14:paraId="35EA6680" w14:textId="77777777" w:rsidR="00DE75EE" w:rsidRDefault="00DE75EE" w:rsidP="00BF1471">
      <w:pPr>
        <w:spacing w:before="240"/>
      </w:pPr>
    </w:p>
    <w:p w14:paraId="7C6B028E" w14:textId="77777777" w:rsidR="001F7081" w:rsidRDefault="001F7081" w:rsidP="00BF1471">
      <w:pPr>
        <w:spacing w:before="240"/>
      </w:pPr>
    </w:p>
    <w:p w14:paraId="304DFB6C" w14:textId="77777777" w:rsidR="00F054DC" w:rsidRDefault="00F054DC" w:rsidP="00BF1471">
      <w:pPr>
        <w:spacing w:before="240"/>
      </w:pPr>
    </w:p>
    <w:p w14:paraId="3AB31F33" w14:textId="77777777" w:rsidR="005C7DD9" w:rsidRDefault="00CC3DF1" w:rsidP="00BF1471">
      <w:pPr>
        <w:spacing w:before="240"/>
      </w:pPr>
      <w:r w:rsidRPr="00F054DC">
        <w:rPr>
          <w:b/>
        </w:rPr>
        <w:t>Table S2.</w:t>
      </w:r>
      <w:r>
        <w:t xml:space="preserve"> </w:t>
      </w:r>
      <w:r w:rsidRPr="00CC3DF1">
        <w:t>Multilevel regression analyses of early childcare history (i.e., care enviro</w:t>
      </w:r>
      <w:r>
        <w:t>nment at age 3 and 6) predicting</w:t>
      </w:r>
      <w:r w:rsidRPr="00CC3DF1">
        <w:t xml:space="preserve"> </w:t>
      </w:r>
      <w:r>
        <w:t>different aspect of adulthood sociability</w:t>
      </w:r>
      <w:r w:rsidRPr="00CC3DF1">
        <w:t xml:space="preserve"> (</w:t>
      </w:r>
      <w:r w:rsidRPr="00CC3DF1">
        <w:rPr>
          <w:i/>
        </w:rPr>
        <w:t>N</w:t>
      </w:r>
      <w:r w:rsidRPr="00CC3DF1">
        <w:rPr>
          <w:i/>
          <w:vertAlign w:val="subscript"/>
        </w:rPr>
        <w:t>y[i]</w:t>
      </w:r>
      <w:r w:rsidRPr="00CC3DF1">
        <w:t xml:space="preserve"> = </w:t>
      </w:r>
      <w:r>
        <w:t>1 856 for each aspect</w:t>
      </w:r>
      <w:r w:rsidRPr="00CC3DF1">
        <w:t>).</w:t>
      </w:r>
    </w:p>
    <w:tbl>
      <w:tblPr>
        <w:tblpPr w:leftFromText="141" w:rightFromText="141" w:vertAnchor="text" w:tblpY="1"/>
        <w:tblOverlap w:val="never"/>
        <w:tblW w:w="9777" w:type="dxa"/>
        <w:tblLook w:val="04A0" w:firstRow="1" w:lastRow="0" w:firstColumn="1" w:lastColumn="0" w:noHBand="0" w:noVBand="1"/>
      </w:tblPr>
      <w:tblGrid>
        <w:gridCol w:w="2155"/>
        <w:gridCol w:w="2504"/>
        <w:gridCol w:w="300"/>
        <w:gridCol w:w="1729"/>
        <w:gridCol w:w="139"/>
        <w:gridCol w:w="1428"/>
        <w:gridCol w:w="526"/>
        <w:gridCol w:w="996"/>
      </w:tblGrid>
      <w:tr w:rsidR="00F054DC" w:rsidRPr="007D1AA2" w14:paraId="637D6CB3" w14:textId="77777777" w:rsidTr="00F054DC">
        <w:trPr>
          <w:trHeight w:val="315"/>
        </w:trPr>
        <w:tc>
          <w:tcPr>
            <w:tcW w:w="4659" w:type="dxa"/>
            <w:gridSpan w:val="2"/>
            <w:tcBorders>
              <w:top w:val="single" w:sz="18" w:space="0" w:color="000000"/>
              <w:bottom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C0AD84" w14:textId="77777777" w:rsidR="00F054DC" w:rsidRDefault="00F054DC" w:rsidP="000238DA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Early childcare history</w:t>
            </w:r>
          </w:p>
        </w:tc>
        <w:tc>
          <w:tcPr>
            <w:tcW w:w="300" w:type="dxa"/>
            <w:tcBorders>
              <w:top w:val="single" w:sz="18" w:space="0" w:color="000000"/>
            </w:tcBorders>
            <w:shd w:val="clear" w:color="auto" w:fill="FFFFFF"/>
          </w:tcPr>
          <w:p w14:paraId="6ECD4717" w14:textId="77777777" w:rsidR="00F054DC" w:rsidRDefault="00F054DC" w:rsidP="000238DA">
            <w:pPr>
              <w:spacing w:after="0"/>
              <w:ind w:left="-108" w:right="-108"/>
              <w:jc w:val="right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4818" w:type="dxa"/>
            <w:gridSpan w:val="5"/>
            <w:tcBorders>
              <w:top w:val="single" w:sz="18" w:space="0" w:color="000000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42D28A7" w14:textId="77777777" w:rsidR="00F054DC" w:rsidRPr="007D1AA2" w:rsidRDefault="00F054DC" w:rsidP="00F054DC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Aspects of adulthood sociability</w:t>
            </w:r>
          </w:p>
        </w:tc>
      </w:tr>
      <w:tr w:rsidR="00F054DC" w:rsidRPr="007D1AA2" w14:paraId="34E7B1D7" w14:textId="77777777" w:rsidTr="00F054DC">
        <w:trPr>
          <w:trHeight w:val="397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DC00DA8" w14:textId="77777777" w:rsidR="00F054DC" w:rsidRPr="007D1AA2" w:rsidRDefault="00F054DC" w:rsidP="000238DA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At age 3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D8BED3" w14:textId="77777777" w:rsidR="00F054DC" w:rsidRPr="007D1AA2" w:rsidRDefault="00F054DC" w:rsidP="000238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At age 6</w:t>
            </w:r>
          </w:p>
        </w:tc>
        <w:tc>
          <w:tcPr>
            <w:tcW w:w="300" w:type="dxa"/>
            <w:tcBorders>
              <w:bottom w:val="single" w:sz="4" w:space="0" w:color="000000"/>
            </w:tcBorders>
            <w:shd w:val="clear" w:color="auto" w:fill="FFFFFF"/>
          </w:tcPr>
          <w:p w14:paraId="351D617F" w14:textId="77777777" w:rsidR="00F054DC" w:rsidRPr="007D1AA2" w:rsidRDefault="00F054DC" w:rsidP="000238DA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noWrap/>
            <w:vAlign w:val="center"/>
          </w:tcPr>
          <w:p w14:paraId="43320B7F" w14:textId="77777777" w:rsidR="00F054DC" w:rsidRPr="007D1AA2" w:rsidRDefault="00F054DC" w:rsidP="000238DA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7D1AA2">
              <w:rPr>
                <w:rFonts w:eastAsia="Times New Roman" w:cs="Times New Roman"/>
                <w:color w:val="000000"/>
                <w:szCs w:val="24"/>
                <w:lang w:eastAsia="en-GB"/>
              </w:rPr>
              <w:t>β</w:t>
            </w:r>
          </w:p>
        </w:tc>
        <w:tc>
          <w:tcPr>
            <w:tcW w:w="2093" w:type="dxa"/>
            <w:gridSpan w:val="3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noWrap/>
            <w:vAlign w:val="center"/>
          </w:tcPr>
          <w:p w14:paraId="71EFD01D" w14:textId="77777777" w:rsidR="00F054DC" w:rsidRPr="007D1AA2" w:rsidRDefault="00F054DC" w:rsidP="000238DA">
            <w:pPr>
              <w:spacing w:after="0"/>
              <w:ind w:left="-108" w:right="-129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7D1AA2">
              <w:rPr>
                <w:rFonts w:eastAsia="Times New Roman" w:cs="Times New Roman"/>
                <w:color w:val="000000"/>
                <w:szCs w:val="24"/>
                <w:lang w:eastAsia="en-GB"/>
              </w:rPr>
              <w:t>95% CI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/>
            <w:noWrap/>
            <w:vAlign w:val="center"/>
          </w:tcPr>
          <w:p w14:paraId="180FE598" w14:textId="77777777" w:rsidR="00F054DC" w:rsidRPr="007D1AA2" w:rsidRDefault="00F054DC" w:rsidP="000238DA">
            <w:pPr>
              <w:spacing w:after="0"/>
              <w:ind w:left="-108" w:right="-108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7D1AA2">
              <w:rPr>
                <w:rFonts w:eastAsia="Times New Roman" w:cs="Times New Roman"/>
                <w:i/>
                <w:color w:val="000000"/>
                <w:szCs w:val="24"/>
                <w:lang w:eastAsia="en-GB"/>
              </w:rPr>
              <w:t>p</w:t>
            </w:r>
            <w:r w:rsidRPr="007D1AA2">
              <w:rPr>
                <w:rFonts w:eastAsia="Times New Roman" w:cs="Times New Roman"/>
                <w:color w:val="000000"/>
                <w:szCs w:val="24"/>
                <w:lang w:eastAsia="en-GB"/>
              </w:rPr>
              <w:t>-value</w:t>
            </w:r>
          </w:p>
        </w:tc>
      </w:tr>
      <w:tr w:rsidR="00F054DC" w:rsidRPr="007D1AA2" w14:paraId="0FAA0F20" w14:textId="77777777" w:rsidTr="00F054DC">
        <w:trPr>
          <w:trHeight w:val="397"/>
        </w:trPr>
        <w:tc>
          <w:tcPr>
            <w:tcW w:w="2155" w:type="dxa"/>
            <w:shd w:val="clear" w:color="auto" w:fill="FFFFFF"/>
            <w:noWrap/>
            <w:vAlign w:val="center"/>
          </w:tcPr>
          <w:p w14:paraId="379E52BB" w14:textId="77777777" w:rsidR="00F054DC" w:rsidRPr="007D1AA2" w:rsidRDefault="00F054DC" w:rsidP="00F0068F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2504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4FD8B0AA" w14:textId="77777777" w:rsidR="00F054DC" w:rsidRDefault="00F054DC" w:rsidP="00F0068F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300" w:type="dxa"/>
            <w:tcBorders>
              <w:top w:val="single" w:sz="4" w:space="0" w:color="000000"/>
            </w:tcBorders>
            <w:shd w:val="clear" w:color="auto" w:fill="FFFFFF"/>
          </w:tcPr>
          <w:p w14:paraId="46FE56B4" w14:textId="77777777" w:rsidR="00F054DC" w:rsidRPr="00F0068F" w:rsidRDefault="00F054DC" w:rsidP="00F0068F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481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noWrap/>
            <w:vAlign w:val="center"/>
          </w:tcPr>
          <w:p w14:paraId="26511547" w14:textId="77777777" w:rsidR="00F054DC" w:rsidRPr="00F0068F" w:rsidRDefault="00F054DC" w:rsidP="00F0068F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F0068F">
              <w:rPr>
                <w:rFonts w:eastAsia="Times New Roman" w:cs="Times New Roman"/>
                <w:color w:val="000000"/>
                <w:szCs w:val="24"/>
                <w:lang w:eastAsia="en-GB"/>
              </w:rPr>
              <w:t>TCI RD1 Sentimentality</w:t>
            </w:r>
          </w:p>
        </w:tc>
      </w:tr>
      <w:tr w:rsidR="00F054DC" w:rsidRPr="007D1AA2" w14:paraId="33ABDB9D" w14:textId="77777777" w:rsidTr="00F054DC">
        <w:trPr>
          <w:trHeight w:val="397"/>
        </w:trPr>
        <w:tc>
          <w:tcPr>
            <w:tcW w:w="2155" w:type="dxa"/>
            <w:shd w:val="clear" w:color="auto" w:fill="FFFFFF"/>
            <w:noWrap/>
            <w:vAlign w:val="center"/>
          </w:tcPr>
          <w:p w14:paraId="0A12F94C" w14:textId="77777777" w:rsidR="00F054DC" w:rsidRPr="007D1AA2" w:rsidRDefault="00F054DC" w:rsidP="00F0068F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7D1AA2">
              <w:rPr>
                <w:rFonts w:eastAsia="Times New Roman" w:cs="Times New Roman"/>
                <w:color w:val="000000"/>
                <w:szCs w:val="24"/>
                <w:lang w:eastAsia="en-GB"/>
              </w:rPr>
              <w:lastRenderedPageBreak/>
              <w:t>H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ome care</w:t>
            </w:r>
          </w:p>
        </w:tc>
        <w:tc>
          <w:tcPr>
            <w:tcW w:w="2504" w:type="dxa"/>
            <w:shd w:val="clear" w:color="auto" w:fill="FFFFFF"/>
            <w:vAlign w:val="center"/>
          </w:tcPr>
          <w:p w14:paraId="14F294B4" w14:textId="77777777" w:rsidR="00F054DC" w:rsidRPr="007D1AA2" w:rsidRDefault="00F054DC" w:rsidP="00F0068F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Home care</w:t>
            </w:r>
          </w:p>
        </w:tc>
        <w:tc>
          <w:tcPr>
            <w:tcW w:w="300" w:type="dxa"/>
            <w:shd w:val="clear" w:color="auto" w:fill="FFFFFF"/>
          </w:tcPr>
          <w:p w14:paraId="393F8ACB" w14:textId="77777777" w:rsidR="00F054DC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1729" w:type="dxa"/>
            <w:tcBorders>
              <w:top w:val="single" w:sz="4" w:space="0" w:color="000000"/>
            </w:tcBorders>
            <w:shd w:val="clear" w:color="auto" w:fill="FFFFFF"/>
            <w:noWrap/>
            <w:vAlign w:val="center"/>
          </w:tcPr>
          <w:p w14:paraId="55BC5993" w14:textId="77777777" w:rsidR="00F054DC" w:rsidRPr="007D1AA2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(Ref)</w:t>
            </w:r>
          </w:p>
        </w:tc>
        <w:tc>
          <w:tcPr>
            <w:tcW w:w="2093" w:type="dxa"/>
            <w:gridSpan w:val="3"/>
            <w:tcBorders>
              <w:top w:val="single" w:sz="4" w:space="0" w:color="000000"/>
            </w:tcBorders>
            <w:shd w:val="clear" w:color="auto" w:fill="FFFFFF"/>
            <w:noWrap/>
            <w:vAlign w:val="center"/>
          </w:tcPr>
          <w:p w14:paraId="35C52F59" w14:textId="77777777" w:rsidR="00F054DC" w:rsidRPr="007D1AA2" w:rsidRDefault="00F054DC" w:rsidP="00F0068F">
            <w:pPr>
              <w:spacing w:after="0"/>
              <w:ind w:left="-108" w:right="-129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996" w:type="dxa"/>
            <w:tcBorders>
              <w:top w:val="single" w:sz="4" w:space="0" w:color="000000"/>
            </w:tcBorders>
            <w:shd w:val="clear" w:color="auto" w:fill="FFFFFF"/>
            <w:noWrap/>
            <w:vAlign w:val="center"/>
          </w:tcPr>
          <w:p w14:paraId="68B64617" w14:textId="77777777" w:rsidR="00F054DC" w:rsidRPr="007D1AA2" w:rsidRDefault="00F054DC" w:rsidP="00F0068F">
            <w:pPr>
              <w:spacing w:after="0"/>
              <w:ind w:left="-108" w:right="-108"/>
              <w:rPr>
                <w:rFonts w:eastAsia="Times New Roman" w:cs="Times New Roman"/>
                <w:i/>
                <w:color w:val="000000"/>
                <w:szCs w:val="24"/>
                <w:lang w:eastAsia="en-GB"/>
              </w:rPr>
            </w:pPr>
          </w:p>
        </w:tc>
      </w:tr>
      <w:tr w:rsidR="00F054DC" w:rsidRPr="007D1AA2" w14:paraId="75CB3C36" w14:textId="77777777" w:rsidTr="00F054DC">
        <w:trPr>
          <w:trHeight w:val="397"/>
        </w:trPr>
        <w:tc>
          <w:tcPr>
            <w:tcW w:w="2155" w:type="dxa"/>
            <w:shd w:val="clear" w:color="auto" w:fill="FFFFFF"/>
            <w:noWrap/>
            <w:vAlign w:val="center"/>
          </w:tcPr>
          <w:p w14:paraId="6314E828" w14:textId="77777777" w:rsidR="00F054DC" w:rsidRPr="007D1AA2" w:rsidRDefault="00F054DC" w:rsidP="00F0068F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7D1AA2">
              <w:rPr>
                <w:rFonts w:eastAsia="Times New Roman" w:cs="Times New Roman"/>
                <w:color w:val="000000"/>
                <w:szCs w:val="24"/>
                <w:lang w:eastAsia="en-GB"/>
              </w:rPr>
              <w:t>H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ome care</w:t>
            </w:r>
          </w:p>
        </w:tc>
        <w:tc>
          <w:tcPr>
            <w:tcW w:w="2504" w:type="dxa"/>
            <w:shd w:val="clear" w:color="auto" w:fill="FFFFFF"/>
            <w:vAlign w:val="center"/>
          </w:tcPr>
          <w:p w14:paraId="341B235E" w14:textId="77777777" w:rsidR="00F054DC" w:rsidRPr="007D1AA2" w:rsidRDefault="00F054DC" w:rsidP="00F0068F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Family care</w:t>
            </w:r>
          </w:p>
        </w:tc>
        <w:tc>
          <w:tcPr>
            <w:tcW w:w="300" w:type="dxa"/>
            <w:shd w:val="clear" w:color="auto" w:fill="FFFFFF"/>
          </w:tcPr>
          <w:p w14:paraId="1028A904" w14:textId="77777777" w:rsidR="00F054DC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1729" w:type="dxa"/>
            <w:shd w:val="clear" w:color="auto" w:fill="FFFFFF"/>
            <w:noWrap/>
            <w:vAlign w:val="center"/>
          </w:tcPr>
          <w:p w14:paraId="02E8A618" w14:textId="77777777" w:rsidR="00F054DC" w:rsidRPr="007D1AA2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0.10</w:t>
            </w:r>
          </w:p>
        </w:tc>
        <w:tc>
          <w:tcPr>
            <w:tcW w:w="2093" w:type="dxa"/>
            <w:gridSpan w:val="3"/>
            <w:shd w:val="clear" w:color="auto" w:fill="FFFFFF"/>
            <w:noWrap/>
            <w:vAlign w:val="center"/>
          </w:tcPr>
          <w:p w14:paraId="32389D91" w14:textId="77777777" w:rsidR="00F054DC" w:rsidRPr="007D1AA2" w:rsidRDefault="00F054DC" w:rsidP="00F0068F">
            <w:pPr>
              <w:spacing w:after="0"/>
              <w:ind w:left="-108" w:right="-129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-0.33 to 0.26</w:t>
            </w:r>
          </w:p>
        </w:tc>
        <w:tc>
          <w:tcPr>
            <w:tcW w:w="996" w:type="dxa"/>
            <w:shd w:val="clear" w:color="auto" w:fill="FFFFFF"/>
            <w:noWrap/>
            <w:vAlign w:val="center"/>
          </w:tcPr>
          <w:p w14:paraId="41019C05" w14:textId="77777777" w:rsidR="00F054DC" w:rsidRPr="00ED23E0" w:rsidRDefault="00F054DC" w:rsidP="00F0068F">
            <w:pPr>
              <w:spacing w:after="0"/>
              <w:ind w:left="-108" w:right="-108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.600</w:t>
            </w:r>
          </w:p>
        </w:tc>
      </w:tr>
      <w:tr w:rsidR="00F054DC" w:rsidRPr="007D1AA2" w14:paraId="08649FE1" w14:textId="77777777" w:rsidTr="00F054DC">
        <w:trPr>
          <w:trHeight w:val="397"/>
        </w:trPr>
        <w:tc>
          <w:tcPr>
            <w:tcW w:w="2155" w:type="dxa"/>
            <w:shd w:val="clear" w:color="auto" w:fill="FFFFFF"/>
            <w:noWrap/>
            <w:vAlign w:val="center"/>
          </w:tcPr>
          <w:p w14:paraId="10D1E000" w14:textId="77777777" w:rsidR="00F054DC" w:rsidRPr="007D1AA2" w:rsidRDefault="00F054DC" w:rsidP="00F0068F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7D1AA2">
              <w:rPr>
                <w:rFonts w:eastAsia="Times New Roman" w:cs="Times New Roman"/>
                <w:color w:val="000000"/>
                <w:szCs w:val="24"/>
                <w:lang w:eastAsia="en-GB"/>
              </w:rPr>
              <w:t>H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ome care</w:t>
            </w:r>
          </w:p>
        </w:tc>
        <w:tc>
          <w:tcPr>
            <w:tcW w:w="2504" w:type="dxa"/>
            <w:shd w:val="clear" w:color="auto" w:fill="FFFFFF"/>
            <w:vAlign w:val="center"/>
          </w:tcPr>
          <w:p w14:paraId="5E8B278E" w14:textId="77777777" w:rsidR="00F054DC" w:rsidRPr="007D1AA2" w:rsidRDefault="00F054DC" w:rsidP="00F0068F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Center-based care</w:t>
            </w:r>
          </w:p>
        </w:tc>
        <w:tc>
          <w:tcPr>
            <w:tcW w:w="300" w:type="dxa"/>
            <w:shd w:val="clear" w:color="auto" w:fill="FFFFFF"/>
          </w:tcPr>
          <w:p w14:paraId="1B795E56" w14:textId="77777777" w:rsidR="00F054DC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1729" w:type="dxa"/>
            <w:shd w:val="clear" w:color="auto" w:fill="FFFFFF"/>
            <w:noWrap/>
            <w:vAlign w:val="center"/>
          </w:tcPr>
          <w:p w14:paraId="1A24C45D" w14:textId="77777777" w:rsidR="00F054DC" w:rsidRPr="007D1AA2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0.16</w:t>
            </w:r>
          </w:p>
        </w:tc>
        <w:tc>
          <w:tcPr>
            <w:tcW w:w="2093" w:type="dxa"/>
            <w:gridSpan w:val="3"/>
            <w:shd w:val="clear" w:color="auto" w:fill="FFFFFF"/>
            <w:noWrap/>
            <w:vAlign w:val="center"/>
          </w:tcPr>
          <w:p w14:paraId="0F8DE354" w14:textId="77777777" w:rsidR="00F054DC" w:rsidRPr="007D1AA2" w:rsidRDefault="00F054DC" w:rsidP="00F0068F">
            <w:pPr>
              <w:spacing w:after="0"/>
              <w:ind w:left="-108" w:right="-129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-0.05 to 0.35</w:t>
            </w:r>
          </w:p>
        </w:tc>
        <w:tc>
          <w:tcPr>
            <w:tcW w:w="996" w:type="dxa"/>
            <w:shd w:val="clear" w:color="auto" w:fill="FFFFFF"/>
            <w:noWrap/>
            <w:vAlign w:val="center"/>
          </w:tcPr>
          <w:p w14:paraId="5156C231" w14:textId="77777777" w:rsidR="00F054DC" w:rsidRPr="00ED23E0" w:rsidRDefault="00F054DC" w:rsidP="00F0068F">
            <w:pPr>
              <w:spacing w:after="0"/>
              <w:ind w:left="-108" w:right="-108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.260</w:t>
            </w:r>
          </w:p>
        </w:tc>
      </w:tr>
      <w:tr w:rsidR="00F054DC" w:rsidRPr="007D1AA2" w14:paraId="288CD0EF" w14:textId="77777777" w:rsidTr="00F054DC">
        <w:trPr>
          <w:trHeight w:val="397"/>
        </w:trPr>
        <w:tc>
          <w:tcPr>
            <w:tcW w:w="2155" w:type="dxa"/>
            <w:shd w:val="clear" w:color="auto" w:fill="FFFFFF"/>
            <w:noWrap/>
            <w:vAlign w:val="center"/>
          </w:tcPr>
          <w:p w14:paraId="1756388F" w14:textId="77777777" w:rsidR="00F054DC" w:rsidRPr="007D1AA2" w:rsidRDefault="00F054DC" w:rsidP="00F0068F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Family care</w:t>
            </w:r>
          </w:p>
        </w:tc>
        <w:tc>
          <w:tcPr>
            <w:tcW w:w="2504" w:type="dxa"/>
            <w:shd w:val="clear" w:color="auto" w:fill="FFFFFF"/>
            <w:vAlign w:val="center"/>
          </w:tcPr>
          <w:p w14:paraId="61C473CE" w14:textId="77777777" w:rsidR="00F054DC" w:rsidRPr="007D1AA2" w:rsidRDefault="00F054DC" w:rsidP="00F0068F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Home care</w:t>
            </w:r>
          </w:p>
        </w:tc>
        <w:tc>
          <w:tcPr>
            <w:tcW w:w="300" w:type="dxa"/>
            <w:shd w:val="clear" w:color="auto" w:fill="FFFFFF"/>
          </w:tcPr>
          <w:p w14:paraId="489B85F8" w14:textId="77777777" w:rsidR="00F054DC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1729" w:type="dxa"/>
            <w:shd w:val="clear" w:color="auto" w:fill="FFFFFF"/>
            <w:noWrap/>
            <w:vAlign w:val="center"/>
          </w:tcPr>
          <w:p w14:paraId="116F56A9" w14:textId="77777777" w:rsidR="00F054DC" w:rsidRPr="007D1AA2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0.12</w:t>
            </w:r>
          </w:p>
        </w:tc>
        <w:tc>
          <w:tcPr>
            <w:tcW w:w="2093" w:type="dxa"/>
            <w:gridSpan w:val="3"/>
            <w:shd w:val="clear" w:color="auto" w:fill="FFFFFF"/>
            <w:noWrap/>
            <w:vAlign w:val="center"/>
          </w:tcPr>
          <w:p w14:paraId="775C4385" w14:textId="77777777" w:rsidR="00F054DC" w:rsidRPr="007D1AA2" w:rsidRDefault="00F054DC" w:rsidP="00F0068F">
            <w:pPr>
              <w:spacing w:after="0"/>
              <w:ind w:left="-108" w:right="-129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-0.13 to 0.38</w:t>
            </w:r>
          </w:p>
        </w:tc>
        <w:tc>
          <w:tcPr>
            <w:tcW w:w="996" w:type="dxa"/>
            <w:shd w:val="clear" w:color="auto" w:fill="FFFFFF"/>
            <w:noWrap/>
            <w:vAlign w:val="center"/>
          </w:tcPr>
          <w:p w14:paraId="29973303" w14:textId="77777777" w:rsidR="00F054DC" w:rsidRPr="00ED23E0" w:rsidRDefault="00F054DC" w:rsidP="00F0068F">
            <w:pPr>
              <w:spacing w:after="0"/>
              <w:ind w:left="-108" w:right="-108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.455</w:t>
            </w:r>
          </w:p>
        </w:tc>
      </w:tr>
      <w:tr w:rsidR="00F054DC" w:rsidRPr="007D1AA2" w14:paraId="6BB7670B" w14:textId="77777777" w:rsidTr="00F054DC">
        <w:trPr>
          <w:trHeight w:val="397"/>
        </w:trPr>
        <w:tc>
          <w:tcPr>
            <w:tcW w:w="2155" w:type="dxa"/>
            <w:shd w:val="clear" w:color="auto" w:fill="FFFFFF"/>
            <w:noWrap/>
            <w:vAlign w:val="center"/>
          </w:tcPr>
          <w:p w14:paraId="3D38284E" w14:textId="77777777" w:rsidR="00F054DC" w:rsidRPr="007D1AA2" w:rsidRDefault="00F054DC" w:rsidP="00F0068F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Family care</w:t>
            </w:r>
          </w:p>
        </w:tc>
        <w:tc>
          <w:tcPr>
            <w:tcW w:w="2504" w:type="dxa"/>
            <w:shd w:val="clear" w:color="auto" w:fill="FFFFFF"/>
            <w:vAlign w:val="center"/>
          </w:tcPr>
          <w:p w14:paraId="2E6F1D1E" w14:textId="77777777" w:rsidR="00F054DC" w:rsidRPr="007D1AA2" w:rsidRDefault="00F054DC" w:rsidP="00F0068F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Family care</w:t>
            </w:r>
          </w:p>
        </w:tc>
        <w:tc>
          <w:tcPr>
            <w:tcW w:w="300" w:type="dxa"/>
            <w:shd w:val="clear" w:color="auto" w:fill="FFFFFF"/>
          </w:tcPr>
          <w:p w14:paraId="77BCC723" w14:textId="77777777" w:rsidR="00F054DC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1729" w:type="dxa"/>
            <w:shd w:val="clear" w:color="auto" w:fill="FFFFFF"/>
            <w:noWrap/>
            <w:vAlign w:val="center"/>
          </w:tcPr>
          <w:p w14:paraId="20306F3F" w14:textId="77777777" w:rsidR="00F054DC" w:rsidRPr="007D1AA2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0.09</w:t>
            </w:r>
          </w:p>
        </w:tc>
        <w:tc>
          <w:tcPr>
            <w:tcW w:w="2093" w:type="dxa"/>
            <w:gridSpan w:val="3"/>
            <w:shd w:val="clear" w:color="auto" w:fill="FFFFFF"/>
            <w:noWrap/>
            <w:vAlign w:val="center"/>
          </w:tcPr>
          <w:p w14:paraId="7D287C28" w14:textId="77777777" w:rsidR="00F054DC" w:rsidRPr="007D1AA2" w:rsidRDefault="00F054DC" w:rsidP="00F0068F">
            <w:pPr>
              <w:spacing w:after="0"/>
              <w:ind w:left="-108" w:right="-129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-0.05 to 0.32</w:t>
            </w:r>
          </w:p>
        </w:tc>
        <w:tc>
          <w:tcPr>
            <w:tcW w:w="996" w:type="dxa"/>
            <w:shd w:val="clear" w:color="auto" w:fill="FFFFFF"/>
            <w:noWrap/>
            <w:vAlign w:val="center"/>
          </w:tcPr>
          <w:p w14:paraId="152FF42F" w14:textId="77777777" w:rsidR="00F054DC" w:rsidRPr="00ED23E0" w:rsidRDefault="00F054DC" w:rsidP="00F0068F">
            <w:pPr>
              <w:spacing w:after="0"/>
              <w:ind w:left="-108" w:right="-108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.430</w:t>
            </w:r>
          </w:p>
        </w:tc>
      </w:tr>
      <w:tr w:rsidR="00F054DC" w:rsidRPr="007D1AA2" w14:paraId="554AFAD1" w14:textId="77777777" w:rsidTr="00F054DC">
        <w:trPr>
          <w:trHeight w:val="397"/>
        </w:trPr>
        <w:tc>
          <w:tcPr>
            <w:tcW w:w="2155" w:type="dxa"/>
            <w:shd w:val="clear" w:color="auto" w:fill="FFFFFF"/>
            <w:noWrap/>
            <w:vAlign w:val="center"/>
          </w:tcPr>
          <w:p w14:paraId="75F90522" w14:textId="77777777" w:rsidR="00F054DC" w:rsidRPr="007D1AA2" w:rsidRDefault="00F054DC" w:rsidP="00F0068F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Family care</w:t>
            </w:r>
          </w:p>
        </w:tc>
        <w:tc>
          <w:tcPr>
            <w:tcW w:w="2504" w:type="dxa"/>
            <w:shd w:val="clear" w:color="auto" w:fill="FFFFFF"/>
            <w:vAlign w:val="center"/>
          </w:tcPr>
          <w:p w14:paraId="6D46D82B" w14:textId="77777777" w:rsidR="00F054DC" w:rsidRPr="007D1AA2" w:rsidRDefault="00F054DC" w:rsidP="00F0068F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Center-based care</w:t>
            </w:r>
          </w:p>
        </w:tc>
        <w:tc>
          <w:tcPr>
            <w:tcW w:w="300" w:type="dxa"/>
            <w:shd w:val="clear" w:color="auto" w:fill="FFFFFF"/>
          </w:tcPr>
          <w:p w14:paraId="51DFDC56" w14:textId="77777777" w:rsidR="00F054DC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1729" w:type="dxa"/>
            <w:shd w:val="clear" w:color="auto" w:fill="FFFFFF"/>
            <w:noWrap/>
            <w:vAlign w:val="center"/>
          </w:tcPr>
          <w:p w14:paraId="1414ACAE" w14:textId="77777777" w:rsidR="00F054DC" w:rsidRPr="007D1AA2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0.13</w:t>
            </w:r>
          </w:p>
        </w:tc>
        <w:tc>
          <w:tcPr>
            <w:tcW w:w="2093" w:type="dxa"/>
            <w:gridSpan w:val="3"/>
            <w:shd w:val="clear" w:color="auto" w:fill="FFFFFF"/>
            <w:noWrap/>
            <w:vAlign w:val="center"/>
          </w:tcPr>
          <w:p w14:paraId="78315617" w14:textId="77777777" w:rsidR="00F054DC" w:rsidRPr="007D1AA2" w:rsidRDefault="00F054DC" w:rsidP="00F0068F">
            <w:pPr>
              <w:spacing w:after="0"/>
              <w:ind w:left="-108" w:right="-129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-0.10 to 0.27</w:t>
            </w:r>
          </w:p>
        </w:tc>
        <w:tc>
          <w:tcPr>
            <w:tcW w:w="996" w:type="dxa"/>
            <w:shd w:val="clear" w:color="auto" w:fill="FFFFFF"/>
            <w:noWrap/>
            <w:vAlign w:val="center"/>
          </w:tcPr>
          <w:p w14:paraId="17C0AA1E" w14:textId="77777777" w:rsidR="00F054DC" w:rsidRPr="00ED23E0" w:rsidRDefault="00F054DC" w:rsidP="00F0068F">
            <w:pPr>
              <w:spacing w:after="0"/>
              <w:ind w:left="-108" w:right="-108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.288</w:t>
            </w:r>
          </w:p>
        </w:tc>
      </w:tr>
      <w:tr w:rsidR="00F054DC" w:rsidRPr="007D1AA2" w14:paraId="41C3F0AB" w14:textId="77777777" w:rsidTr="00F054DC">
        <w:trPr>
          <w:trHeight w:val="397"/>
        </w:trPr>
        <w:tc>
          <w:tcPr>
            <w:tcW w:w="2155" w:type="dxa"/>
            <w:shd w:val="clear" w:color="auto" w:fill="FFFFFF"/>
            <w:noWrap/>
            <w:vAlign w:val="center"/>
          </w:tcPr>
          <w:p w14:paraId="38850D6D" w14:textId="77777777" w:rsidR="00F054DC" w:rsidRPr="007D1AA2" w:rsidRDefault="00F054DC" w:rsidP="00F0068F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Center-based care </w:t>
            </w:r>
          </w:p>
        </w:tc>
        <w:tc>
          <w:tcPr>
            <w:tcW w:w="2504" w:type="dxa"/>
            <w:shd w:val="clear" w:color="auto" w:fill="FFFFFF"/>
            <w:vAlign w:val="center"/>
          </w:tcPr>
          <w:p w14:paraId="6360DED8" w14:textId="77777777" w:rsidR="00F054DC" w:rsidRPr="007D1AA2" w:rsidRDefault="00F054DC" w:rsidP="00F0068F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Home care</w:t>
            </w:r>
          </w:p>
        </w:tc>
        <w:tc>
          <w:tcPr>
            <w:tcW w:w="300" w:type="dxa"/>
            <w:shd w:val="clear" w:color="auto" w:fill="FFFFFF"/>
          </w:tcPr>
          <w:p w14:paraId="1651F2EA" w14:textId="77777777" w:rsidR="00F054DC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1729" w:type="dxa"/>
            <w:shd w:val="clear" w:color="auto" w:fill="FFFFFF"/>
            <w:noWrap/>
            <w:vAlign w:val="center"/>
          </w:tcPr>
          <w:p w14:paraId="60E0CACE" w14:textId="77777777" w:rsidR="00F054DC" w:rsidRPr="007D1AA2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0.16</w:t>
            </w:r>
          </w:p>
        </w:tc>
        <w:tc>
          <w:tcPr>
            <w:tcW w:w="2093" w:type="dxa"/>
            <w:gridSpan w:val="3"/>
            <w:shd w:val="clear" w:color="auto" w:fill="FFFFFF"/>
            <w:noWrap/>
            <w:vAlign w:val="center"/>
          </w:tcPr>
          <w:p w14:paraId="2AD12BD6" w14:textId="77777777" w:rsidR="00F054DC" w:rsidRPr="007D1AA2" w:rsidRDefault="00F054DC" w:rsidP="00F0068F">
            <w:pPr>
              <w:spacing w:after="0"/>
              <w:ind w:left="-108" w:right="-129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-0.03 to 0.82</w:t>
            </w:r>
          </w:p>
        </w:tc>
        <w:tc>
          <w:tcPr>
            <w:tcW w:w="996" w:type="dxa"/>
            <w:shd w:val="clear" w:color="auto" w:fill="FFFFFF"/>
            <w:noWrap/>
            <w:vAlign w:val="center"/>
          </w:tcPr>
          <w:p w14:paraId="358B72E8" w14:textId="77777777" w:rsidR="00F054DC" w:rsidRPr="00ED23E0" w:rsidRDefault="00F054DC" w:rsidP="00F0068F">
            <w:pPr>
              <w:spacing w:after="0"/>
              <w:ind w:left="-108" w:right="-108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.534</w:t>
            </w:r>
          </w:p>
        </w:tc>
      </w:tr>
      <w:tr w:rsidR="00F054DC" w:rsidRPr="007D1AA2" w14:paraId="7DDBFC04" w14:textId="77777777" w:rsidTr="00F054DC">
        <w:trPr>
          <w:trHeight w:val="397"/>
        </w:trPr>
        <w:tc>
          <w:tcPr>
            <w:tcW w:w="2155" w:type="dxa"/>
            <w:shd w:val="clear" w:color="auto" w:fill="FFFFFF"/>
            <w:noWrap/>
            <w:vAlign w:val="center"/>
          </w:tcPr>
          <w:p w14:paraId="14F4A76A" w14:textId="77777777" w:rsidR="00F054DC" w:rsidRPr="007D1AA2" w:rsidRDefault="00F054DC" w:rsidP="00F0068F">
            <w:pPr>
              <w:spacing w:after="0"/>
              <w:ind w:right="-11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Center-based care</w:t>
            </w:r>
          </w:p>
        </w:tc>
        <w:tc>
          <w:tcPr>
            <w:tcW w:w="2504" w:type="dxa"/>
            <w:shd w:val="clear" w:color="auto" w:fill="FFFFFF"/>
            <w:vAlign w:val="center"/>
          </w:tcPr>
          <w:p w14:paraId="08C75871" w14:textId="77777777" w:rsidR="00F054DC" w:rsidRPr="007D1AA2" w:rsidRDefault="00F054DC" w:rsidP="00F0068F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Family care</w:t>
            </w:r>
          </w:p>
        </w:tc>
        <w:tc>
          <w:tcPr>
            <w:tcW w:w="300" w:type="dxa"/>
            <w:shd w:val="clear" w:color="auto" w:fill="FFFFFF"/>
          </w:tcPr>
          <w:p w14:paraId="62988CBD" w14:textId="77777777" w:rsidR="00F054DC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1729" w:type="dxa"/>
            <w:shd w:val="clear" w:color="auto" w:fill="FFFFFF"/>
            <w:noWrap/>
            <w:vAlign w:val="center"/>
          </w:tcPr>
          <w:p w14:paraId="115C1684" w14:textId="77777777" w:rsidR="00F054DC" w:rsidRPr="007D1AA2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0.10</w:t>
            </w:r>
          </w:p>
        </w:tc>
        <w:tc>
          <w:tcPr>
            <w:tcW w:w="2093" w:type="dxa"/>
            <w:gridSpan w:val="3"/>
            <w:shd w:val="clear" w:color="auto" w:fill="FFFFFF"/>
            <w:noWrap/>
            <w:vAlign w:val="center"/>
          </w:tcPr>
          <w:p w14:paraId="14D86FFE" w14:textId="77777777" w:rsidR="00F054DC" w:rsidRPr="007D1AA2" w:rsidRDefault="00F054DC" w:rsidP="00F0068F">
            <w:pPr>
              <w:spacing w:after="0"/>
              <w:ind w:left="-108" w:right="-129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-0.18 to 0.55</w:t>
            </w:r>
          </w:p>
        </w:tc>
        <w:tc>
          <w:tcPr>
            <w:tcW w:w="996" w:type="dxa"/>
            <w:shd w:val="clear" w:color="auto" w:fill="FFFFFF"/>
            <w:noWrap/>
            <w:vAlign w:val="center"/>
          </w:tcPr>
          <w:p w14:paraId="4E4D12ED" w14:textId="77777777" w:rsidR="00F054DC" w:rsidRPr="00ED23E0" w:rsidRDefault="00F054DC" w:rsidP="00F0068F">
            <w:pPr>
              <w:spacing w:after="0"/>
              <w:ind w:left="-108" w:right="-108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.689</w:t>
            </w:r>
          </w:p>
        </w:tc>
      </w:tr>
      <w:tr w:rsidR="00F054DC" w:rsidRPr="007D1AA2" w14:paraId="79F07C72" w14:textId="77777777" w:rsidTr="00F054DC">
        <w:trPr>
          <w:trHeight w:val="397"/>
        </w:trPr>
        <w:tc>
          <w:tcPr>
            <w:tcW w:w="2155" w:type="dxa"/>
            <w:shd w:val="clear" w:color="auto" w:fill="FFFFFF"/>
            <w:noWrap/>
            <w:vAlign w:val="center"/>
          </w:tcPr>
          <w:p w14:paraId="7B601132" w14:textId="77777777" w:rsidR="00F054DC" w:rsidRPr="007D1AA2" w:rsidRDefault="00F054DC" w:rsidP="00F0068F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Center-based care</w:t>
            </w:r>
          </w:p>
        </w:tc>
        <w:tc>
          <w:tcPr>
            <w:tcW w:w="2504" w:type="dxa"/>
            <w:shd w:val="clear" w:color="auto" w:fill="FFFFFF"/>
            <w:vAlign w:val="center"/>
          </w:tcPr>
          <w:p w14:paraId="2F80B329" w14:textId="77777777" w:rsidR="00F054DC" w:rsidRPr="007D1AA2" w:rsidRDefault="00F054DC" w:rsidP="00F0068F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Center-based care</w:t>
            </w:r>
          </w:p>
        </w:tc>
        <w:tc>
          <w:tcPr>
            <w:tcW w:w="300" w:type="dxa"/>
            <w:shd w:val="clear" w:color="auto" w:fill="FFFFFF"/>
          </w:tcPr>
          <w:p w14:paraId="7765F971" w14:textId="77777777" w:rsidR="00F054DC" w:rsidRPr="00CC3DF1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729" w:type="dxa"/>
            <w:shd w:val="clear" w:color="auto" w:fill="FFFFFF"/>
            <w:noWrap/>
            <w:vAlign w:val="center"/>
          </w:tcPr>
          <w:p w14:paraId="1E1F642E" w14:textId="77777777" w:rsidR="00F054DC" w:rsidRPr="00CC3DF1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  <w:r w:rsidRPr="00CC3DF1"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  <w:t>0.20*</w:t>
            </w:r>
          </w:p>
        </w:tc>
        <w:tc>
          <w:tcPr>
            <w:tcW w:w="2093" w:type="dxa"/>
            <w:gridSpan w:val="3"/>
            <w:shd w:val="clear" w:color="auto" w:fill="FFFFFF"/>
            <w:noWrap/>
            <w:vAlign w:val="center"/>
          </w:tcPr>
          <w:p w14:paraId="35530391" w14:textId="77777777" w:rsidR="00F054DC" w:rsidRPr="007D1AA2" w:rsidRDefault="00F054DC" w:rsidP="00F0068F">
            <w:pPr>
              <w:spacing w:after="0"/>
              <w:ind w:left="-108" w:right="-129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-0.04 to 0.32</w:t>
            </w:r>
          </w:p>
        </w:tc>
        <w:tc>
          <w:tcPr>
            <w:tcW w:w="996" w:type="dxa"/>
            <w:shd w:val="clear" w:color="auto" w:fill="FFFFFF"/>
            <w:noWrap/>
            <w:vAlign w:val="center"/>
          </w:tcPr>
          <w:p w14:paraId="4CBC96C2" w14:textId="77777777" w:rsidR="00F054DC" w:rsidRPr="00CC3DF1" w:rsidRDefault="00F054DC" w:rsidP="00F0068F">
            <w:pPr>
              <w:spacing w:after="0"/>
              <w:ind w:left="-108" w:right="-108"/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  <w:r w:rsidRPr="00CC3DF1"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  <w:t>.050</w:t>
            </w:r>
          </w:p>
        </w:tc>
      </w:tr>
      <w:tr w:rsidR="00F054DC" w:rsidRPr="007D1AA2" w14:paraId="13BB1D5B" w14:textId="77777777" w:rsidTr="00F054DC">
        <w:trPr>
          <w:trHeight w:val="397"/>
        </w:trPr>
        <w:tc>
          <w:tcPr>
            <w:tcW w:w="2155" w:type="dxa"/>
            <w:shd w:val="clear" w:color="auto" w:fill="FFFFFF"/>
            <w:noWrap/>
            <w:vAlign w:val="center"/>
          </w:tcPr>
          <w:p w14:paraId="19E317CE" w14:textId="77777777" w:rsidR="00F054DC" w:rsidRPr="007D1AA2" w:rsidRDefault="00F054DC" w:rsidP="00F0068F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2504" w:type="dxa"/>
            <w:shd w:val="clear" w:color="auto" w:fill="FFFFFF"/>
            <w:vAlign w:val="center"/>
          </w:tcPr>
          <w:p w14:paraId="3814ED03" w14:textId="77777777" w:rsidR="00F054DC" w:rsidRPr="005C7DD9" w:rsidRDefault="00F054DC" w:rsidP="00F0068F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300" w:type="dxa"/>
            <w:shd w:val="clear" w:color="auto" w:fill="FFFFFF"/>
          </w:tcPr>
          <w:p w14:paraId="15D56841" w14:textId="77777777" w:rsidR="00F054DC" w:rsidRDefault="00F054DC" w:rsidP="00F0068F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4818" w:type="dxa"/>
            <w:gridSpan w:val="5"/>
            <w:tcBorders>
              <w:bottom w:val="single" w:sz="4" w:space="0" w:color="000000"/>
            </w:tcBorders>
            <w:shd w:val="clear" w:color="auto" w:fill="FFFFFF"/>
            <w:noWrap/>
            <w:vAlign w:val="center"/>
          </w:tcPr>
          <w:p w14:paraId="370D4920" w14:textId="77777777" w:rsidR="00F054DC" w:rsidRPr="005C7DD9" w:rsidRDefault="00F054DC" w:rsidP="00F0068F">
            <w:pPr>
              <w:spacing w:after="0"/>
              <w:ind w:left="-108" w:righ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TCI RD3</w:t>
            </w:r>
            <w:r w:rsidRPr="005C7DD9"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Social attachment</w:t>
            </w:r>
          </w:p>
        </w:tc>
      </w:tr>
      <w:tr w:rsidR="00F054DC" w:rsidRPr="007D1AA2" w14:paraId="352E2CA0" w14:textId="77777777" w:rsidTr="00F054DC">
        <w:trPr>
          <w:trHeight w:val="397"/>
        </w:trPr>
        <w:tc>
          <w:tcPr>
            <w:tcW w:w="2155" w:type="dxa"/>
            <w:shd w:val="clear" w:color="auto" w:fill="FFFFFF"/>
            <w:noWrap/>
            <w:vAlign w:val="center"/>
          </w:tcPr>
          <w:p w14:paraId="0C61DF8A" w14:textId="77777777" w:rsidR="00F054DC" w:rsidRPr="007D1AA2" w:rsidRDefault="00F054DC" w:rsidP="00F0068F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7D1AA2">
              <w:rPr>
                <w:rFonts w:eastAsia="Times New Roman" w:cs="Times New Roman"/>
                <w:color w:val="000000"/>
                <w:szCs w:val="24"/>
                <w:lang w:eastAsia="en-GB"/>
              </w:rPr>
              <w:t>H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ome care</w:t>
            </w:r>
          </w:p>
        </w:tc>
        <w:tc>
          <w:tcPr>
            <w:tcW w:w="2504" w:type="dxa"/>
            <w:shd w:val="clear" w:color="auto" w:fill="FFFFFF"/>
            <w:vAlign w:val="center"/>
          </w:tcPr>
          <w:p w14:paraId="21C95C72" w14:textId="77777777" w:rsidR="00F054DC" w:rsidRPr="007D1AA2" w:rsidRDefault="00F054DC" w:rsidP="00F0068F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Home care</w:t>
            </w:r>
          </w:p>
        </w:tc>
        <w:tc>
          <w:tcPr>
            <w:tcW w:w="300" w:type="dxa"/>
            <w:shd w:val="clear" w:color="auto" w:fill="FFFFFF"/>
          </w:tcPr>
          <w:p w14:paraId="44EC3471" w14:textId="77777777" w:rsidR="00F054DC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1729" w:type="dxa"/>
            <w:tcBorders>
              <w:top w:val="single" w:sz="4" w:space="0" w:color="000000"/>
            </w:tcBorders>
            <w:shd w:val="clear" w:color="auto" w:fill="FFFFFF"/>
            <w:noWrap/>
            <w:vAlign w:val="center"/>
          </w:tcPr>
          <w:p w14:paraId="34A4A147" w14:textId="77777777" w:rsidR="00F054DC" w:rsidRPr="007D1AA2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(Ref)</w:t>
            </w:r>
          </w:p>
        </w:tc>
        <w:tc>
          <w:tcPr>
            <w:tcW w:w="2093" w:type="dxa"/>
            <w:gridSpan w:val="3"/>
            <w:tcBorders>
              <w:top w:val="single" w:sz="4" w:space="0" w:color="000000"/>
            </w:tcBorders>
            <w:shd w:val="clear" w:color="auto" w:fill="FFFFFF"/>
            <w:noWrap/>
            <w:vAlign w:val="center"/>
          </w:tcPr>
          <w:p w14:paraId="2ACBEC8C" w14:textId="77777777" w:rsidR="00F054DC" w:rsidRPr="007D1AA2" w:rsidRDefault="00F054DC" w:rsidP="00F0068F">
            <w:pPr>
              <w:spacing w:after="0"/>
              <w:ind w:left="-108" w:right="-129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996" w:type="dxa"/>
            <w:tcBorders>
              <w:top w:val="single" w:sz="4" w:space="0" w:color="000000"/>
            </w:tcBorders>
            <w:shd w:val="clear" w:color="auto" w:fill="FFFFFF"/>
            <w:noWrap/>
            <w:vAlign w:val="center"/>
          </w:tcPr>
          <w:p w14:paraId="6C3E82D6" w14:textId="77777777" w:rsidR="00F054DC" w:rsidRPr="007D1AA2" w:rsidRDefault="00F054DC" w:rsidP="00F0068F">
            <w:pPr>
              <w:spacing w:after="0"/>
              <w:ind w:left="-108" w:right="-108"/>
              <w:rPr>
                <w:rFonts w:eastAsia="Times New Roman" w:cs="Times New Roman"/>
                <w:i/>
                <w:color w:val="000000"/>
                <w:szCs w:val="24"/>
                <w:lang w:eastAsia="en-GB"/>
              </w:rPr>
            </w:pPr>
          </w:p>
        </w:tc>
      </w:tr>
      <w:tr w:rsidR="00F054DC" w:rsidRPr="007D1AA2" w14:paraId="26A87C8E" w14:textId="77777777" w:rsidTr="00F054DC">
        <w:trPr>
          <w:trHeight w:val="397"/>
        </w:trPr>
        <w:tc>
          <w:tcPr>
            <w:tcW w:w="2155" w:type="dxa"/>
            <w:shd w:val="clear" w:color="auto" w:fill="FFFFFF"/>
            <w:noWrap/>
            <w:vAlign w:val="center"/>
          </w:tcPr>
          <w:p w14:paraId="4772CAB8" w14:textId="77777777" w:rsidR="00F054DC" w:rsidRPr="007D1AA2" w:rsidRDefault="00F054DC" w:rsidP="00F0068F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7D1AA2">
              <w:rPr>
                <w:rFonts w:eastAsia="Times New Roman" w:cs="Times New Roman"/>
                <w:color w:val="000000"/>
                <w:szCs w:val="24"/>
                <w:lang w:eastAsia="en-GB"/>
              </w:rPr>
              <w:t>H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ome care</w:t>
            </w:r>
          </w:p>
        </w:tc>
        <w:tc>
          <w:tcPr>
            <w:tcW w:w="2504" w:type="dxa"/>
            <w:shd w:val="clear" w:color="auto" w:fill="FFFFFF"/>
            <w:vAlign w:val="center"/>
          </w:tcPr>
          <w:p w14:paraId="19D7D175" w14:textId="77777777" w:rsidR="00F054DC" w:rsidRPr="007D1AA2" w:rsidRDefault="00F054DC" w:rsidP="00F0068F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Family care</w:t>
            </w:r>
          </w:p>
        </w:tc>
        <w:tc>
          <w:tcPr>
            <w:tcW w:w="300" w:type="dxa"/>
            <w:shd w:val="clear" w:color="auto" w:fill="FFFFFF"/>
          </w:tcPr>
          <w:p w14:paraId="078B3C77" w14:textId="77777777" w:rsidR="00F054DC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1868" w:type="dxa"/>
            <w:gridSpan w:val="2"/>
            <w:shd w:val="clear" w:color="auto" w:fill="FFFFFF"/>
            <w:noWrap/>
            <w:vAlign w:val="center"/>
          </w:tcPr>
          <w:p w14:paraId="039B553C" w14:textId="77777777" w:rsidR="00F054DC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0.23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79219484" w14:textId="77777777" w:rsidR="00F054DC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-0.30 to 0.56</w:t>
            </w:r>
          </w:p>
        </w:tc>
        <w:tc>
          <w:tcPr>
            <w:tcW w:w="1522" w:type="dxa"/>
            <w:gridSpan w:val="2"/>
            <w:shd w:val="clear" w:color="auto" w:fill="FFFFFF"/>
            <w:vAlign w:val="center"/>
          </w:tcPr>
          <w:p w14:paraId="184B9539" w14:textId="77777777" w:rsidR="00F054DC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.393</w:t>
            </w:r>
          </w:p>
        </w:tc>
      </w:tr>
      <w:tr w:rsidR="00F054DC" w:rsidRPr="007D1AA2" w14:paraId="09A606DD" w14:textId="77777777" w:rsidTr="00F054DC">
        <w:trPr>
          <w:trHeight w:val="397"/>
        </w:trPr>
        <w:tc>
          <w:tcPr>
            <w:tcW w:w="2155" w:type="dxa"/>
            <w:shd w:val="clear" w:color="auto" w:fill="FFFFFF"/>
            <w:noWrap/>
            <w:vAlign w:val="center"/>
          </w:tcPr>
          <w:p w14:paraId="28BF2D0D" w14:textId="77777777" w:rsidR="00F054DC" w:rsidRPr="007D1AA2" w:rsidRDefault="00F054DC" w:rsidP="00F0068F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7D1AA2">
              <w:rPr>
                <w:rFonts w:eastAsia="Times New Roman" w:cs="Times New Roman"/>
                <w:color w:val="000000"/>
                <w:szCs w:val="24"/>
                <w:lang w:eastAsia="en-GB"/>
              </w:rPr>
              <w:t>H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ome care</w:t>
            </w:r>
          </w:p>
        </w:tc>
        <w:tc>
          <w:tcPr>
            <w:tcW w:w="2504" w:type="dxa"/>
            <w:shd w:val="clear" w:color="auto" w:fill="FFFFFF"/>
            <w:vAlign w:val="center"/>
          </w:tcPr>
          <w:p w14:paraId="493020EA" w14:textId="77777777" w:rsidR="00F054DC" w:rsidRPr="007D1AA2" w:rsidRDefault="00F054DC" w:rsidP="00F0068F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Center-based care</w:t>
            </w:r>
          </w:p>
        </w:tc>
        <w:tc>
          <w:tcPr>
            <w:tcW w:w="300" w:type="dxa"/>
            <w:shd w:val="clear" w:color="auto" w:fill="FFFFFF"/>
          </w:tcPr>
          <w:p w14:paraId="566B9F00" w14:textId="77777777" w:rsidR="00F054DC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1868" w:type="dxa"/>
            <w:gridSpan w:val="2"/>
            <w:shd w:val="clear" w:color="auto" w:fill="FFFFFF"/>
            <w:noWrap/>
            <w:vAlign w:val="center"/>
          </w:tcPr>
          <w:p w14:paraId="79BFB5B6" w14:textId="77777777" w:rsidR="00F054DC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0.16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4AAB0AD7" w14:textId="77777777" w:rsidR="00F054DC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-0.13 to 0.46</w:t>
            </w:r>
          </w:p>
        </w:tc>
        <w:tc>
          <w:tcPr>
            <w:tcW w:w="1522" w:type="dxa"/>
            <w:gridSpan w:val="2"/>
            <w:shd w:val="clear" w:color="auto" w:fill="FFFFFF"/>
            <w:vAlign w:val="center"/>
          </w:tcPr>
          <w:p w14:paraId="1ECBC089" w14:textId="77777777" w:rsidR="00F054DC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.435</w:t>
            </w:r>
          </w:p>
        </w:tc>
      </w:tr>
      <w:tr w:rsidR="00F054DC" w:rsidRPr="007D1AA2" w14:paraId="0613EDA9" w14:textId="77777777" w:rsidTr="00F054DC">
        <w:trPr>
          <w:trHeight w:val="397"/>
        </w:trPr>
        <w:tc>
          <w:tcPr>
            <w:tcW w:w="2155" w:type="dxa"/>
            <w:shd w:val="clear" w:color="auto" w:fill="FFFFFF"/>
            <w:noWrap/>
            <w:vAlign w:val="center"/>
          </w:tcPr>
          <w:p w14:paraId="4161FD83" w14:textId="77777777" w:rsidR="00F054DC" w:rsidRPr="007D1AA2" w:rsidRDefault="00F054DC" w:rsidP="00F0068F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Family care</w:t>
            </w:r>
          </w:p>
        </w:tc>
        <w:tc>
          <w:tcPr>
            <w:tcW w:w="2504" w:type="dxa"/>
            <w:shd w:val="clear" w:color="auto" w:fill="FFFFFF"/>
            <w:vAlign w:val="center"/>
          </w:tcPr>
          <w:p w14:paraId="67477164" w14:textId="77777777" w:rsidR="00F054DC" w:rsidRPr="007D1AA2" w:rsidRDefault="00F054DC" w:rsidP="00F0068F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Home care</w:t>
            </w:r>
          </w:p>
        </w:tc>
        <w:tc>
          <w:tcPr>
            <w:tcW w:w="300" w:type="dxa"/>
            <w:shd w:val="clear" w:color="auto" w:fill="FFFFFF"/>
          </w:tcPr>
          <w:p w14:paraId="3AD5EB43" w14:textId="77777777" w:rsidR="00F054DC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1868" w:type="dxa"/>
            <w:gridSpan w:val="2"/>
            <w:shd w:val="clear" w:color="auto" w:fill="FFFFFF"/>
            <w:noWrap/>
            <w:vAlign w:val="center"/>
          </w:tcPr>
          <w:p w14:paraId="3BAF2C54" w14:textId="77777777" w:rsidR="00F054DC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0.33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4A4454D4" w14:textId="77777777" w:rsidR="00F054DC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-0.14 to 0.60</w:t>
            </w:r>
          </w:p>
        </w:tc>
        <w:tc>
          <w:tcPr>
            <w:tcW w:w="1522" w:type="dxa"/>
            <w:gridSpan w:val="2"/>
            <w:shd w:val="clear" w:color="auto" w:fill="FFFFFF"/>
            <w:vAlign w:val="center"/>
          </w:tcPr>
          <w:p w14:paraId="3A771957" w14:textId="77777777" w:rsidR="00F054DC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.116</w:t>
            </w:r>
          </w:p>
        </w:tc>
      </w:tr>
      <w:tr w:rsidR="00F054DC" w:rsidRPr="007D1AA2" w14:paraId="456D77D5" w14:textId="77777777" w:rsidTr="00F054DC">
        <w:trPr>
          <w:trHeight w:val="397"/>
        </w:trPr>
        <w:tc>
          <w:tcPr>
            <w:tcW w:w="2155" w:type="dxa"/>
            <w:shd w:val="clear" w:color="auto" w:fill="FFFFFF"/>
            <w:noWrap/>
            <w:vAlign w:val="center"/>
          </w:tcPr>
          <w:p w14:paraId="459111B5" w14:textId="77777777" w:rsidR="00F054DC" w:rsidRPr="007D1AA2" w:rsidRDefault="00F054DC" w:rsidP="00F0068F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Family care</w:t>
            </w:r>
          </w:p>
        </w:tc>
        <w:tc>
          <w:tcPr>
            <w:tcW w:w="2504" w:type="dxa"/>
            <w:shd w:val="clear" w:color="auto" w:fill="FFFFFF"/>
            <w:vAlign w:val="center"/>
          </w:tcPr>
          <w:p w14:paraId="69613820" w14:textId="77777777" w:rsidR="00F054DC" w:rsidRPr="007D1AA2" w:rsidRDefault="00F054DC" w:rsidP="00F0068F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Family care</w:t>
            </w:r>
          </w:p>
        </w:tc>
        <w:tc>
          <w:tcPr>
            <w:tcW w:w="300" w:type="dxa"/>
            <w:shd w:val="clear" w:color="auto" w:fill="FFFFFF"/>
          </w:tcPr>
          <w:p w14:paraId="51B308A1" w14:textId="77777777" w:rsidR="00F054DC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1868" w:type="dxa"/>
            <w:gridSpan w:val="2"/>
            <w:shd w:val="clear" w:color="auto" w:fill="FFFFFF"/>
            <w:noWrap/>
            <w:vAlign w:val="center"/>
          </w:tcPr>
          <w:p w14:paraId="5C5EDCA2" w14:textId="77777777" w:rsidR="00F054DC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0.32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3E430C04" w14:textId="77777777" w:rsidR="00F054DC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0.02 to 0.55</w:t>
            </w:r>
          </w:p>
        </w:tc>
        <w:tc>
          <w:tcPr>
            <w:tcW w:w="1522" w:type="dxa"/>
            <w:gridSpan w:val="2"/>
            <w:shd w:val="clear" w:color="auto" w:fill="FFFFFF"/>
            <w:vAlign w:val="center"/>
          </w:tcPr>
          <w:p w14:paraId="2D30D523" w14:textId="77777777" w:rsidR="00F054DC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.068</w:t>
            </w:r>
          </w:p>
        </w:tc>
      </w:tr>
      <w:tr w:rsidR="00F054DC" w:rsidRPr="007D1AA2" w14:paraId="1B056ED3" w14:textId="77777777" w:rsidTr="00F054DC">
        <w:trPr>
          <w:trHeight w:val="397"/>
        </w:trPr>
        <w:tc>
          <w:tcPr>
            <w:tcW w:w="2155" w:type="dxa"/>
            <w:shd w:val="clear" w:color="auto" w:fill="FFFFFF"/>
            <w:noWrap/>
            <w:vAlign w:val="center"/>
          </w:tcPr>
          <w:p w14:paraId="139AF13C" w14:textId="77777777" w:rsidR="00F054DC" w:rsidRPr="007D1AA2" w:rsidRDefault="00F054DC" w:rsidP="00F0068F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Family care</w:t>
            </w:r>
          </w:p>
        </w:tc>
        <w:tc>
          <w:tcPr>
            <w:tcW w:w="2504" w:type="dxa"/>
            <w:shd w:val="clear" w:color="auto" w:fill="FFFFFF"/>
            <w:vAlign w:val="center"/>
          </w:tcPr>
          <w:p w14:paraId="3A254FE2" w14:textId="77777777" w:rsidR="00F054DC" w:rsidRPr="007D1AA2" w:rsidRDefault="00F054DC" w:rsidP="00F0068F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Center-based care</w:t>
            </w:r>
          </w:p>
        </w:tc>
        <w:tc>
          <w:tcPr>
            <w:tcW w:w="300" w:type="dxa"/>
            <w:shd w:val="clear" w:color="auto" w:fill="FFFFFF"/>
          </w:tcPr>
          <w:p w14:paraId="447656B6" w14:textId="77777777" w:rsidR="00F054DC" w:rsidRPr="00CC3DF1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868" w:type="dxa"/>
            <w:gridSpan w:val="2"/>
            <w:shd w:val="clear" w:color="auto" w:fill="FFFFFF"/>
            <w:noWrap/>
            <w:vAlign w:val="center"/>
          </w:tcPr>
          <w:p w14:paraId="0AE95425" w14:textId="77777777" w:rsidR="00F054DC" w:rsidRPr="00CC3DF1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  <w:r w:rsidRPr="00CC3DF1"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  <w:t>0.49**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344DC29E" w14:textId="77777777" w:rsidR="00F054DC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0.15 to 0.68</w:t>
            </w:r>
          </w:p>
        </w:tc>
        <w:tc>
          <w:tcPr>
            <w:tcW w:w="1522" w:type="dxa"/>
            <w:gridSpan w:val="2"/>
            <w:shd w:val="clear" w:color="auto" w:fill="FFFFFF"/>
            <w:vAlign w:val="center"/>
          </w:tcPr>
          <w:p w14:paraId="26300390" w14:textId="77777777" w:rsidR="00F054DC" w:rsidRPr="00CC3DF1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  <w:r w:rsidRPr="00CC3DF1"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  <w:t>.003</w:t>
            </w:r>
          </w:p>
        </w:tc>
      </w:tr>
      <w:tr w:rsidR="00F054DC" w:rsidRPr="007D1AA2" w14:paraId="37BBD785" w14:textId="77777777" w:rsidTr="00F054DC">
        <w:trPr>
          <w:trHeight w:val="397"/>
        </w:trPr>
        <w:tc>
          <w:tcPr>
            <w:tcW w:w="2155" w:type="dxa"/>
            <w:shd w:val="clear" w:color="auto" w:fill="FFFFFF"/>
            <w:noWrap/>
            <w:vAlign w:val="center"/>
          </w:tcPr>
          <w:p w14:paraId="3A796161" w14:textId="77777777" w:rsidR="00F054DC" w:rsidRPr="007D1AA2" w:rsidRDefault="00F054DC" w:rsidP="00F0068F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Center-based care </w:t>
            </w:r>
          </w:p>
        </w:tc>
        <w:tc>
          <w:tcPr>
            <w:tcW w:w="2504" w:type="dxa"/>
            <w:shd w:val="clear" w:color="auto" w:fill="FFFFFF"/>
            <w:vAlign w:val="center"/>
          </w:tcPr>
          <w:p w14:paraId="5D99A013" w14:textId="77777777" w:rsidR="00F054DC" w:rsidRPr="007D1AA2" w:rsidRDefault="00F054DC" w:rsidP="00F0068F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Home care</w:t>
            </w:r>
          </w:p>
        </w:tc>
        <w:tc>
          <w:tcPr>
            <w:tcW w:w="300" w:type="dxa"/>
            <w:shd w:val="clear" w:color="auto" w:fill="FFFFFF"/>
          </w:tcPr>
          <w:p w14:paraId="699EF0EF" w14:textId="77777777" w:rsidR="00F054DC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1868" w:type="dxa"/>
            <w:gridSpan w:val="2"/>
            <w:shd w:val="clear" w:color="auto" w:fill="FFFFFF"/>
            <w:noWrap/>
            <w:vAlign w:val="center"/>
          </w:tcPr>
          <w:p w14:paraId="118E0095" w14:textId="77777777" w:rsidR="00F054DC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0.43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0FB8FBFE" w14:textId="77777777" w:rsidR="00F054DC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0.39 to 1.63</w:t>
            </w:r>
          </w:p>
        </w:tc>
        <w:tc>
          <w:tcPr>
            <w:tcW w:w="1522" w:type="dxa"/>
            <w:gridSpan w:val="2"/>
            <w:shd w:val="clear" w:color="auto" w:fill="FFFFFF"/>
            <w:vAlign w:val="center"/>
          </w:tcPr>
          <w:p w14:paraId="46A80B07" w14:textId="77777777" w:rsidR="00F054DC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.270</w:t>
            </w:r>
          </w:p>
        </w:tc>
      </w:tr>
      <w:tr w:rsidR="00F054DC" w:rsidRPr="007D1AA2" w14:paraId="695EF965" w14:textId="77777777" w:rsidTr="00F054DC">
        <w:trPr>
          <w:trHeight w:val="397"/>
        </w:trPr>
        <w:tc>
          <w:tcPr>
            <w:tcW w:w="2155" w:type="dxa"/>
            <w:shd w:val="clear" w:color="auto" w:fill="FFFFFF"/>
            <w:noWrap/>
            <w:vAlign w:val="center"/>
          </w:tcPr>
          <w:p w14:paraId="3C47EA33" w14:textId="77777777" w:rsidR="00F054DC" w:rsidRPr="007D1AA2" w:rsidRDefault="00F054DC" w:rsidP="00F0068F">
            <w:pPr>
              <w:spacing w:after="0"/>
              <w:ind w:right="-11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Center-based care</w:t>
            </w:r>
          </w:p>
        </w:tc>
        <w:tc>
          <w:tcPr>
            <w:tcW w:w="2504" w:type="dxa"/>
            <w:shd w:val="clear" w:color="auto" w:fill="FFFFFF"/>
            <w:vAlign w:val="center"/>
          </w:tcPr>
          <w:p w14:paraId="2DF07B0C" w14:textId="77777777" w:rsidR="00F054DC" w:rsidRPr="007D1AA2" w:rsidRDefault="00F054DC" w:rsidP="00F0068F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Family care</w:t>
            </w:r>
          </w:p>
        </w:tc>
        <w:tc>
          <w:tcPr>
            <w:tcW w:w="300" w:type="dxa"/>
            <w:shd w:val="clear" w:color="auto" w:fill="FFFFFF"/>
          </w:tcPr>
          <w:p w14:paraId="7DAD5100" w14:textId="77777777" w:rsidR="00F054DC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1868" w:type="dxa"/>
            <w:gridSpan w:val="2"/>
            <w:shd w:val="clear" w:color="auto" w:fill="FFFFFF"/>
            <w:noWrap/>
            <w:vAlign w:val="center"/>
          </w:tcPr>
          <w:p w14:paraId="7D095E70" w14:textId="77777777" w:rsidR="00F054DC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0.41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6B78EF30" w14:textId="77777777" w:rsidR="00F054DC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-0.24 to 0.82</w:t>
            </w:r>
          </w:p>
        </w:tc>
        <w:tc>
          <w:tcPr>
            <w:tcW w:w="1522" w:type="dxa"/>
            <w:gridSpan w:val="2"/>
            <w:shd w:val="clear" w:color="auto" w:fill="FFFFFF"/>
            <w:vAlign w:val="center"/>
          </w:tcPr>
          <w:p w14:paraId="197CF20F" w14:textId="77777777" w:rsidR="00F054DC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.287</w:t>
            </w:r>
          </w:p>
        </w:tc>
      </w:tr>
      <w:tr w:rsidR="00F054DC" w:rsidRPr="007D1AA2" w14:paraId="224DD5DE" w14:textId="77777777" w:rsidTr="00F054DC">
        <w:trPr>
          <w:trHeight w:val="397"/>
        </w:trPr>
        <w:tc>
          <w:tcPr>
            <w:tcW w:w="2155" w:type="dxa"/>
            <w:shd w:val="clear" w:color="auto" w:fill="FFFFFF"/>
            <w:noWrap/>
            <w:vAlign w:val="center"/>
          </w:tcPr>
          <w:p w14:paraId="7B92909F" w14:textId="77777777" w:rsidR="00F054DC" w:rsidRPr="007D1AA2" w:rsidRDefault="00F054DC" w:rsidP="00F0068F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Center-based care</w:t>
            </w:r>
          </w:p>
        </w:tc>
        <w:tc>
          <w:tcPr>
            <w:tcW w:w="2504" w:type="dxa"/>
            <w:shd w:val="clear" w:color="auto" w:fill="FFFFFF"/>
            <w:vAlign w:val="center"/>
          </w:tcPr>
          <w:p w14:paraId="40C32A68" w14:textId="77777777" w:rsidR="00F054DC" w:rsidRPr="007D1AA2" w:rsidRDefault="00F054DC" w:rsidP="00F0068F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Center-based care</w:t>
            </w:r>
          </w:p>
        </w:tc>
        <w:tc>
          <w:tcPr>
            <w:tcW w:w="300" w:type="dxa"/>
            <w:shd w:val="clear" w:color="auto" w:fill="FFFFFF"/>
          </w:tcPr>
          <w:p w14:paraId="1A3EC15C" w14:textId="77777777" w:rsidR="00F054DC" w:rsidRPr="00CC3DF1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868" w:type="dxa"/>
            <w:gridSpan w:val="2"/>
            <w:shd w:val="clear" w:color="auto" w:fill="FFFFFF"/>
            <w:noWrap/>
            <w:vAlign w:val="center"/>
          </w:tcPr>
          <w:p w14:paraId="748C9746" w14:textId="77777777" w:rsidR="00F054DC" w:rsidRPr="00CC3DF1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  <w:r w:rsidRPr="00CC3DF1"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  <w:t>0.42*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509442C1" w14:textId="77777777" w:rsidR="00F054DC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0.11 to 0.64</w:t>
            </w:r>
          </w:p>
        </w:tc>
        <w:tc>
          <w:tcPr>
            <w:tcW w:w="1522" w:type="dxa"/>
            <w:gridSpan w:val="2"/>
            <w:shd w:val="clear" w:color="auto" w:fill="FFFFFF"/>
            <w:vAlign w:val="center"/>
          </w:tcPr>
          <w:p w14:paraId="62D1B65C" w14:textId="77777777" w:rsidR="00F054DC" w:rsidRPr="00CC3DF1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  <w:r w:rsidRPr="00CC3DF1"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  <w:t>.012</w:t>
            </w:r>
          </w:p>
        </w:tc>
      </w:tr>
      <w:tr w:rsidR="00F054DC" w:rsidRPr="007D1AA2" w14:paraId="5DA8F34D" w14:textId="77777777" w:rsidTr="00F054DC">
        <w:trPr>
          <w:trHeight w:val="397"/>
        </w:trPr>
        <w:tc>
          <w:tcPr>
            <w:tcW w:w="2155" w:type="dxa"/>
            <w:shd w:val="clear" w:color="auto" w:fill="FFFFFF"/>
            <w:noWrap/>
            <w:vAlign w:val="center"/>
          </w:tcPr>
          <w:p w14:paraId="1F127573" w14:textId="77777777" w:rsidR="00F054DC" w:rsidRDefault="00F054DC" w:rsidP="00F0068F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2504" w:type="dxa"/>
            <w:shd w:val="clear" w:color="auto" w:fill="FFFFFF"/>
            <w:vAlign w:val="center"/>
          </w:tcPr>
          <w:p w14:paraId="2230816A" w14:textId="77777777" w:rsidR="00F054DC" w:rsidRDefault="00F054DC" w:rsidP="00F0068F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300" w:type="dxa"/>
            <w:shd w:val="clear" w:color="auto" w:fill="FFFFFF"/>
          </w:tcPr>
          <w:p w14:paraId="39E181AC" w14:textId="77777777" w:rsidR="00F054DC" w:rsidRPr="00CC3DF1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4818" w:type="dxa"/>
            <w:gridSpan w:val="5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B3865E0" w14:textId="77777777" w:rsidR="00F054DC" w:rsidRPr="00CC3DF1" w:rsidRDefault="00F054DC" w:rsidP="00F0068F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CC3DF1">
              <w:rPr>
                <w:rFonts w:eastAsia="Times New Roman" w:cs="Times New Roman"/>
                <w:color w:val="000000"/>
                <w:szCs w:val="24"/>
                <w:lang w:eastAsia="en-GB"/>
              </w:rPr>
              <w:t>TCI RD4 Dependence</w:t>
            </w:r>
          </w:p>
        </w:tc>
      </w:tr>
      <w:tr w:rsidR="00F054DC" w:rsidRPr="007D1AA2" w14:paraId="0B95A6FB" w14:textId="77777777" w:rsidTr="00F054DC">
        <w:trPr>
          <w:trHeight w:val="397"/>
        </w:trPr>
        <w:tc>
          <w:tcPr>
            <w:tcW w:w="2155" w:type="dxa"/>
            <w:shd w:val="clear" w:color="auto" w:fill="FFFFFF"/>
            <w:noWrap/>
            <w:vAlign w:val="center"/>
          </w:tcPr>
          <w:p w14:paraId="358AC244" w14:textId="77777777" w:rsidR="00F054DC" w:rsidRPr="007D1AA2" w:rsidRDefault="00F054DC" w:rsidP="00CC3DF1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7D1AA2">
              <w:rPr>
                <w:rFonts w:eastAsia="Times New Roman" w:cs="Times New Roman"/>
                <w:color w:val="000000"/>
                <w:szCs w:val="24"/>
                <w:lang w:eastAsia="en-GB"/>
              </w:rPr>
              <w:t>H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ome care</w:t>
            </w:r>
          </w:p>
        </w:tc>
        <w:tc>
          <w:tcPr>
            <w:tcW w:w="2504" w:type="dxa"/>
            <w:shd w:val="clear" w:color="auto" w:fill="FFFFFF"/>
            <w:vAlign w:val="center"/>
          </w:tcPr>
          <w:p w14:paraId="274B76C2" w14:textId="77777777" w:rsidR="00F054DC" w:rsidRPr="007D1AA2" w:rsidRDefault="00F054DC" w:rsidP="00CC3DF1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Home care</w:t>
            </w:r>
          </w:p>
        </w:tc>
        <w:tc>
          <w:tcPr>
            <w:tcW w:w="300" w:type="dxa"/>
            <w:shd w:val="clear" w:color="auto" w:fill="FFFFFF"/>
          </w:tcPr>
          <w:p w14:paraId="1517B1F8" w14:textId="77777777" w:rsidR="00F054DC" w:rsidRPr="00CC3DF1" w:rsidRDefault="00F054DC" w:rsidP="00CC3DF1">
            <w:pPr>
              <w:spacing w:after="0"/>
              <w:ind w:left="-108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49132121" w14:textId="77777777" w:rsidR="00F054DC" w:rsidRPr="00F054DC" w:rsidRDefault="00F054DC" w:rsidP="00CC3DF1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DEAC501" w14:textId="77777777" w:rsidR="00F054DC" w:rsidRPr="00F054DC" w:rsidRDefault="00F054DC" w:rsidP="00CC3DF1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294A549" w14:textId="77777777" w:rsidR="00F054DC" w:rsidRPr="00F054DC" w:rsidRDefault="00F054DC" w:rsidP="00CC3DF1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</w:tr>
      <w:tr w:rsidR="00F054DC" w:rsidRPr="007D1AA2" w14:paraId="2B624BE0" w14:textId="77777777" w:rsidTr="00F054DC">
        <w:trPr>
          <w:trHeight w:val="397"/>
        </w:trPr>
        <w:tc>
          <w:tcPr>
            <w:tcW w:w="2155" w:type="dxa"/>
            <w:shd w:val="clear" w:color="auto" w:fill="FFFFFF"/>
            <w:noWrap/>
            <w:vAlign w:val="center"/>
          </w:tcPr>
          <w:p w14:paraId="0733AD46" w14:textId="77777777" w:rsidR="00F054DC" w:rsidRPr="007D1AA2" w:rsidRDefault="00F054DC" w:rsidP="00CC3DF1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7D1AA2">
              <w:rPr>
                <w:rFonts w:eastAsia="Times New Roman" w:cs="Times New Roman"/>
                <w:color w:val="000000"/>
                <w:szCs w:val="24"/>
                <w:lang w:eastAsia="en-GB"/>
              </w:rPr>
              <w:t>H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ome care</w:t>
            </w:r>
          </w:p>
        </w:tc>
        <w:tc>
          <w:tcPr>
            <w:tcW w:w="2504" w:type="dxa"/>
            <w:shd w:val="clear" w:color="auto" w:fill="FFFFFF"/>
            <w:vAlign w:val="center"/>
          </w:tcPr>
          <w:p w14:paraId="648B11D9" w14:textId="77777777" w:rsidR="00F054DC" w:rsidRPr="007D1AA2" w:rsidRDefault="00F054DC" w:rsidP="00CC3DF1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Family care</w:t>
            </w:r>
          </w:p>
        </w:tc>
        <w:tc>
          <w:tcPr>
            <w:tcW w:w="300" w:type="dxa"/>
            <w:shd w:val="clear" w:color="auto" w:fill="FFFFFF"/>
          </w:tcPr>
          <w:p w14:paraId="46388D3F" w14:textId="77777777" w:rsidR="00F054DC" w:rsidRPr="00CC3DF1" w:rsidRDefault="00F054DC" w:rsidP="00CC3DF1">
            <w:pPr>
              <w:spacing w:after="0"/>
              <w:ind w:left="-108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868" w:type="dxa"/>
            <w:gridSpan w:val="2"/>
            <w:shd w:val="clear" w:color="auto" w:fill="FFFFFF"/>
            <w:noWrap/>
            <w:vAlign w:val="center"/>
          </w:tcPr>
          <w:p w14:paraId="028F7472" w14:textId="77777777" w:rsidR="00F054DC" w:rsidRPr="00F054DC" w:rsidRDefault="00F054DC" w:rsidP="00CC3DF1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0.14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5472E2A0" w14:textId="77777777" w:rsidR="00F054DC" w:rsidRPr="00F054DC" w:rsidRDefault="00F054DC" w:rsidP="00CC3DF1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-0.10 to 0.48</w:t>
            </w:r>
          </w:p>
        </w:tc>
        <w:tc>
          <w:tcPr>
            <w:tcW w:w="1522" w:type="dxa"/>
            <w:gridSpan w:val="2"/>
            <w:shd w:val="clear" w:color="auto" w:fill="FFFFFF"/>
            <w:vAlign w:val="center"/>
          </w:tcPr>
          <w:p w14:paraId="566CEA38" w14:textId="77777777" w:rsidR="00F054DC" w:rsidRPr="00F054DC" w:rsidRDefault="00F054DC" w:rsidP="00CC3DF1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.454</w:t>
            </w:r>
          </w:p>
        </w:tc>
      </w:tr>
      <w:tr w:rsidR="00F054DC" w:rsidRPr="007D1AA2" w14:paraId="20C879D7" w14:textId="77777777" w:rsidTr="00F054DC">
        <w:trPr>
          <w:trHeight w:val="397"/>
        </w:trPr>
        <w:tc>
          <w:tcPr>
            <w:tcW w:w="2155" w:type="dxa"/>
            <w:shd w:val="clear" w:color="auto" w:fill="FFFFFF"/>
            <w:noWrap/>
            <w:vAlign w:val="center"/>
          </w:tcPr>
          <w:p w14:paraId="75058891" w14:textId="77777777" w:rsidR="00F054DC" w:rsidRPr="007D1AA2" w:rsidRDefault="00F054DC" w:rsidP="00CC3DF1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7D1AA2">
              <w:rPr>
                <w:rFonts w:eastAsia="Times New Roman" w:cs="Times New Roman"/>
                <w:color w:val="000000"/>
                <w:szCs w:val="24"/>
                <w:lang w:eastAsia="en-GB"/>
              </w:rPr>
              <w:t>H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ome care</w:t>
            </w:r>
          </w:p>
        </w:tc>
        <w:tc>
          <w:tcPr>
            <w:tcW w:w="2504" w:type="dxa"/>
            <w:shd w:val="clear" w:color="auto" w:fill="FFFFFF"/>
            <w:vAlign w:val="center"/>
          </w:tcPr>
          <w:p w14:paraId="70552BB8" w14:textId="77777777" w:rsidR="00F054DC" w:rsidRPr="007D1AA2" w:rsidRDefault="00F054DC" w:rsidP="00CC3DF1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Center-based care</w:t>
            </w:r>
          </w:p>
        </w:tc>
        <w:tc>
          <w:tcPr>
            <w:tcW w:w="300" w:type="dxa"/>
            <w:shd w:val="clear" w:color="auto" w:fill="FFFFFF"/>
          </w:tcPr>
          <w:p w14:paraId="0E7B143A" w14:textId="77777777" w:rsidR="00F054DC" w:rsidRPr="00CC3DF1" w:rsidRDefault="00F054DC" w:rsidP="00CC3DF1">
            <w:pPr>
              <w:spacing w:after="0"/>
              <w:ind w:left="-108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868" w:type="dxa"/>
            <w:gridSpan w:val="2"/>
            <w:shd w:val="clear" w:color="auto" w:fill="FFFFFF"/>
            <w:noWrap/>
            <w:vAlign w:val="center"/>
          </w:tcPr>
          <w:p w14:paraId="22C3BB94" w14:textId="77777777" w:rsidR="00F054DC" w:rsidRPr="00F054DC" w:rsidRDefault="00F054DC" w:rsidP="00CC3DF1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0.09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49FFF3AF" w14:textId="77777777" w:rsidR="00F054DC" w:rsidRPr="00F054DC" w:rsidRDefault="00F054DC" w:rsidP="00CC3DF1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-0.11 to 0.29</w:t>
            </w:r>
          </w:p>
        </w:tc>
        <w:tc>
          <w:tcPr>
            <w:tcW w:w="1522" w:type="dxa"/>
            <w:gridSpan w:val="2"/>
            <w:shd w:val="clear" w:color="auto" w:fill="FFFFFF"/>
            <w:vAlign w:val="center"/>
          </w:tcPr>
          <w:p w14:paraId="7B344F05" w14:textId="77777777" w:rsidR="00F054DC" w:rsidRPr="00F054DC" w:rsidRDefault="00F054DC" w:rsidP="00CC3DF1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.545</w:t>
            </w:r>
          </w:p>
        </w:tc>
      </w:tr>
      <w:tr w:rsidR="00F054DC" w:rsidRPr="007D1AA2" w14:paraId="5A1C2020" w14:textId="77777777" w:rsidTr="00F054DC">
        <w:trPr>
          <w:trHeight w:val="397"/>
        </w:trPr>
        <w:tc>
          <w:tcPr>
            <w:tcW w:w="2155" w:type="dxa"/>
            <w:shd w:val="clear" w:color="auto" w:fill="FFFFFF"/>
            <w:noWrap/>
            <w:vAlign w:val="center"/>
          </w:tcPr>
          <w:p w14:paraId="45F6ECDF" w14:textId="77777777" w:rsidR="00F054DC" w:rsidRPr="007D1AA2" w:rsidRDefault="00F054DC" w:rsidP="00CC3DF1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Family care</w:t>
            </w:r>
          </w:p>
        </w:tc>
        <w:tc>
          <w:tcPr>
            <w:tcW w:w="2504" w:type="dxa"/>
            <w:shd w:val="clear" w:color="auto" w:fill="FFFFFF"/>
            <w:vAlign w:val="center"/>
          </w:tcPr>
          <w:p w14:paraId="2CE9F098" w14:textId="77777777" w:rsidR="00F054DC" w:rsidRPr="007D1AA2" w:rsidRDefault="00F054DC" w:rsidP="00CC3DF1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Home care</w:t>
            </w:r>
          </w:p>
        </w:tc>
        <w:tc>
          <w:tcPr>
            <w:tcW w:w="300" w:type="dxa"/>
            <w:shd w:val="clear" w:color="auto" w:fill="FFFFFF"/>
          </w:tcPr>
          <w:p w14:paraId="25BFB8EF" w14:textId="77777777" w:rsidR="00F054DC" w:rsidRPr="00CC3DF1" w:rsidRDefault="00F054DC" w:rsidP="00CC3DF1">
            <w:pPr>
              <w:spacing w:after="0"/>
              <w:ind w:left="-108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868" w:type="dxa"/>
            <w:gridSpan w:val="2"/>
            <w:shd w:val="clear" w:color="auto" w:fill="FFFFFF"/>
            <w:noWrap/>
            <w:vAlign w:val="center"/>
          </w:tcPr>
          <w:p w14:paraId="472667C4" w14:textId="77777777" w:rsidR="00F054DC" w:rsidRPr="00F054DC" w:rsidRDefault="00F054DC" w:rsidP="00CC3DF1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0.03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276793DC" w14:textId="77777777" w:rsidR="00F054DC" w:rsidRPr="00F054DC" w:rsidRDefault="00F054DC" w:rsidP="00CC3DF1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-0.23 to 0.28</w:t>
            </w:r>
          </w:p>
        </w:tc>
        <w:tc>
          <w:tcPr>
            <w:tcW w:w="1522" w:type="dxa"/>
            <w:gridSpan w:val="2"/>
            <w:shd w:val="clear" w:color="auto" w:fill="FFFFFF"/>
            <w:vAlign w:val="center"/>
          </w:tcPr>
          <w:p w14:paraId="4BA0279A" w14:textId="77777777" w:rsidR="00F054DC" w:rsidRPr="00F054DC" w:rsidRDefault="00F054DC" w:rsidP="00CC3DF1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.855</w:t>
            </w:r>
          </w:p>
        </w:tc>
      </w:tr>
      <w:tr w:rsidR="00F054DC" w:rsidRPr="007D1AA2" w14:paraId="41FD0FC4" w14:textId="77777777" w:rsidTr="00F054DC">
        <w:trPr>
          <w:trHeight w:val="397"/>
        </w:trPr>
        <w:tc>
          <w:tcPr>
            <w:tcW w:w="2155" w:type="dxa"/>
            <w:shd w:val="clear" w:color="auto" w:fill="FFFFFF"/>
            <w:noWrap/>
            <w:vAlign w:val="center"/>
          </w:tcPr>
          <w:p w14:paraId="04095C05" w14:textId="77777777" w:rsidR="00F054DC" w:rsidRPr="007D1AA2" w:rsidRDefault="00F054DC" w:rsidP="00CC3DF1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Family care</w:t>
            </w:r>
          </w:p>
        </w:tc>
        <w:tc>
          <w:tcPr>
            <w:tcW w:w="2504" w:type="dxa"/>
            <w:shd w:val="clear" w:color="auto" w:fill="FFFFFF"/>
            <w:vAlign w:val="center"/>
          </w:tcPr>
          <w:p w14:paraId="761BF0F9" w14:textId="77777777" w:rsidR="00F054DC" w:rsidRPr="007D1AA2" w:rsidRDefault="00F054DC" w:rsidP="00CC3DF1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Family care</w:t>
            </w:r>
          </w:p>
        </w:tc>
        <w:tc>
          <w:tcPr>
            <w:tcW w:w="300" w:type="dxa"/>
            <w:shd w:val="clear" w:color="auto" w:fill="FFFFFF"/>
          </w:tcPr>
          <w:p w14:paraId="28F87366" w14:textId="77777777" w:rsidR="00F054DC" w:rsidRPr="00CC3DF1" w:rsidRDefault="00F054DC" w:rsidP="00CC3DF1">
            <w:pPr>
              <w:spacing w:after="0"/>
              <w:ind w:left="-108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868" w:type="dxa"/>
            <w:gridSpan w:val="2"/>
            <w:shd w:val="clear" w:color="auto" w:fill="FFFFFF"/>
            <w:noWrap/>
            <w:vAlign w:val="center"/>
          </w:tcPr>
          <w:p w14:paraId="5E6FDC1B" w14:textId="77777777" w:rsidR="00F054DC" w:rsidRPr="00F054DC" w:rsidRDefault="00F054DC" w:rsidP="00CC3DF1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0.03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045BDFAA" w14:textId="77777777" w:rsidR="00F054DC" w:rsidRPr="00F054DC" w:rsidRDefault="00F054DC" w:rsidP="00CC3DF1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-0.06 to 0.31</w:t>
            </w:r>
          </w:p>
        </w:tc>
        <w:tc>
          <w:tcPr>
            <w:tcW w:w="1522" w:type="dxa"/>
            <w:gridSpan w:val="2"/>
            <w:shd w:val="clear" w:color="auto" w:fill="FFFFFF"/>
            <w:vAlign w:val="center"/>
          </w:tcPr>
          <w:p w14:paraId="53A026CB" w14:textId="77777777" w:rsidR="00F054DC" w:rsidRPr="00F054DC" w:rsidRDefault="00F054DC" w:rsidP="00CC3DF1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.822</w:t>
            </w:r>
          </w:p>
        </w:tc>
      </w:tr>
      <w:tr w:rsidR="00F054DC" w:rsidRPr="007D1AA2" w14:paraId="399E9FA2" w14:textId="77777777" w:rsidTr="00F054DC">
        <w:trPr>
          <w:trHeight w:val="397"/>
        </w:trPr>
        <w:tc>
          <w:tcPr>
            <w:tcW w:w="2155" w:type="dxa"/>
            <w:shd w:val="clear" w:color="auto" w:fill="FFFFFF"/>
            <w:noWrap/>
            <w:vAlign w:val="center"/>
          </w:tcPr>
          <w:p w14:paraId="245299C3" w14:textId="77777777" w:rsidR="00F054DC" w:rsidRPr="007D1AA2" w:rsidRDefault="00F054DC" w:rsidP="00CC3DF1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Family care</w:t>
            </w:r>
          </w:p>
        </w:tc>
        <w:tc>
          <w:tcPr>
            <w:tcW w:w="2504" w:type="dxa"/>
            <w:shd w:val="clear" w:color="auto" w:fill="FFFFFF"/>
            <w:vAlign w:val="center"/>
          </w:tcPr>
          <w:p w14:paraId="0FE1933A" w14:textId="77777777" w:rsidR="00F054DC" w:rsidRPr="007D1AA2" w:rsidRDefault="00F054DC" w:rsidP="00CC3DF1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Center-based care</w:t>
            </w:r>
          </w:p>
        </w:tc>
        <w:tc>
          <w:tcPr>
            <w:tcW w:w="300" w:type="dxa"/>
            <w:shd w:val="clear" w:color="auto" w:fill="FFFFFF"/>
          </w:tcPr>
          <w:p w14:paraId="5BD9D330" w14:textId="77777777" w:rsidR="00F054DC" w:rsidRPr="00CC3DF1" w:rsidRDefault="00F054DC" w:rsidP="00CC3DF1">
            <w:pPr>
              <w:spacing w:after="0"/>
              <w:ind w:left="-108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868" w:type="dxa"/>
            <w:gridSpan w:val="2"/>
            <w:shd w:val="clear" w:color="auto" w:fill="FFFFFF"/>
            <w:noWrap/>
            <w:vAlign w:val="center"/>
          </w:tcPr>
          <w:p w14:paraId="4E87BE57" w14:textId="77777777" w:rsidR="00F054DC" w:rsidRPr="00F054DC" w:rsidRDefault="00F054DC" w:rsidP="00CC3DF1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0.13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489DEAA5" w14:textId="77777777" w:rsidR="00F054DC" w:rsidRPr="00F054DC" w:rsidRDefault="00F054DC" w:rsidP="00CC3DF1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-0.02 to 0.34</w:t>
            </w:r>
          </w:p>
        </w:tc>
        <w:tc>
          <w:tcPr>
            <w:tcW w:w="1522" w:type="dxa"/>
            <w:gridSpan w:val="2"/>
            <w:shd w:val="clear" w:color="auto" w:fill="FFFFFF"/>
            <w:vAlign w:val="center"/>
          </w:tcPr>
          <w:p w14:paraId="6D3F8A04" w14:textId="77777777" w:rsidR="00F054DC" w:rsidRPr="00F054DC" w:rsidRDefault="00F054DC" w:rsidP="00CC3DF1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.222</w:t>
            </w:r>
          </w:p>
        </w:tc>
      </w:tr>
      <w:tr w:rsidR="00F054DC" w:rsidRPr="007D1AA2" w14:paraId="2158D94E" w14:textId="77777777" w:rsidTr="00F054DC">
        <w:trPr>
          <w:trHeight w:val="397"/>
        </w:trPr>
        <w:tc>
          <w:tcPr>
            <w:tcW w:w="2155" w:type="dxa"/>
            <w:shd w:val="clear" w:color="auto" w:fill="FFFFFF"/>
            <w:noWrap/>
            <w:vAlign w:val="center"/>
          </w:tcPr>
          <w:p w14:paraId="155EDE26" w14:textId="77777777" w:rsidR="00F054DC" w:rsidRPr="007D1AA2" w:rsidRDefault="00F054DC" w:rsidP="00CC3DF1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Center-based care </w:t>
            </w:r>
          </w:p>
        </w:tc>
        <w:tc>
          <w:tcPr>
            <w:tcW w:w="2504" w:type="dxa"/>
            <w:shd w:val="clear" w:color="auto" w:fill="FFFFFF"/>
            <w:vAlign w:val="center"/>
          </w:tcPr>
          <w:p w14:paraId="737D188A" w14:textId="77777777" w:rsidR="00F054DC" w:rsidRPr="007D1AA2" w:rsidRDefault="00F054DC" w:rsidP="00CC3DF1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Home care</w:t>
            </w:r>
          </w:p>
        </w:tc>
        <w:tc>
          <w:tcPr>
            <w:tcW w:w="300" w:type="dxa"/>
            <w:shd w:val="clear" w:color="auto" w:fill="FFFFFF"/>
          </w:tcPr>
          <w:p w14:paraId="212363F1" w14:textId="77777777" w:rsidR="00F054DC" w:rsidRPr="00CC3DF1" w:rsidRDefault="00F054DC" w:rsidP="00CC3DF1">
            <w:pPr>
              <w:spacing w:after="0"/>
              <w:ind w:left="-108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868" w:type="dxa"/>
            <w:gridSpan w:val="2"/>
            <w:shd w:val="clear" w:color="auto" w:fill="FFFFFF"/>
            <w:noWrap/>
            <w:vAlign w:val="center"/>
          </w:tcPr>
          <w:p w14:paraId="65BDC720" w14:textId="77777777" w:rsidR="00F054DC" w:rsidRPr="00F054DC" w:rsidRDefault="00F054DC" w:rsidP="00CC3DF1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-0.18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3C8D07C4" w14:textId="77777777" w:rsidR="00F054DC" w:rsidRPr="00F054DC" w:rsidRDefault="00F054DC" w:rsidP="00CC3DF1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-0.41 to 0.44</w:t>
            </w:r>
          </w:p>
        </w:tc>
        <w:tc>
          <w:tcPr>
            <w:tcW w:w="1522" w:type="dxa"/>
            <w:gridSpan w:val="2"/>
            <w:shd w:val="clear" w:color="auto" w:fill="FFFFFF"/>
            <w:vAlign w:val="center"/>
          </w:tcPr>
          <w:p w14:paraId="096FCEB0" w14:textId="77777777" w:rsidR="00F054DC" w:rsidRPr="00F054DC" w:rsidRDefault="00F054DC" w:rsidP="00CC3DF1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.491</w:t>
            </w:r>
          </w:p>
        </w:tc>
      </w:tr>
      <w:tr w:rsidR="00F054DC" w:rsidRPr="007D1AA2" w14:paraId="2B18CEA3" w14:textId="77777777" w:rsidTr="00F054DC">
        <w:trPr>
          <w:trHeight w:val="397"/>
        </w:trPr>
        <w:tc>
          <w:tcPr>
            <w:tcW w:w="2155" w:type="dxa"/>
            <w:shd w:val="clear" w:color="auto" w:fill="FFFFFF"/>
            <w:noWrap/>
            <w:vAlign w:val="center"/>
          </w:tcPr>
          <w:p w14:paraId="689554FC" w14:textId="77777777" w:rsidR="00F054DC" w:rsidRPr="007D1AA2" w:rsidRDefault="00F054DC" w:rsidP="00CC3DF1">
            <w:pPr>
              <w:spacing w:after="0"/>
              <w:ind w:right="-11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Center-based care</w:t>
            </w:r>
          </w:p>
        </w:tc>
        <w:tc>
          <w:tcPr>
            <w:tcW w:w="2504" w:type="dxa"/>
            <w:shd w:val="clear" w:color="auto" w:fill="FFFFFF"/>
            <w:vAlign w:val="center"/>
          </w:tcPr>
          <w:p w14:paraId="43EA249C" w14:textId="77777777" w:rsidR="00F054DC" w:rsidRPr="007D1AA2" w:rsidRDefault="00F054DC" w:rsidP="00CC3DF1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Family care</w:t>
            </w:r>
          </w:p>
        </w:tc>
        <w:tc>
          <w:tcPr>
            <w:tcW w:w="300" w:type="dxa"/>
            <w:shd w:val="clear" w:color="auto" w:fill="FFFFFF"/>
          </w:tcPr>
          <w:p w14:paraId="088B3F14" w14:textId="77777777" w:rsidR="00F054DC" w:rsidRPr="00CC3DF1" w:rsidRDefault="00F054DC" w:rsidP="00CC3DF1">
            <w:pPr>
              <w:spacing w:after="0"/>
              <w:ind w:left="-108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868" w:type="dxa"/>
            <w:gridSpan w:val="2"/>
            <w:shd w:val="clear" w:color="auto" w:fill="FFFFFF"/>
            <w:noWrap/>
            <w:vAlign w:val="center"/>
          </w:tcPr>
          <w:p w14:paraId="60FFA3E7" w14:textId="77777777" w:rsidR="00F054DC" w:rsidRPr="00F054DC" w:rsidRDefault="00F054DC" w:rsidP="00CC3DF1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F054DC">
              <w:rPr>
                <w:rFonts w:eastAsia="Times New Roman" w:cs="Times New Roman"/>
                <w:color w:val="000000"/>
                <w:szCs w:val="24"/>
                <w:lang w:eastAsia="en-GB"/>
              </w:rPr>
              <w:t>0.12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4A3FB341" w14:textId="77777777" w:rsidR="00F054DC" w:rsidRPr="00F054DC" w:rsidRDefault="00F054DC" w:rsidP="00CC3DF1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-0.43 to 0.30</w:t>
            </w:r>
          </w:p>
        </w:tc>
        <w:tc>
          <w:tcPr>
            <w:tcW w:w="1522" w:type="dxa"/>
            <w:gridSpan w:val="2"/>
            <w:shd w:val="clear" w:color="auto" w:fill="FFFFFF"/>
            <w:vAlign w:val="center"/>
          </w:tcPr>
          <w:p w14:paraId="08CC9264" w14:textId="77777777" w:rsidR="00F054DC" w:rsidRPr="00F054DC" w:rsidRDefault="00F054DC" w:rsidP="00CC3DF1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.672</w:t>
            </w:r>
          </w:p>
        </w:tc>
      </w:tr>
      <w:tr w:rsidR="00F054DC" w:rsidRPr="007D1AA2" w14:paraId="72F49D4B" w14:textId="77777777" w:rsidTr="00F054DC">
        <w:trPr>
          <w:trHeight w:val="397"/>
        </w:trPr>
        <w:tc>
          <w:tcPr>
            <w:tcW w:w="2155" w:type="dxa"/>
            <w:shd w:val="clear" w:color="auto" w:fill="FFFFFF"/>
            <w:noWrap/>
            <w:vAlign w:val="center"/>
          </w:tcPr>
          <w:p w14:paraId="71BC018D" w14:textId="77777777" w:rsidR="00F054DC" w:rsidRPr="007D1AA2" w:rsidRDefault="00F054DC" w:rsidP="00CC3DF1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Center-based care</w:t>
            </w:r>
          </w:p>
        </w:tc>
        <w:tc>
          <w:tcPr>
            <w:tcW w:w="2504" w:type="dxa"/>
            <w:shd w:val="clear" w:color="auto" w:fill="FFFFFF"/>
            <w:vAlign w:val="center"/>
          </w:tcPr>
          <w:p w14:paraId="54948338" w14:textId="77777777" w:rsidR="00F054DC" w:rsidRPr="007D1AA2" w:rsidRDefault="00F054DC" w:rsidP="00CC3DF1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Center-based care</w:t>
            </w:r>
          </w:p>
        </w:tc>
        <w:tc>
          <w:tcPr>
            <w:tcW w:w="300" w:type="dxa"/>
            <w:shd w:val="clear" w:color="auto" w:fill="FFFFFF"/>
          </w:tcPr>
          <w:p w14:paraId="607AE511" w14:textId="77777777" w:rsidR="00F054DC" w:rsidRPr="00CC3DF1" w:rsidRDefault="00F054DC" w:rsidP="00CC3DF1">
            <w:pPr>
              <w:spacing w:after="0"/>
              <w:ind w:left="-108"/>
              <w:jc w:val="center"/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868" w:type="dxa"/>
            <w:gridSpan w:val="2"/>
            <w:shd w:val="clear" w:color="auto" w:fill="FFFFFF"/>
            <w:noWrap/>
            <w:vAlign w:val="center"/>
          </w:tcPr>
          <w:p w14:paraId="65B2A254" w14:textId="77777777" w:rsidR="00F054DC" w:rsidRPr="00F054DC" w:rsidRDefault="00F054DC" w:rsidP="00CC3DF1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F054DC">
              <w:rPr>
                <w:rFonts w:eastAsia="Times New Roman" w:cs="Times New Roman"/>
                <w:color w:val="000000"/>
                <w:szCs w:val="24"/>
                <w:lang w:eastAsia="en-GB"/>
              </w:rPr>
              <w:t>0.11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110A529A" w14:textId="77777777" w:rsidR="00F054DC" w:rsidRDefault="00F054DC" w:rsidP="00CC3DF1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-0.10 to 0.25</w:t>
            </w:r>
          </w:p>
        </w:tc>
        <w:tc>
          <w:tcPr>
            <w:tcW w:w="1522" w:type="dxa"/>
            <w:gridSpan w:val="2"/>
            <w:shd w:val="clear" w:color="auto" w:fill="FFFFFF"/>
            <w:vAlign w:val="center"/>
          </w:tcPr>
          <w:p w14:paraId="540F8881" w14:textId="77777777" w:rsidR="00F054DC" w:rsidRPr="00F054DC" w:rsidRDefault="00F054DC" w:rsidP="00CC3DF1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F054DC">
              <w:rPr>
                <w:rFonts w:eastAsia="Times New Roman" w:cs="Times New Roman"/>
                <w:color w:val="000000"/>
                <w:szCs w:val="24"/>
                <w:lang w:eastAsia="en-GB"/>
              </w:rPr>
              <w:t>.342</w:t>
            </w:r>
          </w:p>
        </w:tc>
      </w:tr>
      <w:tr w:rsidR="00F054DC" w:rsidRPr="007D1AA2" w14:paraId="748F49E4" w14:textId="77777777" w:rsidTr="00F054DC">
        <w:trPr>
          <w:trHeight w:val="397"/>
        </w:trPr>
        <w:tc>
          <w:tcPr>
            <w:tcW w:w="2155" w:type="dxa"/>
            <w:shd w:val="clear" w:color="auto" w:fill="FFFFFF"/>
            <w:noWrap/>
            <w:vAlign w:val="center"/>
          </w:tcPr>
          <w:p w14:paraId="2D433DAF" w14:textId="77777777" w:rsidR="00F054DC" w:rsidRPr="007D1AA2" w:rsidRDefault="00F054DC" w:rsidP="00CC3DF1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2504" w:type="dxa"/>
            <w:shd w:val="clear" w:color="auto" w:fill="FFFFFF"/>
            <w:vAlign w:val="center"/>
          </w:tcPr>
          <w:p w14:paraId="07A22ABC" w14:textId="77777777" w:rsidR="00F054DC" w:rsidRDefault="00F054DC" w:rsidP="00CC3DF1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300" w:type="dxa"/>
            <w:shd w:val="clear" w:color="auto" w:fill="FFFFFF"/>
          </w:tcPr>
          <w:p w14:paraId="734E1EB3" w14:textId="77777777" w:rsidR="00F054DC" w:rsidRDefault="00F054DC" w:rsidP="00CC3DF1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4818" w:type="dxa"/>
            <w:gridSpan w:val="5"/>
            <w:shd w:val="clear" w:color="auto" w:fill="FFFFFF"/>
            <w:noWrap/>
            <w:vAlign w:val="center"/>
          </w:tcPr>
          <w:p w14:paraId="16FC9FE8" w14:textId="77777777" w:rsidR="00F054DC" w:rsidRPr="007D1AA2" w:rsidRDefault="00F054DC" w:rsidP="00CC3DF1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EAS Sociability</w:t>
            </w:r>
          </w:p>
        </w:tc>
      </w:tr>
      <w:tr w:rsidR="00F054DC" w:rsidRPr="007D1AA2" w14:paraId="4A304FC9" w14:textId="77777777" w:rsidTr="00F054DC">
        <w:trPr>
          <w:trHeight w:val="397"/>
        </w:trPr>
        <w:tc>
          <w:tcPr>
            <w:tcW w:w="2155" w:type="dxa"/>
            <w:shd w:val="clear" w:color="auto" w:fill="FFFFFF"/>
            <w:noWrap/>
            <w:vAlign w:val="center"/>
            <w:hideMark/>
          </w:tcPr>
          <w:p w14:paraId="38129C06" w14:textId="77777777" w:rsidR="00F054DC" w:rsidRPr="007D1AA2" w:rsidRDefault="00F054DC" w:rsidP="00CC3DF1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7D1AA2">
              <w:rPr>
                <w:rFonts w:eastAsia="Times New Roman" w:cs="Times New Roman"/>
                <w:color w:val="000000"/>
                <w:szCs w:val="24"/>
                <w:lang w:eastAsia="en-GB"/>
              </w:rPr>
              <w:t>H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ome care</w:t>
            </w:r>
          </w:p>
        </w:tc>
        <w:tc>
          <w:tcPr>
            <w:tcW w:w="2504" w:type="dxa"/>
            <w:shd w:val="clear" w:color="auto" w:fill="FFFFFF"/>
            <w:vAlign w:val="center"/>
          </w:tcPr>
          <w:p w14:paraId="3CF8771C" w14:textId="77777777" w:rsidR="00F054DC" w:rsidRPr="007D1AA2" w:rsidRDefault="00F054DC" w:rsidP="00CC3DF1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Home care</w:t>
            </w:r>
          </w:p>
        </w:tc>
        <w:tc>
          <w:tcPr>
            <w:tcW w:w="300" w:type="dxa"/>
            <w:shd w:val="clear" w:color="auto" w:fill="FFFFFF"/>
          </w:tcPr>
          <w:p w14:paraId="22FE3A5A" w14:textId="77777777" w:rsidR="00F054DC" w:rsidRPr="007D1AA2" w:rsidRDefault="00F054DC" w:rsidP="00CC3DF1">
            <w:pPr>
              <w:spacing w:after="0"/>
              <w:ind w:left="403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1729" w:type="dxa"/>
            <w:tcBorders>
              <w:top w:val="single" w:sz="2" w:space="0" w:color="000000"/>
            </w:tcBorders>
            <w:shd w:val="clear" w:color="auto" w:fill="FFFFFF"/>
            <w:noWrap/>
            <w:vAlign w:val="center"/>
            <w:hideMark/>
          </w:tcPr>
          <w:p w14:paraId="0E11459F" w14:textId="77777777" w:rsidR="00F054DC" w:rsidRPr="007D1AA2" w:rsidRDefault="00F054DC" w:rsidP="00CC3DF1">
            <w:pPr>
              <w:spacing w:after="0"/>
              <w:ind w:left="403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7D1AA2">
              <w:rPr>
                <w:rFonts w:eastAsia="Times New Roman" w:cs="Times New Roman"/>
                <w:color w:val="000000"/>
                <w:szCs w:val="24"/>
                <w:lang w:eastAsia="en-GB"/>
              </w:rPr>
              <w:t>(Ref)</w:t>
            </w:r>
          </w:p>
        </w:tc>
        <w:tc>
          <w:tcPr>
            <w:tcW w:w="2093" w:type="dxa"/>
            <w:gridSpan w:val="3"/>
            <w:tcBorders>
              <w:top w:val="single" w:sz="2" w:space="0" w:color="000000"/>
            </w:tcBorders>
            <w:shd w:val="clear" w:color="auto" w:fill="FFFFFF"/>
            <w:noWrap/>
            <w:vAlign w:val="center"/>
          </w:tcPr>
          <w:p w14:paraId="47A89DB5" w14:textId="77777777" w:rsidR="00F054DC" w:rsidRPr="007D1AA2" w:rsidRDefault="00F054DC" w:rsidP="00CC3DF1">
            <w:pPr>
              <w:spacing w:after="0"/>
              <w:ind w:left="-108" w:right="34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996" w:type="dxa"/>
            <w:tcBorders>
              <w:top w:val="single" w:sz="2" w:space="0" w:color="000000"/>
            </w:tcBorders>
            <w:shd w:val="clear" w:color="auto" w:fill="FFFFFF"/>
            <w:noWrap/>
            <w:vAlign w:val="center"/>
          </w:tcPr>
          <w:p w14:paraId="2AB70465" w14:textId="77777777" w:rsidR="00F054DC" w:rsidRPr="007D1AA2" w:rsidRDefault="00F054DC" w:rsidP="00CC3DF1">
            <w:pPr>
              <w:spacing w:after="0"/>
              <w:ind w:left="-108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</w:tr>
      <w:tr w:rsidR="00F054DC" w:rsidRPr="007D1AA2" w14:paraId="4CE41109" w14:textId="77777777" w:rsidTr="00F054DC">
        <w:trPr>
          <w:trHeight w:val="315"/>
        </w:trPr>
        <w:tc>
          <w:tcPr>
            <w:tcW w:w="2155" w:type="dxa"/>
            <w:shd w:val="clear" w:color="auto" w:fill="FFFFFF"/>
            <w:noWrap/>
            <w:vAlign w:val="center"/>
            <w:hideMark/>
          </w:tcPr>
          <w:p w14:paraId="3A71BB98" w14:textId="77777777" w:rsidR="00F054DC" w:rsidRPr="007D1AA2" w:rsidRDefault="00F054DC" w:rsidP="00CC3DF1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7D1AA2">
              <w:rPr>
                <w:rFonts w:eastAsia="Times New Roman" w:cs="Times New Roman"/>
                <w:color w:val="000000"/>
                <w:szCs w:val="24"/>
                <w:lang w:eastAsia="en-GB"/>
              </w:rPr>
              <w:t>H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ome care</w:t>
            </w:r>
          </w:p>
        </w:tc>
        <w:tc>
          <w:tcPr>
            <w:tcW w:w="2504" w:type="dxa"/>
            <w:shd w:val="clear" w:color="auto" w:fill="FFFFFF"/>
            <w:vAlign w:val="center"/>
          </w:tcPr>
          <w:p w14:paraId="38368D70" w14:textId="77777777" w:rsidR="00F054DC" w:rsidRPr="007D1AA2" w:rsidRDefault="00F054DC" w:rsidP="00CC3DF1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Family care</w:t>
            </w:r>
          </w:p>
        </w:tc>
        <w:tc>
          <w:tcPr>
            <w:tcW w:w="300" w:type="dxa"/>
            <w:shd w:val="clear" w:color="auto" w:fill="FFFFFF"/>
          </w:tcPr>
          <w:p w14:paraId="1FDCC5A6" w14:textId="77777777" w:rsidR="00F054DC" w:rsidRDefault="00F054DC" w:rsidP="00CC3DF1">
            <w:pPr>
              <w:spacing w:after="0"/>
              <w:ind w:left="403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1729" w:type="dxa"/>
            <w:shd w:val="clear" w:color="auto" w:fill="FFFFFF"/>
            <w:noWrap/>
            <w:vAlign w:val="center"/>
          </w:tcPr>
          <w:p w14:paraId="7397417A" w14:textId="77777777" w:rsidR="00F054DC" w:rsidRPr="007D1AA2" w:rsidRDefault="00F054DC" w:rsidP="00CC3DF1">
            <w:pPr>
              <w:spacing w:after="0"/>
              <w:ind w:left="403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0.03</w:t>
            </w:r>
          </w:p>
        </w:tc>
        <w:tc>
          <w:tcPr>
            <w:tcW w:w="2093" w:type="dxa"/>
            <w:gridSpan w:val="3"/>
            <w:shd w:val="clear" w:color="auto" w:fill="FFFFFF"/>
            <w:noWrap/>
            <w:vAlign w:val="center"/>
          </w:tcPr>
          <w:p w14:paraId="0CB7CCCD" w14:textId="77777777" w:rsidR="00F054DC" w:rsidRPr="004136C3" w:rsidRDefault="00F054DC" w:rsidP="00CC3DF1">
            <w:pPr>
              <w:pStyle w:val="ListParagraph"/>
              <w:numPr>
                <w:ilvl w:val="0"/>
                <w:numId w:val="0"/>
              </w:numPr>
              <w:spacing w:after="0"/>
              <w:ind w:left="252" w:right="-129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-0.32 to 0.56</w:t>
            </w:r>
          </w:p>
        </w:tc>
        <w:tc>
          <w:tcPr>
            <w:tcW w:w="996" w:type="dxa"/>
            <w:shd w:val="clear" w:color="auto" w:fill="FFFFFF"/>
            <w:noWrap/>
            <w:vAlign w:val="center"/>
          </w:tcPr>
          <w:p w14:paraId="0238821C" w14:textId="77777777" w:rsidR="00F054DC" w:rsidRPr="007D1AA2" w:rsidRDefault="00F054DC" w:rsidP="00CC3DF1">
            <w:pPr>
              <w:spacing w:after="0"/>
              <w:ind w:left="-108" w:right="-108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.912</w:t>
            </w:r>
          </w:p>
        </w:tc>
      </w:tr>
      <w:tr w:rsidR="00F054DC" w:rsidRPr="007D1AA2" w14:paraId="0B62EE30" w14:textId="77777777" w:rsidTr="00F054DC">
        <w:trPr>
          <w:trHeight w:val="315"/>
        </w:trPr>
        <w:tc>
          <w:tcPr>
            <w:tcW w:w="2155" w:type="dxa"/>
            <w:shd w:val="clear" w:color="auto" w:fill="FFFFFF"/>
            <w:noWrap/>
            <w:vAlign w:val="center"/>
            <w:hideMark/>
          </w:tcPr>
          <w:p w14:paraId="646E6E32" w14:textId="77777777" w:rsidR="00F054DC" w:rsidRPr="007D1AA2" w:rsidRDefault="00F054DC" w:rsidP="00CC3DF1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7D1AA2">
              <w:rPr>
                <w:rFonts w:eastAsia="Times New Roman" w:cs="Times New Roman"/>
                <w:color w:val="000000"/>
                <w:szCs w:val="24"/>
                <w:lang w:eastAsia="en-GB"/>
              </w:rPr>
              <w:lastRenderedPageBreak/>
              <w:t>H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ome care</w:t>
            </w:r>
          </w:p>
        </w:tc>
        <w:tc>
          <w:tcPr>
            <w:tcW w:w="2504" w:type="dxa"/>
            <w:shd w:val="clear" w:color="auto" w:fill="FFFFFF"/>
            <w:vAlign w:val="center"/>
          </w:tcPr>
          <w:p w14:paraId="7B866288" w14:textId="77777777" w:rsidR="00F054DC" w:rsidRPr="007D1AA2" w:rsidRDefault="00F054DC" w:rsidP="00CC3DF1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Center-based care</w:t>
            </w:r>
          </w:p>
        </w:tc>
        <w:tc>
          <w:tcPr>
            <w:tcW w:w="300" w:type="dxa"/>
            <w:shd w:val="clear" w:color="auto" w:fill="FFFFFF"/>
          </w:tcPr>
          <w:p w14:paraId="6D7EEA99" w14:textId="77777777" w:rsidR="00F054DC" w:rsidRDefault="00F054DC" w:rsidP="00CC3DF1">
            <w:pPr>
              <w:spacing w:after="0"/>
              <w:ind w:left="403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1729" w:type="dxa"/>
            <w:shd w:val="clear" w:color="auto" w:fill="FFFFFF"/>
            <w:noWrap/>
            <w:vAlign w:val="center"/>
          </w:tcPr>
          <w:p w14:paraId="38FADEB4" w14:textId="77777777" w:rsidR="00F054DC" w:rsidRPr="007D1AA2" w:rsidRDefault="00F054DC" w:rsidP="00CC3DF1">
            <w:pPr>
              <w:spacing w:after="0"/>
              <w:ind w:left="403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0.10</w:t>
            </w:r>
          </w:p>
        </w:tc>
        <w:tc>
          <w:tcPr>
            <w:tcW w:w="2093" w:type="dxa"/>
            <w:gridSpan w:val="3"/>
            <w:shd w:val="clear" w:color="auto" w:fill="FFFFFF"/>
            <w:noWrap/>
            <w:vAlign w:val="center"/>
          </w:tcPr>
          <w:p w14:paraId="0B3E6142" w14:textId="77777777" w:rsidR="00F054DC" w:rsidRPr="007D1AA2" w:rsidRDefault="00F054DC" w:rsidP="00CC3DF1">
            <w:pPr>
              <w:spacing w:after="0"/>
              <w:ind w:left="-108" w:right="34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-0.08 to 0.52</w:t>
            </w:r>
          </w:p>
        </w:tc>
        <w:tc>
          <w:tcPr>
            <w:tcW w:w="996" w:type="dxa"/>
            <w:shd w:val="clear" w:color="auto" w:fill="FFFFFF"/>
            <w:noWrap/>
            <w:vAlign w:val="center"/>
          </w:tcPr>
          <w:p w14:paraId="7325C77D" w14:textId="77777777" w:rsidR="00F054DC" w:rsidRPr="007D1AA2" w:rsidRDefault="00F054DC" w:rsidP="00CC3DF1">
            <w:pPr>
              <w:spacing w:after="0"/>
              <w:ind w:left="-108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.632</w:t>
            </w:r>
          </w:p>
        </w:tc>
      </w:tr>
      <w:tr w:rsidR="00F054DC" w:rsidRPr="007D1AA2" w14:paraId="224B709A" w14:textId="77777777" w:rsidTr="00F054DC">
        <w:trPr>
          <w:trHeight w:val="315"/>
        </w:trPr>
        <w:tc>
          <w:tcPr>
            <w:tcW w:w="2155" w:type="dxa"/>
            <w:shd w:val="clear" w:color="auto" w:fill="FFFFFF"/>
            <w:noWrap/>
            <w:vAlign w:val="center"/>
            <w:hideMark/>
          </w:tcPr>
          <w:p w14:paraId="6D5870F1" w14:textId="77777777" w:rsidR="00F054DC" w:rsidRPr="007D1AA2" w:rsidRDefault="00F054DC" w:rsidP="00CC3DF1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Family care</w:t>
            </w:r>
          </w:p>
        </w:tc>
        <w:tc>
          <w:tcPr>
            <w:tcW w:w="2504" w:type="dxa"/>
            <w:shd w:val="clear" w:color="auto" w:fill="FFFFFF"/>
            <w:vAlign w:val="center"/>
          </w:tcPr>
          <w:p w14:paraId="74F1AEA8" w14:textId="77777777" w:rsidR="00F054DC" w:rsidRPr="007D1AA2" w:rsidRDefault="00F054DC" w:rsidP="00CC3DF1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Home care</w:t>
            </w:r>
          </w:p>
        </w:tc>
        <w:tc>
          <w:tcPr>
            <w:tcW w:w="300" w:type="dxa"/>
            <w:shd w:val="clear" w:color="auto" w:fill="FFFFFF"/>
          </w:tcPr>
          <w:p w14:paraId="76C64C74" w14:textId="77777777" w:rsidR="00F054DC" w:rsidRDefault="00F054DC" w:rsidP="00CC3DF1">
            <w:pPr>
              <w:spacing w:after="0"/>
              <w:ind w:left="403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1729" w:type="dxa"/>
            <w:shd w:val="clear" w:color="auto" w:fill="FFFFFF"/>
            <w:noWrap/>
            <w:vAlign w:val="center"/>
          </w:tcPr>
          <w:p w14:paraId="306FEDDC" w14:textId="77777777" w:rsidR="00F054DC" w:rsidRPr="007D1AA2" w:rsidRDefault="00F054DC" w:rsidP="00CC3DF1">
            <w:pPr>
              <w:spacing w:after="0"/>
              <w:ind w:left="403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0.36</w:t>
            </w:r>
          </w:p>
        </w:tc>
        <w:tc>
          <w:tcPr>
            <w:tcW w:w="2093" w:type="dxa"/>
            <w:gridSpan w:val="3"/>
            <w:shd w:val="clear" w:color="auto" w:fill="FFFFFF"/>
            <w:noWrap/>
            <w:vAlign w:val="center"/>
          </w:tcPr>
          <w:p w14:paraId="5104E42B" w14:textId="77777777" w:rsidR="00F054DC" w:rsidRPr="007D1AA2" w:rsidRDefault="00F054DC" w:rsidP="00CC3DF1">
            <w:pPr>
              <w:spacing w:after="0"/>
              <w:ind w:left="-108" w:right="-129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-0.15 to 0.61</w:t>
            </w:r>
          </w:p>
        </w:tc>
        <w:tc>
          <w:tcPr>
            <w:tcW w:w="996" w:type="dxa"/>
            <w:shd w:val="clear" w:color="auto" w:fill="FFFFFF"/>
            <w:noWrap/>
            <w:vAlign w:val="center"/>
          </w:tcPr>
          <w:p w14:paraId="43B217E4" w14:textId="77777777" w:rsidR="00F054DC" w:rsidRPr="007D1AA2" w:rsidRDefault="00F054DC" w:rsidP="00CC3DF1">
            <w:pPr>
              <w:spacing w:after="0"/>
              <w:ind w:left="-108" w:right="-108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.115</w:t>
            </w:r>
          </w:p>
        </w:tc>
      </w:tr>
      <w:tr w:rsidR="00F054DC" w:rsidRPr="007D1AA2" w14:paraId="6F941475" w14:textId="77777777" w:rsidTr="00F054DC">
        <w:trPr>
          <w:trHeight w:val="315"/>
        </w:trPr>
        <w:tc>
          <w:tcPr>
            <w:tcW w:w="2155" w:type="dxa"/>
            <w:shd w:val="clear" w:color="auto" w:fill="FFFFFF"/>
            <w:noWrap/>
            <w:vAlign w:val="center"/>
            <w:hideMark/>
          </w:tcPr>
          <w:p w14:paraId="432B9791" w14:textId="77777777" w:rsidR="00F054DC" w:rsidRPr="007D1AA2" w:rsidRDefault="00F054DC" w:rsidP="00CC3DF1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Family care</w:t>
            </w:r>
          </w:p>
        </w:tc>
        <w:tc>
          <w:tcPr>
            <w:tcW w:w="2504" w:type="dxa"/>
            <w:shd w:val="clear" w:color="auto" w:fill="FFFFFF"/>
            <w:vAlign w:val="center"/>
          </w:tcPr>
          <w:p w14:paraId="7A62646C" w14:textId="77777777" w:rsidR="00F054DC" w:rsidRPr="007D1AA2" w:rsidRDefault="00F054DC" w:rsidP="00CC3DF1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Family care</w:t>
            </w:r>
          </w:p>
        </w:tc>
        <w:tc>
          <w:tcPr>
            <w:tcW w:w="300" w:type="dxa"/>
            <w:shd w:val="clear" w:color="auto" w:fill="FFFFFF"/>
          </w:tcPr>
          <w:p w14:paraId="2BB37FC4" w14:textId="77777777" w:rsidR="00F054DC" w:rsidRDefault="00F054DC" w:rsidP="00CC3DF1">
            <w:pPr>
              <w:spacing w:after="0"/>
              <w:ind w:left="403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1729" w:type="dxa"/>
            <w:shd w:val="clear" w:color="auto" w:fill="FFFFFF"/>
            <w:noWrap/>
            <w:vAlign w:val="center"/>
          </w:tcPr>
          <w:p w14:paraId="203957D9" w14:textId="77777777" w:rsidR="00F054DC" w:rsidRPr="007D1AA2" w:rsidRDefault="00F054DC" w:rsidP="00CC3DF1">
            <w:pPr>
              <w:spacing w:after="0"/>
              <w:ind w:left="403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0.29</w:t>
            </w:r>
          </w:p>
        </w:tc>
        <w:tc>
          <w:tcPr>
            <w:tcW w:w="2093" w:type="dxa"/>
            <w:gridSpan w:val="3"/>
            <w:shd w:val="clear" w:color="auto" w:fill="FFFFFF"/>
            <w:noWrap/>
            <w:vAlign w:val="center"/>
          </w:tcPr>
          <w:p w14:paraId="52EBEAE9" w14:textId="77777777" w:rsidR="00F054DC" w:rsidRPr="007D1AA2" w:rsidRDefault="00F054DC" w:rsidP="00CC3DF1">
            <w:pPr>
              <w:spacing w:after="0"/>
              <w:ind w:left="-108" w:right="34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0.06 to 0.61</w:t>
            </w:r>
          </w:p>
        </w:tc>
        <w:tc>
          <w:tcPr>
            <w:tcW w:w="996" w:type="dxa"/>
            <w:shd w:val="clear" w:color="auto" w:fill="FFFFFF"/>
            <w:noWrap/>
            <w:vAlign w:val="center"/>
          </w:tcPr>
          <w:p w14:paraId="3F9FC6A2" w14:textId="77777777" w:rsidR="00F054DC" w:rsidRPr="007D1AA2" w:rsidRDefault="00F054DC" w:rsidP="00CC3DF1">
            <w:pPr>
              <w:spacing w:after="0"/>
              <w:ind w:left="-108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.090</w:t>
            </w:r>
          </w:p>
        </w:tc>
      </w:tr>
      <w:tr w:rsidR="00F054DC" w:rsidRPr="007D1AA2" w14:paraId="3F3B46E9" w14:textId="77777777" w:rsidTr="00F054DC">
        <w:trPr>
          <w:trHeight w:val="315"/>
        </w:trPr>
        <w:tc>
          <w:tcPr>
            <w:tcW w:w="2155" w:type="dxa"/>
            <w:shd w:val="clear" w:color="auto" w:fill="FFFFFF"/>
            <w:noWrap/>
            <w:vAlign w:val="center"/>
            <w:hideMark/>
          </w:tcPr>
          <w:p w14:paraId="1EE1C404" w14:textId="77777777" w:rsidR="00F054DC" w:rsidRPr="007D1AA2" w:rsidRDefault="00F054DC" w:rsidP="00CC3DF1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Family care</w:t>
            </w:r>
          </w:p>
        </w:tc>
        <w:tc>
          <w:tcPr>
            <w:tcW w:w="2504" w:type="dxa"/>
            <w:shd w:val="clear" w:color="auto" w:fill="FFFFFF"/>
            <w:vAlign w:val="center"/>
          </w:tcPr>
          <w:p w14:paraId="56299C80" w14:textId="77777777" w:rsidR="00F054DC" w:rsidRPr="007D1AA2" w:rsidRDefault="00F054DC" w:rsidP="00CC3DF1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Center-based care</w:t>
            </w:r>
          </w:p>
        </w:tc>
        <w:tc>
          <w:tcPr>
            <w:tcW w:w="300" w:type="dxa"/>
            <w:shd w:val="clear" w:color="auto" w:fill="FFFFFF"/>
          </w:tcPr>
          <w:p w14:paraId="1565CC8B" w14:textId="77777777" w:rsidR="00F054DC" w:rsidRPr="00CC3DF1" w:rsidRDefault="00F054DC" w:rsidP="00CC3DF1">
            <w:pPr>
              <w:spacing w:after="0"/>
              <w:ind w:left="403"/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729" w:type="dxa"/>
            <w:shd w:val="clear" w:color="auto" w:fill="FFFFFF"/>
            <w:noWrap/>
            <w:vAlign w:val="center"/>
          </w:tcPr>
          <w:p w14:paraId="7D64B580" w14:textId="77777777" w:rsidR="00F054DC" w:rsidRPr="00CC3DF1" w:rsidRDefault="00F054DC" w:rsidP="00CC3DF1">
            <w:pPr>
              <w:spacing w:after="0"/>
              <w:ind w:left="403"/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  <w:r w:rsidRPr="00CC3DF1"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  <w:t>0.39*</w:t>
            </w:r>
          </w:p>
        </w:tc>
        <w:tc>
          <w:tcPr>
            <w:tcW w:w="2093" w:type="dxa"/>
            <w:gridSpan w:val="3"/>
            <w:shd w:val="clear" w:color="auto" w:fill="FFFFFF"/>
            <w:noWrap/>
            <w:vAlign w:val="center"/>
          </w:tcPr>
          <w:p w14:paraId="1B93FADF" w14:textId="77777777" w:rsidR="00F054DC" w:rsidRPr="007D1AA2" w:rsidRDefault="00F054DC" w:rsidP="00CC3DF1">
            <w:pPr>
              <w:spacing w:after="0"/>
              <w:ind w:left="-108" w:right="-129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0.08 to 0.63</w:t>
            </w:r>
          </w:p>
        </w:tc>
        <w:tc>
          <w:tcPr>
            <w:tcW w:w="996" w:type="dxa"/>
            <w:shd w:val="clear" w:color="auto" w:fill="FFFFFF"/>
            <w:noWrap/>
            <w:vAlign w:val="center"/>
          </w:tcPr>
          <w:p w14:paraId="170BEACC" w14:textId="77777777" w:rsidR="00F054DC" w:rsidRPr="00CC3DF1" w:rsidRDefault="00F054DC" w:rsidP="00CC3DF1">
            <w:pPr>
              <w:spacing w:after="0"/>
              <w:ind w:left="-108" w:right="-108"/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  <w:r w:rsidRPr="00CC3DF1"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  <w:t>.011</w:t>
            </w:r>
          </w:p>
        </w:tc>
      </w:tr>
      <w:tr w:rsidR="00F054DC" w:rsidRPr="007D1AA2" w14:paraId="02574268" w14:textId="77777777" w:rsidTr="00F054DC">
        <w:trPr>
          <w:trHeight w:val="397"/>
        </w:trPr>
        <w:tc>
          <w:tcPr>
            <w:tcW w:w="2155" w:type="dxa"/>
            <w:shd w:val="clear" w:color="auto" w:fill="FFFFFF"/>
            <w:noWrap/>
            <w:vAlign w:val="center"/>
            <w:hideMark/>
          </w:tcPr>
          <w:p w14:paraId="601C3854" w14:textId="77777777" w:rsidR="00F054DC" w:rsidRPr="007D1AA2" w:rsidRDefault="00F054DC" w:rsidP="00CC3DF1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Center-based care </w:t>
            </w:r>
          </w:p>
        </w:tc>
        <w:tc>
          <w:tcPr>
            <w:tcW w:w="2504" w:type="dxa"/>
            <w:shd w:val="clear" w:color="auto" w:fill="FFFFFF"/>
            <w:vAlign w:val="center"/>
          </w:tcPr>
          <w:p w14:paraId="35A9C6A2" w14:textId="77777777" w:rsidR="00F054DC" w:rsidRPr="007D1AA2" w:rsidRDefault="00F054DC" w:rsidP="00CC3DF1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Home care</w:t>
            </w:r>
          </w:p>
        </w:tc>
        <w:tc>
          <w:tcPr>
            <w:tcW w:w="300" w:type="dxa"/>
            <w:shd w:val="clear" w:color="auto" w:fill="FFFFFF"/>
          </w:tcPr>
          <w:p w14:paraId="4D35FFB4" w14:textId="77777777" w:rsidR="00F054DC" w:rsidRDefault="00F054DC" w:rsidP="00CC3DF1">
            <w:pPr>
              <w:spacing w:after="0"/>
              <w:ind w:left="403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1729" w:type="dxa"/>
            <w:shd w:val="clear" w:color="auto" w:fill="FFFFFF"/>
            <w:noWrap/>
            <w:vAlign w:val="center"/>
          </w:tcPr>
          <w:p w14:paraId="2B9F87D7" w14:textId="77777777" w:rsidR="00F054DC" w:rsidRPr="007D1AA2" w:rsidRDefault="00F054DC" w:rsidP="00CC3DF1">
            <w:pPr>
              <w:spacing w:after="0"/>
              <w:ind w:left="403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-0.17</w:t>
            </w:r>
          </w:p>
        </w:tc>
        <w:tc>
          <w:tcPr>
            <w:tcW w:w="2093" w:type="dxa"/>
            <w:gridSpan w:val="3"/>
            <w:shd w:val="clear" w:color="auto" w:fill="FFFFFF"/>
            <w:noWrap/>
            <w:vAlign w:val="center"/>
          </w:tcPr>
          <w:p w14:paraId="222B08B7" w14:textId="77777777" w:rsidR="00F054DC" w:rsidRPr="007D1AA2" w:rsidRDefault="00F054DC" w:rsidP="00CC3DF1">
            <w:pPr>
              <w:spacing w:after="0"/>
              <w:ind w:left="-108" w:right="34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-0.64 to 0.63</w:t>
            </w:r>
          </w:p>
        </w:tc>
        <w:tc>
          <w:tcPr>
            <w:tcW w:w="996" w:type="dxa"/>
            <w:shd w:val="clear" w:color="auto" w:fill="FFFFFF"/>
            <w:noWrap/>
            <w:vAlign w:val="center"/>
          </w:tcPr>
          <w:p w14:paraId="67FA2480" w14:textId="77777777" w:rsidR="00F054DC" w:rsidRPr="007D1AA2" w:rsidRDefault="00F054DC" w:rsidP="00CC3DF1">
            <w:pPr>
              <w:spacing w:after="0"/>
              <w:ind w:left="-108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.670</w:t>
            </w:r>
          </w:p>
        </w:tc>
      </w:tr>
      <w:tr w:rsidR="00F054DC" w:rsidRPr="007D1AA2" w14:paraId="49DE988B" w14:textId="77777777" w:rsidTr="00F054DC">
        <w:trPr>
          <w:trHeight w:val="315"/>
        </w:trPr>
        <w:tc>
          <w:tcPr>
            <w:tcW w:w="2155" w:type="dxa"/>
            <w:shd w:val="clear" w:color="auto" w:fill="FFFFFF"/>
            <w:noWrap/>
            <w:vAlign w:val="center"/>
            <w:hideMark/>
          </w:tcPr>
          <w:p w14:paraId="689B4594" w14:textId="77777777" w:rsidR="00F054DC" w:rsidRPr="007D1AA2" w:rsidRDefault="00F054DC" w:rsidP="00CC3DF1">
            <w:pPr>
              <w:spacing w:after="0"/>
              <w:ind w:right="-11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Center-based care</w:t>
            </w:r>
          </w:p>
        </w:tc>
        <w:tc>
          <w:tcPr>
            <w:tcW w:w="2504" w:type="dxa"/>
            <w:shd w:val="clear" w:color="auto" w:fill="FFFFFF"/>
            <w:vAlign w:val="center"/>
          </w:tcPr>
          <w:p w14:paraId="27C928A5" w14:textId="77777777" w:rsidR="00F054DC" w:rsidRPr="007D1AA2" w:rsidRDefault="00F054DC" w:rsidP="00CC3DF1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Family care</w:t>
            </w:r>
          </w:p>
        </w:tc>
        <w:tc>
          <w:tcPr>
            <w:tcW w:w="300" w:type="dxa"/>
            <w:shd w:val="clear" w:color="auto" w:fill="FFFFFF"/>
          </w:tcPr>
          <w:p w14:paraId="6B28FF4E" w14:textId="77777777" w:rsidR="00F054DC" w:rsidRDefault="00F054DC" w:rsidP="00CC3DF1">
            <w:pPr>
              <w:spacing w:after="0"/>
              <w:ind w:left="403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1729" w:type="dxa"/>
            <w:shd w:val="clear" w:color="auto" w:fill="FFFFFF"/>
            <w:noWrap/>
            <w:vAlign w:val="center"/>
          </w:tcPr>
          <w:p w14:paraId="1ED74A79" w14:textId="77777777" w:rsidR="00F054DC" w:rsidRPr="007D1AA2" w:rsidRDefault="00F054DC" w:rsidP="00CC3DF1">
            <w:pPr>
              <w:spacing w:after="0"/>
              <w:ind w:left="403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0.11</w:t>
            </w:r>
          </w:p>
        </w:tc>
        <w:tc>
          <w:tcPr>
            <w:tcW w:w="2093" w:type="dxa"/>
            <w:gridSpan w:val="3"/>
            <w:shd w:val="clear" w:color="auto" w:fill="FFFFFF"/>
            <w:noWrap/>
            <w:vAlign w:val="center"/>
          </w:tcPr>
          <w:p w14:paraId="4450D69A" w14:textId="77777777" w:rsidR="00F054DC" w:rsidRPr="007D1AA2" w:rsidRDefault="00F054DC" w:rsidP="00CC3DF1">
            <w:pPr>
              <w:spacing w:after="0"/>
              <w:ind w:left="-108" w:right="34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-0.42 to 0.66</w:t>
            </w:r>
          </w:p>
        </w:tc>
        <w:tc>
          <w:tcPr>
            <w:tcW w:w="996" w:type="dxa"/>
            <w:shd w:val="clear" w:color="auto" w:fill="FFFFFF"/>
            <w:noWrap/>
            <w:vAlign w:val="center"/>
          </w:tcPr>
          <w:p w14:paraId="6C45B932" w14:textId="77777777" w:rsidR="00F054DC" w:rsidRPr="007D1AA2" w:rsidRDefault="00F054DC" w:rsidP="00CC3DF1">
            <w:pPr>
              <w:spacing w:after="0"/>
              <w:ind w:left="-108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.780</w:t>
            </w:r>
          </w:p>
        </w:tc>
      </w:tr>
      <w:tr w:rsidR="00F054DC" w:rsidRPr="007D1AA2" w14:paraId="62B7D3CC" w14:textId="77777777" w:rsidTr="00F054DC">
        <w:trPr>
          <w:trHeight w:val="315"/>
        </w:trPr>
        <w:tc>
          <w:tcPr>
            <w:tcW w:w="2155" w:type="dxa"/>
            <w:shd w:val="clear" w:color="auto" w:fill="FFFFFF"/>
            <w:noWrap/>
            <w:vAlign w:val="center"/>
            <w:hideMark/>
          </w:tcPr>
          <w:p w14:paraId="7B8EDD31" w14:textId="77777777" w:rsidR="00F054DC" w:rsidRPr="007D1AA2" w:rsidRDefault="00F054DC" w:rsidP="00CC3DF1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Center-based care</w:t>
            </w:r>
          </w:p>
        </w:tc>
        <w:tc>
          <w:tcPr>
            <w:tcW w:w="2504" w:type="dxa"/>
            <w:shd w:val="clear" w:color="auto" w:fill="FFFFFF"/>
            <w:vAlign w:val="center"/>
          </w:tcPr>
          <w:p w14:paraId="32C892B1" w14:textId="77777777" w:rsidR="00F054DC" w:rsidRPr="007D1AA2" w:rsidRDefault="00F054DC" w:rsidP="00CC3DF1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Center-based care</w:t>
            </w:r>
          </w:p>
        </w:tc>
        <w:tc>
          <w:tcPr>
            <w:tcW w:w="300" w:type="dxa"/>
            <w:shd w:val="clear" w:color="auto" w:fill="FFFFFF"/>
          </w:tcPr>
          <w:p w14:paraId="53B06DBC" w14:textId="77777777" w:rsidR="00F054DC" w:rsidRPr="00CC3DF1" w:rsidRDefault="00F054DC" w:rsidP="00CC3DF1">
            <w:pPr>
              <w:spacing w:after="0"/>
              <w:ind w:left="403"/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729" w:type="dxa"/>
            <w:shd w:val="clear" w:color="auto" w:fill="FFFFFF"/>
            <w:noWrap/>
            <w:vAlign w:val="center"/>
          </w:tcPr>
          <w:p w14:paraId="326EB28B" w14:textId="77777777" w:rsidR="00F054DC" w:rsidRPr="00CC3DF1" w:rsidRDefault="00F054DC" w:rsidP="00CC3DF1">
            <w:pPr>
              <w:spacing w:after="0"/>
              <w:ind w:left="403"/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  <w:r w:rsidRPr="00CC3DF1"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  <w:t>0.42**</w:t>
            </w:r>
          </w:p>
        </w:tc>
        <w:tc>
          <w:tcPr>
            <w:tcW w:w="2093" w:type="dxa"/>
            <w:gridSpan w:val="3"/>
            <w:shd w:val="clear" w:color="auto" w:fill="FFFFFF"/>
            <w:noWrap/>
            <w:vAlign w:val="center"/>
          </w:tcPr>
          <w:p w14:paraId="5BC451E4" w14:textId="77777777" w:rsidR="00F054DC" w:rsidRPr="007D1AA2" w:rsidRDefault="00F054DC" w:rsidP="00CC3DF1">
            <w:pPr>
              <w:spacing w:after="0"/>
              <w:ind w:left="-108" w:right="34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0.12 to 0.66</w:t>
            </w:r>
          </w:p>
        </w:tc>
        <w:tc>
          <w:tcPr>
            <w:tcW w:w="996" w:type="dxa"/>
            <w:shd w:val="clear" w:color="auto" w:fill="FFFFFF"/>
            <w:noWrap/>
            <w:vAlign w:val="center"/>
          </w:tcPr>
          <w:p w14:paraId="1586780A" w14:textId="77777777" w:rsidR="00F054DC" w:rsidRPr="00CC3DF1" w:rsidRDefault="00F054DC" w:rsidP="00CC3DF1">
            <w:pPr>
              <w:spacing w:after="0"/>
              <w:ind w:left="-108"/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</w:pPr>
            <w:r w:rsidRPr="00CC3DF1">
              <w:rPr>
                <w:rFonts w:eastAsia="Times New Roman" w:cs="Times New Roman"/>
                <w:b/>
                <w:color w:val="000000"/>
                <w:szCs w:val="24"/>
                <w:lang w:eastAsia="en-GB"/>
              </w:rPr>
              <w:t>.008</w:t>
            </w:r>
          </w:p>
        </w:tc>
      </w:tr>
      <w:tr w:rsidR="00F054DC" w:rsidRPr="007D1AA2" w14:paraId="3209DF13" w14:textId="77777777" w:rsidTr="00F054DC">
        <w:trPr>
          <w:trHeight w:val="397"/>
        </w:trPr>
        <w:tc>
          <w:tcPr>
            <w:tcW w:w="2155" w:type="dxa"/>
            <w:shd w:val="clear" w:color="auto" w:fill="FFFFFF"/>
            <w:noWrap/>
            <w:vAlign w:val="center"/>
          </w:tcPr>
          <w:p w14:paraId="414533D8" w14:textId="77777777" w:rsidR="00F054DC" w:rsidRPr="007D1AA2" w:rsidRDefault="00F054DC" w:rsidP="00CC3DF1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2504" w:type="dxa"/>
            <w:shd w:val="clear" w:color="auto" w:fill="FFFFFF"/>
            <w:vAlign w:val="center"/>
          </w:tcPr>
          <w:p w14:paraId="16E2AD2E" w14:textId="77777777" w:rsidR="00F054DC" w:rsidRDefault="00F054DC" w:rsidP="00CC3DF1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300" w:type="dxa"/>
            <w:shd w:val="clear" w:color="auto" w:fill="FFFFFF"/>
          </w:tcPr>
          <w:p w14:paraId="111A6AAC" w14:textId="77777777" w:rsidR="00F054DC" w:rsidRDefault="00F054DC" w:rsidP="00CC3DF1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4818" w:type="dxa"/>
            <w:gridSpan w:val="5"/>
            <w:shd w:val="clear" w:color="auto" w:fill="FFFFFF"/>
            <w:noWrap/>
            <w:vAlign w:val="center"/>
          </w:tcPr>
          <w:p w14:paraId="3D7AFB5C" w14:textId="77777777" w:rsidR="00F054DC" w:rsidRPr="007D1AA2" w:rsidRDefault="00F054DC" w:rsidP="00CC3DF1">
            <w:pPr>
              <w:spacing w:after="0"/>
              <w:ind w:left="-108"/>
              <w:jc w:val="center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NEO Extraversion</w:t>
            </w:r>
          </w:p>
        </w:tc>
      </w:tr>
      <w:tr w:rsidR="00F054DC" w:rsidRPr="007D1AA2" w14:paraId="7C999BC0" w14:textId="77777777" w:rsidTr="00F054DC">
        <w:trPr>
          <w:trHeight w:val="397"/>
        </w:trPr>
        <w:tc>
          <w:tcPr>
            <w:tcW w:w="2155" w:type="dxa"/>
            <w:shd w:val="clear" w:color="auto" w:fill="FFFFFF"/>
            <w:noWrap/>
            <w:vAlign w:val="center"/>
            <w:hideMark/>
          </w:tcPr>
          <w:p w14:paraId="3FBFAFE6" w14:textId="77777777" w:rsidR="00F054DC" w:rsidRPr="007D1AA2" w:rsidRDefault="00F054DC" w:rsidP="00CC3DF1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7D1AA2">
              <w:rPr>
                <w:rFonts w:eastAsia="Times New Roman" w:cs="Times New Roman"/>
                <w:color w:val="000000"/>
                <w:szCs w:val="24"/>
                <w:lang w:eastAsia="en-GB"/>
              </w:rPr>
              <w:t>H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ome care</w:t>
            </w:r>
          </w:p>
        </w:tc>
        <w:tc>
          <w:tcPr>
            <w:tcW w:w="2504" w:type="dxa"/>
            <w:shd w:val="clear" w:color="auto" w:fill="FFFFFF"/>
            <w:vAlign w:val="center"/>
          </w:tcPr>
          <w:p w14:paraId="37CBD5C9" w14:textId="77777777" w:rsidR="00F054DC" w:rsidRPr="007D1AA2" w:rsidRDefault="00F054DC" w:rsidP="00CC3DF1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Home care</w:t>
            </w:r>
          </w:p>
        </w:tc>
        <w:tc>
          <w:tcPr>
            <w:tcW w:w="300" w:type="dxa"/>
            <w:shd w:val="clear" w:color="auto" w:fill="FFFFFF"/>
          </w:tcPr>
          <w:p w14:paraId="21D54195" w14:textId="77777777" w:rsidR="00F054DC" w:rsidRPr="007D1AA2" w:rsidRDefault="00F054DC" w:rsidP="00CC3DF1">
            <w:pPr>
              <w:spacing w:after="0"/>
              <w:ind w:left="403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1729" w:type="dxa"/>
            <w:tcBorders>
              <w:top w:val="single" w:sz="2" w:space="0" w:color="000000"/>
            </w:tcBorders>
            <w:shd w:val="clear" w:color="auto" w:fill="FFFFFF"/>
            <w:noWrap/>
            <w:vAlign w:val="center"/>
            <w:hideMark/>
          </w:tcPr>
          <w:p w14:paraId="0D41C880" w14:textId="77777777" w:rsidR="00F054DC" w:rsidRPr="007D1AA2" w:rsidRDefault="00F054DC" w:rsidP="00CC3DF1">
            <w:pPr>
              <w:spacing w:after="0"/>
              <w:ind w:left="403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7D1AA2">
              <w:rPr>
                <w:rFonts w:eastAsia="Times New Roman" w:cs="Times New Roman"/>
                <w:color w:val="000000"/>
                <w:szCs w:val="24"/>
                <w:lang w:eastAsia="en-GB"/>
              </w:rPr>
              <w:t>(Ref)</w:t>
            </w:r>
          </w:p>
        </w:tc>
        <w:tc>
          <w:tcPr>
            <w:tcW w:w="2093" w:type="dxa"/>
            <w:gridSpan w:val="3"/>
            <w:tcBorders>
              <w:top w:val="single" w:sz="2" w:space="0" w:color="000000"/>
            </w:tcBorders>
            <w:shd w:val="clear" w:color="auto" w:fill="FFFFFF"/>
            <w:noWrap/>
            <w:vAlign w:val="center"/>
          </w:tcPr>
          <w:p w14:paraId="2FB58209" w14:textId="77777777" w:rsidR="00F054DC" w:rsidRPr="007D1AA2" w:rsidRDefault="00F054DC" w:rsidP="00CC3DF1">
            <w:pPr>
              <w:spacing w:after="0"/>
              <w:ind w:left="-108" w:right="34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996" w:type="dxa"/>
            <w:tcBorders>
              <w:top w:val="single" w:sz="2" w:space="0" w:color="000000"/>
            </w:tcBorders>
            <w:shd w:val="clear" w:color="auto" w:fill="FFFFFF"/>
            <w:noWrap/>
            <w:vAlign w:val="center"/>
          </w:tcPr>
          <w:p w14:paraId="614A5B33" w14:textId="77777777" w:rsidR="00F054DC" w:rsidRPr="007D1AA2" w:rsidRDefault="00F054DC" w:rsidP="00CC3DF1">
            <w:pPr>
              <w:spacing w:after="0"/>
              <w:ind w:left="-108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</w:tr>
      <w:tr w:rsidR="00F054DC" w:rsidRPr="007D1AA2" w14:paraId="0EB6FF2B" w14:textId="77777777" w:rsidTr="00F054DC">
        <w:trPr>
          <w:trHeight w:val="315"/>
        </w:trPr>
        <w:tc>
          <w:tcPr>
            <w:tcW w:w="2155" w:type="dxa"/>
            <w:shd w:val="clear" w:color="auto" w:fill="FFFFFF"/>
            <w:noWrap/>
            <w:vAlign w:val="center"/>
            <w:hideMark/>
          </w:tcPr>
          <w:p w14:paraId="2BF907FE" w14:textId="77777777" w:rsidR="00F054DC" w:rsidRPr="007D1AA2" w:rsidRDefault="00F054DC" w:rsidP="00CC3DF1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7D1AA2">
              <w:rPr>
                <w:rFonts w:eastAsia="Times New Roman" w:cs="Times New Roman"/>
                <w:color w:val="000000"/>
                <w:szCs w:val="24"/>
                <w:lang w:eastAsia="en-GB"/>
              </w:rPr>
              <w:t>H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ome care</w:t>
            </w:r>
          </w:p>
        </w:tc>
        <w:tc>
          <w:tcPr>
            <w:tcW w:w="2504" w:type="dxa"/>
            <w:shd w:val="clear" w:color="auto" w:fill="FFFFFF"/>
            <w:vAlign w:val="center"/>
          </w:tcPr>
          <w:p w14:paraId="0BB45CD7" w14:textId="77777777" w:rsidR="00F054DC" w:rsidRPr="007D1AA2" w:rsidRDefault="00F054DC" w:rsidP="00CC3DF1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Family care</w:t>
            </w:r>
          </w:p>
        </w:tc>
        <w:tc>
          <w:tcPr>
            <w:tcW w:w="300" w:type="dxa"/>
            <w:shd w:val="clear" w:color="auto" w:fill="FFFFFF"/>
          </w:tcPr>
          <w:p w14:paraId="215A551C" w14:textId="77777777" w:rsidR="00F054DC" w:rsidRDefault="00F054DC" w:rsidP="00CC3DF1">
            <w:pPr>
              <w:spacing w:after="0"/>
              <w:ind w:left="403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1729" w:type="dxa"/>
            <w:shd w:val="clear" w:color="auto" w:fill="FFFFFF"/>
            <w:noWrap/>
            <w:vAlign w:val="center"/>
          </w:tcPr>
          <w:p w14:paraId="217FE512" w14:textId="77777777" w:rsidR="00F054DC" w:rsidRPr="007D1AA2" w:rsidRDefault="00F054DC" w:rsidP="00CC3DF1">
            <w:pPr>
              <w:spacing w:after="0"/>
              <w:ind w:left="403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0.04</w:t>
            </w:r>
          </w:p>
        </w:tc>
        <w:tc>
          <w:tcPr>
            <w:tcW w:w="2093" w:type="dxa"/>
            <w:gridSpan w:val="3"/>
            <w:shd w:val="clear" w:color="auto" w:fill="FFFFFF"/>
            <w:noWrap/>
            <w:vAlign w:val="center"/>
          </w:tcPr>
          <w:p w14:paraId="4283AB78" w14:textId="77777777" w:rsidR="00F054DC" w:rsidRPr="004136C3" w:rsidRDefault="00F054DC" w:rsidP="00CC3DF1">
            <w:pPr>
              <w:pStyle w:val="ListParagraph"/>
              <w:numPr>
                <w:ilvl w:val="0"/>
                <w:numId w:val="0"/>
              </w:numPr>
              <w:spacing w:after="0"/>
              <w:ind w:left="252" w:right="-129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-0.36 to 0.43</w:t>
            </w:r>
          </w:p>
        </w:tc>
        <w:tc>
          <w:tcPr>
            <w:tcW w:w="996" w:type="dxa"/>
            <w:shd w:val="clear" w:color="auto" w:fill="FFFFFF"/>
            <w:noWrap/>
            <w:vAlign w:val="center"/>
          </w:tcPr>
          <w:p w14:paraId="505602D1" w14:textId="77777777" w:rsidR="00F054DC" w:rsidRPr="007D1AA2" w:rsidRDefault="00F054DC" w:rsidP="00CC3DF1">
            <w:pPr>
              <w:spacing w:after="0"/>
              <w:ind w:left="-108" w:right="-108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.860</w:t>
            </w:r>
          </w:p>
        </w:tc>
      </w:tr>
      <w:tr w:rsidR="00F054DC" w:rsidRPr="007D1AA2" w14:paraId="082A3312" w14:textId="77777777" w:rsidTr="00F054DC">
        <w:trPr>
          <w:trHeight w:val="315"/>
        </w:trPr>
        <w:tc>
          <w:tcPr>
            <w:tcW w:w="2155" w:type="dxa"/>
            <w:shd w:val="clear" w:color="auto" w:fill="FFFFFF"/>
            <w:noWrap/>
            <w:vAlign w:val="center"/>
            <w:hideMark/>
          </w:tcPr>
          <w:p w14:paraId="1D67D609" w14:textId="77777777" w:rsidR="00F054DC" w:rsidRPr="007D1AA2" w:rsidRDefault="00F054DC" w:rsidP="00CC3DF1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7D1AA2">
              <w:rPr>
                <w:rFonts w:eastAsia="Times New Roman" w:cs="Times New Roman"/>
                <w:color w:val="000000"/>
                <w:szCs w:val="24"/>
                <w:lang w:eastAsia="en-GB"/>
              </w:rPr>
              <w:t>H</w:t>
            </w: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ome care</w:t>
            </w:r>
          </w:p>
        </w:tc>
        <w:tc>
          <w:tcPr>
            <w:tcW w:w="2504" w:type="dxa"/>
            <w:shd w:val="clear" w:color="auto" w:fill="FFFFFF"/>
            <w:vAlign w:val="center"/>
          </w:tcPr>
          <w:p w14:paraId="338AE0B3" w14:textId="77777777" w:rsidR="00F054DC" w:rsidRPr="007D1AA2" w:rsidRDefault="00F054DC" w:rsidP="00CC3DF1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Center-based care</w:t>
            </w:r>
          </w:p>
        </w:tc>
        <w:tc>
          <w:tcPr>
            <w:tcW w:w="300" w:type="dxa"/>
            <w:shd w:val="clear" w:color="auto" w:fill="FFFFFF"/>
          </w:tcPr>
          <w:p w14:paraId="71DB0D2A" w14:textId="77777777" w:rsidR="00F054DC" w:rsidRDefault="00F054DC" w:rsidP="00CC3DF1">
            <w:pPr>
              <w:spacing w:after="0"/>
              <w:ind w:left="403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1729" w:type="dxa"/>
            <w:shd w:val="clear" w:color="auto" w:fill="FFFFFF"/>
            <w:noWrap/>
            <w:vAlign w:val="center"/>
          </w:tcPr>
          <w:p w14:paraId="7B94F1CD" w14:textId="77777777" w:rsidR="00F054DC" w:rsidRPr="007D1AA2" w:rsidRDefault="00F054DC" w:rsidP="00CC3DF1">
            <w:pPr>
              <w:spacing w:after="0"/>
              <w:ind w:left="403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0.03</w:t>
            </w:r>
          </w:p>
        </w:tc>
        <w:tc>
          <w:tcPr>
            <w:tcW w:w="2093" w:type="dxa"/>
            <w:gridSpan w:val="3"/>
            <w:shd w:val="clear" w:color="auto" w:fill="FFFFFF"/>
            <w:noWrap/>
            <w:vAlign w:val="center"/>
          </w:tcPr>
          <w:p w14:paraId="1C0D34E5" w14:textId="77777777" w:rsidR="00F054DC" w:rsidRPr="007D1AA2" w:rsidRDefault="00F054DC" w:rsidP="00CC3DF1">
            <w:pPr>
              <w:spacing w:after="0"/>
              <w:ind w:left="-108" w:right="34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-0.25 to 0.28</w:t>
            </w:r>
          </w:p>
        </w:tc>
        <w:tc>
          <w:tcPr>
            <w:tcW w:w="996" w:type="dxa"/>
            <w:shd w:val="clear" w:color="auto" w:fill="FFFFFF"/>
            <w:noWrap/>
            <w:vAlign w:val="center"/>
          </w:tcPr>
          <w:p w14:paraId="41B2EC90" w14:textId="77777777" w:rsidR="00F054DC" w:rsidRPr="007D1AA2" w:rsidRDefault="00F054DC" w:rsidP="00CC3DF1">
            <w:pPr>
              <w:spacing w:after="0"/>
              <w:ind w:left="-108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.886</w:t>
            </w:r>
          </w:p>
        </w:tc>
      </w:tr>
      <w:tr w:rsidR="00F054DC" w:rsidRPr="007D1AA2" w14:paraId="3F310D74" w14:textId="77777777" w:rsidTr="00F054DC">
        <w:trPr>
          <w:trHeight w:val="315"/>
        </w:trPr>
        <w:tc>
          <w:tcPr>
            <w:tcW w:w="2155" w:type="dxa"/>
            <w:shd w:val="clear" w:color="auto" w:fill="FFFFFF"/>
            <w:noWrap/>
            <w:vAlign w:val="center"/>
            <w:hideMark/>
          </w:tcPr>
          <w:p w14:paraId="55F5FC73" w14:textId="77777777" w:rsidR="00F054DC" w:rsidRPr="007D1AA2" w:rsidRDefault="00F054DC" w:rsidP="00CC3DF1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Family care</w:t>
            </w:r>
          </w:p>
        </w:tc>
        <w:tc>
          <w:tcPr>
            <w:tcW w:w="2504" w:type="dxa"/>
            <w:shd w:val="clear" w:color="auto" w:fill="FFFFFF"/>
            <w:vAlign w:val="center"/>
          </w:tcPr>
          <w:p w14:paraId="58E2A97C" w14:textId="77777777" w:rsidR="00F054DC" w:rsidRPr="007D1AA2" w:rsidRDefault="00F054DC" w:rsidP="00CC3DF1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Home care</w:t>
            </w:r>
          </w:p>
        </w:tc>
        <w:tc>
          <w:tcPr>
            <w:tcW w:w="300" w:type="dxa"/>
            <w:shd w:val="clear" w:color="auto" w:fill="FFFFFF"/>
          </w:tcPr>
          <w:p w14:paraId="0A8CCE7F" w14:textId="77777777" w:rsidR="00F054DC" w:rsidRDefault="00F054DC" w:rsidP="00CC3DF1">
            <w:pPr>
              <w:spacing w:after="0"/>
              <w:ind w:left="403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1729" w:type="dxa"/>
            <w:shd w:val="clear" w:color="auto" w:fill="FFFFFF"/>
            <w:noWrap/>
            <w:vAlign w:val="center"/>
          </w:tcPr>
          <w:p w14:paraId="56DA8672" w14:textId="77777777" w:rsidR="00F054DC" w:rsidRPr="007D1AA2" w:rsidRDefault="00F054DC" w:rsidP="00CC3DF1">
            <w:pPr>
              <w:spacing w:after="0"/>
              <w:ind w:left="403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0.07</w:t>
            </w:r>
          </w:p>
        </w:tc>
        <w:tc>
          <w:tcPr>
            <w:tcW w:w="2093" w:type="dxa"/>
            <w:gridSpan w:val="3"/>
            <w:shd w:val="clear" w:color="auto" w:fill="FFFFFF"/>
            <w:noWrap/>
            <w:vAlign w:val="center"/>
          </w:tcPr>
          <w:p w14:paraId="1864B8FB" w14:textId="77777777" w:rsidR="00F054DC" w:rsidRPr="007D1AA2" w:rsidRDefault="00F054DC" w:rsidP="00CC3DF1">
            <w:pPr>
              <w:spacing w:after="0"/>
              <w:ind w:left="-108" w:right="-129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-0.42 to 0.25</w:t>
            </w:r>
          </w:p>
        </w:tc>
        <w:tc>
          <w:tcPr>
            <w:tcW w:w="996" w:type="dxa"/>
            <w:shd w:val="clear" w:color="auto" w:fill="FFFFFF"/>
            <w:noWrap/>
            <w:vAlign w:val="center"/>
          </w:tcPr>
          <w:p w14:paraId="6B19286F" w14:textId="77777777" w:rsidR="00F054DC" w:rsidRPr="007D1AA2" w:rsidRDefault="00F054DC" w:rsidP="00CC3DF1">
            <w:pPr>
              <w:spacing w:after="0"/>
              <w:ind w:left="-108" w:right="-108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.738</w:t>
            </w:r>
          </w:p>
        </w:tc>
      </w:tr>
      <w:tr w:rsidR="00F054DC" w:rsidRPr="007D1AA2" w14:paraId="52374DBF" w14:textId="77777777" w:rsidTr="00F054DC">
        <w:trPr>
          <w:trHeight w:val="315"/>
        </w:trPr>
        <w:tc>
          <w:tcPr>
            <w:tcW w:w="2155" w:type="dxa"/>
            <w:shd w:val="clear" w:color="auto" w:fill="FFFFFF"/>
            <w:noWrap/>
            <w:vAlign w:val="center"/>
            <w:hideMark/>
          </w:tcPr>
          <w:p w14:paraId="57DE00F8" w14:textId="77777777" w:rsidR="00F054DC" w:rsidRPr="007D1AA2" w:rsidRDefault="00F054DC" w:rsidP="00CC3DF1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Family care</w:t>
            </w:r>
          </w:p>
        </w:tc>
        <w:tc>
          <w:tcPr>
            <w:tcW w:w="2504" w:type="dxa"/>
            <w:shd w:val="clear" w:color="auto" w:fill="FFFFFF"/>
            <w:vAlign w:val="center"/>
          </w:tcPr>
          <w:p w14:paraId="7AD7FE29" w14:textId="77777777" w:rsidR="00F054DC" w:rsidRPr="007D1AA2" w:rsidRDefault="00F054DC" w:rsidP="00CC3DF1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Family care</w:t>
            </w:r>
          </w:p>
        </w:tc>
        <w:tc>
          <w:tcPr>
            <w:tcW w:w="300" w:type="dxa"/>
            <w:shd w:val="clear" w:color="auto" w:fill="FFFFFF"/>
          </w:tcPr>
          <w:p w14:paraId="4B3E6374" w14:textId="77777777" w:rsidR="00F054DC" w:rsidRDefault="00F054DC" w:rsidP="00CC3DF1">
            <w:pPr>
              <w:spacing w:after="0"/>
              <w:ind w:left="403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1729" w:type="dxa"/>
            <w:shd w:val="clear" w:color="auto" w:fill="FFFFFF"/>
            <w:noWrap/>
            <w:vAlign w:val="center"/>
          </w:tcPr>
          <w:p w14:paraId="337A3D05" w14:textId="77777777" w:rsidR="00F054DC" w:rsidRPr="007D1AA2" w:rsidRDefault="00F054DC" w:rsidP="00CC3DF1">
            <w:pPr>
              <w:spacing w:after="0"/>
              <w:ind w:left="403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0.14</w:t>
            </w:r>
          </w:p>
        </w:tc>
        <w:tc>
          <w:tcPr>
            <w:tcW w:w="2093" w:type="dxa"/>
            <w:gridSpan w:val="3"/>
            <w:shd w:val="clear" w:color="auto" w:fill="FFFFFF"/>
            <w:noWrap/>
            <w:vAlign w:val="center"/>
          </w:tcPr>
          <w:p w14:paraId="7383C786" w14:textId="77777777" w:rsidR="00F054DC" w:rsidRPr="007D1AA2" w:rsidRDefault="00F054DC" w:rsidP="00CC3DF1">
            <w:pPr>
              <w:spacing w:after="0"/>
              <w:ind w:left="-108" w:right="34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-0.11 to 0.37</w:t>
            </w:r>
          </w:p>
        </w:tc>
        <w:tc>
          <w:tcPr>
            <w:tcW w:w="996" w:type="dxa"/>
            <w:shd w:val="clear" w:color="auto" w:fill="FFFFFF"/>
            <w:noWrap/>
            <w:vAlign w:val="center"/>
          </w:tcPr>
          <w:p w14:paraId="218A504D" w14:textId="77777777" w:rsidR="00F054DC" w:rsidRPr="007D1AA2" w:rsidRDefault="00F054DC" w:rsidP="00CC3DF1">
            <w:pPr>
              <w:spacing w:after="0"/>
              <w:ind w:left="-108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.355</w:t>
            </w:r>
          </w:p>
        </w:tc>
      </w:tr>
      <w:tr w:rsidR="00F054DC" w:rsidRPr="007D1AA2" w14:paraId="6865226C" w14:textId="77777777" w:rsidTr="00F054DC">
        <w:trPr>
          <w:trHeight w:val="315"/>
        </w:trPr>
        <w:tc>
          <w:tcPr>
            <w:tcW w:w="2155" w:type="dxa"/>
            <w:shd w:val="clear" w:color="auto" w:fill="FFFFFF"/>
            <w:noWrap/>
            <w:vAlign w:val="center"/>
            <w:hideMark/>
          </w:tcPr>
          <w:p w14:paraId="2EAE85EF" w14:textId="77777777" w:rsidR="00F054DC" w:rsidRPr="007D1AA2" w:rsidRDefault="00F054DC" w:rsidP="00CC3DF1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Family care</w:t>
            </w:r>
          </w:p>
        </w:tc>
        <w:tc>
          <w:tcPr>
            <w:tcW w:w="2504" w:type="dxa"/>
            <w:shd w:val="clear" w:color="auto" w:fill="FFFFFF"/>
            <w:vAlign w:val="center"/>
          </w:tcPr>
          <w:p w14:paraId="7854EABA" w14:textId="77777777" w:rsidR="00F054DC" w:rsidRPr="007D1AA2" w:rsidRDefault="00F054DC" w:rsidP="00CC3DF1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Center-based care</w:t>
            </w:r>
          </w:p>
        </w:tc>
        <w:tc>
          <w:tcPr>
            <w:tcW w:w="300" w:type="dxa"/>
            <w:shd w:val="clear" w:color="auto" w:fill="FFFFFF"/>
          </w:tcPr>
          <w:p w14:paraId="6CBDD7A8" w14:textId="77777777" w:rsidR="00F054DC" w:rsidRDefault="00F054DC" w:rsidP="00CC3DF1">
            <w:pPr>
              <w:spacing w:after="0"/>
              <w:ind w:left="403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1729" w:type="dxa"/>
            <w:shd w:val="clear" w:color="auto" w:fill="FFFFFF"/>
            <w:noWrap/>
            <w:vAlign w:val="center"/>
          </w:tcPr>
          <w:p w14:paraId="4A072C0F" w14:textId="77777777" w:rsidR="00F054DC" w:rsidRPr="007D1AA2" w:rsidRDefault="00F054DC" w:rsidP="00CC3DF1">
            <w:pPr>
              <w:spacing w:after="0"/>
              <w:ind w:left="403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0.28</w:t>
            </w:r>
          </w:p>
        </w:tc>
        <w:tc>
          <w:tcPr>
            <w:tcW w:w="2093" w:type="dxa"/>
            <w:gridSpan w:val="3"/>
            <w:shd w:val="clear" w:color="auto" w:fill="FFFFFF"/>
            <w:noWrap/>
            <w:vAlign w:val="center"/>
          </w:tcPr>
          <w:p w14:paraId="1032282C" w14:textId="77777777" w:rsidR="00F054DC" w:rsidRPr="007D1AA2" w:rsidRDefault="00F054DC" w:rsidP="00CC3DF1">
            <w:pPr>
              <w:spacing w:after="0"/>
              <w:ind w:left="-108" w:right="-129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-0.03 to 0.45</w:t>
            </w:r>
          </w:p>
        </w:tc>
        <w:tc>
          <w:tcPr>
            <w:tcW w:w="996" w:type="dxa"/>
            <w:shd w:val="clear" w:color="auto" w:fill="FFFFFF"/>
            <w:noWrap/>
            <w:vAlign w:val="center"/>
          </w:tcPr>
          <w:p w14:paraId="6F3BE8F6" w14:textId="77777777" w:rsidR="00F054DC" w:rsidRPr="007D1AA2" w:rsidRDefault="00F054DC" w:rsidP="00CC3DF1">
            <w:pPr>
              <w:spacing w:after="0"/>
              <w:ind w:left="-108" w:right="-108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.058</w:t>
            </w:r>
          </w:p>
        </w:tc>
      </w:tr>
      <w:tr w:rsidR="00F054DC" w:rsidRPr="007D1AA2" w14:paraId="7656B1C3" w14:textId="77777777" w:rsidTr="00F054DC">
        <w:trPr>
          <w:trHeight w:val="397"/>
        </w:trPr>
        <w:tc>
          <w:tcPr>
            <w:tcW w:w="2155" w:type="dxa"/>
            <w:shd w:val="clear" w:color="auto" w:fill="FFFFFF"/>
            <w:noWrap/>
            <w:vAlign w:val="center"/>
            <w:hideMark/>
          </w:tcPr>
          <w:p w14:paraId="0AE66939" w14:textId="77777777" w:rsidR="00F054DC" w:rsidRPr="007D1AA2" w:rsidRDefault="00F054DC" w:rsidP="00CC3DF1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 xml:space="preserve">Center-based care </w:t>
            </w:r>
          </w:p>
        </w:tc>
        <w:tc>
          <w:tcPr>
            <w:tcW w:w="2504" w:type="dxa"/>
            <w:shd w:val="clear" w:color="auto" w:fill="FFFFFF"/>
            <w:vAlign w:val="center"/>
          </w:tcPr>
          <w:p w14:paraId="445F56F8" w14:textId="77777777" w:rsidR="00F054DC" w:rsidRPr="007D1AA2" w:rsidRDefault="00F054DC" w:rsidP="00CC3DF1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Home care</w:t>
            </w:r>
          </w:p>
        </w:tc>
        <w:tc>
          <w:tcPr>
            <w:tcW w:w="300" w:type="dxa"/>
            <w:shd w:val="clear" w:color="auto" w:fill="FFFFFF"/>
          </w:tcPr>
          <w:p w14:paraId="189848D4" w14:textId="77777777" w:rsidR="00F054DC" w:rsidRDefault="00F054DC" w:rsidP="00CC3DF1">
            <w:pPr>
              <w:spacing w:after="0"/>
              <w:ind w:left="403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1729" w:type="dxa"/>
            <w:shd w:val="clear" w:color="auto" w:fill="FFFFFF"/>
            <w:noWrap/>
            <w:vAlign w:val="center"/>
          </w:tcPr>
          <w:p w14:paraId="252EB39A" w14:textId="77777777" w:rsidR="00F054DC" w:rsidRPr="007D1AA2" w:rsidRDefault="00F054DC" w:rsidP="00CC3DF1">
            <w:pPr>
              <w:spacing w:after="0"/>
              <w:ind w:left="403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-0.05</w:t>
            </w:r>
          </w:p>
        </w:tc>
        <w:tc>
          <w:tcPr>
            <w:tcW w:w="2093" w:type="dxa"/>
            <w:gridSpan w:val="3"/>
            <w:shd w:val="clear" w:color="auto" w:fill="FFFFFF"/>
            <w:noWrap/>
            <w:vAlign w:val="center"/>
          </w:tcPr>
          <w:p w14:paraId="0BACD278" w14:textId="77777777" w:rsidR="00F054DC" w:rsidRPr="007D1AA2" w:rsidRDefault="00F054DC" w:rsidP="00CC3DF1">
            <w:pPr>
              <w:spacing w:after="0"/>
              <w:ind w:left="-108" w:right="34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-0.38 to 0.72</w:t>
            </w:r>
          </w:p>
        </w:tc>
        <w:tc>
          <w:tcPr>
            <w:tcW w:w="996" w:type="dxa"/>
            <w:shd w:val="clear" w:color="auto" w:fill="FFFFFF"/>
            <w:noWrap/>
            <w:vAlign w:val="center"/>
          </w:tcPr>
          <w:p w14:paraId="00130FED" w14:textId="77777777" w:rsidR="00F054DC" w:rsidRPr="007D1AA2" w:rsidRDefault="00F054DC" w:rsidP="00CC3DF1">
            <w:pPr>
              <w:spacing w:after="0"/>
              <w:ind w:left="-108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.872</w:t>
            </w:r>
          </w:p>
        </w:tc>
      </w:tr>
      <w:tr w:rsidR="00F054DC" w:rsidRPr="007D1AA2" w14:paraId="58314F3C" w14:textId="77777777" w:rsidTr="00F054DC">
        <w:trPr>
          <w:trHeight w:val="315"/>
        </w:trPr>
        <w:tc>
          <w:tcPr>
            <w:tcW w:w="2155" w:type="dxa"/>
            <w:shd w:val="clear" w:color="auto" w:fill="FFFFFF"/>
            <w:noWrap/>
            <w:vAlign w:val="center"/>
            <w:hideMark/>
          </w:tcPr>
          <w:p w14:paraId="76EE8EA8" w14:textId="77777777" w:rsidR="00F054DC" w:rsidRPr="007D1AA2" w:rsidRDefault="00F054DC" w:rsidP="00CC3DF1">
            <w:pPr>
              <w:spacing w:after="0"/>
              <w:ind w:right="-11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Center-based care</w:t>
            </w:r>
          </w:p>
        </w:tc>
        <w:tc>
          <w:tcPr>
            <w:tcW w:w="2504" w:type="dxa"/>
            <w:shd w:val="clear" w:color="auto" w:fill="FFFFFF"/>
            <w:vAlign w:val="center"/>
          </w:tcPr>
          <w:p w14:paraId="38E3C495" w14:textId="77777777" w:rsidR="00F054DC" w:rsidRPr="007D1AA2" w:rsidRDefault="00F054DC" w:rsidP="00CC3DF1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Family care</w:t>
            </w:r>
          </w:p>
        </w:tc>
        <w:tc>
          <w:tcPr>
            <w:tcW w:w="300" w:type="dxa"/>
            <w:shd w:val="clear" w:color="auto" w:fill="FFFFFF"/>
          </w:tcPr>
          <w:p w14:paraId="14F96438" w14:textId="77777777" w:rsidR="00F054DC" w:rsidRDefault="00F054DC" w:rsidP="00CC3DF1">
            <w:pPr>
              <w:spacing w:after="0"/>
              <w:ind w:left="403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1729" w:type="dxa"/>
            <w:shd w:val="clear" w:color="auto" w:fill="FFFFFF"/>
            <w:noWrap/>
            <w:vAlign w:val="center"/>
          </w:tcPr>
          <w:p w14:paraId="3E8674E3" w14:textId="77777777" w:rsidR="00F054DC" w:rsidRPr="007D1AA2" w:rsidRDefault="00F054DC" w:rsidP="00CC3DF1">
            <w:pPr>
              <w:spacing w:after="0"/>
              <w:ind w:left="403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0.17</w:t>
            </w:r>
          </w:p>
        </w:tc>
        <w:tc>
          <w:tcPr>
            <w:tcW w:w="2093" w:type="dxa"/>
            <w:gridSpan w:val="3"/>
            <w:shd w:val="clear" w:color="auto" w:fill="FFFFFF"/>
            <w:noWrap/>
            <w:vAlign w:val="center"/>
          </w:tcPr>
          <w:p w14:paraId="473EF950" w14:textId="77777777" w:rsidR="00F054DC" w:rsidRPr="007D1AA2" w:rsidRDefault="00F054DC" w:rsidP="00CC3DF1">
            <w:pPr>
              <w:spacing w:after="0"/>
              <w:ind w:left="-108" w:right="34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-0.22 to 0.73</w:t>
            </w:r>
          </w:p>
        </w:tc>
        <w:tc>
          <w:tcPr>
            <w:tcW w:w="996" w:type="dxa"/>
            <w:shd w:val="clear" w:color="auto" w:fill="FFFFFF"/>
            <w:noWrap/>
            <w:vAlign w:val="center"/>
          </w:tcPr>
          <w:p w14:paraId="55EF4B87" w14:textId="77777777" w:rsidR="00F054DC" w:rsidRPr="007D1AA2" w:rsidRDefault="00F054DC" w:rsidP="00CC3DF1">
            <w:pPr>
              <w:spacing w:after="0"/>
              <w:ind w:left="-108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.628</w:t>
            </w:r>
          </w:p>
        </w:tc>
      </w:tr>
      <w:tr w:rsidR="00F054DC" w:rsidRPr="007D1AA2" w14:paraId="4AB6A2F4" w14:textId="77777777" w:rsidTr="00F054DC">
        <w:trPr>
          <w:trHeight w:val="315"/>
        </w:trPr>
        <w:tc>
          <w:tcPr>
            <w:tcW w:w="2155" w:type="dxa"/>
            <w:tcBorders>
              <w:bottom w:val="single" w:sz="18" w:space="0" w:color="000000"/>
            </w:tcBorders>
            <w:shd w:val="clear" w:color="auto" w:fill="FFFFFF"/>
            <w:noWrap/>
            <w:vAlign w:val="center"/>
            <w:hideMark/>
          </w:tcPr>
          <w:p w14:paraId="76B99ECA" w14:textId="77777777" w:rsidR="00F054DC" w:rsidRPr="007D1AA2" w:rsidRDefault="00F054DC" w:rsidP="00CC3DF1">
            <w:pPr>
              <w:spacing w:after="0"/>
              <w:ind w:left="-108" w:right="-110" w:firstLine="13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Center-based care</w:t>
            </w:r>
          </w:p>
        </w:tc>
        <w:tc>
          <w:tcPr>
            <w:tcW w:w="2504" w:type="dxa"/>
            <w:tcBorders>
              <w:bottom w:val="single" w:sz="18" w:space="0" w:color="000000"/>
            </w:tcBorders>
            <w:shd w:val="clear" w:color="auto" w:fill="FFFFFF"/>
            <w:vAlign w:val="center"/>
          </w:tcPr>
          <w:p w14:paraId="4A0D9E19" w14:textId="77777777" w:rsidR="00F054DC" w:rsidRPr="007D1AA2" w:rsidRDefault="00F054DC" w:rsidP="00CC3DF1">
            <w:pPr>
              <w:spacing w:after="0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Center-based care</w:t>
            </w:r>
          </w:p>
        </w:tc>
        <w:tc>
          <w:tcPr>
            <w:tcW w:w="300" w:type="dxa"/>
            <w:tcBorders>
              <w:bottom w:val="single" w:sz="18" w:space="0" w:color="000000"/>
            </w:tcBorders>
            <w:shd w:val="clear" w:color="auto" w:fill="FFFFFF"/>
          </w:tcPr>
          <w:p w14:paraId="07770285" w14:textId="77777777" w:rsidR="00F054DC" w:rsidRDefault="00F054DC" w:rsidP="00CC3DF1">
            <w:pPr>
              <w:spacing w:after="0"/>
              <w:ind w:left="403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</w:p>
        </w:tc>
        <w:tc>
          <w:tcPr>
            <w:tcW w:w="1729" w:type="dxa"/>
            <w:tcBorders>
              <w:bottom w:val="single" w:sz="18" w:space="0" w:color="000000"/>
            </w:tcBorders>
            <w:shd w:val="clear" w:color="auto" w:fill="FFFFFF"/>
            <w:noWrap/>
            <w:vAlign w:val="center"/>
          </w:tcPr>
          <w:p w14:paraId="7BA86F32" w14:textId="77777777" w:rsidR="00F054DC" w:rsidRPr="007D1AA2" w:rsidRDefault="00F054DC" w:rsidP="00CC3DF1">
            <w:pPr>
              <w:spacing w:after="0"/>
              <w:ind w:left="403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0.25</w:t>
            </w:r>
          </w:p>
        </w:tc>
        <w:tc>
          <w:tcPr>
            <w:tcW w:w="2093" w:type="dxa"/>
            <w:gridSpan w:val="3"/>
            <w:tcBorders>
              <w:bottom w:val="single" w:sz="18" w:space="0" w:color="000000"/>
            </w:tcBorders>
            <w:shd w:val="clear" w:color="auto" w:fill="FFFFFF"/>
            <w:noWrap/>
            <w:vAlign w:val="center"/>
          </w:tcPr>
          <w:p w14:paraId="07BECAED" w14:textId="77777777" w:rsidR="00F054DC" w:rsidRPr="007D1AA2" w:rsidRDefault="00F054DC" w:rsidP="00CC3DF1">
            <w:pPr>
              <w:spacing w:after="0"/>
              <w:ind w:left="-108" w:right="34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-0.04 to 0.43</w:t>
            </w:r>
          </w:p>
        </w:tc>
        <w:tc>
          <w:tcPr>
            <w:tcW w:w="996" w:type="dxa"/>
            <w:tcBorders>
              <w:bottom w:val="single" w:sz="18" w:space="0" w:color="000000"/>
            </w:tcBorders>
            <w:shd w:val="clear" w:color="auto" w:fill="FFFFFF"/>
            <w:noWrap/>
            <w:vAlign w:val="center"/>
          </w:tcPr>
          <w:p w14:paraId="3D7BA005" w14:textId="77777777" w:rsidR="00F054DC" w:rsidRPr="007D1AA2" w:rsidRDefault="00F054DC" w:rsidP="00CC3DF1">
            <w:pPr>
              <w:spacing w:after="0"/>
              <w:ind w:left="-108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en-GB"/>
              </w:rPr>
              <w:t>.071</w:t>
            </w:r>
          </w:p>
        </w:tc>
      </w:tr>
      <w:tr w:rsidR="00F054DC" w:rsidRPr="007D1AA2" w14:paraId="2D5E04E9" w14:textId="77777777" w:rsidTr="00832325">
        <w:trPr>
          <w:trHeight w:val="315"/>
        </w:trPr>
        <w:tc>
          <w:tcPr>
            <w:tcW w:w="9777" w:type="dxa"/>
            <w:gridSpan w:val="8"/>
            <w:tcBorders>
              <w:top w:val="single" w:sz="18" w:space="0" w:color="000000"/>
            </w:tcBorders>
            <w:shd w:val="clear" w:color="auto" w:fill="FFFFFF"/>
          </w:tcPr>
          <w:p w14:paraId="5B963AE3" w14:textId="1CDA8B93" w:rsidR="00F054DC" w:rsidRDefault="00F054DC" w:rsidP="00F054DC">
            <w:pPr>
              <w:spacing w:after="0"/>
              <w:ind w:left="-108"/>
              <w:jc w:val="both"/>
              <w:rPr>
                <w:rFonts w:eastAsia="Times New Roman" w:cs="Times New Roman"/>
                <w:color w:val="000000"/>
                <w:szCs w:val="24"/>
                <w:lang w:eastAsia="en-GB"/>
              </w:rPr>
            </w:pPr>
            <w:r w:rsidRPr="004D70DE">
              <w:rPr>
                <w:rFonts w:eastAsia="Times New Roman" w:cs="Times New Roman"/>
                <w:b/>
                <w:i/>
                <w:color w:val="000000"/>
                <w:sz w:val="22"/>
                <w:szCs w:val="24"/>
                <w:lang w:eastAsia="en-GB"/>
              </w:rPr>
              <w:t>Note.</w:t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 xml:space="preserve"> </w:t>
            </w:r>
            <w:r w:rsidRPr="000238DA">
              <w:rPr>
                <w:rFonts w:eastAsia="Times New Roman" w:cs="Times New Roman"/>
                <w:i/>
                <w:color w:val="000000"/>
                <w:sz w:val="22"/>
                <w:szCs w:val="24"/>
                <w:lang w:eastAsia="en-GB"/>
              </w:rPr>
              <w:t>N</w:t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 xml:space="preserve"> = 1856</w:t>
            </w:r>
            <w:r w:rsidR="00F4448F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. The statistically significant values are bolded,</w:t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 xml:space="preserve"> * = </w:t>
            </w:r>
            <w:r w:rsidRPr="006A2678">
              <w:rPr>
                <w:rFonts w:eastAsia="Times New Roman" w:cs="Times New Roman"/>
                <w:i/>
                <w:color w:val="000000"/>
                <w:sz w:val="22"/>
                <w:szCs w:val="24"/>
                <w:lang w:eastAsia="en-GB"/>
              </w:rPr>
              <w:t>p</w:t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 xml:space="preserve"> &lt;.05, ** = </w:t>
            </w:r>
            <w:r w:rsidRPr="00494815">
              <w:rPr>
                <w:rFonts w:eastAsia="Times New Roman" w:cs="Times New Roman"/>
                <w:i/>
                <w:color w:val="000000"/>
                <w:sz w:val="22"/>
                <w:szCs w:val="24"/>
                <w:lang w:eastAsia="en-GB"/>
              </w:rPr>
              <w:t>p</w:t>
            </w:r>
            <w:r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 xml:space="preserve"> &lt; .01. </w:t>
            </w:r>
            <w:r w:rsidRPr="00DA13F1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 xml:space="preserve">The </w:t>
            </w:r>
            <w:r w:rsidRPr="00DA13F1">
              <w:rPr>
                <w:rFonts w:eastAsia="Times New Roman" w:cs="Times New Roman"/>
                <w:i/>
                <w:color w:val="000000"/>
                <w:sz w:val="22"/>
                <w:szCs w:val="24"/>
                <w:lang w:eastAsia="en-GB"/>
              </w:rPr>
              <w:t>p</w:t>
            </w:r>
            <w:r w:rsidRPr="00DA13F1">
              <w:rPr>
                <w:rFonts w:eastAsia="Times New Roman" w:cs="Times New Roman"/>
                <w:color w:val="000000"/>
                <w:sz w:val="22"/>
                <w:szCs w:val="24"/>
                <w:lang w:eastAsia="en-GB"/>
              </w:rPr>
              <w:t>-value indicates the difference from the day care history when the child have been cared in home care both at age 3 and 6 which was set as a reference group. Model was adjusted for gender, disruptive behavior in childhood, parental socio-economic status, parent-child relationship quality, maternal age, and the number of children in the family. All the values presented are based on estimates employing missing data modeling.</w:t>
            </w:r>
          </w:p>
        </w:tc>
      </w:tr>
    </w:tbl>
    <w:p w14:paraId="0AEF2E72" w14:textId="77777777" w:rsidR="001F7081" w:rsidRPr="001549D3" w:rsidRDefault="000238DA" w:rsidP="00BF1471">
      <w:pPr>
        <w:spacing w:before="240"/>
      </w:pPr>
      <w:r>
        <w:br w:type="textWrapping" w:clear="all"/>
      </w:r>
    </w:p>
    <w:sectPr w:rsidR="001F7081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9CF8B" w14:textId="77777777" w:rsidR="008E4D67" w:rsidRDefault="008E4D67" w:rsidP="00117666">
      <w:pPr>
        <w:spacing w:after="0"/>
      </w:pPr>
      <w:r>
        <w:separator/>
      </w:r>
    </w:p>
  </w:endnote>
  <w:endnote w:type="continuationSeparator" w:id="0">
    <w:p w14:paraId="67DB1DFF" w14:textId="77777777" w:rsidR="008E4D67" w:rsidRDefault="008E4D6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560C1" w14:textId="77777777" w:rsidR="00995F6A" w:rsidRPr="00577C4C" w:rsidRDefault="00C52A7B">
    <w:pPr>
      <w:rPr>
        <w:color w:val="C00000"/>
        <w:szCs w:val="24"/>
      </w:rPr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6D9ED1" wp14:editId="5F72955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7DD62F7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F054DC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E7D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F054DC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943FC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49D8D7AB" wp14:editId="1ED68E85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2420AC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F054DC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6BCF3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F054DC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5B39A" w14:textId="77777777" w:rsidR="008E4D67" w:rsidRDefault="008E4D67" w:rsidP="00117666">
      <w:pPr>
        <w:spacing w:after="0"/>
      </w:pPr>
      <w:r>
        <w:separator/>
      </w:r>
    </w:p>
  </w:footnote>
  <w:footnote w:type="continuationSeparator" w:id="0">
    <w:p w14:paraId="1D99E68A" w14:textId="77777777" w:rsidR="008E4D67" w:rsidRDefault="008E4D6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D8185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2DFC1" w14:textId="77777777" w:rsidR="00995F6A" w:rsidRDefault="0093429D" w:rsidP="0093429D">
    <w:r w:rsidRPr="005A1D84">
      <w:rPr>
        <w:b/>
        <w:noProof/>
        <w:color w:val="A6A6A6" w:themeColor="background1" w:themeShade="A6"/>
        <w:lang w:val="fi-FI" w:eastAsia="fi-FI"/>
      </w:rPr>
      <w:drawing>
        <wp:inline distT="0" distB="0" distL="0" distR="0" wp14:anchorId="28263E2A" wp14:editId="5E2B8D6C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C3DAA"/>
    <w:multiLevelType w:val="hybridMultilevel"/>
    <w:tmpl w:val="1AAEF2CA"/>
    <w:lvl w:ilvl="0" w:tplc="B3FAECD4">
      <w:start w:val="360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i-FI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61E"/>
    <w:rsid w:val="00001AA4"/>
    <w:rsid w:val="0001436A"/>
    <w:rsid w:val="000238DA"/>
    <w:rsid w:val="00034304"/>
    <w:rsid w:val="00035434"/>
    <w:rsid w:val="00052A14"/>
    <w:rsid w:val="00077D53"/>
    <w:rsid w:val="000F687E"/>
    <w:rsid w:val="00105FD9"/>
    <w:rsid w:val="00117666"/>
    <w:rsid w:val="001549D3"/>
    <w:rsid w:val="00160065"/>
    <w:rsid w:val="00177D84"/>
    <w:rsid w:val="001F7081"/>
    <w:rsid w:val="00267D18"/>
    <w:rsid w:val="002868E2"/>
    <w:rsid w:val="002869C3"/>
    <w:rsid w:val="002936E4"/>
    <w:rsid w:val="002A2803"/>
    <w:rsid w:val="002B4A57"/>
    <w:rsid w:val="002C74CA"/>
    <w:rsid w:val="003544FB"/>
    <w:rsid w:val="003D2F2D"/>
    <w:rsid w:val="00401590"/>
    <w:rsid w:val="004136C3"/>
    <w:rsid w:val="00447801"/>
    <w:rsid w:val="00452E9C"/>
    <w:rsid w:val="004735C8"/>
    <w:rsid w:val="00494815"/>
    <w:rsid w:val="004961FF"/>
    <w:rsid w:val="004D70DE"/>
    <w:rsid w:val="00517A89"/>
    <w:rsid w:val="005250F2"/>
    <w:rsid w:val="00593EEA"/>
    <w:rsid w:val="005A5EEE"/>
    <w:rsid w:val="005C7DD9"/>
    <w:rsid w:val="006375C7"/>
    <w:rsid w:val="00654E8F"/>
    <w:rsid w:val="00654FE9"/>
    <w:rsid w:val="00660D05"/>
    <w:rsid w:val="006820B1"/>
    <w:rsid w:val="0068661E"/>
    <w:rsid w:val="006A2678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85156"/>
    <w:rsid w:val="008E4D67"/>
    <w:rsid w:val="009151AA"/>
    <w:rsid w:val="0093429D"/>
    <w:rsid w:val="00943573"/>
    <w:rsid w:val="009455C3"/>
    <w:rsid w:val="00970F7D"/>
    <w:rsid w:val="00994A3D"/>
    <w:rsid w:val="009C2B12"/>
    <w:rsid w:val="00A174D9"/>
    <w:rsid w:val="00A54C97"/>
    <w:rsid w:val="00A5605F"/>
    <w:rsid w:val="00AB6715"/>
    <w:rsid w:val="00B1671E"/>
    <w:rsid w:val="00B25EB8"/>
    <w:rsid w:val="00B37F4D"/>
    <w:rsid w:val="00BF1471"/>
    <w:rsid w:val="00C01331"/>
    <w:rsid w:val="00C52A7B"/>
    <w:rsid w:val="00C56BAF"/>
    <w:rsid w:val="00C679AA"/>
    <w:rsid w:val="00C75972"/>
    <w:rsid w:val="00CC3DF1"/>
    <w:rsid w:val="00CD066B"/>
    <w:rsid w:val="00CE4FEE"/>
    <w:rsid w:val="00CE67D9"/>
    <w:rsid w:val="00D2223C"/>
    <w:rsid w:val="00D30CC0"/>
    <w:rsid w:val="00DA13F1"/>
    <w:rsid w:val="00DB59C3"/>
    <w:rsid w:val="00DC259A"/>
    <w:rsid w:val="00DD52EC"/>
    <w:rsid w:val="00DE23E8"/>
    <w:rsid w:val="00DE75EE"/>
    <w:rsid w:val="00E52377"/>
    <w:rsid w:val="00E64E17"/>
    <w:rsid w:val="00E866C9"/>
    <w:rsid w:val="00EA3D3C"/>
    <w:rsid w:val="00ED23E0"/>
    <w:rsid w:val="00F0068F"/>
    <w:rsid w:val="00F054DC"/>
    <w:rsid w:val="00F4267A"/>
    <w:rsid w:val="00F4448F"/>
    <w:rsid w:val="00F46900"/>
    <w:rsid w:val="00F61D89"/>
    <w:rsid w:val="00F8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26FE7"/>
  <w15:docId w15:val="{86DBD403-2045-4713-B128-A8C47ABC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ksman\AppData\Local\Temp\Temp2_Frontiers_Word_Templates.zip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4AE17D9-9749-425D-8B32-CB83CCEC4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3</Pages>
  <Words>519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eoksman</dc:creator>
  <cp:lastModifiedBy>Antti Kangasrääsiö</cp:lastModifiedBy>
  <cp:revision>2</cp:revision>
  <cp:lastPrinted>2013-10-03T12:51:00Z</cp:lastPrinted>
  <dcterms:created xsi:type="dcterms:W3CDTF">2019-09-03T18:35:00Z</dcterms:created>
  <dcterms:modified xsi:type="dcterms:W3CDTF">2019-09-03T18:35:00Z</dcterms:modified>
</cp:coreProperties>
</file>