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021A" w14:textId="667C7BD3" w:rsidR="00E6771B" w:rsidRPr="009118D7" w:rsidRDefault="002B1FF5" w:rsidP="00E6771B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materials</w:t>
      </w:r>
    </w:p>
    <w:p w14:paraId="6E366B1F" w14:textId="42F86164" w:rsidR="00E6771B" w:rsidRPr="00B8383C" w:rsidRDefault="009958F7" w:rsidP="00E6771B">
      <w:pPr>
        <w:spacing w:line="480" w:lineRule="auto"/>
        <w:rPr>
          <w:rFonts w:cs="Times New Roman"/>
          <w:szCs w:val="24"/>
        </w:rPr>
      </w:pPr>
      <w:r w:rsidRPr="00B8383C">
        <w:rPr>
          <w:rFonts w:cs="Times New Roman"/>
          <w:szCs w:val="24"/>
        </w:rPr>
        <w:t xml:space="preserve">Table </w:t>
      </w:r>
      <w:r w:rsidR="002B1FF5">
        <w:rPr>
          <w:rFonts w:cs="Times New Roman"/>
          <w:szCs w:val="24"/>
        </w:rPr>
        <w:t>S</w:t>
      </w:r>
      <w:r w:rsidR="00E6771B" w:rsidRPr="00B8383C">
        <w:rPr>
          <w:rFonts w:cs="Times New Roman"/>
          <w:szCs w:val="24"/>
        </w:rPr>
        <w:t xml:space="preserve">1. Carbohydrate fermentation patterns of </w:t>
      </w:r>
      <w:r w:rsidR="00E6771B" w:rsidRPr="00B8383C">
        <w:rPr>
          <w:rFonts w:cs="Times New Roman"/>
          <w:i/>
          <w:szCs w:val="24"/>
        </w:rPr>
        <w:t xml:space="preserve">Lactobacillus </w:t>
      </w:r>
      <w:proofErr w:type="spellStart"/>
      <w:r w:rsidR="00E6771B" w:rsidRPr="00B8383C">
        <w:rPr>
          <w:rFonts w:cs="Times New Roman"/>
          <w:i/>
          <w:szCs w:val="24"/>
        </w:rPr>
        <w:t>plantarum</w:t>
      </w:r>
      <w:proofErr w:type="spellEnd"/>
      <w:r w:rsidR="00E6771B" w:rsidRPr="00B8383C">
        <w:rPr>
          <w:rFonts w:cs="Times New Roman"/>
          <w:szCs w:val="24"/>
        </w:rPr>
        <w:t xml:space="preserve"> strains ATG-K2, ATG-K6, and ATG-K8. Fermentation results are indicated as follows: +, positive</w:t>
      </w:r>
      <w:bookmarkStart w:id="0" w:name="_GoBack"/>
      <w:bookmarkEnd w:id="0"/>
      <w:r w:rsidR="00E6771B" w:rsidRPr="00B8383C">
        <w:rPr>
          <w:rFonts w:cs="Times New Roman"/>
          <w:szCs w:val="24"/>
        </w:rPr>
        <w:t>; w, weak positive; -, negative.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E6771B" w:rsidRPr="00B8383C" w14:paraId="6F46C48B" w14:textId="77777777" w:rsidTr="00AF74F8">
        <w:trPr>
          <w:trHeight w:val="3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8B86FA2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Carbohydrates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F7EEF" w14:textId="52711B7C" w:rsidR="00E6771B" w:rsidRPr="00B8383C" w:rsidRDefault="00E6771B" w:rsidP="00A823FA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i/>
                <w:sz w:val="18"/>
                <w:szCs w:val="18"/>
              </w:rPr>
              <w:t xml:space="preserve">L. </w:t>
            </w:r>
            <w:proofErr w:type="spellStart"/>
            <w:r w:rsidRPr="00B8383C">
              <w:rPr>
                <w:rFonts w:cs="Times New Roman"/>
                <w:i/>
                <w:sz w:val="18"/>
                <w:szCs w:val="18"/>
              </w:rPr>
              <w:t>plantarum</w:t>
            </w:r>
            <w:proofErr w:type="spellEnd"/>
            <w:r w:rsidRPr="00B8383C">
              <w:rPr>
                <w:rFonts w:cs="Times New Roman"/>
                <w:sz w:val="18"/>
                <w:szCs w:val="18"/>
              </w:rPr>
              <w:t xml:space="preserve"> ATG-K2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4B92" w14:textId="0423372E" w:rsidR="00E6771B" w:rsidRPr="00B8383C" w:rsidRDefault="00E6771B" w:rsidP="00A823FA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i/>
                <w:sz w:val="18"/>
                <w:szCs w:val="18"/>
              </w:rPr>
              <w:t xml:space="preserve">L. </w:t>
            </w:r>
            <w:proofErr w:type="spellStart"/>
            <w:r w:rsidRPr="00B8383C">
              <w:rPr>
                <w:rFonts w:cs="Times New Roman"/>
                <w:i/>
                <w:sz w:val="18"/>
                <w:szCs w:val="18"/>
              </w:rPr>
              <w:t>plantarum</w:t>
            </w:r>
            <w:proofErr w:type="spellEnd"/>
            <w:r w:rsidRPr="00B8383C">
              <w:rPr>
                <w:rFonts w:cs="Times New Roman"/>
                <w:sz w:val="18"/>
                <w:szCs w:val="18"/>
              </w:rPr>
              <w:t xml:space="preserve"> ATG-K6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1B72" w14:textId="20D597B1" w:rsidR="00E6771B" w:rsidRPr="00B8383C" w:rsidRDefault="00E6771B" w:rsidP="00A823FA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i/>
                <w:sz w:val="18"/>
                <w:szCs w:val="18"/>
              </w:rPr>
              <w:t xml:space="preserve">L. </w:t>
            </w:r>
            <w:proofErr w:type="spellStart"/>
            <w:r w:rsidRPr="00B8383C">
              <w:rPr>
                <w:rFonts w:cs="Times New Roman"/>
                <w:i/>
                <w:sz w:val="18"/>
                <w:szCs w:val="18"/>
              </w:rPr>
              <w:t>plantarum</w:t>
            </w:r>
            <w:proofErr w:type="spellEnd"/>
            <w:r w:rsidRPr="00B8383C">
              <w:rPr>
                <w:rFonts w:cs="Times New Roman"/>
                <w:sz w:val="18"/>
                <w:szCs w:val="18"/>
              </w:rPr>
              <w:t xml:space="preserve"> ATG-K8</w:t>
            </w:r>
          </w:p>
        </w:tc>
      </w:tr>
      <w:tr w:rsidR="00E6771B" w:rsidRPr="00B8383C" w14:paraId="6EE667B9" w14:textId="77777777" w:rsidTr="00AF74F8">
        <w:trPr>
          <w:trHeight w:val="367"/>
        </w:trPr>
        <w:tc>
          <w:tcPr>
            <w:tcW w:w="2547" w:type="dxa"/>
            <w:tcBorders>
              <w:top w:val="single" w:sz="4" w:space="0" w:color="auto"/>
            </w:tcBorders>
          </w:tcPr>
          <w:p w14:paraId="08EF0A6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Glycerol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556FA9E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37D4CBA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14:paraId="7995478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25B656D0" w14:textId="77777777" w:rsidTr="00AF74F8">
        <w:trPr>
          <w:trHeight w:val="367"/>
        </w:trPr>
        <w:tc>
          <w:tcPr>
            <w:tcW w:w="2547" w:type="dxa"/>
          </w:tcPr>
          <w:p w14:paraId="1826284F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Erythritol</w:t>
            </w:r>
            <w:proofErr w:type="spellEnd"/>
          </w:p>
        </w:tc>
        <w:tc>
          <w:tcPr>
            <w:tcW w:w="2156" w:type="dxa"/>
            <w:vAlign w:val="center"/>
          </w:tcPr>
          <w:p w14:paraId="0AE51B2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12500A8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23AFAE1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3FA1E277" w14:textId="77777777" w:rsidTr="00AF74F8">
        <w:trPr>
          <w:trHeight w:val="367"/>
        </w:trPr>
        <w:tc>
          <w:tcPr>
            <w:tcW w:w="2547" w:type="dxa"/>
          </w:tcPr>
          <w:p w14:paraId="5F2D34B7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D-Arabinose</w:t>
            </w:r>
          </w:p>
        </w:tc>
        <w:tc>
          <w:tcPr>
            <w:tcW w:w="2156" w:type="dxa"/>
            <w:vAlign w:val="center"/>
          </w:tcPr>
          <w:p w14:paraId="644C317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5A11712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6A2F9CD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74A1D8C9" w14:textId="77777777" w:rsidTr="00AF74F8">
        <w:trPr>
          <w:trHeight w:val="367"/>
        </w:trPr>
        <w:tc>
          <w:tcPr>
            <w:tcW w:w="2547" w:type="dxa"/>
          </w:tcPr>
          <w:p w14:paraId="4079C5B3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L-Arabinose</w:t>
            </w:r>
          </w:p>
        </w:tc>
        <w:tc>
          <w:tcPr>
            <w:tcW w:w="2156" w:type="dxa"/>
            <w:vAlign w:val="center"/>
          </w:tcPr>
          <w:p w14:paraId="1AA22F0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5AF318E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2157" w:type="dxa"/>
            <w:vAlign w:val="center"/>
          </w:tcPr>
          <w:p w14:paraId="3B101FD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23F371D6" w14:textId="77777777" w:rsidTr="00AF74F8">
        <w:trPr>
          <w:trHeight w:val="367"/>
        </w:trPr>
        <w:tc>
          <w:tcPr>
            <w:tcW w:w="2547" w:type="dxa"/>
          </w:tcPr>
          <w:p w14:paraId="00068FE2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Ribose</w:t>
            </w:r>
          </w:p>
        </w:tc>
        <w:tc>
          <w:tcPr>
            <w:tcW w:w="2156" w:type="dxa"/>
            <w:vAlign w:val="center"/>
          </w:tcPr>
          <w:p w14:paraId="16CA842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723BB43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777D7B6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79653B51" w14:textId="77777777" w:rsidTr="00AF74F8">
        <w:trPr>
          <w:trHeight w:val="367"/>
        </w:trPr>
        <w:tc>
          <w:tcPr>
            <w:tcW w:w="2547" w:type="dxa"/>
          </w:tcPr>
          <w:p w14:paraId="4D62F5BC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D-Xylose</w:t>
            </w:r>
          </w:p>
        </w:tc>
        <w:tc>
          <w:tcPr>
            <w:tcW w:w="2156" w:type="dxa"/>
            <w:vAlign w:val="center"/>
          </w:tcPr>
          <w:p w14:paraId="687A02B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2BC7030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0CCB96CF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3390D35D" w14:textId="77777777" w:rsidTr="00AF74F8">
        <w:trPr>
          <w:trHeight w:val="367"/>
        </w:trPr>
        <w:tc>
          <w:tcPr>
            <w:tcW w:w="2547" w:type="dxa"/>
          </w:tcPr>
          <w:p w14:paraId="3BA19480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L-Xylose</w:t>
            </w:r>
          </w:p>
        </w:tc>
        <w:tc>
          <w:tcPr>
            <w:tcW w:w="2156" w:type="dxa"/>
            <w:vAlign w:val="center"/>
          </w:tcPr>
          <w:p w14:paraId="40CAD8E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40F0E18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7409B5D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5A347D2C" w14:textId="77777777" w:rsidTr="00AF74F8">
        <w:trPr>
          <w:trHeight w:val="367"/>
        </w:trPr>
        <w:tc>
          <w:tcPr>
            <w:tcW w:w="2547" w:type="dxa"/>
          </w:tcPr>
          <w:p w14:paraId="560978B7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Adonitol</w:t>
            </w:r>
            <w:proofErr w:type="spellEnd"/>
          </w:p>
        </w:tc>
        <w:tc>
          <w:tcPr>
            <w:tcW w:w="2156" w:type="dxa"/>
            <w:vAlign w:val="center"/>
          </w:tcPr>
          <w:p w14:paraId="4468EDD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0878C6B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1C6B44A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5B339638" w14:textId="77777777" w:rsidTr="00AF74F8">
        <w:trPr>
          <w:trHeight w:val="367"/>
        </w:trPr>
        <w:tc>
          <w:tcPr>
            <w:tcW w:w="2547" w:type="dxa"/>
          </w:tcPr>
          <w:p w14:paraId="2AB2F307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Methyl-βD-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Xylopyranoside</w:t>
            </w:r>
            <w:proofErr w:type="spellEnd"/>
          </w:p>
        </w:tc>
        <w:tc>
          <w:tcPr>
            <w:tcW w:w="2156" w:type="dxa"/>
            <w:vAlign w:val="center"/>
          </w:tcPr>
          <w:p w14:paraId="2E22188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6D14BE3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4FD28B3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406AB63E" w14:textId="77777777" w:rsidTr="00AF74F8">
        <w:trPr>
          <w:trHeight w:val="367"/>
        </w:trPr>
        <w:tc>
          <w:tcPr>
            <w:tcW w:w="2547" w:type="dxa"/>
          </w:tcPr>
          <w:p w14:paraId="6516C8FE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Galactose</w:t>
            </w:r>
          </w:p>
        </w:tc>
        <w:tc>
          <w:tcPr>
            <w:tcW w:w="2156" w:type="dxa"/>
            <w:vAlign w:val="center"/>
          </w:tcPr>
          <w:p w14:paraId="3629B2A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78B6BC1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155A333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7670F7E6" w14:textId="77777777" w:rsidTr="00AF74F8">
        <w:trPr>
          <w:trHeight w:val="367"/>
        </w:trPr>
        <w:tc>
          <w:tcPr>
            <w:tcW w:w="2547" w:type="dxa"/>
          </w:tcPr>
          <w:p w14:paraId="58DE4163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Glucose</w:t>
            </w:r>
          </w:p>
        </w:tc>
        <w:tc>
          <w:tcPr>
            <w:tcW w:w="2156" w:type="dxa"/>
            <w:vAlign w:val="center"/>
          </w:tcPr>
          <w:p w14:paraId="617F5D2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6E24F05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1A241CC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5BA07538" w14:textId="77777777" w:rsidTr="00AF74F8">
        <w:trPr>
          <w:trHeight w:val="367"/>
        </w:trPr>
        <w:tc>
          <w:tcPr>
            <w:tcW w:w="2547" w:type="dxa"/>
          </w:tcPr>
          <w:p w14:paraId="66E32B30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Fructose</w:t>
            </w:r>
          </w:p>
        </w:tc>
        <w:tc>
          <w:tcPr>
            <w:tcW w:w="2156" w:type="dxa"/>
            <w:vAlign w:val="center"/>
          </w:tcPr>
          <w:p w14:paraId="33FCBB5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01AC99F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59BF8B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40EBB357" w14:textId="77777777" w:rsidTr="00AF74F8">
        <w:trPr>
          <w:trHeight w:val="367"/>
        </w:trPr>
        <w:tc>
          <w:tcPr>
            <w:tcW w:w="2547" w:type="dxa"/>
          </w:tcPr>
          <w:p w14:paraId="35BDCACC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Mannose</w:t>
            </w:r>
          </w:p>
        </w:tc>
        <w:tc>
          <w:tcPr>
            <w:tcW w:w="2156" w:type="dxa"/>
            <w:vAlign w:val="center"/>
          </w:tcPr>
          <w:p w14:paraId="4D19CBB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71A878D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67303EF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2508A739" w14:textId="77777777" w:rsidTr="00AF74F8">
        <w:trPr>
          <w:trHeight w:val="367"/>
        </w:trPr>
        <w:tc>
          <w:tcPr>
            <w:tcW w:w="2547" w:type="dxa"/>
          </w:tcPr>
          <w:p w14:paraId="2D4BD9E3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Sorbose</w:t>
            </w:r>
          </w:p>
        </w:tc>
        <w:tc>
          <w:tcPr>
            <w:tcW w:w="2156" w:type="dxa"/>
            <w:vAlign w:val="center"/>
          </w:tcPr>
          <w:p w14:paraId="51F2A5A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64CA608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42E6A30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3509F946" w14:textId="77777777" w:rsidTr="00AF74F8">
        <w:trPr>
          <w:trHeight w:val="367"/>
        </w:trPr>
        <w:tc>
          <w:tcPr>
            <w:tcW w:w="2547" w:type="dxa"/>
          </w:tcPr>
          <w:p w14:paraId="5803F638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Rhamnose</w:t>
            </w:r>
            <w:proofErr w:type="spellEnd"/>
          </w:p>
        </w:tc>
        <w:tc>
          <w:tcPr>
            <w:tcW w:w="2156" w:type="dxa"/>
            <w:vAlign w:val="center"/>
          </w:tcPr>
          <w:p w14:paraId="2B09AB3F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2CFB4EC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400904C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39251359" w14:textId="77777777" w:rsidTr="00AF74F8">
        <w:trPr>
          <w:trHeight w:val="367"/>
        </w:trPr>
        <w:tc>
          <w:tcPr>
            <w:tcW w:w="2547" w:type="dxa"/>
          </w:tcPr>
          <w:p w14:paraId="5AACD33C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Dulcitol</w:t>
            </w:r>
            <w:proofErr w:type="spellEnd"/>
          </w:p>
        </w:tc>
        <w:tc>
          <w:tcPr>
            <w:tcW w:w="2156" w:type="dxa"/>
            <w:vAlign w:val="center"/>
          </w:tcPr>
          <w:p w14:paraId="333098B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6A5F57E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66BB43C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6C575294" w14:textId="77777777" w:rsidTr="00AF74F8">
        <w:trPr>
          <w:trHeight w:val="367"/>
        </w:trPr>
        <w:tc>
          <w:tcPr>
            <w:tcW w:w="2547" w:type="dxa"/>
          </w:tcPr>
          <w:p w14:paraId="5E640B2E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Inositol</w:t>
            </w:r>
          </w:p>
        </w:tc>
        <w:tc>
          <w:tcPr>
            <w:tcW w:w="2156" w:type="dxa"/>
            <w:vAlign w:val="center"/>
          </w:tcPr>
          <w:p w14:paraId="3F0DD95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11580BE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79CDEF0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6D778A8E" w14:textId="77777777" w:rsidTr="00AF74F8">
        <w:trPr>
          <w:trHeight w:val="367"/>
        </w:trPr>
        <w:tc>
          <w:tcPr>
            <w:tcW w:w="2547" w:type="dxa"/>
          </w:tcPr>
          <w:p w14:paraId="6D07E7C8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Mannitol</w:t>
            </w:r>
          </w:p>
        </w:tc>
        <w:tc>
          <w:tcPr>
            <w:tcW w:w="2156" w:type="dxa"/>
            <w:vAlign w:val="center"/>
          </w:tcPr>
          <w:p w14:paraId="6353D2C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21C9DE2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85C716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21DDB4CE" w14:textId="77777777" w:rsidTr="00AF74F8">
        <w:trPr>
          <w:trHeight w:val="367"/>
        </w:trPr>
        <w:tc>
          <w:tcPr>
            <w:tcW w:w="2547" w:type="dxa"/>
          </w:tcPr>
          <w:p w14:paraId="1E0B5962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Sorbitol</w:t>
            </w:r>
          </w:p>
        </w:tc>
        <w:tc>
          <w:tcPr>
            <w:tcW w:w="2156" w:type="dxa"/>
            <w:vAlign w:val="center"/>
          </w:tcPr>
          <w:p w14:paraId="3470B86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635E286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2E41802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50A70031" w14:textId="77777777" w:rsidTr="00AF74F8">
        <w:trPr>
          <w:trHeight w:val="367"/>
        </w:trPr>
        <w:tc>
          <w:tcPr>
            <w:tcW w:w="2547" w:type="dxa"/>
          </w:tcPr>
          <w:p w14:paraId="516E0080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Methyl-αD-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Mannopyranoside</w:t>
            </w:r>
            <w:proofErr w:type="spellEnd"/>
          </w:p>
        </w:tc>
        <w:tc>
          <w:tcPr>
            <w:tcW w:w="2156" w:type="dxa"/>
            <w:vAlign w:val="center"/>
          </w:tcPr>
          <w:p w14:paraId="04161B2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5F1C42D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5A3C26B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6943BA64" w14:textId="77777777" w:rsidTr="00AF74F8">
        <w:trPr>
          <w:trHeight w:val="367"/>
        </w:trPr>
        <w:tc>
          <w:tcPr>
            <w:tcW w:w="2547" w:type="dxa"/>
          </w:tcPr>
          <w:p w14:paraId="31BF4858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lastRenderedPageBreak/>
              <w:t>Methyl-αD-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Glucopyranoside</w:t>
            </w:r>
            <w:proofErr w:type="spellEnd"/>
          </w:p>
        </w:tc>
        <w:tc>
          <w:tcPr>
            <w:tcW w:w="2156" w:type="dxa"/>
            <w:vAlign w:val="center"/>
          </w:tcPr>
          <w:p w14:paraId="12472B1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4F4BEF8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2F30413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5025F5CD" w14:textId="77777777" w:rsidTr="00AF74F8">
        <w:trPr>
          <w:trHeight w:val="367"/>
        </w:trPr>
        <w:tc>
          <w:tcPr>
            <w:tcW w:w="2547" w:type="dxa"/>
          </w:tcPr>
          <w:p w14:paraId="66528A7B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N-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Acetylglucosamine</w:t>
            </w:r>
            <w:proofErr w:type="spellEnd"/>
          </w:p>
        </w:tc>
        <w:tc>
          <w:tcPr>
            <w:tcW w:w="2156" w:type="dxa"/>
            <w:vAlign w:val="center"/>
          </w:tcPr>
          <w:p w14:paraId="0797901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5C7E878F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7D23594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6D2A62C7" w14:textId="77777777" w:rsidTr="00AF74F8">
        <w:trPr>
          <w:trHeight w:val="367"/>
        </w:trPr>
        <w:tc>
          <w:tcPr>
            <w:tcW w:w="2547" w:type="dxa"/>
          </w:tcPr>
          <w:p w14:paraId="5B53AC09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Amygdalin</w:t>
            </w:r>
          </w:p>
        </w:tc>
        <w:tc>
          <w:tcPr>
            <w:tcW w:w="2156" w:type="dxa"/>
            <w:vAlign w:val="center"/>
          </w:tcPr>
          <w:p w14:paraId="33FBCB0F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5DA9C69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534FF1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3F30175E" w14:textId="77777777" w:rsidTr="00AF74F8">
        <w:trPr>
          <w:trHeight w:val="367"/>
        </w:trPr>
        <w:tc>
          <w:tcPr>
            <w:tcW w:w="2547" w:type="dxa"/>
          </w:tcPr>
          <w:p w14:paraId="0E1C5532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Arbutin</w:t>
            </w:r>
            <w:proofErr w:type="spellEnd"/>
          </w:p>
        </w:tc>
        <w:tc>
          <w:tcPr>
            <w:tcW w:w="2156" w:type="dxa"/>
            <w:vAlign w:val="center"/>
          </w:tcPr>
          <w:p w14:paraId="6FFD1E0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5C75DB9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3076232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2843CF25" w14:textId="77777777" w:rsidTr="00AF74F8">
        <w:trPr>
          <w:trHeight w:val="367"/>
        </w:trPr>
        <w:tc>
          <w:tcPr>
            <w:tcW w:w="2547" w:type="dxa"/>
          </w:tcPr>
          <w:p w14:paraId="32FD3675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Esculin</w:t>
            </w:r>
            <w:proofErr w:type="spellEnd"/>
          </w:p>
        </w:tc>
        <w:tc>
          <w:tcPr>
            <w:tcW w:w="2156" w:type="dxa"/>
            <w:vAlign w:val="center"/>
          </w:tcPr>
          <w:p w14:paraId="371F010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3B76E07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A8E82F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62B04FF2" w14:textId="77777777" w:rsidTr="00AF74F8">
        <w:trPr>
          <w:trHeight w:val="367"/>
        </w:trPr>
        <w:tc>
          <w:tcPr>
            <w:tcW w:w="2547" w:type="dxa"/>
          </w:tcPr>
          <w:p w14:paraId="4C6E90D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Salicin</w:t>
            </w:r>
            <w:proofErr w:type="spellEnd"/>
          </w:p>
        </w:tc>
        <w:tc>
          <w:tcPr>
            <w:tcW w:w="2156" w:type="dxa"/>
            <w:vAlign w:val="center"/>
          </w:tcPr>
          <w:p w14:paraId="48B840A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5F94523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82370E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15A15CC5" w14:textId="77777777" w:rsidTr="00AF74F8">
        <w:trPr>
          <w:trHeight w:val="367"/>
        </w:trPr>
        <w:tc>
          <w:tcPr>
            <w:tcW w:w="2547" w:type="dxa"/>
          </w:tcPr>
          <w:p w14:paraId="20F7EFE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Cellobiose</w:t>
            </w:r>
            <w:proofErr w:type="spellEnd"/>
          </w:p>
        </w:tc>
        <w:tc>
          <w:tcPr>
            <w:tcW w:w="2156" w:type="dxa"/>
            <w:vAlign w:val="center"/>
          </w:tcPr>
          <w:p w14:paraId="62BC17F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64F103E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0D306BB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324920B0" w14:textId="77777777" w:rsidTr="00AF74F8">
        <w:trPr>
          <w:trHeight w:val="367"/>
        </w:trPr>
        <w:tc>
          <w:tcPr>
            <w:tcW w:w="2547" w:type="dxa"/>
          </w:tcPr>
          <w:p w14:paraId="6A70ACC2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Maltose</w:t>
            </w:r>
          </w:p>
        </w:tc>
        <w:tc>
          <w:tcPr>
            <w:tcW w:w="2156" w:type="dxa"/>
            <w:vAlign w:val="center"/>
          </w:tcPr>
          <w:p w14:paraId="7FA07B5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4AA8DC4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4B1651B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4945B804" w14:textId="77777777" w:rsidTr="00AF74F8">
        <w:trPr>
          <w:trHeight w:val="367"/>
        </w:trPr>
        <w:tc>
          <w:tcPr>
            <w:tcW w:w="2547" w:type="dxa"/>
          </w:tcPr>
          <w:p w14:paraId="3A77BF8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Lactose</w:t>
            </w:r>
          </w:p>
        </w:tc>
        <w:tc>
          <w:tcPr>
            <w:tcW w:w="2156" w:type="dxa"/>
            <w:vAlign w:val="center"/>
          </w:tcPr>
          <w:p w14:paraId="1EFC663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53EAAF6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6D574D8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63DE1BD1" w14:textId="77777777" w:rsidTr="00AF74F8">
        <w:trPr>
          <w:trHeight w:val="367"/>
        </w:trPr>
        <w:tc>
          <w:tcPr>
            <w:tcW w:w="2547" w:type="dxa"/>
          </w:tcPr>
          <w:p w14:paraId="12B13D0F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Melibiose</w:t>
            </w:r>
            <w:proofErr w:type="spellEnd"/>
          </w:p>
        </w:tc>
        <w:tc>
          <w:tcPr>
            <w:tcW w:w="2156" w:type="dxa"/>
            <w:vAlign w:val="center"/>
          </w:tcPr>
          <w:p w14:paraId="3480267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3351728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6A3C58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5DBBDDF8" w14:textId="77777777" w:rsidTr="00AF74F8">
        <w:trPr>
          <w:trHeight w:val="367"/>
        </w:trPr>
        <w:tc>
          <w:tcPr>
            <w:tcW w:w="2547" w:type="dxa"/>
          </w:tcPr>
          <w:p w14:paraId="5ADE1537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Sucrose</w:t>
            </w:r>
          </w:p>
        </w:tc>
        <w:tc>
          <w:tcPr>
            <w:tcW w:w="2156" w:type="dxa"/>
            <w:vAlign w:val="center"/>
          </w:tcPr>
          <w:p w14:paraId="14E0B53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0B95282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7432D90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48E71A33" w14:textId="77777777" w:rsidTr="00AF74F8">
        <w:trPr>
          <w:trHeight w:val="367"/>
        </w:trPr>
        <w:tc>
          <w:tcPr>
            <w:tcW w:w="2547" w:type="dxa"/>
          </w:tcPr>
          <w:p w14:paraId="0B3F4E6F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Trehalose</w:t>
            </w:r>
            <w:proofErr w:type="spellEnd"/>
          </w:p>
        </w:tc>
        <w:tc>
          <w:tcPr>
            <w:tcW w:w="2156" w:type="dxa"/>
            <w:vAlign w:val="center"/>
          </w:tcPr>
          <w:p w14:paraId="16B0BBE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6" w:type="dxa"/>
            <w:vAlign w:val="center"/>
          </w:tcPr>
          <w:p w14:paraId="1525AD5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6177B85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4765C6E2" w14:textId="77777777" w:rsidTr="00AF74F8">
        <w:trPr>
          <w:trHeight w:val="367"/>
        </w:trPr>
        <w:tc>
          <w:tcPr>
            <w:tcW w:w="2547" w:type="dxa"/>
          </w:tcPr>
          <w:p w14:paraId="64E4EC65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Inulin</w:t>
            </w:r>
          </w:p>
        </w:tc>
        <w:tc>
          <w:tcPr>
            <w:tcW w:w="2156" w:type="dxa"/>
            <w:vAlign w:val="center"/>
          </w:tcPr>
          <w:p w14:paraId="3D4DBEA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6A98C07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011CC2B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75441C79" w14:textId="77777777" w:rsidTr="00AF74F8">
        <w:trPr>
          <w:trHeight w:val="367"/>
        </w:trPr>
        <w:tc>
          <w:tcPr>
            <w:tcW w:w="2547" w:type="dxa"/>
          </w:tcPr>
          <w:p w14:paraId="268BA9F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Melezitose</w:t>
            </w:r>
            <w:proofErr w:type="spellEnd"/>
          </w:p>
        </w:tc>
        <w:tc>
          <w:tcPr>
            <w:tcW w:w="2156" w:type="dxa"/>
            <w:vAlign w:val="center"/>
          </w:tcPr>
          <w:p w14:paraId="570524B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7B5DE66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C5CF58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18D1CF68" w14:textId="77777777" w:rsidTr="00AF74F8">
        <w:trPr>
          <w:trHeight w:val="367"/>
        </w:trPr>
        <w:tc>
          <w:tcPr>
            <w:tcW w:w="2547" w:type="dxa"/>
          </w:tcPr>
          <w:p w14:paraId="51054564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Raffinose</w:t>
            </w:r>
            <w:proofErr w:type="spellEnd"/>
          </w:p>
        </w:tc>
        <w:tc>
          <w:tcPr>
            <w:tcW w:w="2156" w:type="dxa"/>
            <w:vAlign w:val="center"/>
          </w:tcPr>
          <w:p w14:paraId="5243FBD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15218A9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42CEF67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4CE90E9D" w14:textId="77777777" w:rsidTr="00AF74F8">
        <w:trPr>
          <w:trHeight w:val="367"/>
        </w:trPr>
        <w:tc>
          <w:tcPr>
            <w:tcW w:w="2547" w:type="dxa"/>
          </w:tcPr>
          <w:p w14:paraId="440E87A5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Starch</w:t>
            </w:r>
          </w:p>
        </w:tc>
        <w:tc>
          <w:tcPr>
            <w:tcW w:w="2156" w:type="dxa"/>
            <w:vAlign w:val="center"/>
          </w:tcPr>
          <w:p w14:paraId="7C76ADF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6FFDB61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733ED7C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51EB7398" w14:textId="77777777" w:rsidTr="00AF74F8">
        <w:trPr>
          <w:trHeight w:val="367"/>
        </w:trPr>
        <w:tc>
          <w:tcPr>
            <w:tcW w:w="2547" w:type="dxa"/>
          </w:tcPr>
          <w:p w14:paraId="23E279B9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Glycogen</w:t>
            </w:r>
          </w:p>
        </w:tc>
        <w:tc>
          <w:tcPr>
            <w:tcW w:w="2156" w:type="dxa"/>
            <w:vAlign w:val="center"/>
          </w:tcPr>
          <w:p w14:paraId="42647C2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23FAFA9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6E6C75AE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2728917D" w14:textId="77777777" w:rsidTr="00AF74F8">
        <w:trPr>
          <w:trHeight w:val="367"/>
        </w:trPr>
        <w:tc>
          <w:tcPr>
            <w:tcW w:w="2547" w:type="dxa"/>
          </w:tcPr>
          <w:p w14:paraId="50BE70E6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Xylitol</w:t>
            </w:r>
          </w:p>
        </w:tc>
        <w:tc>
          <w:tcPr>
            <w:tcW w:w="2156" w:type="dxa"/>
            <w:vAlign w:val="center"/>
          </w:tcPr>
          <w:p w14:paraId="34FE09D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10CD22C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28BAF3D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0B15631B" w14:textId="77777777" w:rsidTr="00AF74F8">
        <w:trPr>
          <w:trHeight w:val="367"/>
        </w:trPr>
        <w:tc>
          <w:tcPr>
            <w:tcW w:w="2547" w:type="dxa"/>
          </w:tcPr>
          <w:p w14:paraId="5A6225DA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Gentiobiose</w:t>
            </w:r>
            <w:proofErr w:type="spellEnd"/>
          </w:p>
        </w:tc>
        <w:tc>
          <w:tcPr>
            <w:tcW w:w="2156" w:type="dxa"/>
            <w:vAlign w:val="center"/>
          </w:tcPr>
          <w:p w14:paraId="0252F3F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2156" w:type="dxa"/>
            <w:vAlign w:val="center"/>
          </w:tcPr>
          <w:p w14:paraId="43650C9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2157" w:type="dxa"/>
            <w:vAlign w:val="center"/>
          </w:tcPr>
          <w:p w14:paraId="169FCA0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</w:tr>
      <w:tr w:rsidR="00E6771B" w:rsidRPr="00B8383C" w14:paraId="2C693206" w14:textId="77777777" w:rsidTr="00AF74F8">
        <w:trPr>
          <w:trHeight w:val="367"/>
        </w:trPr>
        <w:tc>
          <w:tcPr>
            <w:tcW w:w="2547" w:type="dxa"/>
          </w:tcPr>
          <w:p w14:paraId="4E87B503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Turanose</w:t>
            </w:r>
            <w:proofErr w:type="spellEnd"/>
          </w:p>
        </w:tc>
        <w:tc>
          <w:tcPr>
            <w:tcW w:w="2156" w:type="dxa"/>
            <w:vAlign w:val="center"/>
          </w:tcPr>
          <w:p w14:paraId="4738026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4AC0890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157" w:type="dxa"/>
            <w:vAlign w:val="center"/>
          </w:tcPr>
          <w:p w14:paraId="57567F9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+</w:t>
            </w:r>
          </w:p>
        </w:tc>
      </w:tr>
      <w:tr w:rsidR="00E6771B" w:rsidRPr="00B8383C" w14:paraId="05E81A3E" w14:textId="77777777" w:rsidTr="00AF74F8">
        <w:trPr>
          <w:trHeight w:val="367"/>
        </w:trPr>
        <w:tc>
          <w:tcPr>
            <w:tcW w:w="2547" w:type="dxa"/>
          </w:tcPr>
          <w:p w14:paraId="5AB0E12D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proofErr w:type="spellStart"/>
            <w:r w:rsidRPr="00B8383C">
              <w:rPr>
                <w:rFonts w:cs="Times New Roman"/>
                <w:sz w:val="18"/>
                <w:szCs w:val="18"/>
              </w:rPr>
              <w:t>Lyxose</w:t>
            </w:r>
            <w:proofErr w:type="spellEnd"/>
          </w:p>
        </w:tc>
        <w:tc>
          <w:tcPr>
            <w:tcW w:w="2156" w:type="dxa"/>
            <w:vAlign w:val="center"/>
          </w:tcPr>
          <w:p w14:paraId="4EBB62C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05C82CB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6B67BDC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2FBB2864" w14:textId="77777777" w:rsidTr="00AF74F8">
        <w:trPr>
          <w:trHeight w:val="367"/>
        </w:trPr>
        <w:tc>
          <w:tcPr>
            <w:tcW w:w="2547" w:type="dxa"/>
          </w:tcPr>
          <w:p w14:paraId="344370C0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Tagatose</w:t>
            </w:r>
          </w:p>
        </w:tc>
        <w:tc>
          <w:tcPr>
            <w:tcW w:w="2156" w:type="dxa"/>
            <w:vAlign w:val="center"/>
          </w:tcPr>
          <w:p w14:paraId="1A49406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07379FC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7BF98DA0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7AC2D8CC" w14:textId="77777777" w:rsidTr="00AF74F8">
        <w:trPr>
          <w:trHeight w:val="367"/>
        </w:trPr>
        <w:tc>
          <w:tcPr>
            <w:tcW w:w="2547" w:type="dxa"/>
          </w:tcPr>
          <w:p w14:paraId="3A094225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D-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Fucose</w:t>
            </w:r>
            <w:proofErr w:type="spellEnd"/>
          </w:p>
        </w:tc>
        <w:tc>
          <w:tcPr>
            <w:tcW w:w="2156" w:type="dxa"/>
            <w:vAlign w:val="center"/>
          </w:tcPr>
          <w:p w14:paraId="103B59AA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4FEB888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19E17E9C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70971DDE" w14:textId="77777777" w:rsidTr="00AF74F8">
        <w:trPr>
          <w:trHeight w:val="367"/>
        </w:trPr>
        <w:tc>
          <w:tcPr>
            <w:tcW w:w="2547" w:type="dxa"/>
          </w:tcPr>
          <w:p w14:paraId="2003F7CF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L-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Fucose</w:t>
            </w:r>
            <w:proofErr w:type="spellEnd"/>
          </w:p>
        </w:tc>
        <w:tc>
          <w:tcPr>
            <w:tcW w:w="2156" w:type="dxa"/>
            <w:vAlign w:val="center"/>
          </w:tcPr>
          <w:p w14:paraId="534670AD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505D8AB1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2F9E8D1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0C2A2E48" w14:textId="77777777" w:rsidTr="00AF74F8">
        <w:trPr>
          <w:trHeight w:val="367"/>
        </w:trPr>
        <w:tc>
          <w:tcPr>
            <w:tcW w:w="2547" w:type="dxa"/>
          </w:tcPr>
          <w:p w14:paraId="7061B32C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D-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Arabitol</w:t>
            </w:r>
            <w:proofErr w:type="spellEnd"/>
          </w:p>
        </w:tc>
        <w:tc>
          <w:tcPr>
            <w:tcW w:w="2156" w:type="dxa"/>
            <w:vAlign w:val="center"/>
          </w:tcPr>
          <w:p w14:paraId="6F23A3F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4556BDE8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2BC0528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66D321B2" w14:textId="77777777" w:rsidTr="00AF74F8">
        <w:trPr>
          <w:trHeight w:val="367"/>
        </w:trPr>
        <w:tc>
          <w:tcPr>
            <w:tcW w:w="2547" w:type="dxa"/>
          </w:tcPr>
          <w:p w14:paraId="493E2698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L-</w:t>
            </w:r>
            <w:proofErr w:type="spellStart"/>
            <w:r w:rsidRPr="00B8383C">
              <w:rPr>
                <w:rFonts w:cs="Times New Roman"/>
                <w:sz w:val="18"/>
                <w:szCs w:val="18"/>
              </w:rPr>
              <w:t>Arabitol</w:t>
            </w:r>
            <w:proofErr w:type="spellEnd"/>
          </w:p>
        </w:tc>
        <w:tc>
          <w:tcPr>
            <w:tcW w:w="2156" w:type="dxa"/>
            <w:vAlign w:val="center"/>
          </w:tcPr>
          <w:p w14:paraId="705B7606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7FCBB81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45624A8F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47B1C31E" w14:textId="77777777" w:rsidTr="00AF74F8">
        <w:trPr>
          <w:trHeight w:val="367"/>
        </w:trPr>
        <w:tc>
          <w:tcPr>
            <w:tcW w:w="2547" w:type="dxa"/>
          </w:tcPr>
          <w:p w14:paraId="4CC08A05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Gluconate</w:t>
            </w:r>
          </w:p>
        </w:tc>
        <w:tc>
          <w:tcPr>
            <w:tcW w:w="2156" w:type="dxa"/>
            <w:vAlign w:val="center"/>
          </w:tcPr>
          <w:p w14:paraId="117BD24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2156" w:type="dxa"/>
            <w:vAlign w:val="center"/>
          </w:tcPr>
          <w:p w14:paraId="563F06A5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  <w:tc>
          <w:tcPr>
            <w:tcW w:w="2157" w:type="dxa"/>
            <w:vAlign w:val="center"/>
          </w:tcPr>
          <w:p w14:paraId="4AEED6C3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w</w:t>
            </w:r>
          </w:p>
        </w:tc>
      </w:tr>
      <w:tr w:rsidR="00E6771B" w:rsidRPr="00B8383C" w14:paraId="2630A02D" w14:textId="77777777" w:rsidTr="00AF74F8">
        <w:trPr>
          <w:trHeight w:val="367"/>
        </w:trPr>
        <w:tc>
          <w:tcPr>
            <w:tcW w:w="2547" w:type="dxa"/>
          </w:tcPr>
          <w:p w14:paraId="09972C4B" w14:textId="595B508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2-keto-glu</w:t>
            </w:r>
            <w:r w:rsidR="00C36B20">
              <w:rPr>
                <w:rFonts w:cs="Times New Roman"/>
                <w:sz w:val="18"/>
                <w:szCs w:val="18"/>
              </w:rPr>
              <w:t>c</w:t>
            </w:r>
            <w:r w:rsidRPr="00B8383C">
              <w:rPr>
                <w:rFonts w:cs="Times New Roman"/>
                <w:sz w:val="18"/>
                <w:szCs w:val="18"/>
              </w:rPr>
              <w:t>onate</w:t>
            </w:r>
          </w:p>
        </w:tc>
        <w:tc>
          <w:tcPr>
            <w:tcW w:w="2156" w:type="dxa"/>
            <w:vAlign w:val="center"/>
          </w:tcPr>
          <w:p w14:paraId="078AFD4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vAlign w:val="center"/>
          </w:tcPr>
          <w:p w14:paraId="7A238A4B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vAlign w:val="center"/>
          </w:tcPr>
          <w:p w14:paraId="407D68F7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6771B" w:rsidRPr="00B8383C" w14:paraId="3075A3FB" w14:textId="77777777" w:rsidTr="00AF74F8">
        <w:trPr>
          <w:trHeight w:val="367"/>
        </w:trPr>
        <w:tc>
          <w:tcPr>
            <w:tcW w:w="2547" w:type="dxa"/>
            <w:tcBorders>
              <w:bottom w:val="single" w:sz="4" w:space="0" w:color="auto"/>
            </w:tcBorders>
          </w:tcPr>
          <w:p w14:paraId="327DAD06" w14:textId="77777777" w:rsidR="00E6771B" w:rsidRPr="00B8383C" w:rsidRDefault="00E6771B" w:rsidP="00AF74F8">
            <w:pPr>
              <w:spacing w:after="160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lastRenderedPageBreak/>
              <w:t>5-keto-gluconate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1A638E62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859F8D9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2EACA654" w14:textId="77777777" w:rsidR="00E6771B" w:rsidRPr="00B8383C" w:rsidRDefault="00E6771B" w:rsidP="00AF74F8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B8383C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E631359" w14:textId="33F3A829" w:rsidR="007A37BA" w:rsidRDefault="007A37BA" w:rsidP="002B1FF5">
      <w:pPr>
        <w:spacing w:line="480" w:lineRule="auto"/>
        <w:rPr>
          <w:rFonts w:cs="Times New Roman"/>
          <w:szCs w:val="24"/>
        </w:rPr>
      </w:pPr>
    </w:p>
    <w:p w14:paraId="25870550" w14:textId="77777777" w:rsidR="002B1FF5" w:rsidRPr="00B8383C" w:rsidRDefault="002B1FF5" w:rsidP="002B1FF5">
      <w:pPr>
        <w:spacing w:line="480" w:lineRule="auto"/>
        <w:rPr>
          <w:rFonts w:cs="Times New Roman"/>
          <w:szCs w:val="24"/>
        </w:rPr>
      </w:pPr>
    </w:p>
    <w:sectPr w:rsidR="002B1FF5" w:rsidRPr="00B8383C" w:rsidSect="004A2165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701" w:right="1440" w:bottom="1440" w:left="1440" w:header="851" w:footer="992" w:gutter="0"/>
      <w:lnNumType w:countBy="1" w:restart="continuous"/>
      <w:cols w:space="42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9CFDB" w16cid:durableId="1F9E6C16"/>
  <w16cid:commentId w16cid:paraId="3BAB1240" w16cid:durableId="1F9DC441"/>
  <w16cid:commentId w16cid:paraId="347D2874" w16cid:durableId="1F9E70BD"/>
  <w16cid:commentId w16cid:paraId="40860980" w16cid:durableId="1F9E6FDD"/>
  <w16cid:commentId w16cid:paraId="7DE5C184" w16cid:durableId="1F9E6FFA"/>
  <w16cid:commentId w16cid:paraId="0045C33D" w16cid:durableId="1F9DACE7"/>
  <w16cid:commentId w16cid:paraId="0F5FAC9E" w16cid:durableId="1F9DB344"/>
  <w16cid:commentId w16cid:paraId="7E26829C" w16cid:durableId="1F9E6574"/>
  <w16cid:commentId w16cid:paraId="0BC0708C" w16cid:durableId="1F9E6B14"/>
  <w16cid:commentId w16cid:paraId="646DD861" w16cid:durableId="1F9DB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990B" w14:textId="77777777" w:rsidR="002E49CD" w:rsidRDefault="002E49CD" w:rsidP="006858F1">
      <w:pPr>
        <w:spacing w:after="0"/>
      </w:pPr>
      <w:r>
        <w:separator/>
      </w:r>
    </w:p>
  </w:endnote>
  <w:endnote w:type="continuationSeparator" w:id="0">
    <w:p w14:paraId="2B7D0DA0" w14:textId="77777777" w:rsidR="002E49CD" w:rsidRDefault="002E49CD" w:rsidP="00685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7AC9" w14:textId="25B0DD8C" w:rsidR="004A2165" w:rsidRPr="009118D7" w:rsidRDefault="004A2165" w:rsidP="009118D7">
    <w:pPr>
      <w:tabs>
        <w:tab w:val="center" w:pos="4844"/>
        <w:tab w:val="right" w:pos="9689"/>
      </w:tabs>
      <w:spacing w:after="0"/>
      <w:rPr>
        <w:rFonts w:eastAsia="Calibri" w:cs="Arial"/>
        <w:color w:val="C00000"/>
        <w:szCs w:val="24"/>
      </w:rPr>
    </w:pPr>
    <w:r w:rsidRPr="0054445A">
      <w:rPr>
        <w:rFonts w:eastAsia="Calibri" w:cs="Arial"/>
        <w:noProof/>
        <w:color w:val="C00000"/>
        <w:szCs w:val="24"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6B23A" wp14:editId="40102ADF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DFB9F" w14:textId="77777777" w:rsidR="004A2165" w:rsidRPr="00E9561B" w:rsidRDefault="004A2165" w:rsidP="0054445A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2A6B2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721DFB9F" w14:textId="77777777" w:rsidR="0054445A" w:rsidRPr="00E9561B" w:rsidRDefault="0054445A" w:rsidP="0054445A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 w:rsidRPr="0054445A">
      <w:rPr>
        <w:rFonts w:eastAsia="Calibri" w:cs="Arial"/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971A5" wp14:editId="6799AF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4B07FD" w14:textId="01368464" w:rsidR="004A2165" w:rsidRPr="0054445A" w:rsidRDefault="004A2165" w:rsidP="0054445A">
                          <w:pPr>
                            <w:pStyle w:val="a7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A823FA" w:rsidRPr="00A823FA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</w:t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971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AgPYbZNgIAAGg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034B07FD" w14:textId="01368464" w:rsidR="004A2165" w:rsidRPr="0054445A" w:rsidRDefault="004A2165" w:rsidP="0054445A">
                    <w:pPr>
                      <w:pStyle w:val="a7"/>
                      <w:jc w:val="right"/>
                      <w:rPr>
                        <w:color w:val="000000"/>
                        <w:szCs w:val="40"/>
                      </w:rPr>
                    </w:pPr>
                    <w:r w:rsidRPr="0054445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54445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54445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A823FA" w:rsidRPr="00A823FA">
                      <w:rPr>
                        <w:noProof/>
                        <w:color w:val="000000"/>
                        <w:sz w:val="22"/>
                        <w:szCs w:val="40"/>
                      </w:rPr>
                      <w:t>2</w:t>
                    </w:r>
                    <w:r w:rsidRPr="0054445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E723" w14:textId="777B6BCF" w:rsidR="004A2165" w:rsidRPr="009118D7" w:rsidRDefault="004A2165" w:rsidP="009118D7">
    <w:pPr>
      <w:tabs>
        <w:tab w:val="center" w:pos="4844"/>
        <w:tab w:val="right" w:pos="9689"/>
      </w:tabs>
      <w:spacing w:after="0"/>
      <w:rPr>
        <w:rFonts w:eastAsia="Calibri" w:cs="Arial"/>
        <w:b/>
        <w:sz w:val="20"/>
        <w:szCs w:val="24"/>
      </w:rPr>
    </w:pPr>
    <w:r w:rsidRPr="0054445A">
      <w:rPr>
        <w:rFonts w:eastAsia="Calibri" w:cs="Arial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0A6A1" wp14:editId="6D0521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F844E0" w14:textId="05732784" w:rsidR="004A2165" w:rsidRPr="0054445A" w:rsidRDefault="004A2165" w:rsidP="0054445A">
                          <w:pPr>
                            <w:pStyle w:val="a7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A823FA" w:rsidRPr="00A823FA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54445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0A6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44F844E0" w14:textId="05732784" w:rsidR="004A2165" w:rsidRPr="0054445A" w:rsidRDefault="004A2165" w:rsidP="0054445A">
                    <w:pPr>
                      <w:pStyle w:val="a7"/>
                      <w:jc w:val="right"/>
                      <w:rPr>
                        <w:color w:val="000000"/>
                        <w:szCs w:val="40"/>
                      </w:rPr>
                    </w:pPr>
                    <w:r w:rsidRPr="0054445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54445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54445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A823FA" w:rsidRPr="00A823FA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54445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83F0" w14:textId="77777777" w:rsidR="002E49CD" w:rsidRDefault="002E49CD" w:rsidP="006858F1">
      <w:pPr>
        <w:spacing w:after="0"/>
      </w:pPr>
      <w:r>
        <w:separator/>
      </w:r>
    </w:p>
  </w:footnote>
  <w:footnote w:type="continuationSeparator" w:id="0">
    <w:p w14:paraId="5F1A8F48" w14:textId="77777777" w:rsidR="002E49CD" w:rsidRDefault="002E49CD" w:rsidP="00685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E51C" w14:textId="31B9DFA8" w:rsidR="004A2165" w:rsidRPr="009118D7" w:rsidRDefault="004A2165" w:rsidP="009118D7">
    <w:pPr>
      <w:tabs>
        <w:tab w:val="center" w:pos="4844"/>
        <w:tab w:val="right" w:pos="9689"/>
      </w:tabs>
      <w:rPr>
        <w:rFonts w:eastAsia="Calibri" w:cs="Arial"/>
      </w:rPr>
    </w:pPr>
    <w:r w:rsidRPr="00327B66">
      <w:rPr>
        <w:rFonts w:eastAsia="Calibri" w:cs="Arial"/>
        <w:b/>
      </w:rPr>
      <w:ptab w:relativeTo="margin" w:alignment="center" w:leader="none"/>
    </w:r>
    <w:r w:rsidRPr="00327B66">
      <w:rPr>
        <w:rFonts w:eastAsia="Calibri" w:cs="Arial"/>
        <w:b/>
      </w:rPr>
      <w:ptab w:relativeTo="margin" w:alignment="right" w:leader="none"/>
    </w:r>
    <w:r w:rsidRPr="00327B66">
      <w:rPr>
        <w:rFonts w:eastAsia="Calibri" w:cs="Arial"/>
        <w:b/>
      </w:rPr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540D3" w14:textId="0579322F" w:rsidR="004A2165" w:rsidRPr="009118D7" w:rsidRDefault="004A2165" w:rsidP="009118D7">
    <w:pPr>
      <w:tabs>
        <w:tab w:val="center" w:pos="4844"/>
        <w:tab w:val="right" w:pos="9689"/>
      </w:tabs>
      <w:rPr>
        <w:rFonts w:eastAsia="Calibri" w:cs="Arial"/>
      </w:rPr>
    </w:pPr>
    <w:r w:rsidRPr="0054445A">
      <w:rPr>
        <w:rFonts w:eastAsia="Calibri" w:cs="Arial"/>
        <w:b/>
        <w:noProof/>
        <w:color w:val="A6A6A6"/>
        <w:lang w:eastAsia="ko-KR"/>
      </w:rPr>
      <w:drawing>
        <wp:inline distT="0" distB="0" distL="0" distR="0" wp14:anchorId="0A73274F" wp14:editId="7EB7BEFD">
          <wp:extent cx="1382534" cy="497091"/>
          <wp:effectExtent l="0" t="0" r="0" b="0"/>
          <wp:docPr id="11" name="Picture 1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445A">
      <w:rPr>
        <w:rFonts w:eastAsia="Calibri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linkStyles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d9ev9f20adx5deswev5frv59xx9dfttasa5&quot;&gt;K seriese&lt;record-ids&gt;&lt;item&gt;1&lt;/item&gt;&lt;item&gt;2&lt;/item&gt;&lt;item&gt;4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8&lt;/item&gt;&lt;/record-ids&gt;&lt;/item&gt;&lt;/Libraries&gt;"/>
  </w:docVars>
  <w:rsids>
    <w:rsidRoot w:val="00081F9B"/>
    <w:rsid w:val="000001F8"/>
    <w:rsid w:val="000007C2"/>
    <w:rsid w:val="0000148F"/>
    <w:rsid w:val="000018BA"/>
    <w:rsid w:val="00001920"/>
    <w:rsid w:val="00003E81"/>
    <w:rsid w:val="00006CFA"/>
    <w:rsid w:val="000074A1"/>
    <w:rsid w:val="00010537"/>
    <w:rsid w:val="00010B28"/>
    <w:rsid w:val="0001192D"/>
    <w:rsid w:val="000119D4"/>
    <w:rsid w:val="00011A0A"/>
    <w:rsid w:val="0001219F"/>
    <w:rsid w:val="000208D5"/>
    <w:rsid w:val="00025177"/>
    <w:rsid w:val="00025C34"/>
    <w:rsid w:val="00030EDC"/>
    <w:rsid w:val="000312DF"/>
    <w:rsid w:val="000325D8"/>
    <w:rsid w:val="00032F87"/>
    <w:rsid w:val="00034917"/>
    <w:rsid w:val="00051F9B"/>
    <w:rsid w:val="00052805"/>
    <w:rsid w:val="00052ACF"/>
    <w:rsid w:val="000543CE"/>
    <w:rsid w:val="00056C2E"/>
    <w:rsid w:val="00056F0F"/>
    <w:rsid w:val="00057157"/>
    <w:rsid w:val="0005745A"/>
    <w:rsid w:val="000679BA"/>
    <w:rsid w:val="00072EFF"/>
    <w:rsid w:val="00076159"/>
    <w:rsid w:val="00081D42"/>
    <w:rsid w:val="00081F9B"/>
    <w:rsid w:val="00083A15"/>
    <w:rsid w:val="00084BA8"/>
    <w:rsid w:val="00087069"/>
    <w:rsid w:val="00090CDC"/>
    <w:rsid w:val="000924C8"/>
    <w:rsid w:val="0009732C"/>
    <w:rsid w:val="000A06A2"/>
    <w:rsid w:val="000A129E"/>
    <w:rsid w:val="000A4DD5"/>
    <w:rsid w:val="000A614C"/>
    <w:rsid w:val="000B109E"/>
    <w:rsid w:val="000B33A7"/>
    <w:rsid w:val="000B7134"/>
    <w:rsid w:val="000C0B82"/>
    <w:rsid w:val="000C1F7B"/>
    <w:rsid w:val="000C22A4"/>
    <w:rsid w:val="000C4644"/>
    <w:rsid w:val="000D079C"/>
    <w:rsid w:val="000D14F3"/>
    <w:rsid w:val="000D205D"/>
    <w:rsid w:val="000D306B"/>
    <w:rsid w:val="000D6D9B"/>
    <w:rsid w:val="000D6E2F"/>
    <w:rsid w:val="000D7A3D"/>
    <w:rsid w:val="000E5E77"/>
    <w:rsid w:val="000E6634"/>
    <w:rsid w:val="000E6FEF"/>
    <w:rsid w:val="000F2AF9"/>
    <w:rsid w:val="000F7D68"/>
    <w:rsid w:val="00102733"/>
    <w:rsid w:val="001073A5"/>
    <w:rsid w:val="001138E4"/>
    <w:rsid w:val="001139BD"/>
    <w:rsid w:val="0012307E"/>
    <w:rsid w:val="00126883"/>
    <w:rsid w:val="0012758A"/>
    <w:rsid w:val="0013221D"/>
    <w:rsid w:val="001360A7"/>
    <w:rsid w:val="001361F2"/>
    <w:rsid w:val="001365EB"/>
    <w:rsid w:val="00136F27"/>
    <w:rsid w:val="00137226"/>
    <w:rsid w:val="0014034A"/>
    <w:rsid w:val="0014048E"/>
    <w:rsid w:val="0014188A"/>
    <w:rsid w:val="00142DB1"/>
    <w:rsid w:val="001434DA"/>
    <w:rsid w:val="0014498D"/>
    <w:rsid w:val="00144F90"/>
    <w:rsid w:val="0014655A"/>
    <w:rsid w:val="001517B6"/>
    <w:rsid w:val="00151E69"/>
    <w:rsid w:val="00155BA6"/>
    <w:rsid w:val="0015756F"/>
    <w:rsid w:val="0016051C"/>
    <w:rsid w:val="0016263D"/>
    <w:rsid w:val="00162732"/>
    <w:rsid w:val="001633F1"/>
    <w:rsid w:val="00163BC0"/>
    <w:rsid w:val="00172544"/>
    <w:rsid w:val="0017731A"/>
    <w:rsid w:val="00182A6D"/>
    <w:rsid w:val="001873F9"/>
    <w:rsid w:val="00190207"/>
    <w:rsid w:val="00190791"/>
    <w:rsid w:val="001A02D7"/>
    <w:rsid w:val="001A04E2"/>
    <w:rsid w:val="001A3F74"/>
    <w:rsid w:val="001A5BFF"/>
    <w:rsid w:val="001A6673"/>
    <w:rsid w:val="001B09AE"/>
    <w:rsid w:val="001B2704"/>
    <w:rsid w:val="001C3234"/>
    <w:rsid w:val="001C37A8"/>
    <w:rsid w:val="001C4F29"/>
    <w:rsid w:val="001D03B5"/>
    <w:rsid w:val="001D3B60"/>
    <w:rsid w:val="001E0027"/>
    <w:rsid w:val="001E02C2"/>
    <w:rsid w:val="001E0DDC"/>
    <w:rsid w:val="001E74B3"/>
    <w:rsid w:val="001F1243"/>
    <w:rsid w:val="001F1794"/>
    <w:rsid w:val="001F2797"/>
    <w:rsid w:val="001F396F"/>
    <w:rsid w:val="001F43E5"/>
    <w:rsid w:val="001F544B"/>
    <w:rsid w:val="001F6387"/>
    <w:rsid w:val="00202D3C"/>
    <w:rsid w:val="002071C5"/>
    <w:rsid w:val="0021019E"/>
    <w:rsid w:val="00210D7B"/>
    <w:rsid w:val="00210DDC"/>
    <w:rsid w:val="0021612C"/>
    <w:rsid w:val="002174FB"/>
    <w:rsid w:val="00222263"/>
    <w:rsid w:val="00230BC4"/>
    <w:rsid w:val="00232193"/>
    <w:rsid w:val="00232719"/>
    <w:rsid w:val="0023321F"/>
    <w:rsid w:val="00233444"/>
    <w:rsid w:val="00233EC7"/>
    <w:rsid w:val="00235671"/>
    <w:rsid w:val="00236632"/>
    <w:rsid w:val="00253083"/>
    <w:rsid w:val="0026233A"/>
    <w:rsid w:val="00266284"/>
    <w:rsid w:val="002721F0"/>
    <w:rsid w:val="00272B86"/>
    <w:rsid w:val="0028082C"/>
    <w:rsid w:val="00282CBC"/>
    <w:rsid w:val="0028552C"/>
    <w:rsid w:val="00286967"/>
    <w:rsid w:val="00287307"/>
    <w:rsid w:val="002929C6"/>
    <w:rsid w:val="00294C6B"/>
    <w:rsid w:val="0029595B"/>
    <w:rsid w:val="002A0CD0"/>
    <w:rsid w:val="002A0E97"/>
    <w:rsid w:val="002A321B"/>
    <w:rsid w:val="002A7437"/>
    <w:rsid w:val="002B0A48"/>
    <w:rsid w:val="002B1FF5"/>
    <w:rsid w:val="002B7CDE"/>
    <w:rsid w:val="002B7FA9"/>
    <w:rsid w:val="002C0856"/>
    <w:rsid w:val="002C49B2"/>
    <w:rsid w:val="002C5DFB"/>
    <w:rsid w:val="002C7995"/>
    <w:rsid w:val="002D193F"/>
    <w:rsid w:val="002D6B95"/>
    <w:rsid w:val="002E0BEA"/>
    <w:rsid w:val="002E20D4"/>
    <w:rsid w:val="002E49CD"/>
    <w:rsid w:val="002E6838"/>
    <w:rsid w:val="002F2840"/>
    <w:rsid w:val="002F3F64"/>
    <w:rsid w:val="002F6285"/>
    <w:rsid w:val="002F70E0"/>
    <w:rsid w:val="00305862"/>
    <w:rsid w:val="00306721"/>
    <w:rsid w:val="00315548"/>
    <w:rsid w:val="00316B11"/>
    <w:rsid w:val="00316C39"/>
    <w:rsid w:val="00317965"/>
    <w:rsid w:val="003213E8"/>
    <w:rsid w:val="003220DA"/>
    <w:rsid w:val="0032267A"/>
    <w:rsid w:val="003245CB"/>
    <w:rsid w:val="00325498"/>
    <w:rsid w:val="00327B66"/>
    <w:rsid w:val="003303E8"/>
    <w:rsid w:val="00331086"/>
    <w:rsid w:val="00333C1D"/>
    <w:rsid w:val="00333FFE"/>
    <w:rsid w:val="00335E54"/>
    <w:rsid w:val="003375B5"/>
    <w:rsid w:val="00340BD8"/>
    <w:rsid w:val="0034157F"/>
    <w:rsid w:val="003429E6"/>
    <w:rsid w:val="00347B20"/>
    <w:rsid w:val="00350A8B"/>
    <w:rsid w:val="00350E30"/>
    <w:rsid w:val="00353B1F"/>
    <w:rsid w:val="00355512"/>
    <w:rsid w:val="00356BF4"/>
    <w:rsid w:val="00357FC4"/>
    <w:rsid w:val="003600B9"/>
    <w:rsid w:val="00360253"/>
    <w:rsid w:val="00360BF5"/>
    <w:rsid w:val="00361CA2"/>
    <w:rsid w:val="00363BC8"/>
    <w:rsid w:val="003645E3"/>
    <w:rsid w:val="003672C4"/>
    <w:rsid w:val="0037208D"/>
    <w:rsid w:val="00372DFF"/>
    <w:rsid w:val="00372E54"/>
    <w:rsid w:val="00380E08"/>
    <w:rsid w:val="00381890"/>
    <w:rsid w:val="00381C75"/>
    <w:rsid w:val="0038396A"/>
    <w:rsid w:val="00383973"/>
    <w:rsid w:val="00384AB2"/>
    <w:rsid w:val="00387E95"/>
    <w:rsid w:val="0039002B"/>
    <w:rsid w:val="0039262E"/>
    <w:rsid w:val="00393431"/>
    <w:rsid w:val="0039421C"/>
    <w:rsid w:val="00394417"/>
    <w:rsid w:val="003946BE"/>
    <w:rsid w:val="003A502D"/>
    <w:rsid w:val="003A73CC"/>
    <w:rsid w:val="003A73F7"/>
    <w:rsid w:val="003A793E"/>
    <w:rsid w:val="003B07B1"/>
    <w:rsid w:val="003B27FA"/>
    <w:rsid w:val="003B6407"/>
    <w:rsid w:val="003C15CB"/>
    <w:rsid w:val="003C3540"/>
    <w:rsid w:val="003C3793"/>
    <w:rsid w:val="003C3FF0"/>
    <w:rsid w:val="003C41B9"/>
    <w:rsid w:val="003C75E3"/>
    <w:rsid w:val="003D1A91"/>
    <w:rsid w:val="003D21CD"/>
    <w:rsid w:val="003D53C4"/>
    <w:rsid w:val="003E0635"/>
    <w:rsid w:val="003E200E"/>
    <w:rsid w:val="003F14D4"/>
    <w:rsid w:val="003F1B51"/>
    <w:rsid w:val="003F3D79"/>
    <w:rsid w:val="00401C34"/>
    <w:rsid w:val="00411A51"/>
    <w:rsid w:val="00416888"/>
    <w:rsid w:val="004261E5"/>
    <w:rsid w:val="004310CB"/>
    <w:rsid w:val="00435A25"/>
    <w:rsid w:val="00435D46"/>
    <w:rsid w:val="0044052A"/>
    <w:rsid w:val="00443C4B"/>
    <w:rsid w:val="0044465B"/>
    <w:rsid w:val="004459A6"/>
    <w:rsid w:val="004503CD"/>
    <w:rsid w:val="00454B28"/>
    <w:rsid w:val="00454FF4"/>
    <w:rsid w:val="00464A67"/>
    <w:rsid w:val="00464AB9"/>
    <w:rsid w:val="0046543B"/>
    <w:rsid w:val="00465D7A"/>
    <w:rsid w:val="00466591"/>
    <w:rsid w:val="004721D8"/>
    <w:rsid w:val="0047287B"/>
    <w:rsid w:val="00473B4F"/>
    <w:rsid w:val="00474D47"/>
    <w:rsid w:val="00477010"/>
    <w:rsid w:val="00480655"/>
    <w:rsid w:val="0048425D"/>
    <w:rsid w:val="00484A04"/>
    <w:rsid w:val="00484F05"/>
    <w:rsid w:val="00486037"/>
    <w:rsid w:val="004920B2"/>
    <w:rsid w:val="004925DB"/>
    <w:rsid w:val="0049310D"/>
    <w:rsid w:val="00495C2E"/>
    <w:rsid w:val="0049676C"/>
    <w:rsid w:val="0049687E"/>
    <w:rsid w:val="00496975"/>
    <w:rsid w:val="00497209"/>
    <w:rsid w:val="0049724A"/>
    <w:rsid w:val="004A0F29"/>
    <w:rsid w:val="004A1534"/>
    <w:rsid w:val="004A2165"/>
    <w:rsid w:val="004A2240"/>
    <w:rsid w:val="004A480E"/>
    <w:rsid w:val="004A6FE6"/>
    <w:rsid w:val="004B30F5"/>
    <w:rsid w:val="004B3646"/>
    <w:rsid w:val="004B526D"/>
    <w:rsid w:val="004C1269"/>
    <w:rsid w:val="004C5136"/>
    <w:rsid w:val="004C6233"/>
    <w:rsid w:val="004C7B9B"/>
    <w:rsid w:val="004D0FC6"/>
    <w:rsid w:val="004D206E"/>
    <w:rsid w:val="004D2864"/>
    <w:rsid w:val="004D2DB3"/>
    <w:rsid w:val="004D3C22"/>
    <w:rsid w:val="004D59A5"/>
    <w:rsid w:val="004D6AA8"/>
    <w:rsid w:val="004D6F98"/>
    <w:rsid w:val="004E0487"/>
    <w:rsid w:val="004E4708"/>
    <w:rsid w:val="004F2BE8"/>
    <w:rsid w:val="004F4EF0"/>
    <w:rsid w:val="004F59B0"/>
    <w:rsid w:val="004F6B4D"/>
    <w:rsid w:val="0050474B"/>
    <w:rsid w:val="00510462"/>
    <w:rsid w:val="005116C1"/>
    <w:rsid w:val="0051412D"/>
    <w:rsid w:val="005166F3"/>
    <w:rsid w:val="005168D4"/>
    <w:rsid w:val="00516C0F"/>
    <w:rsid w:val="005208C0"/>
    <w:rsid w:val="00522B8A"/>
    <w:rsid w:val="00525066"/>
    <w:rsid w:val="00530421"/>
    <w:rsid w:val="00530595"/>
    <w:rsid w:val="00530A09"/>
    <w:rsid w:val="0053357C"/>
    <w:rsid w:val="00534814"/>
    <w:rsid w:val="00535A5A"/>
    <w:rsid w:val="00540E09"/>
    <w:rsid w:val="00543EF0"/>
    <w:rsid w:val="00543FB2"/>
    <w:rsid w:val="0054445A"/>
    <w:rsid w:val="00547137"/>
    <w:rsid w:val="00547A96"/>
    <w:rsid w:val="005514A3"/>
    <w:rsid w:val="005548DD"/>
    <w:rsid w:val="0056355B"/>
    <w:rsid w:val="00563810"/>
    <w:rsid w:val="005640FB"/>
    <w:rsid w:val="00566FB8"/>
    <w:rsid w:val="00571467"/>
    <w:rsid w:val="005770D1"/>
    <w:rsid w:val="00577CC6"/>
    <w:rsid w:val="0058161E"/>
    <w:rsid w:val="0058294B"/>
    <w:rsid w:val="00583695"/>
    <w:rsid w:val="00583E9E"/>
    <w:rsid w:val="00585FBD"/>
    <w:rsid w:val="00590822"/>
    <w:rsid w:val="00591190"/>
    <w:rsid w:val="00591FC6"/>
    <w:rsid w:val="00594DE9"/>
    <w:rsid w:val="00596490"/>
    <w:rsid w:val="00596756"/>
    <w:rsid w:val="00596C85"/>
    <w:rsid w:val="00596CB6"/>
    <w:rsid w:val="00596DF4"/>
    <w:rsid w:val="0059734D"/>
    <w:rsid w:val="005A09A9"/>
    <w:rsid w:val="005A41A0"/>
    <w:rsid w:val="005A49D7"/>
    <w:rsid w:val="005A4F60"/>
    <w:rsid w:val="005A5216"/>
    <w:rsid w:val="005B27BE"/>
    <w:rsid w:val="005B467A"/>
    <w:rsid w:val="005B4ED1"/>
    <w:rsid w:val="005B7E75"/>
    <w:rsid w:val="005C0435"/>
    <w:rsid w:val="005C6D6B"/>
    <w:rsid w:val="005D0368"/>
    <w:rsid w:val="005D06B8"/>
    <w:rsid w:val="005D24C5"/>
    <w:rsid w:val="005D47A4"/>
    <w:rsid w:val="005D78FD"/>
    <w:rsid w:val="005E0666"/>
    <w:rsid w:val="005E1B12"/>
    <w:rsid w:val="005E4C73"/>
    <w:rsid w:val="005F06F0"/>
    <w:rsid w:val="005F0CAE"/>
    <w:rsid w:val="005F1D96"/>
    <w:rsid w:val="005F36B5"/>
    <w:rsid w:val="005F371D"/>
    <w:rsid w:val="005F5A4D"/>
    <w:rsid w:val="005F62F3"/>
    <w:rsid w:val="00601956"/>
    <w:rsid w:val="0060274B"/>
    <w:rsid w:val="0061153E"/>
    <w:rsid w:val="00611A88"/>
    <w:rsid w:val="00614662"/>
    <w:rsid w:val="00617B01"/>
    <w:rsid w:val="00621300"/>
    <w:rsid w:val="00621D69"/>
    <w:rsid w:val="00623312"/>
    <w:rsid w:val="00624C93"/>
    <w:rsid w:val="00626464"/>
    <w:rsid w:val="006310DE"/>
    <w:rsid w:val="006311AB"/>
    <w:rsid w:val="00631654"/>
    <w:rsid w:val="0063287C"/>
    <w:rsid w:val="0063429E"/>
    <w:rsid w:val="00637118"/>
    <w:rsid w:val="0063759D"/>
    <w:rsid w:val="00637D5F"/>
    <w:rsid w:val="00643C8E"/>
    <w:rsid w:val="0064489A"/>
    <w:rsid w:val="00644CEF"/>
    <w:rsid w:val="00644E5F"/>
    <w:rsid w:val="0064658C"/>
    <w:rsid w:val="00646B7F"/>
    <w:rsid w:val="00646CB7"/>
    <w:rsid w:val="00651CF8"/>
    <w:rsid w:val="00652FCC"/>
    <w:rsid w:val="00653A86"/>
    <w:rsid w:val="00655B72"/>
    <w:rsid w:val="00657EFF"/>
    <w:rsid w:val="00661780"/>
    <w:rsid w:val="00661FD1"/>
    <w:rsid w:val="0066302F"/>
    <w:rsid w:val="006641CC"/>
    <w:rsid w:val="006676E6"/>
    <w:rsid w:val="006715A2"/>
    <w:rsid w:val="00671638"/>
    <w:rsid w:val="00681869"/>
    <w:rsid w:val="00681B76"/>
    <w:rsid w:val="006820CF"/>
    <w:rsid w:val="006834AE"/>
    <w:rsid w:val="0068476F"/>
    <w:rsid w:val="006858F1"/>
    <w:rsid w:val="00685E72"/>
    <w:rsid w:val="0068632B"/>
    <w:rsid w:val="006877E1"/>
    <w:rsid w:val="0069096D"/>
    <w:rsid w:val="00691130"/>
    <w:rsid w:val="006974C0"/>
    <w:rsid w:val="006A32A2"/>
    <w:rsid w:val="006A33D5"/>
    <w:rsid w:val="006A3D2F"/>
    <w:rsid w:val="006A42DD"/>
    <w:rsid w:val="006A620F"/>
    <w:rsid w:val="006A7A89"/>
    <w:rsid w:val="006B474D"/>
    <w:rsid w:val="006B6254"/>
    <w:rsid w:val="006B6C2F"/>
    <w:rsid w:val="006C1775"/>
    <w:rsid w:val="006C2A5B"/>
    <w:rsid w:val="006C33A2"/>
    <w:rsid w:val="006C3769"/>
    <w:rsid w:val="006C3BD5"/>
    <w:rsid w:val="006C4505"/>
    <w:rsid w:val="006C527A"/>
    <w:rsid w:val="006C5EE7"/>
    <w:rsid w:val="006C6FBE"/>
    <w:rsid w:val="006D0F77"/>
    <w:rsid w:val="006D1C4D"/>
    <w:rsid w:val="006D413E"/>
    <w:rsid w:val="006D4DDF"/>
    <w:rsid w:val="006D71F4"/>
    <w:rsid w:val="006E247F"/>
    <w:rsid w:val="006E70F9"/>
    <w:rsid w:val="006F5340"/>
    <w:rsid w:val="00702135"/>
    <w:rsid w:val="0070423F"/>
    <w:rsid w:val="00705F46"/>
    <w:rsid w:val="00707B3A"/>
    <w:rsid w:val="0071086D"/>
    <w:rsid w:val="0071207C"/>
    <w:rsid w:val="007152AC"/>
    <w:rsid w:val="00720126"/>
    <w:rsid w:val="00721480"/>
    <w:rsid w:val="0072389F"/>
    <w:rsid w:val="00725A43"/>
    <w:rsid w:val="00725E0D"/>
    <w:rsid w:val="0073047E"/>
    <w:rsid w:val="0073047F"/>
    <w:rsid w:val="007319AE"/>
    <w:rsid w:val="00732133"/>
    <w:rsid w:val="0073470A"/>
    <w:rsid w:val="007405D6"/>
    <w:rsid w:val="0074161C"/>
    <w:rsid w:val="00741F79"/>
    <w:rsid w:val="00743A43"/>
    <w:rsid w:val="00753F84"/>
    <w:rsid w:val="007548E7"/>
    <w:rsid w:val="00755220"/>
    <w:rsid w:val="007552D8"/>
    <w:rsid w:val="00755E35"/>
    <w:rsid w:val="00760FB1"/>
    <w:rsid w:val="0076322F"/>
    <w:rsid w:val="00765C67"/>
    <w:rsid w:val="00766C7B"/>
    <w:rsid w:val="00770B52"/>
    <w:rsid w:val="00771CB6"/>
    <w:rsid w:val="00773F17"/>
    <w:rsid w:val="00780054"/>
    <w:rsid w:val="00783917"/>
    <w:rsid w:val="00786506"/>
    <w:rsid w:val="007879B6"/>
    <w:rsid w:val="00791994"/>
    <w:rsid w:val="00791A31"/>
    <w:rsid w:val="00793602"/>
    <w:rsid w:val="00793FF8"/>
    <w:rsid w:val="007944A7"/>
    <w:rsid w:val="00795C19"/>
    <w:rsid w:val="00797D75"/>
    <w:rsid w:val="007A0C2F"/>
    <w:rsid w:val="007A37BA"/>
    <w:rsid w:val="007A6177"/>
    <w:rsid w:val="007B5531"/>
    <w:rsid w:val="007B71D5"/>
    <w:rsid w:val="007B74D8"/>
    <w:rsid w:val="007B7B97"/>
    <w:rsid w:val="007C26DA"/>
    <w:rsid w:val="007C4BD6"/>
    <w:rsid w:val="007C5469"/>
    <w:rsid w:val="007C5E3D"/>
    <w:rsid w:val="007D450A"/>
    <w:rsid w:val="007D492B"/>
    <w:rsid w:val="007D6ADE"/>
    <w:rsid w:val="007E2639"/>
    <w:rsid w:val="007E74C0"/>
    <w:rsid w:val="007F01E6"/>
    <w:rsid w:val="007F365A"/>
    <w:rsid w:val="007F3E45"/>
    <w:rsid w:val="007F5114"/>
    <w:rsid w:val="007F5640"/>
    <w:rsid w:val="007F59C4"/>
    <w:rsid w:val="007F5E2D"/>
    <w:rsid w:val="00802A97"/>
    <w:rsid w:val="00802BE9"/>
    <w:rsid w:val="0081080D"/>
    <w:rsid w:val="00813667"/>
    <w:rsid w:val="00816F98"/>
    <w:rsid w:val="0082080D"/>
    <w:rsid w:val="008219A1"/>
    <w:rsid w:val="00821DED"/>
    <w:rsid w:val="00825509"/>
    <w:rsid w:val="00826E0A"/>
    <w:rsid w:val="00830546"/>
    <w:rsid w:val="008318B1"/>
    <w:rsid w:val="008319E7"/>
    <w:rsid w:val="00832897"/>
    <w:rsid w:val="00834A08"/>
    <w:rsid w:val="008412B3"/>
    <w:rsid w:val="00843999"/>
    <w:rsid w:val="00844844"/>
    <w:rsid w:val="00844E3B"/>
    <w:rsid w:val="00853E46"/>
    <w:rsid w:val="008542A7"/>
    <w:rsid w:val="008548EA"/>
    <w:rsid w:val="00856868"/>
    <w:rsid w:val="00857075"/>
    <w:rsid w:val="008572E0"/>
    <w:rsid w:val="00857A22"/>
    <w:rsid w:val="00861252"/>
    <w:rsid w:val="00864284"/>
    <w:rsid w:val="008650C8"/>
    <w:rsid w:val="0086767D"/>
    <w:rsid w:val="00870859"/>
    <w:rsid w:val="00875062"/>
    <w:rsid w:val="0088536E"/>
    <w:rsid w:val="00885691"/>
    <w:rsid w:val="00885BB8"/>
    <w:rsid w:val="008926A3"/>
    <w:rsid w:val="008933C3"/>
    <w:rsid w:val="008938C5"/>
    <w:rsid w:val="00895FE7"/>
    <w:rsid w:val="008A0AFD"/>
    <w:rsid w:val="008A4E1D"/>
    <w:rsid w:val="008B16B7"/>
    <w:rsid w:val="008B47C2"/>
    <w:rsid w:val="008B536D"/>
    <w:rsid w:val="008C154A"/>
    <w:rsid w:val="008C1B6A"/>
    <w:rsid w:val="008C37B8"/>
    <w:rsid w:val="008C3C00"/>
    <w:rsid w:val="008D2A88"/>
    <w:rsid w:val="008D74A0"/>
    <w:rsid w:val="008E1758"/>
    <w:rsid w:val="008E2C3F"/>
    <w:rsid w:val="008E4D01"/>
    <w:rsid w:val="008E55E5"/>
    <w:rsid w:val="008E5CAA"/>
    <w:rsid w:val="008F2894"/>
    <w:rsid w:val="008F4B5A"/>
    <w:rsid w:val="008F618F"/>
    <w:rsid w:val="00901BDB"/>
    <w:rsid w:val="00902C07"/>
    <w:rsid w:val="00906218"/>
    <w:rsid w:val="00907BE1"/>
    <w:rsid w:val="009105FB"/>
    <w:rsid w:val="009118D7"/>
    <w:rsid w:val="00912B98"/>
    <w:rsid w:val="00912EE8"/>
    <w:rsid w:val="00915F5D"/>
    <w:rsid w:val="009162A1"/>
    <w:rsid w:val="0091700F"/>
    <w:rsid w:val="0092073A"/>
    <w:rsid w:val="00920A7F"/>
    <w:rsid w:val="0092326B"/>
    <w:rsid w:val="00925803"/>
    <w:rsid w:val="00925F65"/>
    <w:rsid w:val="00933FEA"/>
    <w:rsid w:val="0093469F"/>
    <w:rsid w:val="009375F3"/>
    <w:rsid w:val="0094655B"/>
    <w:rsid w:val="00946686"/>
    <w:rsid w:val="00946A3F"/>
    <w:rsid w:val="0094711C"/>
    <w:rsid w:val="00950C1A"/>
    <w:rsid w:val="00960C9A"/>
    <w:rsid w:val="009614E7"/>
    <w:rsid w:val="0096172F"/>
    <w:rsid w:val="00965887"/>
    <w:rsid w:val="0097336D"/>
    <w:rsid w:val="009749CF"/>
    <w:rsid w:val="0098087B"/>
    <w:rsid w:val="009809B0"/>
    <w:rsid w:val="009818B6"/>
    <w:rsid w:val="0098262D"/>
    <w:rsid w:val="009873A4"/>
    <w:rsid w:val="00987F8F"/>
    <w:rsid w:val="00990EEF"/>
    <w:rsid w:val="00991D60"/>
    <w:rsid w:val="00991F72"/>
    <w:rsid w:val="00992E7E"/>
    <w:rsid w:val="009958EB"/>
    <w:rsid w:val="009958F7"/>
    <w:rsid w:val="00995EFD"/>
    <w:rsid w:val="0099680F"/>
    <w:rsid w:val="009A24F8"/>
    <w:rsid w:val="009A2F4E"/>
    <w:rsid w:val="009A73BA"/>
    <w:rsid w:val="009B4D1B"/>
    <w:rsid w:val="009B7A1E"/>
    <w:rsid w:val="009C1643"/>
    <w:rsid w:val="009C3F72"/>
    <w:rsid w:val="009D6325"/>
    <w:rsid w:val="009D684F"/>
    <w:rsid w:val="009D7C64"/>
    <w:rsid w:val="009E259E"/>
    <w:rsid w:val="009F6629"/>
    <w:rsid w:val="00A040D2"/>
    <w:rsid w:val="00A0626C"/>
    <w:rsid w:val="00A10575"/>
    <w:rsid w:val="00A110FC"/>
    <w:rsid w:val="00A11E2F"/>
    <w:rsid w:val="00A1368B"/>
    <w:rsid w:val="00A154AB"/>
    <w:rsid w:val="00A15785"/>
    <w:rsid w:val="00A16081"/>
    <w:rsid w:val="00A17F27"/>
    <w:rsid w:val="00A261CC"/>
    <w:rsid w:val="00A26760"/>
    <w:rsid w:val="00A26AF1"/>
    <w:rsid w:val="00A26EB7"/>
    <w:rsid w:val="00A3108F"/>
    <w:rsid w:val="00A32D3B"/>
    <w:rsid w:val="00A357F1"/>
    <w:rsid w:val="00A42E11"/>
    <w:rsid w:val="00A45801"/>
    <w:rsid w:val="00A4632E"/>
    <w:rsid w:val="00A504A3"/>
    <w:rsid w:val="00A50AB1"/>
    <w:rsid w:val="00A53EE4"/>
    <w:rsid w:val="00A54975"/>
    <w:rsid w:val="00A558BB"/>
    <w:rsid w:val="00A60636"/>
    <w:rsid w:val="00A6143F"/>
    <w:rsid w:val="00A62BC1"/>
    <w:rsid w:val="00A7073D"/>
    <w:rsid w:val="00A70B97"/>
    <w:rsid w:val="00A70E3A"/>
    <w:rsid w:val="00A70EE5"/>
    <w:rsid w:val="00A738BF"/>
    <w:rsid w:val="00A739BA"/>
    <w:rsid w:val="00A73C6B"/>
    <w:rsid w:val="00A74328"/>
    <w:rsid w:val="00A80875"/>
    <w:rsid w:val="00A818DB"/>
    <w:rsid w:val="00A81BCA"/>
    <w:rsid w:val="00A823FA"/>
    <w:rsid w:val="00A8465A"/>
    <w:rsid w:val="00A852EB"/>
    <w:rsid w:val="00A90F98"/>
    <w:rsid w:val="00A9296D"/>
    <w:rsid w:val="00A93A83"/>
    <w:rsid w:val="00A94613"/>
    <w:rsid w:val="00A95A27"/>
    <w:rsid w:val="00A96B06"/>
    <w:rsid w:val="00AA0949"/>
    <w:rsid w:val="00AA0FA5"/>
    <w:rsid w:val="00AA3FC3"/>
    <w:rsid w:val="00AA4B4F"/>
    <w:rsid w:val="00AB0267"/>
    <w:rsid w:val="00AB0BA9"/>
    <w:rsid w:val="00AB4114"/>
    <w:rsid w:val="00AB5BD6"/>
    <w:rsid w:val="00AB6673"/>
    <w:rsid w:val="00AB761A"/>
    <w:rsid w:val="00AC2704"/>
    <w:rsid w:val="00AC7907"/>
    <w:rsid w:val="00AC7969"/>
    <w:rsid w:val="00AD28EC"/>
    <w:rsid w:val="00AE3A84"/>
    <w:rsid w:val="00AE5567"/>
    <w:rsid w:val="00AE73EB"/>
    <w:rsid w:val="00AF19BF"/>
    <w:rsid w:val="00AF1EF9"/>
    <w:rsid w:val="00AF231D"/>
    <w:rsid w:val="00AF2C65"/>
    <w:rsid w:val="00AF4DFB"/>
    <w:rsid w:val="00AF583F"/>
    <w:rsid w:val="00AF5CBD"/>
    <w:rsid w:val="00AF5DB3"/>
    <w:rsid w:val="00AF62B0"/>
    <w:rsid w:val="00AF6BD5"/>
    <w:rsid w:val="00AF70D5"/>
    <w:rsid w:val="00AF7478"/>
    <w:rsid w:val="00AF74F8"/>
    <w:rsid w:val="00B00952"/>
    <w:rsid w:val="00B00CEF"/>
    <w:rsid w:val="00B00F80"/>
    <w:rsid w:val="00B013C0"/>
    <w:rsid w:val="00B01F48"/>
    <w:rsid w:val="00B02778"/>
    <w:rsid w:val="00B02B79"/>
    <w:rsid w:val="00B0308A"/>
    <w:rsid w:val="00B06C09"/>
    <w:rsid w:val="00B104AD"/>
    <w:rsid w:val="00B1083B"/>
    <w:rsid w:val="00B10AC0"/>
    <w:rsid w:val="00B10B23"/>
    <w:rsid w:val="00B119AF"/>
    <w:rsid w:val="00B122A1"/>
    <w:rsid w:val="00B13A0D"/>
    <w:rsid w:val="00B1718C"/>
    <w:rsid w:val="00B20576"/>
    <w:rsid w:val="00B20B01"/>
    <w:rsid w:val="00B219E5"/>
    <w:rsid w:val="00B2692E"/>
    <w:rsid w:val="00B27706"/>
    <w:rsid w:val="00B308E3"/>
    <w:rsid w:val="00B31355"/>
    <w:rsid w:val="00B3592F"/>
    <w:rsid w:val="00B41205"/>
    <w:rsid w:val="00B4266A"/>
    <w:rsid w:val="00B428A7"/>
    <w:rsid w:val="00B446A0"/>
    <w:rsid w:val="00B451C4"/>
    <w:rsid w:val="00B5394D"/>
    <w:rsid w:val="00B550AA"/>
    <w:rsid w:val="00B55BB8"/>
    <w:rsid w:val="00B56B23"/>
    <w:rsid w:val="00B60F51"/>
    <w:rsid w:val="00B6293C"/>
    <w:rsid w:val="00B64838"/>
    <w:rsid w:val="00B665C3"/>
    <w:rsid w:val="00B67E73"/>
    <w:rsid w:val="00B70396"/>
    <w:rsid w:val="00B70FF2"/>
    <w:rsid w:val="00B725D0"/>
    <w:rsid w:val="00B7334E"/>
    <w:rsid w:val="00B7343B"/>
    <w:rsid w:val="00B74C0F"/>
    <w:rsid w:val="00B751B3"/>
    <w:rsid w:val="00B7690D"/>
    <w:rsid w:val="00B77D36"/>
    <w:rsid w:val="00B77F5F"/>
    <w:rsid w:val="00B81AB5"/>
    <w:rsid w:val="00B82D18"/>
    <w:rsid w:val="00B8383C"/>
    <w:rsid w:val="00B8435C"/>
    <w:rsid w:val="00B84393"/>
    <w:rsid w:val="00B8698D"/>
    <w:rsid w:val="00B87911"/>
    <w:rsid w:val="00B92E9C"/>
    <w:rsid w:val="00BA0269"/>
    <w:rsid w:val="00BA3A18"/>
    <w:rsid w:val="00BA441F"/>
    <w:rsid w:val="00BA4CAD"/>
    <w:rsid w:val="00BA59A9"/>
    <w:rsid w:val="00BA5C61"/>
    <w:rsid w:val="00BA7C20"/>
    <w:rsid w:val="00BB2EA4"/>
    <w:rsid w:val="00BB4496"/>
    <w:rsid w:val="00BC008C"/>
    <w:rsid w:val="00BC19BC"/>
    <w:rsid w:val="00BC2FB9"/>
    <w:rsid w:val="00BC4397"/>
    <w:rsid w:val="00BC45E6"/>
    <w:rsid w:val="00BC5E50"/>
    <w:rsid w:val="00BC69D5"/>
    <w:rsid w:val="00BD186F"/>
    <w:rsid w:val="00BD2766"/>
    <w:rsid w:val="00BD31FE"/>
    <w:rsid w:val="00BD3307"/>
    <w:rsid w:val="00BD3B99"/>
    <w:rsid w:val="00BD507F"/>
    <w:rsid w:val="00BE573A"/>
    <w:rsid w:val="00BE5AC0"/>
    <w:rsid w:val="00BE76B0"/>
    <w:rsid w:val="00BF121D"/>
    <w:rsid w:val="00BF1E70"/>
    <w:rsid w:val="00BF6E0C"/>
    <w:rsid w:val="00BF7D5E"/>
    <w:rsid w:val="00C00E7A"/>
    <w:rsid w:val="00C011EC"/>
    <w:rsid w:val="00C01CD0"/>
    <w:rsid w:val="00C0227D"/>
    <w:rsid w:val="00C04F95"/>
    <w:rsid w:val="00C05FF6"/>
    <w:rsid w:val="00C10609"/>
    <w:rsid w:val="00C124EF"/>
    <w:rsid w:val="00C13615"/>
    <w:rsid w:val="00C138B0"/>
    <w:rsid w:val="00C13D0E"/>
    <w:rsid w:val="00C14A6D"/>
    <w:rsid w:val="00C20F06"/>
    <w:rsid w:val="00C229A3"/>
    <w:rsid w:val="00C242B7"/>
    <w:rsid w:val="00C26BB4"/>
    <w:rsid w:val="00C34F29"/>
    <w:rsid w:val="00C36B20"/>
    <w:rsid w:val="00C40B8D"/>
    <w:rsid w:val="00C410DA"/>
    <w:rsid w:val="00C413F6"/>
    <w:rsid w:val="00C4340D"/>
    <w:rsid w:val="00C503E5"/>
    <w:rsid w:val="00C50954"/>
    <w:rsid w:val="00C50A5C"/>
    <w:rsid w:val="00C51CD3"/>
    <w:rsid w:val="00C52DEE"/>
    <w:rsid w:val="00C54800"/>
    <w:rsid w:val="00C55D59"/>
    <w:rsid w:val="00C55E7E"/>
    <w:rsid w:val="00C5690B"/>
    <w:rsid w:val="00C63421"/>
    <w:rsid w:val="00C63AEF"/>
    <w:rsid w:val="00C63D68"/>
    <w:rsid w:val="00C70F66"/>
    <w:rsid w:val="00C73AB9"/>
    <w:rsid w:val="00C73EA5"/>
    <w:rsid w:val="00C74CBA"/>
    <w:rsid w:val="00C77121"/>
    <w:rsid w:val="00C83DBB"/>
    <w:rsid w:val="00C84624"/>
    <w:rsid w:val="00C86E5C"/>
    <w:rsid w:val="00C8704C"/>
    <w:rsid w:val="00C9084A"/>
    <w:rsid w:val="00C93A3C"/>
    <w:rsid w:val="00C97778"/>
    <w:rsid w:val="00CA01D3"/>
    <w:rsid w:val="00CA2AF6"/>
    <w:rsid w:val="00CA2FB9"/>
    <w:rsid w:val="00CA5061"/>
    <w:rsid w:val="00CA726D"/>
    <w:rsid w:val="00CA7649"/>
    <w:rsid w:val="00CA7E2D"/>
    <w:rsid w:val="00CB2859"/>
    <w:rsid w:val="00CB545A"/>
    <w:rsid w:val="00CB5E1B"/>
    <w:rsid w:val="00CC0362"/>
    <w:rsid w:val="00CC09D8"/>
    <w:rsid w:val="00CC16CB"/>
    <w:rsid w:val="00CC1A37"/>
    <w:rsid w:val="00CC216B"/>
    <w:rsid w:val="00CC22ED"/>
    <w:rsid w:val="00CC4C4D"/>
    <w:rsid w:val="00CC6098"/>
    <w:rsid w:val="00CD172D"/>
    <w:rsid w:val="00CD6E47"/>
    <w:rsid w:val="00CE239B"/>
    <w:rsid w:val="00CE6662"/>
    <w:rsid w:val="00CE6D46"/>
    <w:rsid w:val="00CF0B8B"/>
    <w:rsid w:val="00CF2B65"/>
    <w:rsid w:val="00CF67F2"/>
    <w:rsid w:val="00D01DD1"/>
    <w:rsid w:val="00D038B4"/>
    <w:rsid w:val="00D07AA2"/>
    <w:rsid w:val="00D108BC"/>
    <w:rsid w:val="00D129F4"/>
    <w:rsid w:val="00D146D9"/>
    <w:rsid w:val="00D14D6C"/>
    <w:rsid w:val="00D1725A"/>
    <w:rsid w:val="00D226E5"/>
    <w:rsid w:val="00D23CAA"/>
    <w:rsid w:val="00D24548"/>
    <w:rsid w:val="00D265B2"/>
    <w:rsid w:val="00D268C1"/>
    <w:rsid w:val="00D27640"/>
    <w:rsid w:val="00D31993"/>
    <w:rsid w:val="00D3744A"/>
    <w:rsid w:val="00D40C25"/>
    <w:rsid w:val="00D4174C"/>
    <w:rsid w:val="00D42B26"/>
    <w:rsid w:val="00D44820"/>
    <w:rsid w:val="00D519F4"/>
    <w:rsid w:val="00D52343"/>
    <w:rsid w:val="00D5466C"/>
    <w:rsid w:val="00D5552A"/>
    <w:rsid w:val="00D55DAA"/>
    <w:rsid w:val="00D6315A"/>
    <w:rsid w:val="00D67BD7"/>
    <w:rsid w:val="00D70431"/>
    <w:rsid w:val="00D71E40"/>
    <w:rsid w:val="00D7292A"/>
    <w:rsid w:val="00D76E87"/>
    <w:rsid w:val="00D8070B"/>
    <w:rsid w:val="00D84C0F"/>
    <w:rsid w:val="00D90D1B"/>
    <w:rsid w:val="00D91B7D"/>
    <w:rsid w:val="00D939B8"/>
    <w:rsid w:val="00D9469C"/>
    <w:rsid w:val="00D94B2E"/>
    <w:rsid w:val="00DA1458"/>
    <w:rsid w:val="00DA40D2"/>
    <w:rsid w:val="00DB33B3"/>
    <w:rsid w:val="00DB497B"/>
    <w:rsid w:val="00DB6B09"/>
    <w:rsid w:val="00DC11FB"/>
    <w:rsid w:val="00DC3977"/>
    <w:rsid w:val="00DC3C19"/>
    <w:rsid w:val="00DC4141"/>
    <w:rsid w:val="00DC51FC"/>
    <w:rsid w:val="00DC5383"/>
    <w:rsid w:val="00DC5E06"/>
    <w:rsid w:val="00DC5EEF"/>
    <w:rsid w:val="00DD0CC9"/>
    <w:rsid w:val="00DD3798"/>
    <w:rsid w:val="00DE1054"/>
    <w:rsid w:val="00DE1D72"/>
    <w:rsid w:val="00DE565D"/>
    <w:rsid w:val="00DE65CC"/>
    <w:rsid w:val="00DE76AA"/>
    <w:rsid w:val="00DF21EB"/>
    <w:rsid w:val="00DF5FD5"/>
    <w:rsid w:val="00E00EF9"/>
    <w:rsid w:val="00E0129B"/>
    <w:rsid w:val="00E01F50"/>
    <w:rsid w:val="00E029E6"/>
    <w:rsid w:val="00E03EA0"/>
    <w:rsid w:val="00E05C2A"/>
    <w:rsid w:val="00E06583"/>
    <w:rsid w:val="00E075D9"/>
    <w:rsid w:val="00E12939"/>
    <w:rsid w:val="00E132DF"/>
    <w:rsid w:val="00E147E6"/>
    <w:rsid w:val="00E24D51"/>
    <w:rsid w:val="00E277C9"/>
    <w:rsid w:val="00E3029D"/>
    <w:rsid w:val="00E30900"/>
    <w:rsid w:val="00E325BA"/>
    <w:rsid w:val="00E33709"/>
    <w:rsid w:val="00E40E22"/>
    <w:rsid w:val="00E41FC1"/>
    <w:rsid w:val="00E4403B"/>
    <w:rsid w:val="00E47C11"/>
    <w:rsid w:val="00E52F7F"/>
    <w:rsid w:val="00E53BC2"/>
    <w:rsid w:val="00E5447A"/>
    <w:rsid w:val="00E6023D"/>
    <w:rsid w:val="00E66C34"/>
    <w:rsid w:val="00E66F93"/>
    <w:rsid w:val="00E6771B"/>
    <w:rsid w:val="00E7277C"/>
    <w:rsid w:val="00E72F45"/>
    <w:rsid w:val="00E74F12"/>
    <w:rsid w:val="00E77263"/>
    <w:rsid w:val="00E806EA"/>
    <w:rsid w:val="00E82A88"/>
    <w:rsid w:val="00E84197"/>
    <w:rsid w:val="00E85313"/>
    <w:rsid w:val="00E85F20"/>
    <w:rsid w:val="00E91F99"/>
    <w:rsid w:val="00E94E81"/>
    <w:rsid w:val="00E9611C"/>
    <w:rsid w:val="00EA03D6"/>
    <w:rsid w:val="00EA2913"/>
    <w:rsid w:val="00EA4D53"/>
    <w:rsid w:val="00EA4FBC"/>
    <w:rsid w:val="00EA688A"/>
    <w:rsid w:val="00EB1121"/>
    <w:rsid w:val="00EB1F66"/>
    <w:rsid w:val="00EB2A49"/>
    <w:rsid w:val="00EB2E52"/>
    <w:rsid w:val="00EB5FD5"/>
    <w:rsid w:val="00EB602F"/>
    <w:rsid w:val="00EB7C54"/>
    <w:rsid w:val="00EC1E1A"/>
    <w:rsid w:val="00EC1F88"/>
    <w:rsid w:val="00ED0FF4"/>
    <w:rsid w:val="00ED205F"/>
    <w:rsid w:val="00ED35EA"/>
    <w:rsid w:val="00ED4698"/>
    <w:rsid w:val="00ED7028"/>
    <w:rsid w:val="00EE0643"/>
    <w:rsid w:val="00EE0CAA"/>
    <w:rsid w:val="00EE14E8"/>
    <w:rsid w:val="00EE34B1"/>
    <w:rsid w:val="00EE45D5"/>
    <w:rsid w:val="00EE4604"/>
    <w:rsid w:val="00EE4C55"/>
    <w:rsid w:val="00EE79BF"/>
    <w:rsid w:val="00EE7FC5"/>
    <w:rsid w:val="00EF0EF9"/>
    <w:rsid w:val="00EF21D7"/>
    <w:rsid w:val="00EF2E08"/>
    <w:rsid w:val="00EF30C6"/>
    <w:rsid w:val="00F02CEB"/>
    <w:rsid w:val="00F03C54"/>
    <w:rsid w:val="00F03CFA"/>
    <w:rsid w:val="00F04702"/>
    <w:rsid w:val="00F04AF0"/>
    <w:rsid w:val="00F0686E"/>
    <w:rsid w:val="00F14B07"/>
    <w:rsid w:val="00F17D78"/>
    <w:rsid w:val="00F2039B"/>
    <w:rsid w:val="00F2080C"/>
    <w:rsid w:val="00F23F2F"/>
    <w:rsid w:val="00F242CC"/>
    <w:rsid w:val="00F27003"/>
    <w:rsid w:val="00F273BF"/>
    <w:rsid w:val="00F32587"/>
    <w:rsid w:val="00F33C27"/>
    <w:rsid w:val="00F35D70"/>
    <w:rsid w:val="00F362C8"/>
    <w:rsid w:val="00F3663B"/>
    <w:rsid w:val="00F379AC"/>
    <w:rsid w:val="00F37FFD"/>
    <w:rsid w:val="00F458B6"/>
    <w:rsid w:val="00F46601"/>
    <w:rsid w:val="00F46883"/>
    <w:rsid w:val="00F51E58"/>
    <w:rsid w:val="00F53AD0"/>
    <w:rsid w:val="00F5572E"/>
    <w:rsid w:val="00F57551"/>
    <w:rsid w:val="00F613C2"/>
    <w:rsid w:val="00F62103"/>
    <w:rsid w:val="00F63C89"/>
    <w:rsid w:val="00F667CB"/>
    <w:rsid w:val="00F66DC3"/>
    <w:rsid w:val="00F66DD7"/>
    <w:rsid w:val="00F671EA"/>
    <w:rsid w:val="00F705E2"/>
    <w:rsid w:val="00F70AC2"/>
    <w:rsid w:val="00F7249D"/>
    <w:rsid w:val="00F73C70"/>
    <w:rsid w:val="00F73D3E"/>
    <w:rsid w:val="00F76322"/>
    <w:rsid w:val="00F77B80"/>
    <w:rsid w:val="00F801A2"/>
    <w:rsid w:val="00F824B5"/>
    <w:rsid w:val="00F920A4"/>
    <w:rsid w:val="00F94070"/>
    <w:rsid w:val="00F948B4"/>
    <w:rsid w:val="00F95542"/>
    <w:rsid w:val="00FA15FB"/>
    <w:rsid w:val="00FA29D2"/>
    <w:rsid w:val="00FA4D27"/>
    <w:rsid w:val="00FA66DE"/>
    <w:rsid w:val="00FB10F9"/>
    <w:rsid w:val="00FB1333"/>
    <w:rsid w:val="00FB192C"/>
    <w:rsid w:val="00FB3CC0"/>
    <w:rsid w:val="00FB4F55"/>
    <w:rsid w:val="00FB54BC"/>
    <w:rsid w:val="00FC6898"/>
    <w:rsid w:val="00FC7A20"/>
    <w:rsid w:val="00FD1637"/>
    <w:rsid w:val="00FD1E16"/>
    <w:rsid w:val="00FD5190"/>
    <w:rsid w:val="00FD733A"/>
    <w:rsid w:val="00FD76BB"/>
    <w:rsid w:val="00FD7CB5"/>
    <w:rsid w:val="00FE0BE3"/>
    <w:rsid w:val="00FE0E6D"/>
    <w:rsid w:val="00FE1B84"/>
    <w:rsid w:val="00FE2086"/>
    <w:rsid w:val="00FE3781"/>
    <w:rsid w:val="00FE5CF9"/>
    <w:rsid w:val="00FE7199"/>
    <w:rsid w:val="00FF03A0"/>
    <w:rsid w:val="00FF4E26"/>
    <w:rsid w:val="00FF5023"/>
    <w:rsid w:val="00FF5C7C"/>
    <w:rsid w:val="00FF699B"/>
    <w:rsid w:val="00FF6F44"/>
    <w:rsid w:val="00FF77D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847F"/>
  <w15:chartTrackingRefBased/>
  <w15:docId w15:val="{57480742-6204-4115-8A3D-924B4D5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687E"/>
    <w:pPr>
      <w:spacing w:before="120" w:after="240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49687E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49687E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49687E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49687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49687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rsid w:val="0049687E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table" w:styleId="a4">
    <w:name w:val="Table Grid"/>
    <w:basedOn w:val="a2"/>
    <w:uiPriority w:val="59"/>
    <w:rsid w:val="0049687E"/>
    <w:pPr>
      <w:spacing w:after="0" w:line="240" w:lineRule="auto"/>
      <w:jc w:val="left"/>
    </w:pPr>
    <w:rPr>
      <w:rFonts w:asciiTheme="majorHAnsi" w:eastAsiaTheme="min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49687E"/>
    <w:rPr>
      <w:color w:val="0000FF"/>
      <w:u w:val="single"/>
    </w:rPr>
  </w:style>
  <w:style w:type="paragraph" w:styleId="a6">
    <w:name w:val="header"/>
    <w:basedOn w:val="a0"/>
    <w:link w:val="Char"/>
    <w:uiPriority w:val="99"/>
    <w:unhideWhenUsed/>
    <w:rsid w:val="0049687E"/>
    <w:pPr>
      <w:tabs>
        <w:tab w:val="center" w:pos="4844"/>
        <w:tab w:val="right" w:pos="9689"/>
      </w:tabs>
    </w:pPr>
    <w:rPr>
      <w:b/>
    </w:rPr>
  </w:style>
  <w:style w:type="character" w:customStyle="1" w:styleId="Char">
    <w:name w:val="머리글 Char"/>
    <w:basedOn w:val="a1"/>
    <w:link w:val="a6"/>
    <w:uiPriority w:val="99"/>
    <w:rsid w:val="0049687E"/>
    <w:rPr>
      <w:rFonts w:ascii="Times New Roman" w:eastAsiaTheme="minorHAnsi" w:hAnsi="Times New Roman"/>
      <w:b/>
      <w:kern w:val="0"/>
      <w:sz w:val="24"/>
      <w:lang w:eastAsia="en-US"/>
    </w:rPr>
  </w:style>
  <w:style w:type="paragraph" w:styleId="a7">
    <w:name w:val="footer"/>
    <w:basedOn w:val="a0"/>
    <w:link w:val="Char0"/>
    <w:uiPriority w:val="99"/>
    <w:unhideWhenUsed/>
    <w:rsid w:val="0049687E"/>
    <w:pPr>
      <w:tabs>
        <w:tab w:val="center" w:pos="4844"/>
        <w:tab w:val="right" w:pos="9689"/>
      </w:tabs>
      <w:spacing w:after="0"/>
    </w:pPr>
  </w:style>
  <w:style w:type="character" w:customStyle="1" w:styleId="Char0">
    <w:name w:val="바닥글 Char"/>
    <w:basedOn w:val="a1"/>
    <w:link w:val="a7"/>
    <w:uiPriority w:val="99"/>
    <w:rsid w:val="0049687E"/>
    <w:rPr>
      <w:rFonts w:ascii="Times New Roman" w:eastAsiaTheme="minorHAnsi" w:hAnsi="Times New Roman"/>
      <w:kern w:val="0"/>
      <w:sz w:val="24"/>
      <w:lang w:eastAsia="en-US"/>
    </w:rPr>
  </w:style>
  <w:style w:type="character" w:styleId="a8">
    <w:name w:val="Placeholder Text"/>
    <w:basedOn w:val="a1"/>
    <w:uiPriority w:val="99"/>
    <w:semiHidden/>
    <w:rsid w:val="003C15CB"/>
    <w:rPr>
      <w:color w:val="808080"/>
    </w:rPr>
  </w:style>
  <w:style w:type="character" w:styleId="a9">
    <w:name w:val="line number"/>
    <w:basedOn w:val="a1"/>
    <w:uiPriority w:val="99"/>
    <w:semiHidden/>
    <w:unhideWhenUsed/>
    <w:rsid w:val="0049687E"/>
  </w:style>
  <w:style w:type="paragraph" w:styleId="aa">
    <w:name w:val="Date"/>
    <w:basedOn w:val="a0"/>
    <w:next w:val="a0"/>
    <w:link w:val="Char1"/>
    <w:uiPriority w:val="99"/>
    <w:semiHidden/>
    <w:unhideWhenUsed/>
    <w:rsid w:val="00CD172D"/>
  </w:style>
  <w:style w:type="character" w:customStyle="1" w:styleId="Char1">
    <w:name w:val="날짜 Char"/>
    <w:basedOn w:val="a1"/>
    <w:link w:val="aa"/>
    <w:uiPriority w:val="99"/>
    <w:semiHidden/>
    <w:rsid w:val="00CD172D"/>
  </w:style>
  <w:style w:type="character" w:customStyle="1" w:styleId="10">
    <w:name w:val="확인되지 않은 멘션1"/>
    <w:basedOn w:val="a1"/>
    <w:uiPriority w:val="99"/>
    <w:semiHidden/>
    <w:unhideWhenUsed/>
    <w:rsid w:val="000A129E"/>
    <w:rPr>
      <w:color w:val="605E5C"/>
      <w:shd w:val="clear" w:color="auto" w:fill="E1DFDD"/>
    </w:rPr>
  </w:style>
  <w:style w:type="paragraph" w:styleId="ab">
    <w:name w:val="Balloon Text"/>
    <w:basedOn w:val="a0"/>
    <w:link w:val="Char2"/>
    <w:uiPriority w:val="99"/>
    <w:semiHidden/>
    <w:unhideWhenUsed/>
    <w:rsid w:val="0049687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b"/>
    <w:uiPriority w:val="99"/>
    <w:semiHidden/>
    <w:rsid w:val="0049687E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styleId="ac">
    <w:name w:val="annotation reference"/>
    <w:basedOn w:val="a1"/>
    <w:uiPriority w:val="99"/>
    <w:semiHidden/>
    <w:unhideWhenUsed/>
    <w:rsid w:val="0049687E"/>
    <w:rPr>
      <w:sz w:val="16"/>
      <w:szCs w:val="16"/>
    </w:rPr>
  </w:style>
  <w:style w:type="paragraph" w:styleId="ad">
    <w:name w:val="annotation text"/>
    <w:basedOn w:val="a0"/>
    <w:link w:val="Char3"/>
    <w:uiPriority w:val="99"/>
    <w:semiHidden/>
    <w:unhideWhenUsed/>
    <w:rsid w:val="0049687E"/>
    <w:rPr>
      <w:sz w:val="20"/>
      <w:szCs w:val="20"/>
    </w:rPr>
  </w:style>
  <w:style w:type="character" w:customStyle="1" w:styleId="Char3">
    <w:name w:val="메모 텍스트 Char"/>
    <w:basedOn w:val="a1"/>
    <w:link w:val="ad"/>
    <w:uiPriority w:val="99"/>
    <w:semiHidden/>
    <w:rsid w:val="0049687E"/>
    <w:rPr>
      <w:rFonts w:ascii="Times New Roman" w:eastAsiaTheme="minorHAnsi" w:hAnsi="Times New Roman"/>
      <w:kern w:val="0"/>
      <w:szCs w:val="20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49687E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49687E"/>
    <w:rPr>
      <w:rFonts w:ascii="Times New Roman" w:eastAsiaTheme="minorHAnsi" w:hAnsi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1"/>
    <w:link w:val="1"/>
    <w:uiPriority w:val="2"/>
    <w:rsid w:val="004968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uiPriority w:val="2"/>
    <w:rsid w:val="004968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제목 3 Char"/>
    <w:basedOn w:val="a1"/>
    <w:link w:val="3"/>
    <w:uiPriority w:val="2"/>
    <w:rsid w:val="0049687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제목 4 Char"/>
    <w:basedOn w:val="a1"/>
    <w:link w:val="4"/>
    <w:uiPriority w:val="2"/>
    <w:rsid w:val="004968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제목 5 Char"/>
    <w:basedOn w:val="a1"/>
    <w:link w:val="5"/>
    <w:uiPriority w:val="2"/>
    <w:rsid w:val="004968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f">
    <w:name w:val="Emphasis"/>
    <w:basedOn w:val="a1"/>
    <w:uiPriority w:val="20"/>
    <w:qFormat/>
    <w:rsid w:val="0049687E"/>
    <w:rPr>
      <w:rFonts w:ascii="Times New Roman" w:hAnsi="Times New Roman"/>
      <w:i/>
      <w:iCs/>
    </w:rPr>
  </w:style>
  <w:style w:type="character" w:styleId="af0">
    <w:name w:val="Strong"/>
    <w:basedOn w:val="a1"/>
    <w:uiPriority w:val="22"/>
    <w:qFormat/>
    <w:rsid w:val="0049687E"/>
    <w:rPr>
      <w:rFonts w:ascii="Times New Roman" w:hAnsi="Times New Roman"/>
      <w:b/>
      <w:bCs/>
    </w:rPr>
  </w:style>
  <w:style w:type="paragraph" w:styleId="af1">
    <w:name w:val="Normal (Web)"/>
    <w:basedOn w:val="a0"/>
    <w:uiPriority w:val="99"/>
    <w:unhideWhenUsed/>
    <w:rsid w:val="0049687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footnote text"/>
    <w:basedOn w:val="a0"/>
    <w:link w:val="Char5"/>
    <w:uiPriority w:val="99"/>
    <w:semiHidden/>
    <w:unhideWhenUsed/>
    <w:rsid w:val="0049687E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49687E"/>
    <w:rPr>
      <w:rFonts w:ascii="Times New Roman" w:eastAsiaTheme="minorHAnsi" w:hAnsi="Times New Roman"/>
      <w:kern w:val="0"/>
      <w:szCs w:val="20"/>
      <w:lang w:eastAsia="en-US"/>
    </w:rPr>
  </w:style>
  <w:style w:type="character" w:styleId="af3">
    <w:name w:val="footnote reference"/>
    <w:basedOn w:val="a1"/>
    <w:uiPriority w:val="99"/>
    <w:semiHidden/>
    <w:unhideWhenUsed/>
    <w:rsid w:val="0049687E"/>
    <w:rPr>
      <w:vertAlign w:val="superscript"/>
    </w:rPr>
  </w:style>
  <w:style w:type="paragraph" w:styleId="af4">
    <w:name w:val="caption"/>
    <w:basedOn w:val="a0"/>
    <w:next w:val="af5"/>
    <w:uiPriority w:val="35"/>
    <w:unhideWhenUsed/>
    <w:qFormat/>
    <w:rsid w:val="0049687E"/>
    <w:pPr>
      <w:keepNext/>
    </w:pPr>
    <w:rPr>
      <w:rFonts w:cs="Times New Roman"/>
      <w:b/>
      <w:bCs/>
      <w:szCs w:val="24"/>
    </w:rPr>
  </w:style>
  <w:style w:type="paragraph" w:styleId="af6">
    <w:name w:val="endnote text"/>
    <w:basedOn w:val="a0"/>
    <w:link w:val="Char6"/>
    <w:uiPriority w:val="99"/>
    <w:semiHidden/>
    <w:unhideWhenUsed/>
    <w:rsid w:val="0049687E"/>
    <w:pPr>
      <w:spacing w:after="0"/>
    </w:pPr>
    <w:rPr>
      <w:sz w:val="20"/>
      <w:szCs w:val="20"/>
    </w:rPr>
  </w:style>
  <w:style w:type="character" w:customStyle="1" w:styleId="Char6">
    <w:name w:val="미주 텍스트 Char"/>
    <w:basedOn w:val="a1"/>
    <w:link w:val="af6"/>
    <w:uiPriority w:val="99"/>
    <w:semiHidden/>
    <w:rsid w:val="0049687E"/>
    <w:rPr>
      <w:rFonts w:ascii="Times New Roman" w:eastAsiaTheme="minorHAnsi" w:hAnsi="Times New Roman"/>
      <w:kern w:val="0"/>
      <w:szCs w:val="20"/>
      <w:lang w:eastAsia="en-US"/>
    </w:rPr>
  </w:style>
  <w:style w:type="character" w:styleId="af7">
    <w:name w:val="endnote reference"/>
    <w:basedOn w:val="a1"/>
    <w:uiPriority w:val="99"/>
    <w:semiHidden/>
    <w:unhideWhenUsed/>
    <w:rsid w:val="0049687E"/>
    <w:rPr>
      <w:vertAlign w:val="superscript"/>
    </w:rPr>
  </w:style>
  <w:style w:type="character" w:styleId="af8">
    <w:name w:val="FollowedHyperlink"/>
    <w:basedOn w:val="a1"/>
    <w:uiPriority w:val="99"/>
    <w:semiHidden/>
    <w:unhideWhenUsed/>
    <w:rsid w:val="0049687E"/>
    <w:rPr>
      <w:color w:val="954F72" w:themeColor="followedHyperlink"/>
      <w:u w:val="single"/>
    </w:rPr>
  </w:style>
  <w:style w:type="paragraph" w:styleId="af9">
    <w:name w:val="Title"/>
    <w:basedOn w:val="a0"/>
    <w:next w:val="a0"/>
    <w:link w:val="Char7"/>
    <w:qFormat/>
    <w:rsid w:val="0049687E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7">
    <w:name w:val="제목 Char"/>
    <w:basedOn w:val="a1"/>
    <w:link w:val="af9"/>
    <w:rsid w:val="0049687E"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paragraph" w:styleId="afa">
    <w:name w:val="Subtitle"/>
    <w:basedOn w:val="a0"/>
    <w:next w:val="a0"/>
    <w:link w:val="Char8"/>
    <w:uiPriority w:val="99"/>
    <w:unhideWhenUsed/>
    <w:qFormat/>
    <w:rsid w:val="0049687E"/>
    <w:pPr>
      <w:spacing w:before="240"/>
    </w:pPr>
    <w:rPr>
      <w:rFonts w:cs="Times New Roman"/>
      <w:b/>
      <w:szCs w:val="24"/>
    </w:rPr>
  </w:style>
  <w:style w:type="character" w:customStyle="1" w:styleId="Char8">
    <w:name w:val="부제 Char"/>
    <w:basedOn w:val="a1"/>
    <w:link w:val="afa"/>
    <w:uiPriority w:val="99"/>
    <w:rsid w:val="0049687E"/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paragraph" w:styleId="af5">
    <w:name w:val="No Spacing"/>
    <w:uiPriority w:val="99"/>
    <w:unhideWhenUsed/>
    <w:qFormat/>
    <w:rsid w:val="0049687E"/>
    <w:pPr>
      <w:spacing w:after="0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a"/>
    <w:next w:val="a0"/>
    <w:uiPriority w:val="1"/>
    <w:qFormat/>
    <w:rsid w:val="0049687E"/>
  </w:style>
  <w:style w:type="character" w:styleId="afb">
    <w:name w:val="Subtle Emphasis"/>
    <w:basedOn w:val="a1"/>
    <w:uiPriority w:val="19"/>
    <w:qFormat/>
    <w:rsid w:val="0049687E"/>
    <w:rPr>
      <w:rFonts w:ascii="Times New Roman" w:hAnsi="Times New Roman"/>
      <w:i/>
      <w:iCs/>
      <w:color w:val="404040" w:themeColor="text1" w:themeTint="BF"/>
    </w:rPr>
  </w:style>
  <w:style w:type="character" w:styleId="afc">
    <w:name w:val="Intense Emphasis"/>
    <w:basedOn w:val="a1"/>
    <w:uiPriority w:val="21"/>
    <w:unhideWhenUsed/>
    <w:rsid w:val="0049687E"/>
    <w:rPr>
      <w:rFonts w:ascii="Times New Roman" w:hAnsi="Times New Roman"/>
      <w:i/>
      <w:iCs/>
      <w:color w:val="auto"/>
    </w:rPr>
  </w:style>
  <w:style w:type="paragraph" w:styleId="afd">
    <w:name w:val="Quote"/>
    <w:basedOn w:val="a0"/>
    <w:next w:val="a0"/>
    <w:link w:val="Char9"/>
    <w:uiPriority w:val="29"/>
    <w:qFormat/>
    <w:rsid w:val="004968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9">
    <w:name w:val="인용 Char"/>
    <w:basedOn w:val="a1"/>
    <w:link w:val="afd"/>
    <w:uiPriority w:val="29"/>
    <w:rsid w:val="0049687E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e">
    <w:name w:val="Intense Reference"/>
    <w:basedOn w:val="a1"/>
    <w:uiPriority w:val="32"/>
    <w:qFormat/>
    <w:rsid w:val="0049687E"/>
    <w:rPr>
      <w:b/>
      <w:bCs/>
      <w:smallCaps/>
      <w:color w:val="auto"/>
      <w:spacing w:val="5"/>
    </w:rPr>
  </w:style>
  <w:style w:type="character" w:styleId="aff">
    <w:name w:val="Book Title"/>
    <w:basedOn w:val="a1"/>
    <w:uiPriority w:val="33"/>
    <w:qFormat/>
    <w:rsid w:val="0049687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49687E"/>
    <w:pPr>
      <w:numPr>
        <w:numId w:val="21"/>
      </w:numPr>
    </w:pPr>
  </w:style>
  <w:style w:type="paragraph" w:styleId="aff0">
    <w:name w:val="Revision"/>
    <w:hidden/>
    <w:uiPriority w:val="99"/>
    <w:semiHidden/>
    <w:rsid w:val="0049687E"/>
    <w:pPr>
      <w:spacing w:after="0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gh.mhatre\Downloads\Frontiers_Word_Templates\Frontiers_Word_Templates\Frontiers_Template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AAB8-67E0-41B0-BD51-93A702E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Frontiers_Template.docx</Template>
  <TotalTime>1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2019-02-16T02:54:00Z</dcterms:created>
  <dcterms:modified xsi:type="dcterms:W3CDTF">2019-02-16T03:40:00Z</dcterms:modified>
</cp:coreProperties>
</file>