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AC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</w:t>
      </w:r>
      <w:r w:rsidR="00DB3CF9">
        <w:rPr>
          <w:rFonts w:ascii="Courier" w:hAnsi="Courier" w:cs="Adobe Arabic"/>
          <w:sz w:val="20"/>
          <w:szCs w:val="20"/>
        </w:rPr>
        <w:t>Human</w:t>
      </w:r>
      <w:r w:rsidR="00581496" w:rsidRPr="004141DD">
        <w:rPr>
          <w:rFonts w:ascii="Courier" w:hAnsi="Courier" w:cs="Adobe Arabic"/>
          <w:sz w:val="20"/>
          <w:szCs w:val="20"/>
        </w:rPr>
        <w:t>_ALPL_Hsa1</w:t>
      </w:r>
      <w:proofErr w:type="gramStart"/>
      <w:r w:rsidR="00581496" w:rsidRPr="004141DD">
        <w:rPr>
          <w:rFonts w:ascii="Courier" w:hAnsi="Courier" w:cs="Adobe Arabic"/>
          <w:sz w:val="20"/>
          <w:szCs w:val="20"/>
        </w:rPr>
        <w:t>:21,835,858</w:t>
      </w:r>
      <w:proofErr w:type="gramEnd"/>
      <w:r w:rsidR="00581496" w:rsidRPr="004141DD">
        <w:rPr>
          <w:rFonts w:ascii="Courier" w:hAnsi="Courier" w:cs="Adobe Arabic"/>
          <w:sz w:val="20"/>
          <w:szCs w:val="20"/>
        </w:rPr>
        <w:t>_NP_000469.3_[</w:t>
      </w:r>
      <w:proofErr w:type="spellStart"/>
      <w:r w:rsidR="00581496" w:rsidRPr="004141DD">
        <w:rPr>
          <w:rFonts w:ascii="Courier" w:hAnsi="Courier" w:cs="Adobe Arabic"/>
          <w:sz w:val="20"/>
          <w:szCs w:val="20"/>
        </w:rPr>
        <w:t>Homosapiens</w:t>
      </w:r>
      <w:proofErr w:type="spellEnd"/>
      <w:r w:rsidR="00581496" w:rsidRPr="004141DD">
        <w:rPr>
          <w:rFonts w:ascii="Courier" w:hAnsi="Courier" w:cs="Adobe Arabic"/>
          <w:sz w:val="20"/>
          <w:szCs w:val="20"/>
        </w:rPr>
        <w:t>]ENSG00000162551</w:t>
      </w:r>
    </w:p>
    <w:p w:rsidR="0064373F" w:rsidRDefault="00581496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MISPFLVLAIGTCLTNSLVPEKEKDPKYWRDQAQETLKYALELQKLNTNVAKNVIMFLGDGMGVSTVTAARILKGQLHHNPGEETRLEMDKFPFVALSKTYNTNAQVPDSAGTATAYLCGVKANEGTVGVSAATERSRCNTTQGNEVTSILRWAKDAGKSVGIVTTTRVNHATPSAAYAHSADRDWYSDNEMPPEALSQGCKDIAYQLMHNIRDIDVIMGGGRKYMYPKNKTDVEYESDEKARGTRLDGLDLVDTWKSFKPRYKHSHFIWNRTELLTLDPHNVDYLLGLFEPGDMQYELNRNNVTDPSLSEMVVVAIQILRKNPKGFFLLVEGGRIDHGHHEGKAKQALHEAVEMDRAIGQAGSLTSSEDTLTVVTADHSHVFTFGGYTPRGNSIFGLAPMLSDTDKKPFTAILYGNGPGYKVVGGERENVSMVDYAHNNYQAQSAVPLRHETHGGEDVAVFSKGPMAHLLHGVHEQNYVPHVMAYAACIGANLGHCAPASSAGSLAAGPLLLALALYPLSVLF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4425AC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</w:t>
      </w:r>
      <w:r w:rsidR="00DB3CF9">
        <w:rPr>
          <w:rFonts w:ascii="Courier" w:hAnsi="Courier" w:cs="Adobe Arabic"/>
          <w:sz w:val="20"/>
          <w:szCs w:val="20"/>
        </w:rPr>
        <w:t>Human</w:t>
      </w:r>
      <w:r w:rsidR="00581496" w:rsidRPr="004141DD">
        <w:rPr>
          <w:rFonts w:ascii="Courier" w:hAnsi="Courier" w:cs="Adobe Arabic"/>
          <w:sz w:val="20"/>
          <w:szCs w:val="20"/>
        </w:rPr>
        <w:t>_ALPP_Hsa2</w:t>
      </w:r>
      <w:proofErr w:type="gramStart"/>
      <w:r w:rsidR="00581496" w:rsidRPr="004141DD">
        <w:rPr>
          <w:rFonts w:ascii="Courier" w:hAnsi="Courier" w:cs="Adobe Arabic"/>
          <w:sz w:val="20"/>
          <w:szCs w:val="20"/>
        </w:rPr>
        <w:t>:233,243,244</w:t>
      </w:r>
      <w:proofErr w:type="gramEnd"/>
      <w:r w:rsidR="00581496" w:rsidRPr="004141DD">
        <w:rPr>
          <w:rFonts w:ascii="Courier" w:hAnsi="Courier" w:cs="Adobe Arabic"/>
          <w:sz w:val="20"/>
          <w:szCs w:val="20"/>
        </w:rPr>
        <w:t>_NP_001623.3_[</w:t>
      </w:r>
      <w:proofErr w:type="spellStart"/>
      <w:r w:rsidR="00581496" w:rsidRPr="004141DD">
        <w:rPr>
          <w:rFonts w:ascii="Courier" w:hAnsi="Courier" w:cs="Adobe Arabic"/>
          <w:sz w:val="20"/>
          <w:szCs w:val="20"/>
        </w:rPr>
        <w:t>Homosapiens</w:t>
      </w:r>
      <w:proofErr w:type="spellEnd"/>
      <w:r w:rsidR="00581496" w:rsidRPr="004141DD">
        <w:rPr>
          <w:rFonts w:ascii="Courier" w:hAnsi="Courier" w:cs="Adobe Arabic"/>
          <w:sz w:val="20"/>
          <w:szCs w:val="20"/>
        </w:rPr>
        <w:t>]_ENST00000392027</w:t>
      </w:r>
    </w:p>
    <w:p w:rsidR="0064373F" w:rsidRDefault="00581496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MLGPCMLLLLLLLGLRLQLSLGIIPVEEENPDFWNREAAEALGAAKKLQPAQTAAKNLIIFLGDGMGVSTVTAARILKGQKKDKLGPEIPLAMDRFPYVALSKTYNVDKHVPDSGATATAYLCGVKGNFQTIGLSAAARFNQCNTTRGNEVISVMNRAKKAGKSVGVVTTTRVQHASPAGTYAHTVNRNWYSDADVPASARQEGCQDIATQLISNMDIDVILGGGRKYMFRMGTPDPEYPDDYSQGGTRLDGKNLVQEWLAKRQGARYVWNRTELMQASLDPSVTHLMGLFEPGDMKYEIHRDSTLDPSLMEMTEAALRLLSRNPRGFFLFVEGGRIDHGHHESRAYRALTETIMFDDAIERAGQLTSEEDTLSLVTADHSHVFSFGGYPLRGSSIFGLAPGKARDRKAYTVLLYGNGPGYVLKDGARPDVTESESGSPEYRQQSAVPLDEETHAGEDVAVFARGPQAHLVHGVQEQTFIAHVMAFAACLEPYTACDLAPPAGTTDAAHPGRSVVPALLPLLAGTLLLLETATAP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4425AC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</w:t>
      </w:r>
      <w:r w:rsidR="00DB3CF9">
        <w:rPr>
          <w:rFonts w:ascii="Courier" w:hAnsi="Courier" w:cs="Adobe Arabic"/>
          <w:sz w:val="20"/>
          <w:szCs w:val="20"/>
        </w:rPr>
        <w:t>Human</w:t>
      </w:r>
      <w:r w:rsidR="00581496" w:rsidRPr="004141DD">
        <w:rPr>
          <w:rFonts w:ascii="Courier" w:hAnsi="Courier" w:cs="Adobe Arabic"/>
          <w:sz w:val="20"/>
          <w:szCs w:val="20"/>
        </w:rPr>
        <w:t>_ALPPL2_Hsa2</w:t>
      </w:r>
      <w:proofErr w:type="gramStart"/>
      <w:r w:rsidR="00581496" w:rsidRPr="004141DD">
        <w:rPr>
          <w:rFonts w:ascii="Courier" w:hAnsi="Courier" w:cs="Adobe Arabic"/>
          <w:sz w:val="20"/>
          <w:szCs w:val="20"/>
        </w:rPr>
        <w:t>:233,271,553</w:t>
      </w:r>
      <w:proofErr w:type="gramEnd"/>
      <w:r w:rsidR="00581496" w:rsidRPr="004141DD">
        <w:rPr>
          <w:rFonts w:ascii="Courier" w:hAnsi="Courier" w:cs="Adobe Arabic"/>
          <w:sz w:val="20"/>
          <w:szCs w:val="20"/>
        </w:rPr>
        <w:t>_NP_112603.2_[</w:t>
      </w:r>
      <w:proofErr w:type="spellStart"/>
      <w:r w:rsidR="00581496" w:rsidRPr="004141DD">
        <w:rPr>
          <w:rFonts w:ascii="Courier" w:hAnsi="Courier" w:cs="Adobe Arabic"/>
          <w:sz w:val="20"/>
          <w:szCs w:val="20"/>
        </w:rPr>
        <w:t>Homosapiens</w:t>
      </w:r>
      <w:proofErr w:type="spellEnd"/>
      <w:r w:rsidR="00581496" w:rsidRPr="004141DD">
        <w:rPr>
          <w:rFonts w:ascii="Courier" w:hAnsi="Courier" w:cs="Adobe Arabic"/>
          <w:sz w:val="20"/>
          <w:szCs w:val="20"/>
        </w:rPr>
        <w:t>]</w:t>
      </w:r>
      <w:r w:rsidR="00A51CC2" w:rsidRPr="004141DD">
        <w:rPr>
          <w:rFonts w:ascii="Courier" w:hAnsi="Courier" w:cs="Adobe Arabic"/>
          <w:sz w:val="20"/>
          <w:szCs w:val="20"/>
        </w:rPr>
        <w:t>_ENST00000295453</w:t>
      </w:r>
    </w:p>
    <w:p w:rsidR="0064373F" w:rsidRDefault="00581496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MQGPWVLLLLGLRLQLSLGIIPVEEENPDFWNRQAAEALGAAKKLQPAQTAAKNLIIFLGDGMGVSTVTAARILKGQKKDKLGPETFLAMDRFPYVALSKTYSVDKHVPDSGATATAYLCGVKGNFQTIGLSAAARFNQCNTTRGNEVISVMNRAKKAGKSVGVVTTTRVQHASPAGAYAHTVNRNWYSDADVPASARQEGCQDIATQLISNMDIDVILGGGRKYMFPMGTPDPEYPDDYSQGGTRLDGKNLVQEWLAKHQGARYVWNRTELLQASLDPSVTHLMGLFEPGDMKYEIHRDSTLDPSLMEMTEAALLLLSRNPRGFFLFVEGGRIDHGHHESRAYRALTETIMFDDAIERAGQLTSEEDTLSLVTADHSHVFSFGGYPLRGSSIFGLAPGKARDRKAYTVLLYGNGPGYVLKDGARPDVTESESGSPEYRQQSAVPLDGETHAGEDVAVFARGPQAHLVHGVQEQTFIAHVMAFAACLEPYTACDLAPRAGTTDAAHPGPSVVPALLPLLAGTLLLLGTATAP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</w:t>
      </w:r>
      <w:r w:rsidR="00DB3CF9">
        <w:rPr>
          <w:rFonts w:ascii="Courier" w:hAnsi="Courier" w:cs="Adobe Arabic"/>
          <w:sz w:val="20"/>
          <w:szCs w:val="20"/>
        </w:rPr>
        <w:t>Human</w:t>
      </w:r>
      <w:r w:rsidR="00581496" w:rsidRPr="004141DD">
        <w:rPr>
          <w:rFonts w:ascii="Courier" w:hAnsi="Courier" w:cs="Adobe Arabic"/>
          <w:sz w:val="20"/>
          <w:szCs w:val="20"/>
        </w:rPr>
        <w:t>_ALPI_Hsa2</w:t>
      </w:r>
      <w:proofErr w:type="gramStart"/>
      <w:r w:rsidR="00581496" w:rsidRPr="004141DD">
        <w:rPr>
          <w:rFonts w:ascii="Courier" w:hAnsi="Courier" w:cs="Adobe Arabic"/>
          <w:sz w:val="20"/>
          <w:szCs w:val="20"/>
        </w:rPr>
        <w:t>:233,320,833</w:t>
      </w:r>
      <w:proofErr w:type="gramEnd"/>
      <w:r w:rsidR="00581496" w:rsidRPr="004141DD">
        <w:rPr>
          <w:rFonts w:ascii="Courier" w:hAnsi="Courier" w:cs="Adobe Arabic"/>
          <w:sz w:val="20"/>
          <w:szCs w:val="20"/>
        </w:rPr>
        <w:t>_NP_001622.2_[</w:t>
      </w:r>
      <w:proofErr w:type="spellStart"/>
      <w:r w:rsidR="00581496" w:rsidRPr="004141DD">
        <w:rPr>
          <w:rFonts w:ascii="Courier" w:hAnsi="Courier" w:cs="Adobe Arabic"/>
          <w:sz w:val="20"/>
          <w:szCs w:val="20"/>
        </w:rPr>
        <w:t>Homosapiens</w:t>
      </w:r>
      <w:proofErr w:type="spellEnd"/>
      <w:r w:rsidR="00581496" w:rsidRPr="004141DD">
        <w:rPr>
          <w:rFonts w:ascii="Courier" w:hAnsi="Courier" w:cs="Adobe Arabic"/>
          <w:sz w:val="20"/>
          <w:szCs w:val="20"/>
        </w:rPr>
        <w:t>]_ENSG00000163295</w:t>
      </w:r>
    </w:p>
    <w:p w:rsidR="0064373F" w:rsidRDefault="00581496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MQGPWVLLLLGLRLQLSLGVIPAEEENPAFWNRQAAEALDAAKKLQPIQKVAKNLILFLGDGLGVPTVTATRILKGQKNGKLGPETPLAMDRFPYLALSKTYNVDRQVPDSAATATAYLCGVKANFQTIGLSAAARFNQCNTTRGNEVISVMNRAKQAGKSVGVVTTTRVQHASPAGTYAHTVNRNWYSDADMPASARQEGCQDIATQLISNMDIDVILGGGRKYMFPMGTPDPEYPADASQNGIRLDGKNLVQEWLAKHQGAWYVWNRTELMQASLDQSVTHLMGLFEPGDTKYEIHRDPTLDPSLMEMTEAALRLLSRNPRGFYLFVEGGRIDHGHHEGVAYQALTEAVMFDDAIERAGQLTSEEDTLTLVTADHSHVFSFGGYTLRGSSIFGLAPSKAQDSKAYTSILYGNGPGYVFNSGVRPDVNESESGSPDYQQQAAVPLSSETHGGEDVAVFARGPQAHLVHGVQEQSFVAHVMAFAACLEPYTACDLAPPACTTDAAHPVAASLPLLAGTLLLLGASAAP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473CF0" w:rsidRPr="00473CF0" w:rsidRDefault="00DB3CF9" w:rsidP="00473CF0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&gt;Mouse_Alppl2_Mmu</w:t>
      </w:r>
      <w:r w:rsidR="00473CF0" w:rsidRPr="00473CF0">
        <w:rPr>
          <w:rFonts w:ascii="Courier" w:hAnsi="Courier" w:cs="Adobe Arabic"/>
          <w:sz w:val="20"/>
          <w:szCs w:val="20"/>
        </w:rPr>
        <w:t>1</w:t>
      </w:r>
      <w:proofErr w:type="gramStart"/>
      <w:r w:rsidR="00473CF0" w:rsidRPr="00473CF0">
        <w:rPr>
          <w:rFonts w:ascii="Courier" w:hAnsi="Courier" w:cs="Adobe Arabic"/>
          <w:sz w:val="20"/>
          <w:szCs w:val="20"/>
        </w:rPr>
        <w:t>:88,983,265</w:t>
      </w:r>
      <w:proofErr w:type="gramEnd"/>
      <w:r w:rsidR="00473CF0" w:rsidRPr="00473CF0">
        <w:rPr>
          <w:rFonts w:ascii="Courier" w:hAnsi="Courier" w:cs="Adobe Arabic"/>
          <w:sz w:val="20"/>
          <w:szCs w:val="20"/>
        </w:rPr>
        <w:t>_ENSMUST00000027455[Mouse</w:t>
      </w:r>
    </w:p>
    <w:p w:rsidR="00473CF0" w:rsidRPr="00473CF0" w:rsidRDefault="00473CF0" w:rsidP="00473CF0">
      <w:pPr>
        <w:spacing w:before="80"/>
        <w:rPr>
          <w:rFonts w:ascii="Courier" w:hAnsi="Courier" w:cs="Adobe Arabic"/>
          <w:sz w:val="20"/>
          <w:szCs w:val="20"/>
        </w:rPr>
      </w:pPr>
      <w:r w:rsidRPr="00473CF0">
        <w:rPr>
          <w:rFonts w:ascii="Courier" w:hAnsi="Courier" w:cs="Adobe Arabic"/>
          <w:sz w:val="20"/>
          <w:szCs w:val="20"/>
        </w:rPr>
        <w:t>MWGACLLLLGLSLQVCPSVIPVEEENPAFWNRKAAEALDAAKKLKPIQTSAKNLVILMGDGMGVSTVTATRILKGQQQGHLGPETQLAMDRFPHMALSKTYNTDKQIPDSAGTGTAFLCGVKTNMKVIGLSAAARFNQCNTTWGNEVVSVMHRAKKAGKSVGVVTTTSVQHASPAGTYAHTVNRGWYSDAQMPASALQDGCKDISTQLISNMDIDVILGGGRKFMFPKGTPDQEYPTDTKQAGTRLDGRNLVQEWLAKHQGARYVWNRSELIQASLNRSVTHLMGLFEPNDMKYEIHRDPAQDPSLAEMTEVAVRMLSRNPKGFYLFVEGGRIDHGHHETVAYRALTEAVMFDSAVDKADKLTSEQDTMILVTADHSHVFSFGGYTQRGASIFGLAPFKAEDGKSFTSILYGNGPGYKLHNGARADVTEEESSNPTYQQQAAVPLSSETHSGEDVAIFARGPQAHLVHGVQEQNYIAHVMAFAACLEPYTDCGLASPAGQSSAVSPGYMSTLLCLLAGKMLMLMAAAEP</w:t>
      </w:r>
    </w:p>
    <w:p w:rsidR="00473CF0" w:rsidRPr="00473CF0" w:rsidRDefault="00473CF0" w:rsidP="00473CF0">
      <w:pPr>
        <w:spacing w:before="80"/>
        <w:rPr>
          <w:rFonts w:ascii="Courier" w:hAnsi="Courier" w:cs="Adobe Arabic"/>
          <w:sz w:val="20"/>
          <w:szCs w:val="20"/>
        </w:rPr>
      </w:pPr>
    </w:p>
    <w:p w:rsidR="00473CF0" w:rsidRPr="00473CF0" w:rsidRDefault="00DB3CF9" w:rsidP="00473CF0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&gt;Mouse_Alpi_Mmu</w:t>
      </w:r>
      <w:r w:rsidR="00473CF0" w:rsidRPr="00473CF0">
        <w:rPr>
          <w:rFonts w:ascii="Courier" w:hAnsi="Courier" w:cs="Adobe Arabic"/>
          <w:sz w:val="20"/>
          <w:szCs w:val="20"/>
        </w:rPr>
        <w:t>1</w:t>
      </w:r>
      <w:proofErr w:type="gramStart"/>
      <w:r w:rsidR="00473CF0" w:rsidRPr="00473CF0">
        <w:rPr>
          <w:rFonts w:ascii="Courier" w:hAnsi="Courier" w:cs="Adobe Arabic"/>
          <w:sz w:val="20"/>
          <w:szCs w:val="20"/>
        </w:rPr>
        <w:t>:88,994,579</w:t>
      </w:r>
      <w:proofErr w:type="gramEnd"/>
      <w:r w:rsidR="00473CF0" w:rsidRPr="00473CF0">
        <w:rPr>
          <w:rFonts w:ascii="Courier" w:hAnsi="Courier" w:cs="Adobe Arabic"/>
          <w:sz w:val="20"/>
          <w:szCs w:val="20"/>
        </w:rPr>
        <w:t>_ENSMUST00000113270[mouse</w:t>
      </w:r>
    </w:p>
    <w:p w:rsidR="00473CF0" w:rsidRPr="00473CF0" w:rsidRDefault="00473CF0" w:rsidP="00473CF0">
      <w:pPr>
        <w:spacing w:before="80"/>
        <w:rPr>
          <w:rFonts w:ascii="Courier" w:hAnsi="Courier" w:cs="Adobe Arabic"/>
          <w:sz w:val="20"/>
          <w:szCs w:val="20"/>
        </w:rPr>
      </w:pPr>
      <w:r w:rsidRPr="00473CF0">
        <w:rPr>
          <w:rFonts w:ascii="Courier" w:hAnsi="Courier" w:cs="Adobe Arabic"/>
          <w:sz w:val="20"/>
          <w:szCs w:val="20"/>
        </w:rPr>
        <w:t xml:space="preserve">MQGDWVLLLFLGLRIHLSFGIIPAEEENPAFWNKKAAEALDAAKKLQPIQTSAKNLIIFLGDGMGVPTVTATRILKGQLEGHLGPETPLAMDLFPYMALSKTYNVDRQVPDSAGTATAYLCGVKANYKTIGLSAAARLDQCNTTFGNEVFSVMYRAKKAGKSVGVVTTTRVQHASPAGTYAHTVNRNWYSDAEMPASALQDGCKDIATQLISNMDIDVILGGGRKFMFPKGTPDPEYPSDSNQSGTRLDDQNLVQTWLSKHQGARYVWNRSELIQASQDPAVTHLMGLFEPTEMKYDANRNPSVDPSLAEMTEVAVRMLSRNPQGFYLFVEGGRIDQGHHAGTAYLALTEAVMFDSAIEKASQLTNEKDTLILITADHSHVFAFGGYTLRGTSIFGLAPLKALDDKSYTSILYGNGPGYELKSGNRPNVTEAQSVDPNYKQQAAVPLSSETHGGEDVAIFARGPQAHLVHGVQEQNYIAHVMAFAGCLEPYTDCGLAPPAGQSPVITPGQATTTNNAAGQATTTNNAAGQATVLLSLQLLVSMLLLVGTAMVVS </w:t>
      </w:r>
    </w:p>
    <w:p w:rsidR="00473CF0" w:rsidRPr="00473CF0" w:rsidRDefault="00DB3CF9" w:rsidP="00473CF0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&gt;Mouse_Akp3_Mmu</w:t>
      </w:r>
      <w:r w:rsidR="00473CF0" w:rsidRPr="00473CF0">
        <w:rPr>
          <w:rFonts w:ascii="Courier" w:hAnsi="Courier" w:cs="Adobe Arabic"/>
          <w:sz w:val="20"/>
          <w:szCs w:val="20"/>
        </w:rPr>
        <w:t>1</w:t>
      </w:r>
      <w:proofErr w:type="gramStart"/>
      <w:r w:rsidR="00473CF0" w:rsidRPr="00473CF0">
        <w:rPr>
          <w:rFonts w:ascii="Courier" w:hAnsi="Courier" w:cs="Adobe Arabic"/>
          <w:sz w:val="20"/>
          <w:szCs w:val="20"/>
        </w:rPr>
        <w:t>:89,021,583</w:t>
      </w:r>
      <w:proofErr w:type="gramEnd"/>
      <w:r w:rsidR="00473CF0" w:rsidRPr="00473CF0">
        <w:rPr>
          <w:rFonts w:ascii="Courier" w:hAnsi="Courier" w:cs="Adobe Arabic"/>
          <w:sz w:val="20"/>
          <w:szCs w:val="20"/>
        </w:rPr>
        <w:t>_ENSMUST00000044878[mouse</w:t>
      </w:r>
    </w:p>
    <w:p w:rsidR="00473CF0" w:rsidRPr="00473CF0" w:rsidRDefault="00473CF0" w:rsidP="00473CF0">
      <w:pPr>
        <w:spacing w:before="80"/>
        <w:rPr>
          <w:rFonts w:ascii="Courier" w:hAnsi="Courier" w:cs="Adobe Arabic"/>
          <w:sz w:val="20"/>
          <w:szCs w:val="20"/>
        </w:rPr>
      </w:pPr>
      <w:r w:rsidRPr="00473CF0">
        <w:rPr>
          <w:rFonts w:ascii="Courier" w:hAnsi="Courier" w:cs="Adobe Arabic"/>
          <w:sz w:val="20"/>
          <w:szCs w:val="20"/>
        </w:rPr>
        <w:t>MQGTWVLLLLGLRLQLSLSVIPVEEENPAFWNKKAAEALDAAKKLQPIQTSAKNLIIFLGDGMGVPTVTATRILKGQLEGHLGPETPLAMDRFPYMALSKTYSVDRQVPDSASTATAYLCGVKTNYKTIGVSAAARFDQCNTTFGNEVFSVMYRAKKAGKSVGVVTTTRVQHASPSGTYVHTVNRNWYGDADMPASALREGCKDIATQLISNMDINVILGGGRKYMFPAGTPDPEYPNDANETGTRLDGRNLVQEWLSKHQGSQYVWNREQLIQKAQDPSVTYLMGLFEPVDTKFDIQRDPLMDPSLKDMTEAAVKVLSRNPKGFYLFVEGGRIDRGHHLGTAYLALTEAVMFDLAIERASQLTSERDTLTIVTADHSHVFSFGGYTLRGTSIFGLAPLNALDGKPYTSILYGNGPGYVGTGERPNVTAAESSGSSYRQQAAVPVKSET</w:t>
      </w:r>
      <w:r>
        <w:rPr>
          <w:rFonts w:ascii="Courier" w:hAnsi="Courier" w:cs="Adobe Arabic"/>
          <w:sz w:val="20"/>
          <w:szCs w:val="20"/>
        </w:rPr>
        <w:t>HGGEDVAIFARGPQAHLLHGVQEQNYIAHVM</w:t>
      </w:r>
      <w:r w:rsidRPr="00473CF0">
        <w:rPr>
          <w:rFonts w:ascii="Courier" w:hAnsi="Courier" w:cs="Adobe Arabic"/>
          <w:sz w:val="20"/>
          <w:szCs w:val="20"/>
        </w:rPr>
        <w:t>AFAGCLEPYTDCGLAPPADESQTTTTTRQ</w:t>
      </w:r>
      <w:r>
        <w:rPr>
          <w:rFonts w:ascii="Courier" w:hAnsi="Courier" w:cs="Adobe Arabic"/>
          <w:sz w:val="20"/>
          <w:szCs w:val="20"/>
        </w:rPr>
        <w:t>TTITTTTTTTTTTTTPVHNSARSLGPATAPL</w:t>
      </w:r>
      <w:r w:rsidRPr="00473CF0">
        <w:rPr>
          <w:rFonts w:ascii="Courier" w:hAnsi="Courier" w:cs="Adobe Arabic"/>
          <w:sz w:val="20"/>
          <w:szCs w:val="20"/>
        </w:rPr>
        <w:t xml:space="preserve">ALALLAGMLMLLLGAPAES </w:t>
      </w:r>
    </w:p>
    <w:p w:rsidR="00473CF0" w:rsidRPr="00473CF0" w:rsidRDefault="00473CF0" w:rsidP="00473CF0">
      <w:pPr>
        <w:spacing w:before="80"/>
        <w:rPr>
          <w:rFonts w:ascii="Courier" w:hAnsi="Courier" w:cs="Adobe Arabic"/>
          <w:sz w:val="20"/>
          <w:szCs w:val="20"/>
        </w:rPr>
      </w:pPr>
    </w:p>
    <w:p w:rsidR="00473CF0" w:rsidRPr="00473CF0" w:rsidRDefault="00DB3CF9" w:rsidP="00473CF0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&gt;Mouse_Alpl_Mmu</w:t>
      </w:r>
      <w:r w:rsidR="00473CF0" w:rsidRPr="00473CF0">
        <w:rPr>
          <w:rFonts w:ascii="Courier" w:hAnsi="Courier" w:cs="Adobe Arabic"/>
          <w:sz w:val="20"/>
          <w:szCs w:val="20"/>
        </w:rPr>
        <w:t>4</w:t>
      </w:r>
      <w:proofErr w:type="gramStart"/>
      <w:r w:rsidR="00473CF0" w:rsidRPr="00473CF0">
        <w:rPr>
          <w:rFonts w:ascii="Courier" w:hAnsi="Courier" w:cs="Adobe Arabic"/>
          <w:sz w:val="20"/>
          <w:szCs w:val="20"/>
        </w:rPr>
        <w:t>:137,297,648</w:t>
      </w:r>
      <w:proofErr w:type="gramEnd"/>
      <w:r w:rsidR="00473CF0" w:rsidRPr="00473CF0">
        <w:rPr>
          <w:rFonts w:ascii="Courier" w:hAnsi="Courier" w:cs="Adobe Arabic"/>
          <w:sz w:val="20"/>
          <w:szCs w:val="20"/>
        </w:rPr>
        <w:t>_ENSMUST00000030551</w:t>
      </w:r>
    </w:p>
    <w:p w:rsidR="00473CF0" w:rsidRPr="00473CF0" w:rsidRDefault="00473CF0" w:rsidP="00473CF0">
      <w:pPr>
        <w:spacing w:before="80"/>
        <w:rPr>
          <w:rFonts w:ascii="Courier" w:hAnsi="Courier" w:cs="Adobe Arabic"/>
          <w:sz w:val="20"/>
          <w:szCs w:val="20"/>
        </w:rPr>
      </w:pPr>
      <w:r w:rsidRPr="00473CF0">
        <w:rPr>
          <w:rFonts w:ascii="Courier" w:hAnsi="Courier" w:cs="Adobe Arabic"/>
          <w:sz w:val="20"/>
          <w:szCs w:val="20"/>
        </w:rPr>
        <w:t>MISPFLVLAIGTCLTNSFVPEKERDPSYWRQQAQETLKN</w:t>
      </w:r>
      <w:r>
        <w:rPr>
          <w:rFonts w:ascii="Courier" w:hAnsi="Courier" w:cs="Adobe Arabic"/>
          <w:sz w:val="20"/>
          <w:szCs w:val="20"/>
        </w:rPr>
        <w:t>ALKLQKLNTNVAKNVIMFLGD</w:t>
      </w:r>
      <w:r w:rsidRPr="00473CF0">
        <w:rPr>
          <w:rFonts w:ascii="Courier" w:hAnsi="Courier" w:cs="Adobe Arabic"/>
          <w:sz w:val="20"/>
          <w:szCs w:val="20"/>
        </w:rPr>
        <w:t>GMGVSTVTAARILKGQLHHNTGEETRLEM</w:t>
      </w:r>
      <w:r>
        <w:rPr>
          <w:rFonts w:ascii="Courier" w:hAnsi="Courier" w:cs="Adobe Arabic"/>
          <w:sz w:val="20"/>
          <w:szCs w:val="20"/>
        </w:rPr>
        <w:t>DKFPFVALSKTYNTNAQVPDSAGTATAYLCG</w:t>
      </w:r>
      <w:r w:rsidRPr="00473CF0">
        <w:rPr>
          <w:rFonts w:ascii="Courier" w:hAnsi="Courier" w:cs="Adobe Arabic"/>
          <w:sz w:val="20"/>
          <w:szCs w:val="20"/>
        </w:rPr>
        <w:t>VKANEGTVGVSAATERTRCNTTQGNEVTS</w:t>
      </w:r>
      <w:r>
        <w:rPr>
          <w:rFonts w:ascii="Courier" w:hAnsi="Courier" w:cs="Adobe Arabic"/>
          <w:sz w:val="20"/>
          <w:szCs w:val="20"/>
        </w:rPr>
        <w:t>ILRWAKDAGKSVGIVTTTRVNHATPSAAYAH</w:t>
      </w:r>
      <w:r w:rsidRPr="00473CF0">
        <w:rPr>
          <w:rFonts w:ascii="Courier" w:hAnsi="Courier" w:cs="Adobe Arabic"/>
          <w:sz w:val="20"/>
          <w:szCs w:val="20"/>
        </w:rPr>
        <w:t>SADRDWYSDNEMPPEALSQGCKDIAYQLM</w:t>
      </w:r>
      <w:r>
        <w:rPr>
          <w:rFonts w:ascii="Courier" w:hAnsi="Courier" w:cs="Adobe Arabic"/>
          <w:sz w:val="20"/>
          <w:szCs w:val="20"/>
        </w:rPr>
        <w:t>HNIKDIDVIMGGGRKYMYPKNRTDVEYELDE</w:t>
      </w:r>
      <w:r w:rsidRPr="00473CF0">
        <w:rPr>
          <w:rFonts w:ascii="Courier" w:hAnsi="Courier" w:cs="Adobe Arabic"/>
          <w:sz w:val="20"/>
          <w:szCs w:val="20"/>
        </w:rPr>
        <w:t>KARGTRLDGLDLISIWKSFKPRHKHSHYVWNRTELLALDPSRVDYLLGLFE</w:t>
      </w:r>
      <w:r>
        <w:rPr>
          <w:rFonts w:ascii="Courier" w:hAnsi="Courier" w:cs="Adobe Arabic"/>
          <w:sz w:val="20"/>
          <w:szCs w:val="20"/>
        </w:rPr>
        <w:t>PGDMQYELN</w:t>
      </w:r>
      <w:r w:rsidRPr="00473CF0">
        <w:rPr>
          <w:rFonts w:ascii="Courier" w:hAnsi="Courier" w:cs="Adobe Arabic"/>
          <w:sz w:val="20"/>
          <w:szCs w:val="20"/>
        </w:rPr>
        <w:t>RNNLTDPSLSEMVEVALRILTKNLKGFFL</w:t>
      </w:r>
      <w:r>
        <w:rPr>
          <w:rFonts w:ascii="Courier" w:hAnsi="Courier" w:cs="Adobe Arabic"/>
          <w:sz w:val="20"/>
          <w:szCs w:val="20"/>
        </w:rPr>
        <w:t>LVEGGRIDHGHHEGKAKQALHEAVEMDQAIG</w:t>
      </w:r>
      <w:r w:rsidRPr="00473CF0">
        <w:rPr>
          <w:rFonts w:ascii="Courier" w:hAnsi="Courier" w:cs="Adobe Arabic"/>
          <w:sz w:val="20"/>
          <w:szCs w:val="20"/>
        </w:rPr>
        <w:t>KAGAMTSQKDTLTVVTADHSHVFTFGGYT</w:t>
      </w:r>
      <w:r>
        <w:rPr>
          <w:rFonts w:ascii="Courier" w:hAnsi="Courier" w:cs="Adobe Arabic"/>
          <w:sz w:val="20"/>
          <w:szCs w:val="20"/>
        </w:rPr>
        <w:t>PRGNSIFGLAPMVSDTDKKPFTAILYGNGPG</w:t>
      </w:r>
      <w:r w:rsidRPr="00473CF0">
        <w:rPr>
          <w:rFonts w:ascii="Courier" w:hAnsi="Courier" w:cs="Adobe Arabic"/>
          <w:sz w:val="20"/>
          <w:szCs w:val="20"/>
        </w:rPr>
        <w:t>YKVVDGERENVSMVDYAHNNYQAQSAVPL</w:t>
      </w:r>
      <w:r>
        <w:rPr>
          <w:rFonts w:ascii="Courier" w:hAnsi="Courier" w:cs="Adobe Arabic"/>
          <w:sz w:val="20"/>
          <w:szCs w:val="20"/>
        </w:rPr>
        <w:t>RHETHGGEDVAVFAKGPMAHLLHGVHEQNYI</w:t>
      </w:r>
      <w:r w:rsidRPr="00473CF0">
        <w:rPr>
          <w:rFonts w:ascii="Courier" w:hAnsi="Courier" w:cs="Adobe Arabic"/>
          <w:sz w:val="20"/>
          <w:szCs w:val="20"/>
        </w:rPr>
        <w:t xml:space="preserve">PHVMAYASCIGANLDHCAWAGSGSAPSPGALLLPLAVLSLRTLF </w:t>
      </w:r>
    </w:p>
    <w:p w:rsidR="00473CF0" w:rsidRDefault="00473CF0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</w:t>
      </w:r>
      <w:r w:rsidR="00DB3CF9">
        <w:rPr>
          <w:rFonts w:ascii="Courier" w:hAnsi="Courier" w:cs="Adobe Arabic"/>
          <w:sz w:val="20"/>
          <w:szCs w:val="20"/>
        </w:rPr>
        <w:t>Chimpanzee</w:t>
      </w:r>
      <w:r w:rsidR="00581496" w:rsidRPr="004141DD">
        <w:rPr>
          <w:rFonts w:ascii="Courier" w:hAnsi="Courier" w:cs="Adobe Arabic"/>
          <w:sz w:val="20"/>
          <w:szCs w:val="20"/>
        </w:rPr>
        <w:t>_Alpi2_Ptr2B</w:t>
      </w:r>
      <w:proofErr w:type="gramStart"/>
      <w:r w:rsidR="00581496" w:rsidRPr="004141DD">
        <w:rPr>
          <w:rFonts w:ascii="Courier" w:hAnsi="Courier" w:cs="Adobe Arabic"/>
          <w:sz w:val="20"/>
          <w:szCs w:val="20"/>
        </w:rPr>
        <w:t>:2B:237,629,972</w:t>
      </w:r>
      <w:proofErr w:type="gramEnd"/>
      <w:r w:rsidR="00581496" w:rsidRPr="004141DD">
        <w:rPr>
          <w:rFonts w:ascii="Courier" w:hAnsi="Courier" w:cs="Adobe Arabic"/>
          <w:sz w:val="20"/>
          <w:szCs w:val="20"/>
        </w:rPr>
        <w:t>_XP_003309566_[</w:t>
      </w:r>
      <w:proofErr w:type="spellStart"/>
      <w:r w:rsidR="00581496" w:rsidRPr="004141DD">
        <w:rPr>
          <w:rFonts w:ascii="Courier" w:hAnsi="Courier" w:cs="Adobe Arabic"/>
          <w:sz w:val="20"/>
          <w:szCs w:val="20"/>
        </w:rPr>
        <w:t>Pantroglodytes</w:t>
      </w:r>
      <w:proofErr w:type="spellEnd"/>
      <w:r w:rsidR="00581496" w:rsidRPr="004141DD">
        <w:rPr>
          <w:rFonts w:ascii="Courier" w:hAnsi="Courier" w:cs="Adobe Arabic"/>
          <w:sz w:val="20"/>
          <w:szCs w:val="20"/>
        </w:rPr>
        <w:t>]</w:t>
      </w:r>
    </w:p>
    <w:p w:rsidR="0064373F" w:rsidRDefault="00F15416" w:rsidP="00620905">
      <w:pPr>
        <w:spacing w:before="80"/>
        <w:rPr>
          <w:rStyle w:val="ffline"/>
        </w:rPr>
      </w:pPr>
      <w:r w:rsidRPr="004141DD">
        <w:rPr>
          <w:rStyle w:val="ffline"/>
          <w:rFonts w:ascii="Courier" w:hAnsi="Courier"/>
          <w:sz w:val="20"/>
          <w:szCs w:val="20"/>
        </w:rPr>
        <w:t>MQGPWVLLLLGLRLQLSLGVIPAEEENPAFWNRQAAEALDAAKKLQPIQKVAKNLILFLGDGLGVPTVTATRILKGQKNGKLGPETPLAMDRFPYLALSKTYNVDRQVPDSAATATAYLCGVKANFQTIGLSAAARFNQCNTTRGNEVISVMNRAKQAGKSVGVVTTTRVQHASPAGTYAHTVNRNWYSDADMPASARQDGCQDIATQLISNMDIDVILGGGRKYMFPMGTPDPEYPGDASQNGIRLDGKNLVQEWLAKHQGAWYVWNRTELVQASLDPSVTHLMGLFEPGDTKYEIHRDPTLDPSLMEMTEAALRLLSRNPRGFFLFVEGGRIDHGHHEGVAYQALTEAVMFDDAIERAGQLTSEEDTLTLVTADHSHVFSFGGYTLRGSSIFGLAPSKAQDSKAYTSILYGNGPGYVFNSGVRPDVNESESGSPDYQQQAAVPLSSETHGGEDVAVFARGPQAHLVHGVQEQSFVAHVMAFAACLEPYTACDLAPPACPTDAAHPVAASLPLLAGTLLLLGASAAP</w:t>
      </w:r>
    </w:p>
    <w:p w:rsidR="0064373F" w:rsidRDefault="0064373F" w:rsidP="00620905">
      <w:pPr>
        <w:spacing w:before="80"/>
        <w:rPr>
          <w:rStyle w:val="ffline"/>
        </w:rPr>
      </w:pPr>
    </w:p>
    <w:p w:rsidR="0064373F" w:rsidRDefault="0064373F" w:rsidP="00620905">
      <w:pPr>
        <w:spacing w:before="80"/>
        <w:rPr>
          <w:rStyle w:val="ffline"/>
        </w:rPr>
      </w:pPr>
      <w:r>
        <w:rPr>
          <w:rStyle w:val="ffline"/>
          <w:rFonts w:ascii="Courier" w:hAnsi="Courier"/>
          <w:sz w:val="20"/>
          <w:szCs w:val="20"/>
        </w:rPr>
        <w:t>&gt;</w:t>
      </w:r>
      <w:r w:rsidR="00DB3CF9">
        <w:rPr>
          <w:rFonts w:ascii="Courier" w:hAnsi="Courier" w:cs="Adobe Arabic"/>
          <w:sz w:val="20"/>
          <w:szCs w:val="20"/>
        </w:rPr>
        <w:t>Chimpanzee</w:t>
      </w:r>
      <w:r w:rsidR="00797F22" w:rsidRPr="004141DD">
        <w:rPr>
          <w:rStyle w:val="ffline"/>
          <w:rFonts w:ascii="Courier" w:hAnsi="Courier"/>
          <w:sz w:val="20"/>
          <w:szCs w:val="20"/>
        </w:rPr>
        <w:t>_</w:t>
      </w:r>
      <w:r w:rsidR="00A73D29" w:rsidRPr="004141DD">
        <w:rPr>
          <w:rStyle w:val="ffline"/>
          <w:rFonts w:ascii="Courier" w:hAnsi="Courier"/>
          <w:sz w:val="20"/>
          <w:szCs w:val="20"/>
        </w:rPr>
        <w:t>ALPI_Ptr2B</w:t>
      </w:r>
      <w:proofErr w:type="gramStart"/>
      <w:r w:rsidR="00A73D29" w:rsidRPr="004141DD">
        <w:rPr>
          <w:rStyle w:val="ffline"/>
          <w:rFonts w:ascii="Courier" w:hAnsi="Courier"/>
          <w:sz w:val="20"/>
          <w:szCs w:val="20"/>
        </w:rPr>
        <w:t>:</w:t>
      </w:r>
      <w:r w:rsidR="00CF2921" w:rsidRPr="004141DD">
        <w:rPr>
          <w:rStyle w:val="ffline"/>
          <w:rFonts w:ascii="Courier" w:hAnsi="Courier"/>
          <w:sz w:val="20"/>
          <w:szCs w:val="20"/>
        </w:rPr>
        <w:t>237,674,869</w:t>
      </w:r>
      <w:proofErr w:type="gramEnd"/>
      <w:r w:rsidR="00A73D29" w:rsidRPr="004141DD">
        <w:rPr>
          <w:rFonts w:ascii="Courier" w:hAnsi="Courier"/>
          <w:sz w:val="20"/>
          <w:szCs w:val="20"/>
        </w:rPr>
        <w:t>_</w:t>
      </w:r>
      <w:r w:rsidR="00797F22" w:rsidRPr="004141DD">
        <w:rPr>
          <w:rStyle w:val="ffline"/>
          <w:rFonts w:ascii="Courier" w:hAnsi="Courier"/>
          <w:sz w:val="20"/>
          <w:szCs w:val="20"/>
        </w:rPr>
        <w:t>ENSPTRT00000024165</w:t>
      </w:r>
    </w:p>
    <w:p w:rsidR="0064373F" w:rsidRDefault="00797F22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EEENPAFWNRQAAEALDAAKKLQPIQKVAKNLILFLGDGLGVPTVTATRILKGQKNGKLGPETPLAMDRFPYLALSKTYNVDRQVPDSAATATAYLCGVKANFQTIGLSAAARFNQCNTTRGNEVISVMNRAKQAGKSVGVVTTTRVQHASPAGTYAHTVNRNWYSDADMPPQPQDGCQDIATQLISNMDIDVILGGGRKYMFPMGTPDPEYPGDPARGIRLDGKNLVRNGGKLFEPGDTKYEIHRDPTLDPSLMEMTEAALRLLSRNPRGFFLFVEGGRIDHGHHEGVAYQALTEAVMFDDAIERAGQLTSEEDTLTLVTADHSHVFSFGGYTLRGSSIFGLAPQGSDSKAYTSILYGNGPGYVLACGEEDYQQQAAVPLSSETHGGEDVAVFARGPQAHLVHGVQEQSFVAHVMAFAACGALHGCDLAPPACPTGRVAATAGPLLLLVRCSLSAPLR</w:t>
      </w:r>
      <w:r w:rsidR="001902FA" w:rsidRPr="004141DD">
        <w:rPr>
          <w:rFonts w:ascii="Courier" w:hAnsi="Courier" w:cs="Adobe Arabic"/>
          <w:sz w:val="20"/>
          <w:szCs w:val="20"/>
        </w:rPr>
        <w:tab/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</w:t>
      </w:r>
      <w:r w:rsidR="00DB3CF9">
        <w:rPr>
          <w:rFonts w:ascii="Courier" w:hAnsi="Courier" w:cs="Adobe Arabic"/>
          <w:sz w:val="20"/>
          <w:szCs w:val="20"/>
        </w:rPr>
        <w:t>Chimpanzee</w:t>
      </w:r>
      <w:r w:rsidR="00581496" w:rsidRPr="004141DD">
        <w:rPr>
          <w:rFonts w:ascii="Courier" w:hAnsi="Courier" w:cs="Adobe Arabic"/>
          <w:sz w:val="20"/>
          <w:szCs w:val="20"/>
        </w:rPr>
        <w:t>_Alpi</w:t>
      </w:r>
      <w:r w:rsidR="00394113" w:rsidRPr="004141DD">
        <w:rPr>
          <w:rFonts w:ascii="Courier" w:hAnsi="Courier" w:cs="Adobe Arabic"/>
          <w:sz w:val="20"/>
          <w:szCs w:val="20"/>
        </w:rPr>
        <w:t>2</w:t>
      </w:r>
      <w:r w:rsidR="00581496" w:rsidRPr="004141DD">
        <w:rPr>
          <w:rFonts w:ascii="Courier" w:hAnsi="Courier" w:cs="Adobe Arabic"/>
          <w:sz w:val="20"/>
          <w:szCs w:val="20"/>
        </w:rPr>
        <w:t>_Ptr2B</w:t>
      </w:r>
      <w:proofErr w:type="gramStart"/>
      <w:r w:rsidR="00581496" w:rsidRPr="004141DD">
        <w:rPr>
          <w:rFonts w:ascii="Courier" w:hAnsi="Courier" w:cs="Adobe Arabic"/>
          <w:sz w:val="20"/>
          <w:szCs w:val="20"/>
        </w:rPr>
        <w:t>:237,628,025</w:t>
      </w:r>
      <w:proofErr w:type="gramEnd"/>
      <w:r w:rsidR="00581496" w:rsidRPr="004141DD">
        <w:rPr>
          <w:rFonts w:ascii="Courier" w:hAnsi="Courier" w:cs="Adobe Arabic"/>
          <w:sz w:val="20"/>
          <w:szCs w:val="20"/>
        </w:rPr>
        <w:t>_XP_003309565_</w:t>
      </w:r>
      <w:r>
        <w:rPr>
          <w:rFonts w:ascii="Courier" w:hAnsi="Courier" w:cs="Adobe Arabic"/>
          <w:sz w:val="20"/>
          <w:szCs w:val="20"/>
        </w:rPr>
        <w:t>[</w:t>
      </w:r>
      <w:proofErr w:type="spellStart"/>
      <w:r>
        <w:rPr>
          <w:rFonts w:ascii="Courier" w:hAnsi="Courier" w:cs="Adobe Arabic"/>
          <w:sz w:val="20"/>
          <w:szCs w:val="20"/>
        </w:rPr>
        <w:t>Pantroglodytes</w:t>
      </w:r>
      <w:proofErr w:type="spellEnd"/>
      <w:r>
        <w:rPr>
          <w:rFonts w:ascii="Courier" w:hAnsi="Courier" w:cs="Adobe Arabic"/>
          <w:sz w:val="20"/>
          <w:szCs w:val="20"/>
        </w:rPr>
        <w:t>]</w:t>
      </w:r>
    </w:p>
    <w:p w:rsidR="0064373F" w:rsidRDefault="00581496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MQGPWVLLLLGLRLQLSLGIIPVEEENPDFWNRQAAEALGAAKKLQPAQTAAKNLIIFLGDGMGVSTVTAARILKGQKKDKLGPETFLAMDRFPYVALSKTYSVDKHVPDSGATATAYLCGVKGNFQTIGLSAAARFNQCNTTRGNEVISVMNRAKKAGKSVGVVTTTRVQHASPAGAYAHTVNRNWYSDADVPASARQEGCQDIATQLISNMDIDVILGGGRKYMFPMGTPDPEYPDDYSQGGTRLDGKNLVQEWLAKHQGARYVWNRTELMQASLDPSVTHLMGLFEPGDMKYEIHRDSTLDPSLMEMTEAALRLLSRNPRGFFLFVEGGRIDHGHHESRAYRALTETIMFDDAIERAGQLTSEEDTLSLVTADHSHVFSFGGYPLRGSSIFGLAPGKARDRKAYTVLLYGNGPGYVLKDGARPDVTESESGSPEYRQQSAVPLDGETHAGEDVAVFARGPQAHLVHGVQEQTFIAHVMAFAACLEPYTACDLAPPAGTTDAAHPGPSVVPALLPLLAGTLLLLGTATAP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</w:t>
      </w:r>
      <w:r w:rsidR="00DB3CF9">
        <w:rPr>
          <w:rFonts w:ascii="Courier" w:hAnsi="Courier" w:cs="Adobe Arabic"/>
          <w:sz w:val="20"/>
          <w:szCs w:val="20"/>
        </w:rPr>
        <w:t>Chimpanzee</w:t>
      </w:r>
      <w:r w:rsidR="006215EE" w:rsidRPr="004141DD">
        <w:rPr>
          <w:rFonts w:ascii="Courier" w:hAnsi="Courier" w:cs="Adobe Arabic"/>
          <w:sz w:val="20"/>
          <w:szCs w:val="20"/>
        </w:rPr>
        <w:t>_ALPPL2_</w:t>
      </w:r>
      <w:r w:rsidR="00406A81" w:rsidRPr="004141DD">
        <w:rPr>
          <w:rFonts w:ascii="Courier" w:hAnsi="Courier" w:cs="Adobe Arabic"/>
          <w:sz w:val="20"/>
          <w:szCs w:val="20"/>
        </w:rPr>
        <w:t>Ptr2B</w:t>
      </w:r>
      <w:proofErr w:type="gramStart"/>
      <w:r w:rsidR="00930CB2">
        <w:rPr>
          <w:rFonts w:ascii="Courier" w:hAnsi="Courier" w:cs="Adobe Arabic"/>
          <w:sz w:val="20"/>
          <w:szCs w:val="20"/>
        </w:rPr>
        <w:t>:237,601,898</w:t>
      </w:r>
      <w:proofErr w:type="gramEnd"/>
      <w:r w:rsidR="00930CB2">
        <w:rPr>
          <w:rFonts w:ascii="Courier" w:hAnsi="Courier" w:cs="Adobe Arabic"/>
          <w:sz w:val="20"/>
          <w:szCs w:val="20"/>
        </w:rPr>
        <w:t>_ENSPTRT00000024162</w:t>
      </w:r>
    </w:p>
    <w:p w:rsidR="0064373F" w:rsidRDefault="006215EE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MLGPCMLLLLLLGLRLQLSLGIIPVEEENPDFWNRQAAEALGAAKKLQPAQTAAKNLIIFLGDGMGVSTVTAARILKGQKKDRLGPEIPLAMDRFPYVALSKTYNVDKHVPDSGATATAYLCGVKGNFQTIGLSAAARFNQCNTTRGNEVISVMNRAKKAGKSVGVVTTTRVQHASPAGTYAHTVNRNWYSDANMPCSARREGCKDIATQLISNMDIDVILGGGRKYMFRMGTPDPEYPDDYSQGGTRLDGKNLVQEWLAKRQGARYVWNRTELMQASLDPSVTHLMGLFEPGDMKYEIHRDSTLDPSLMEMTEAALRLLSRNPRGFFLFVEGGRIDHGHHESRAYRALTETIMFDDAIERAGQLTSEEDTLSLVTADHSHVFSFGGYPLRGSSIFGLAPGKAQDRKAYTVLLYGNGPGYVLKDGARPDVTESESGSPEYRQQSAVPLDEETHAGEDVAVFARGPQAHLVHGVQEQTFIAHVMAFAACLEPYTACDLAPPAGTTDAAHPGPSVVPALLPLLAGTLLLLGTATAP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</w:t>
      </w:r>
      <w:r w:rsidR="00DB3CF9">
        <w:rPr>
          <w:rFonts w:ascii="Courier" w:hAnsi="Courier" w:cs="Adobe Arabic"/>
          <w:sz w:val="20"/>
          <w:szCs w:val="20"/>
        </w:rPr>
        <w:t>Chimpanzee</w:t>
      </w:r>
      <w:r w:rsidR="000C6812" w:rsidRPr="004141DD">
        <w:rPr>
          <w:rFonts w:ascii="Courier" w:hAnsi="Courier" w:cs="Adobe Arabic"/>
          <w:sz w:val="20"/>
          <w:szCs w:val="20"/>
        </w:rPr>
        <w:t>_Alpp1</w:t>
      </w:r>
      <w:r w:rsidR="00581496" w:rsidRPr="004141DD">
        <w:rPr>
          <w:rFonts w:ascii="Courier" w:hAnsi="Courier" w:cs="Adobe Arabic"/>
          <w:sz w:val="20"/>
          <w:szCs w:val="20"/>
        </w:rPr>
        <w:t>_Ptr2B</w:t>
      </w:r>
      <w:proofErr w:type="gramStart"/>
      <w:r w:rsidR="00581496" w:rsidRPr="004141DD">
        <w:rPr>
          <w:rFonts w:ascii="Courier" w:hAnsi="Courier" w:cs="Adobe Arabic"/>
          <w:sz w:val="20"/>
          <w:szCs w:val="20"/>
        </w:rPr>
        <w:t>:237,629,972</w:t>
      </w:r>
      <w:proofErr w:type="gramEnd"/>
      <w:r w:rsidR="00581496" w:rsidRPr="004141DD">
        <w:rPr>
          <w:rFonts w:ascii="Courier" w:hAnsi="Courier" w:cs="Adobe Arabic"/>
          <w:sz w:val="20"/>
          <w:szCs w:val="20"/>
        </w:rPr>
        <w:t>_XP_001146156.2</w:t>
      </w:r>
      <w:r w:rsidR="000C6812" w:rsidRPr="004141DD">
        <w:rPr>
          <w:rFonts w:ascii="Courier" w:hAnsi="Courier" w:cs="Adobe Arabic"/>
          <w:sz w:val="20"/>
          <w:szCs w:val="20"/>
        </w:rPr>
        <w:t>_</w:t>
      </w:r>
      <w:r w:rsidR="00163826" w:rsidRPr="004141DD">
        <w:rPr>
          <w:rFonts w:ascii="Courier" w:hAnsi="Courier" w:cs="Adobe Arabic"/>
          <w:sz w:val="20"/>
          <w:szCs w:val="20"/>
        </w:rPr>
        <w:t>[</w:t>
      </w:r>
      <w:proofErr w:type="spellStart"/>
      <w:r w:rsidR="00163826" w:rsidRPr="004141DD">
        <w:rPr>
          <w:rFonts w:ascii="Courier" w:hAnsi="Courier" w:cs="Adobe Arabic"/>
          <w:sz w:val="20"/>
          <w:szCs w:val="20"/>
        </w:rPr>
        <w:t>Pan</w:t>
      </w:r>
      <w:r w:rsidR="00930CB2">
        <w:rPr>
          <w:rFonts w:ascii="Courier" w:hAnsi="Courier" w:cs="Adobe Arabic"/>
          <w:sz w:val="20"/>
          <w:szCs w:val="20"/>
        </w:rPr>
        <w:t>_</w:t>
      </w:r>
      <w:r>
        <w:rPr>
          <w:rFonts w:ascii="Courier" w:hAnsi="Courier" w:cs="Adobe Arabic"/>
          <w:sz w:val="20"/>
          <w:szCs w:val="20"/>
        </w:rPr>
        <w:t>troglodytes</w:t>
      </w:r>
      <w:proofErr w:type="spellEnd"/>
      <w:r>
        <w:rPr>
          <w:rFonts w:ascii="Courier" w:hAnsi="Courier" w:cs="Adobe Arabic"/>
          <w:sz w:val="20"/>
          <w:szCs w:val="20"/>
        </w:rPr>
        <w:t>]</w:t>
      </w:r>
    </w:p>
    <w:p w:rsidR="0064373F" w:rsidRDefault="00665ECF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MLGPCMLLLLLLGLRLQLSLGIIPVEEENPDFWNRQAAEALGAAKKLQPAQTAAKNLIIFLGDGMGVSTVTAARILKGQKKDRLGPEIPLAMDRFPYVALSKTYNVDKHVPDSGATATAYLCGVKGNFQTIGLSAAARFNQCNTTRGNEVISVMNRAKKAGKSVGVVTTTRVQHASPAGTYAHTVNRNWYSDANMPCSARREGCKDIATQLISNMDIDVILGGGRKYMFRMGTPDPEYPDDYSQGGTRLDGKNLVQEWLAKRQGARYVWNRTELMQASLDPSVTHLMGLFEPGDMKYEIHRDSTLDPSLMEMTEAALRLLSRNPRGFFLFVEGGRIDHGHHESRAYRALTETIMFDDAIERAGQLTSEEDTLSLVTADHSHVFSFGGYPLRGSSIFGLAPGKAQDRKAYTVLLYGNGPGYVLKDGARPDVTESESGSPEYRQQSAVPLDEETHAGEDVAVFARGPQAHLVHGVQEQTFIAHVMAFAACLEPYTACDLAPPAGTTDAAHPGPSVVPALLPLLAGTLLLLGTATAP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</w:t>
      </w:r>
      <w:r w:rsidR="00DB3CF9">
        <w:rPr>
          <w:rFonts w:ascii="Courier" w:hAnsi="Courier" w:cs="Adobe Arabic"/>
          <w:sz w:val="20"/>
          <w:szCs w:val="20"/>
        </w:rPr>
        <w:t>Chimpanzee</w:t>
      </w:r>
      <w:r w:rsidR="00915066" w:rsidRPr="004141DD">
        <w:rPr>
          <w:rFonts w:ascii="Courier" w:hAnsi="Courier" w:cs="Adobe Arabic"/>
          <w:sz w:val="20"/>
          <w:szCs w:val="20"/>
        </w:rPr>
        <w:t>_ALPL_Ptr1</w:t>
      </w:r>
      <w:proofErr w:type="gramStart"/>
      <w:r w:rsidR="00915066" w:rsidRPr="004141DD">
        <w:rPr>
          <w:rFonts w:ascii="Courier" w:hAnsi="Courier" w:cs="Adobe Arabic"/>
          <w:sz w:val="20"/>
          <w:szCs w:val="20"/>
        </w:rPr>
        <w:t>:21,545,230</w:t>
      </w:r>
      <w:proofErr w:type="gramEnd"/>
      <w:r w:rsidR="00915066" w:rsidRPr="004141DD">
        <w:rPr>
          <w:rFonts w:ascii="Courier" w:hAnsi="Courier" w:cs="Adobe Arabic"/>
          <w:sz w:val="20"/>
          <w:szCs w:val="20"/>
        </w:rPr>
        <w:t>_[</w:t>
      </w:r>
      <w:proofErr w:type="spellStart"/>
      <w:r w:rsidR="00915066" w:rsidRPr="004141DD">
        <w:rPr>
          <w:rFonts w:ascii="Courier" w:hAnsi="Courier" w:cs="Adobe Arabic"/>
          <w:sz w:val="20"/>
          <w:szCs w:val="20"/>
        </w:rPr>
        <w:t>Pantroglodytes</w:t>
      </w:r>
      <w:proofErr w:type="spellEnd"/>
      <w:r w:rsidR="00915066" w:rsidRPr="004141DD">
        <w:rPr>
          <w:rFonts w:ascii="Courier" w:hAnsi="Courier" w:cs="Adobe Arabic"/>
          <w:sz w:val="20"/>
          <w:szCs w:val="20"/>
        </w:rPr>
        <w:t>]_ENSPTRT00000000592</w:t>
      </w:r>
    </w:p>
    <w:p w:rsidR="0064373F" w:rsidRDefault="00394113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Courier"/>
          <w:color w:val="333333"/>
          <w:sz w:val="20"/>
          <w:szCs w:val="20"/>
        </w:rPr>
        <w:t>MISPFLVLAIGTCLTNSLVPEKEKDPKYWRDQAQETLKYALKLQKLNTNVAKNVIMFLGDGMGVSTVTAARILKGQLHHNPGEETRLEMDKFPFVALSKTYNTNAQVPDSAGTATAYLCGVKANEGTVGVSAATERSRCNTTQGNEVTSILHWAKDAGKSVGIVTTTRVNHATPSAAYAHSADRDWYSDNEMPPEALSQGCKDIAYQLMHNIRDIDVIMGGGRKYMYPKNKTDVEYESDEKARGTRLDGLDLVDTWKSFKPRHKHSHFIWNRTELLTLDPHNVDYLLGLFEPGDMQYELNRNNVTDPSLSEMVVVAIQILRKNPKGFFLLVEGGRIDHGHHEGKAKQALHEAVEMDRAIGQAGSLTSSEDTLTVVTADHSHVFTFGGYTPRGNSIFGLAPMLSDTDKKPFTAILYGNGPGYKVVGGERENVSMVDY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</w:t>
      </w:r>
      <w:r w:rsidR="002011B4" w:rsidRPr="004141DD">
        <w:rPr>
          <w:rFonts w:ascii="Courier" w:hAnsi="Courier" w:cs="Adobe Arabic"/>
          <w:sz w:val="20"/>
          <w:szCs w:val="20"/>
        </w:rPr>
        <w:t>G</w:t>
      </w:r>
      <w:r w:rsidR="00DB3CF9">
        <w:rPr>
          <w:rFonts w:ascii="Courier" w:hAnsi="Courier" w:cs="Adobe Arabic"/>
          <w:sz w:val="20"/>
          <w:szCs w:val="20"/>
        </w:rPr>
        <w:t>orilla</w:t>
      </w:r>
      <w:r w:rsidR="002011B4" w:rsidRPr="004141DD">
        <w:rPr>
          <w:rFonts w:ascii="Courier" w:hAnsi="Courier" w:cs="Adobe Arabic"/>
          <w:sz w:val="20"/>
          <w:szCs w:val="20"/>
        </w:rPr>
        <w:t>_Alpi</w:t>
      </w:r>
      <w:r w:rsidR="00402F07" w:rsidRPr="004141DD">
        <w:rPr>
          <w:rFonts w:ascii="Courier" w:hAnsi="Courier" w:cs="Adobe Arabic"/>
          <w:sz w:val="20"/>
          <w:szCs w:val="20"/>
        </w:rPr>
        <w:t>_G</w:t>
      </w:r>
      <w:r w:rsidR="00DB3CF9">
        <w:rPr>
          <w:rFonts w:ascii="Courier" w:hAnsi="Courier" w:cs="Adobe Arabic"/>
          <w:sz w:val="20"/>
          <w:szCs w:val="20"/>
        </w:rPr>
        <w:t>go</w:t>
      </w:r>
      <w:r w:rsidR="00402F07" w:rsidRPr="004141DD">
        <w:rPr>
          <w:rFonts w:ascii="Courier" w:hAnsi="Courier" w:cs="Adobe Arabic"/>
          <w:sz w:val="20"/>
          <w:szCs w:val="20"/>
        </w:rPr>
        <w:t>2b</w:t>
      </w:r>
      <w:proofErr w:type="gramStart"/>
      <w:r w:rsidR="00402F07" w:rsidRPr="004141DD">
        <w:rPr>
          <w:rFonts w:ascii="Courier" w:hAnsi="Courier" w:cs="Adobe Arabic"/>
          <w:sz w:val="20"/>
          <w:szCs w:val="20"/>
        </w:rPr>
        <w:t>:121,629,034</w:t>
      </w:r>
      <w:proofErr w:type="gramEnd"/>
      <w:r w:rsidR="002011B4" w:rsidRPr="004141DD">
        <w:rPr>
          <w:rFonts w:ascii="Courier" w:hAnsi="Courier" w:cs="Adobe Arabic"/>
          <w:sz w:val="20"/>
          <w:szCs w:val="20"/>
        </w:rPr>
        <w:t>_ENSGGOT00000006932</w:t>
      </w:r>
      <w:r w:rsidR="00402F07" w:rsidRPr="004141DD">
        <w:rPr>
          <w:rFonts w:ascii="Courier" w:hAnsi="Courier" w:cs="Adobe Arabic"/>
          <w:sz w:val="20"/>
          <w:szCs w:val="20"/>
        </w:rPr>
        <w:t>[Gorilla]</w:t>
      </w:r>
    </w:p>
    <w:p w:rsidR="0064373F" w:rsidRDefault="002011B4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MLGPCMLLLLLLGLRLQLSLGIIPVEEENPDFWNRQAAEALGAAKKLQPAQTAAKNLIIFLGDTYNVDKVPDSAATATAYLCGVKGNFQTIGLSAPARFNQCNTTRGNEVISVMNRAKKAGKSVGVVTTTWVQHASPAGTYAHTVNRNWYSDTNMPCSARQEGCKDIATQLISNMDIDVILGGGRKYMFPMGTPDPEYPDDYSQGGTRLDGKNLVQEWLAKHQGARYVWNHTELMQASLDPSVTHLMGLFEPGDMKYEIHRDSTLDPSLMEMTEAALRLLSRNPRGFFLFVEGGRIDHGHHESRAYRALTETIMFDDAIERAGQLTSEEDTLSLVTADHSHVFSFGGYPLRGSSIFGLAPGKARDRKAYTVLLYGNGPGYVLKDGARPDVTESESGSPEYRQQSAVPLDGETHAGEDVAVFARGPQAHLVHGVQEQTFIAHVMAFAACLEPYTACDLAPPAGTTDAAHPGPSVVPGLLPLLAGTLLLLGTATAP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</w:t>
      </w:r>
      <w:r w:rsidR="00DB3CF9">
        <w:rPr>
          <w:rFonts w:ascii="Courier" w:hAnsi="Courier" w:cs="Adobe Arabic"/>
          <w:sz w:val="20"/>
          <w:szCs w:val="20"/>
        </w:rPr>
        <w:t>Gorilla</w:t>
      </w:r>
      <w:r w:rsidR="002011B4" w:rsidRPr="004141DD">
        <w:rPr>
          <w:rFonts w:ascii="Courier" w:hAnsi="Courier" w:cs="Adobe Arabic"/>
          <w:sz w:val="20"/>
          <w:szCs w:val="20"/>
        </w:rPr>
        <w:t>_Alpi2</w:t>
      </w:r>
      <w:r w:rsidR="00402F07" w:rsidRPr="004141DD">
        <w:rPr>
          <w:rFonts w:ascii="Courier" w:hAnsi="Courier" w:cs="Adobe Arabic"/>
          <w:sz w:val="20"/>
          <w:szCs w:val="20"/>
        </w:rPr>
        <w:t>_G</w:t>
      </w:r>
      <w:r w:rsidR="00DB3CF9">
        <w:rPr>
          <w:rFonts w:ascii="Courier" w:hAnsi="Courier" w:cs="Adobe Arabic"/>
          <w:sz w:val="20"/>
          <w:szCs w:val="20"/>
        </w:rPr>
        <w:t>go</w:t>
      </w:r>
      <w:r w:rsidR="00402F07" w:rsidRPr="004141DD">
        <w:rPr>
          <w:rFonts w:ascii="Courier" w:hAnsi="Courier" w:cs="Adobe Arabic"/>
          <w:sz w:val="20"/>
          <w:szCs w:val="20"/>
        </w:rPr>
        <w:t>2b</w:t>
      </w:r>
      <w:proofErr w:type="gramStart"/>
      <w:r w:rsidR="00402F07" w:rsidRPr="004141DD">
        <w:rPr>
          <w:rFonts w:ascii="Courier" w:hAnsi="Courier" w:cs="Adobe Arabic"/>
          <w:sz w:val="20"/>
          <w:szCs w:val="20"/>
        </w:rPr>
        <w:t>:121,675,563</w:t>
      </w:r>
      <w:proofErr w:type="gramEnd"/>
      <w:r w:rsidR="002011B4" w:rsidRPr="004141DD">
        <w:rPr>
          <w:rFonts w:ascii="Courier" w:hAnsi="Courier" w:cs="Adobe Arabic"/>
          <w:sz w:val="20"/>
          <w:szCs w:val="20"/>
        </w:rPr>
        <w:t>_ENSGGOT00000029718</w:t>
      </w:r>
      <w:r w:rsidR="00402F07" w:rsidRPr="004141DD">
        <w:rPr>
          <w:rFonts w:ascii="Courier" w:hAnsi="Courier" w:cs="Adobe Arabic"/>
          <w:sz w:val="20"/>
          <w:szCs w:val="20"/>
        </w:rPr>
        <w:t>[Gorilla]</w:t>
      </w:r>
    </w:p>
    <w:p w:rsidR="0064373F" w:rsidRDefault="002011B4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MQGPWVLLLLGLRLQLSLGVIPAEEENPAFWNRQAAEALDAAKKLQPIQKVAKNLILFLGDGLGVPTVTATRILKGQKNGKLGPETPLAMDRFPYLALSKTYNVDRQVPDSAATATAYLCGVKANFQTIGLSAAARFNQCNTTRGNEVISVMNRAKQAGKSVGVVTTTRVQHASPAGTYAHTVNRNWYSDADMPASARQDGCQDIATQLISNMDIDVILGGGRKYMFPMGTPDPEYPSDASQNGIRLDGKNLVQEWLAKHQGAWYVWNRTELMQASLDQSVTHLMGLFEPGDTKYEINRDPTLDPSLMEMTEAALRLLSRNPRGFYLFVEGGRIDHGHHEGVAYQALTEAVMFDDTIERAGQLTSEEDTLTLVTADHSHVFSFGGYTLRGSSIFGLAPSKAQDSKAYTSILYGNGPGYVFNSGVRPDVNDSESGSPDYQQQAAVPLSSETHGGEDVAVFARGPQAHLVHGVQEQSFVAHVMAFAACLEPYTACDLALPACTTDAAHPVAASLPLLAGTLLLLGASAAP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</w:t>
      </w:r>
      <w:r w:rsidR="00DB3CF9">
        <w:rPr>
          <w:rFonts w:ascii="Courier" w:hAnsi="Courier" w:cs="Adobe Arabic"/>
          <w:sz w:val="20"/>
          <w:szCs w:val="20"/>
        </w:rPr>
        <w:t>Gorilla</w:t>
      </w:r>
      <w:r w:rsidR="002011B4" w:rsidRPr="004141DD">
        <w:rPr>
          <w:rFonts w:ascii="Courier" w:hAnsi="Courier" w:cs="Adobe Arabic"/>
          <w:sz w:val="20"/>
          <w:szCs w:val="20"/>
        </w:rPr>
        <w:t>_Ggo1</w:t>
      </w:r>
      <w:proofErr w:type="gramStart"/>
      <w:r w:rsidR="002011B4" w:rsidRPr="004141DD">
        <w:rPr>
          <w:rFonts w:ascii="Courier" w:hAnsi="Courier" w:cs="Adobe Arabic"/>
          <w:sz w:val="20"/>
          <w:szCs w:val="20"/>
        </w:rPr>
        <w:t>:22,</w:t>
      </w:r>
      <w:r w:rsidR="00402F07" w:rsidRPr="004141DD">
        <w:rPr>
          <w:rFonts w:ascii="Courier" w:hAnsi="Courier" w:cs="Adobe Arabic"/>
          <w:sz w:val="20"/>
          <w:szCs w:val="20"/>
        </w:rPr>
        <w:t>219,201</w:t>
      </w:r>
      <w:proofErr w:type="gramEnd"/>
      <w:r w:rsidR="00402F07" w:rsidRPr="004141DD">
        <w:rPr>
          <w:rFonts w:ascii="Courier" w:hAnsi="Courier" w:cs="Adobe Arabic"/>
          <w:sz w:val="20"/>
          <w:szCs w:val="20"/>
        </w:rPr>
        <w:t>_Alpl_ENSGGOT00000010755[Gorilla]</w:t>
      </w:r>
    </w:p>
    <w:p w:rsidR="0064373F" w:rsidRDefault="002011B4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MISPFLVLAIGTCLSNSLVPEKEKDPKYWRDQAQETLKYALKLQRLNTNVAKNVIMFLGDGMGVSTVTAARILKGQLHHNPGEETRLEMDKFPFVALSKTYNTNAQVPDSAGTATAYLCGVKANEGTVGVSAATERSRCNTTQGNEVTSILRWAKDAGKSVGIVTTTRVNHATPSAAYAHSADRDWYSDNEMPPEALSQGCKDIAYQLMHNIRDIDVIMGGGRKYMYPKNKTDVEYESDEKARGTRLDGLDLVDTWKSFKPRHKHSHFIWNRTELLTLDPHNVDYLLGLFEPGDMQYELNRNNMTDPSLSEMVVVAIQILRKNPKGFFLLVEGGRIDHGHHEGKAKQALHEAVEMDRAIGQAGSLTSSEDTLTVVTADHSHVFTFGGYTPRGNSIFGLAPMLSDTDKKPFTAILYGNGPGYKVVGGERENVSMVDYAHNNYQAQSAVPLRHETHGGEDVAVFSKGPMAHLLHGVHEQNYIPHVMAYAACIGANLDHCAPASSAGSLAAGPLLLALALFPLSVLF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64373F" w:rsidP="0064373F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</w:t>
      </w:r>
      <w:r w:rsidR="008E64FB">
        <w:rPr>
          <w:rFonts w:ascii="Courier" w:hAnsi="Courier" w:cs="Adobe Arabic"/>
          <w:sz w:val="20"/>
          <w:szCs w:val="20"/>
        </w:rPr>
        <w:t>Orangutan</w:t>
      </w:r>
      <w:r w:rsidRPr="004141DD">
        <w:rPr>
          <w:rFonts w:ascii="Courier" w:hAnsi="Courier" w:cs="Adobe Arabic"/>
          <w:sz w:val="20"/>
          <w:szCs w:val="20"/>
        </w:rPr>
        <w:t>_Alpl_Pabe1</w:t>
      </w:r>
      <w:proofErr w:type="gramStart"/>
      <w:r w:rsidRPr="004141DD">
        <w:rPr>
          <w:rFonts w:ascii="Courier" w:hAnsi="Courier" w:cs="Adobe Arabic"/>
          <w:sz w:val="20"/>
          <w:szCs w:val="20"/>
        </w:rPr>
        <w:t>:208,882,705</w:t>
      </w:r>
      <w:proofErr w:type="gramEnd"/>
      <w:r w:rsidRPr="004141DD">
        <w:rPr>
          <w:rFonts w:ascii="Courier" w:hAnsi="Courier" w:cs="Adobe Arabic"/>
          <w:sz w:val="20"/>
          <w:szCs w:val="20"/>
        </w:rPr>
        <w:t>_ENSPPYT00</w:t>
      </w:r>
      <w:r>
        <w:rPr>
          <w:rFonts w:ascii="Courier" w:hAnsi="Courier" w:cs="Adobe Arabic"/>
          <w:sz w:val="20"/>
          <w:szCs w:val="20"/>
        </w:rPr>
        <w:t>000002103[</w:t>
      </w:r>
      <w:proofErr w:type="spellStart"/>
      <w:r>
        <w:rPr>
          <w:rFonts w:ascii="Courier" w:hAnsi="Courier" w:cs="Adobe Arabic"/>
          <w:sz w:val="20"/>
          <w:szCs w:val="20"/>
        </w:rPr>
        <w:t>Pongo_abelii_oran</w:t>
      </w:r>
      <w:proofErr w:type="spellEnd"/>
      <w:r w:rsidRPr="004141DD">
        <w:rPr>
          <w:rFonts w:ascii="Courier" w:hAnsi="Courier" w:cs="Adobe Arabic"/>
          <w:sz w:val="20"/>
          <w:szCs w:val="20"/>
        </w:rPr>
        <w:t>]</w:t>
      </w:r>
    </w:p>
    <w:p w:rsidR="0064373F" w:rsidRDefault="0064373F" w:rsidP="0064373F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MISPFLVLAIGTCLTNSLVPEKEKDPKYWRDQAQETLKYALELQKLNTNVAKNVIMFLGDGMGVSTVTAARILKGQLHHNPGEETRLEMDKFPFVALSKTYNTNAQVPDSAGTATAYLCGVKANEGTVGVSAATERSRCNTTQGNEVTSILRWAKDAGKSVGIVTTTRVNHATPSAAYAHSADRDWYSDNEMPPEALSQGCKDIAYQLMHNIRDIDVIMGGGRKYMYPKNKTDVEYEIDEKARGTRLDGLDLVDTWKSFKPRHKHSHFIWNRTELLTLDPHNVDYLLGLFEPGDMQYELNRNNVTDPSLSEMVVVAIQILRKNPKGFFLLVEGGRIDHGHHEGKAKQALHEAVEMDRAIGQAGSLTSSEDTLTVVTADHSHVFTFGGYTPRGNSIFGLAPMLSDTDKKPFTAILYGNGPGYKVVGGERENVSMVDYAHNNYQAQSAVPLRHETHGGEDVAVFSKGPMAHLLHGVHEQNYIPHVMAYAACIGANLDHCASASSAGSLAAGPLLLALALFPLSVLF</w:t>
      </w:r>
    </w:p>
    <w:p w:rsidR="0064373F" w:rsidRDefault="0064373F" w:rsidP="0064373F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8E64FB" w:rsidP="0064373F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&gt;Orangutan</w:t>
      </w:r>
      <w:r w:rsidR="0064373F" w:rsidRPr="004141DD">
        <w:rPr>
          <w:rFonts w:ascii="Courier" w:hAnsi="Courier" w:cs="Adobe Arabic"/>
          <w:sz w:val="20"/>
          <w:szCs w:val="20"/>
        </w:rPr>
        <w:t>_Alpi_Pabe2b</w:t>
      </w:r>
      <w:proofErr w:type="gramStart"/>
      <w:r w:rsidR="0064373F" w:rsidRPr="004141DD">
        <w:rPr>
          <w:rFonts w:ascii="Courier" w:hAnsi="Courier" w:cs="Adobe Arabic"/>
          <w:sz w:val="20"/>
          <w:szCs w:val="20"/>
        </w:rPr>
        <w:t>:124,766,615</w:t>
      </w:r>
      <w:proofErr w:type="gramEnd"/>
      <w:r w:rsidR="0064373F" w:rsidRPr="004141DD">
        <w:rPr>
          <w:rFonts w:ascii="Courier" w:hAnsi="Courier" w:cs="Adobe Arabic"/>
          <w:sz w:val="20"/>
          <w:szCs w:val="20"/>
        </w:rPr>
        <w:t>_ENSPPYT00</w:t>
      </w:r>
      <w:r w:rsidR="0064373F">
        <w:rPr>
          <w:rFonts w:ascii="Courier" w:hAnsi="Courier" w:cs="Adobe Arabic"/>
          <w:sz w:val="20"/>
          <w:szCs w:val="20"/>
        </w:rPr>
        <w:t>000015437[</w:t>
      </w:r>
      <w:proofErr w:type="spellStart"/>
      <w:r w:rsidR="0064373F">
        <w:rPr>
          <w:rFonts w:ascii="Courier" w:hAnsi="Courier" w:cs="Adobe Arabic"/>
          <w:sz w:val="20"/>
          <w:szCs w:val="20"/>
        </w:rPr>
        <w:t>Pongo_abelii_oran</w:t>
      </w:r>
      <w:proofErr w:type="spellEnd"/>
      <w:r w:rsidR="0064373F" w:rsidRPr="004141DD">
        <w:rPr>
          <w:rFonts w:ascii="Courier" w:hAnsi="Courier" w:cs="Adobe Arabic"/>
          <w:sz w:val="20"/>
          <w:szCs w:val="20"/>
        </w:rPr>
        <w:t>]</w:t>
      </w:r>
    </w:p>
    <w:p w:rsidR="0064373F" w:rsidRDefault="0064373F" w:rsidP="0064373F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IPRIPASPLSCCPPDMRGPCVLLLLLLLCLKLQLSLCIIPVEEENPDFWNRQAAEALGAAKKLQPVQTAAKNLIIFLGDGMGVSTVTAARILKGHKKDKLGPEIPLAMDRFPYVALSKTYSVDKHVPDSAATATAYLCGVKGNFQTIGLSAAARFNQCNTTRGNEVISVMNRAKKAGKSVGVVTTTRVQHASPAGAYAHTVNRSWYSDANMPCSARREGCKDIATQLISNMDIDVILGGGRKYMFPMGTPDPEYPDDYSQGGTRLDGKNLVQEWLAKHQGARYVWNRTELMQASLDPSVTHLMGLFEPGDMKYEIHRDSTLDPSLMEMTEAALRLLSRNPRGFFLFVEGGRIDHGHHESRAYRALTETIMFDDAIERAGQLTSEEDTLSLVTADHSHVFSFGGYPLRGSSIFGLAPGKARDRKAYTVLLYGNGPGYVLKDGARPDVTESESESPEYRQQSAVPLDEETHAGEDVAVFARGPQAHLVHGVQEQTFVAHVMAFAACLEPYTACDLAPTAGTTDAAHPGSSSVPASLPLLAGTLLLPETATAL</w:t>
      </w:r>
    </w:p>
    <w:p w:rsidR="0064373F" w:rsidRDefault="0064373F" w:rsidP="0064373F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8E64FB" w:rsidP="0064373F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&gt;Orangutan</w:t>
      </w:r>
      <w:r w:rsidR="0064373F" w:rsidRPr="004141DD">
        <w:rPr>
          <w:rFonts w:ascii="Courier" w:hAnsi="Courier" w:cs="Adobe Arabic"/>
          <w:sz w:val="20"/>
          <w:szCs w:val="20"/>
        </w:rPr>
        <w:t>_Alpi2_Pabe2b</w:t>
      </w:r>
      <w:proofErr w:type="gramStart"/>
      <w:r w:rsidR="0064373F" w:rsidRPr="004141DD">
        <w:rPr>
          <w:rFonts w:ascii="Courier" w:hAnsi="Courier" w:cs="Adobe Arabic"/>
          <w:sz w:val="20"/>
          <w:szCs w:val="20"/>
        </w:rPr>
        <w:t>:124,799,448</w:t>
      </w:r>
      <w:proofErr w:type="gramEnd"/>
      <w:r w:rsidR="0064373F" w:rsidRPr="004141DD">
        <w:rPr>
          <w:rFonts w:ascii="Courier" w:hAnsi="Courier" w:cs="Adobe Arabic"/>
          <w:sz w:val="20"/>
          <w:szCs w:val="20"/>
        </w:rPr>
        <w:t>_ENSPPYT0000001543</w:t>
      </w:r>
      <w:r w:rsidR="0064373F">
        <w:rPr>
          <w:rFonts w:ascii="Courier" w:hAnsi="Courier" w:cs="Adobe Arabic"/>
          <w:sz w:val="20"/>
          <w:szCs w:val="20"/>
        </w:rPr>
        <w:t>9[</w:t>
      </w:r>
      <w:proofErr w:type="spellStart"/>
      <w:r w:rsidR="0064373F">
        <w:rPr>
          <w:rFonts w:ascii="Courier" w:hAnsi="Courier" w:cs="Adobe Arabic"/>
          <w:sz w:val="20"/>
          <w:szCs w:val="20"/>
        </w:rPr>
        <w:t>Pongo_abelii_oran</w:t>
      </w:r>
      <w:proofErr w:type="spellEnd"/>
      <w:r w:rsidR="0064373F" w:rsidRPr="004141DD">
        <w:rPr>
          <w:rFonts w:ascii="Courier" w:hAnsi="Courier" w:cs="Adobe Arabic"/>
          <w:sz w:val="20"/>
          <w:szCs w:val="20"/>
        </w:rPr>
        <w:t>]</w:t>
      </w:r>
    </w:p>
    <w:p w:rsidR="0064373F" w:rsidRDefault="0064373F" w:rsidP="0064373F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MQGPWVLLLLGLRLQLSLGVIPVEEENPDFWNRQAAEALGAAKKLQPAQTAAKNLILFLGDGMGVSTVTAARILKGQKKGKLGPETFLAMDRFPYVALSKTYSVDKHVPDSAATATAYLCGVKGNFETIGLSAAARFNQCNTTRGNEVISVMNRAKKAGKSVGVVTTTRVQHASPAGAYAHTVNRNWYSDADVPASARQEGCQDIATQLISNMDIDVILGGGRKYMFPMGTPDPEYPDDSRQKGTRLDGKNLVQEWLAKHQGARYVWNRTELMQASLDPSVTHLMGLFEPGDMKYEIHRDSTLDPSLMEMTEAALHLLSRNPRGFFLFVEGGRIDHGHHESRAYRALTETIMFDDAIERAGQLTSEEDTLSLVTADHSHVFSFGGYPLRGSSIFGLAPGKARDRKAYTVLLYGNGPGYVLKDGARPDVTESESESPEYRQQSAVPLDGETHAGEDVAVFARGPQAHLVHGVQEQTFVAHVMAFAACLEPYTACDLAPHAGITDAAHPGPSVVPALLSLLAGTLLLLGTATAP</w:t>
      </w:r>
    </w:p>
    <w:p w:rsidR="0064373F" w:rsidRDefault="0064373F" w:rsidP="0064373F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8E64FB" w:rsidP="0064373F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&gt;Orangutan</w:t>
      </w:r>
      <w:r w:rsidR="0064373F" w:rsidRPr="004141DD">
        <w:rPr>
          <w:rFonts w:ascii="Courier" w:hAnsi="Courier" w:cs="Adobe Arabic"/>
          <w:sz w:val="20"/>
          <w:szCs w:val="20"/>
        </w:rPr>
        <w:t>_Alpi3_Pabe2b</w:t>
      </w:r>
      <w:proofErr w:type="gramStart"/>
      <w:r w:rsidR="0064373F" w:rsidRPr="004141DD">
        <w:rPr>
          <w:rFonts w:ascii="Courier" w:hAnsi="Courier" w:cs="Adobe Arabic"/>
          <w:sz w:val="20"/>
          <w:szCs w:val="20"/>
        </w:rPr>
        <w:t>:124,858,716</w:t>
      </w:r>
      <w:proofErr w:type="gramEnd"/>
      <w:r w:rsidR="0064373F" w:rsidRPr="004141DD">
        <w:rPr>
          <w:rFonts w:ascii="Courier" w:hAnsi="Courier" w:cs="Adobe Arabic"/>
          <w:sz w:val="20"/>
          <w:szCs w:val="20"/>
        </w:rPr>
        <w:t>_un</w:t>
      </w:r>
      <w:r w:rsidR="0064373F">
        <w:rPr>
          <w:rFonts w:ascii="Courier" w:hAnsi="Courier" w:cs="Adobe Arabic"/>
          <w:sz w:val="20"/>
          <w:szCs w:val="20"/>
        </w:rPr>
        <w:t>annotated[</w:t>
      </w:r>
      <w:proofErr w:type="spellStart"/>
      <w:r w:rsidR="0064373F">
        <w:rPr>
          <w:rFonts w:ascii="Courier" w:hAnsi="Courier" w:cs="Adobe Arabic"/>
          <w:sz w:val="20"/>
          <w:szCs w:val="20"/>
        </w:rPr>
        <w:t>Pongo_abelii_oran</w:t>
      </w:r>
      <w:proofErr w:type="spellEnd"/>
      <w:r w:rsidR="0064373F" w:rsidRPr="004141DD">
        <w:rPr>
          <w:rFonts w:ascii="Courier" w:hAnsi="Courier" w:cs="Adobe Arabic"/>
          <w:sz w:val="20"/>
          <w:szCs w:val="20"/>
        </w:rPr>
        <w:t>]</w:t>
      </w:r>
    </w:p>
    <w:p w:rsidR="0064373F" w:rsidRDefault="0064373F" w:rsidP="0064373F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MQGPWVllllglrlqfslGVIPPVEEENPAFWNRQAAEALDAAKKLQPIQKVAKNLILFLGDGMGVPTVTATRILKGQKNGKLGPETPLAMDRFPYLALSKTYNVDRQVPDSAGTATAYLCGVKANFQTIGLSAAARSNQCNTTRGNEVISVMNRAKQSGKSVGVVTTTRVQHASPAGTYAHTVNRNWYSDADMPASARQEGCQDIATQLISNMDIDVILGGGRKYMFPMGTPDPEYPSDASQNGIRLDGKNLVQEWLAKHQGARYVWNRTELMQASLDQSVTHLMGLFEPGDMKYEIHRDPTLDPSLMEMTEAALRLLSRNPRGFYLFVEGGRIDHGHHEGVAYYALTEAVMFDDAIERAGQLTSEEDTLTLVTADHSHVFSFGGYTLRGSSIFGLAPSKAQDSKDYTSILYGNGPGYVLNSGVRPDVNESESGSPDYQQQAAVPLSSETHGGEDVAVFARGPQAHLVHGVQEQSFVAHVMAFAACLEPYTACDL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</w:t>
      </w:r>
      <w:r w:rsidR="008E64FB">
        <w:rPr>
          <w:rFonts w:ascii="Courier" w:hAnsi="Courier" w:cs="Adobe Arabic"/>
          <w:sz w:val="20"/>
          <w:szCs w:val="20"/>
        </w:rPr>
        <w:t>Bushbaby</w:t>
      </w:r>
      <w:r w:rsidR="00B01ED9" w:rsidRPr="004141DD">
        <w:rPr>
          <w:rFonts w:ascii="Courier" w:hAnsi="Courier" w:cs="Adobe Arabic"/>
          <w:sz w:val="20"/>
          <w:szCs w:val="20"/>
        </w:rPr>
        <w:t>_GL873532.1</w:t>
      </w:r>
      <w:proofErr w:type="gramStart"/>
      <w:r w:rsidR="00B01ED9" w:rsidRPr="004141DD">
        <w:rPr>
          <w:rFonts w:ascii="Courier" w:hAnsi="Courier" w:cs="Adobe Arabic"/>
          <w:sz w:val="20"/>
          <w:szCs w:val="20"/>
        </w:rPr>
        <w:t>:1,226,778</w:t>
      </w:r>
      <w:proofErr w:type="gramEnd"/>
      <w:r w:rsidR="00B01ED9" w:rsidRPr="004141DD">
        <w:rPr>
          <w:rFonts w:ascii="Courier" w:hAnsi="Courier" w:cs="Adobe Arabic"/>
          <w:sz w:val="20"/>
          <w:szCs w:val="20"/>
        </w:rPr>
        <w:t>_ENSOGAT00000009</w:t>
      </w:r>
      <w:r>
        <w:rPr>
          <w:rFonts w:ascii="Courier" w:hAnsi="Courier" w:cs="Adobe Arabic"/>
          <w:sz w:val="20"/>
          <w:szCs w:val="20"/>
        </w:rPr>
        <w:t>144_[</w:t>
      </w:r>
      <w:proofErr w:type="spellStart"/>
      <w:r>
        <w:rPr>
          <w:rFonts w:ascii="Courier" w:hAnsi="Courier" w:cs="Adobe Arabic"/>
          <w:sz w:val="20"/>
          <w:szCs w:val="20"/>
        </w:rPr>
        <w:t>Otolemur_garnettii</w:t>
      </w:r>
      <w:proofErr w:type="spellEnd"/>
      <w:r w:rsidR="00B01ED9" w:rsidRPr="004141DD">
        <w:rPr>
          <w:rFonts w:ascii="Courier" w:hAnsi="Courier" w:cs="Adobe Arabic"/>
          <w:sz w:val="20"/>
          <w:szCs w:val="20"/>
        </w:rPr>
        <w:t>]</w:t>
      </w:r>
    </w:p>
    <w:p w:rsidR="0064373F" w:rsidRDefault="00B01ED9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MLASWVLLLLGLRLQLSLGVIPAEEENPAFWNLKAEEALAAARKLRPIQTAAKNLILFLGDGMGVPTVTATRILKGQMNGNLGPETPLAMDHFPYLALSKTYNVDRQVPDSAGTATAYLCGVKANYQTIGVSAAARYNECKTKHGNEVMSVMYRAKKAGKSVGVVTTTRVQHASPAGTYAHTVNRNWYSDANMPTSALQEGCQDIATQLISNMDIDVILGGGRKYMFPKGTPDPEYPSDASQDGVRLDEKNLVLEWLLKHQGAQYVWNSSDLIQASRDPSVTHLMGLFEPGDTKYETQRDPTVDPSLMEMTEAALRLLSRNPLGFYLFVEGGRIDHGHHDGKAYRALTEAVMFDSAIEKAVQLTSEQDTLILVTADHSHVFSFGGYTLRGSSIFGVAPSKAQDSKAYTSILYGNGPGFTVNASGRPDVNESESGNPNYRQQAAVPLSSETHGGEDVAVFARGPQAHLVHGVQEQSFVAHVMAFAACLEPYTACDLAPPGGHTNAAHPGPAAGPLSLPLLAGTLLLLGAAFAP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8E64FB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&gt;Bushbaby</w:t>
      </w:r>
      <w:r w:rsidR="00B01ED9" w:rsidRPr="004141DD">
        <w:rPr>
          <w:rFonts w:ascii="Courier" w:hAnsi="Courier" w:cs="Adobe Arabic"/>
          <w:sz w:val="20"/>
          <w:szCs w:val="20"/>
        </w:rPr>
        <w:t>_Alpl_GL873528.1</w:t>
      </w:r>
      <w:proofErr w:type="gramStart"/>
      <w:r w:rsidR="00B01ED9" w:rsidRPr="004141DD">
        <w:rPr>
          <w:rFonts w:ascii="Courier" w:hAnsi="Courier" w:cs="Adobe Arabic"/>
          <w:sz w:val="20"/>
          <w:szCs w:val="20"/>
        </w:rPr>
        <w:t>:3,789,502</w:t>
      </w:r>
      <w:proofErr w:type="gramEnd"/>
      <w:r w:rsidR="00B01ED9" w:rsidRPr="004141DD">
        <w:rPr>
          <w:rFonts w:ascii="Courier" w:hAnsi="Courier" w:cs="Adobe Arabic"/>
          <w:sz w:val="20"/>
          <w:szCs w:val="20"/>
        </w:rPr>
        <w:t>_ENSOGAT</w:t>
      </w:r>
      <w:r w:rsidR="0064373F">
        <w:rPr>
          <w:rFonts w:ascii="Courier" w:hAnsi="Courier" w:cs="Adobe Arabic"/>
          <w:sz w:val="20"/>
          <w:szCs w:val="20"/>
        </w:rPr>
        <w:t>00000011257_[</w:t>
      </w:r>
      <w:proofErr w:type="spellStart"/>
      <w:r w:rsidR="0064373F">
        <w:rPr>
          <w:rFonts w:ascii="Courier" w:hAnsi="Courier" w:cs="Adobe Arabic"/>
          <w:sz w:val="20"/>
          <w:szCs w:val="20"/>
        </w:rPr>
        <w:t>Otolemur_garnettii</w:t>
      </w:r>
      <w:proofErr w:type="spellEnd"/>
      <w:r w:rsidR="00B01ED9" w:rsidRPr="004141DD">
        <w:rPr>
          <w:rFonts w:ascii="Courier" w:hAnsi="Courier" w:cs="Adobe Arabic"/>
          <w:sz w:val="20"/>
          <w:szCs w:val="20"/>
        </w:rPr>
        <w:t>]</w:t>
      </w:r>
    </w:p>
    <w:p w:rsidR="0064373F" w:rsidRDefault="00B01ED9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MISAFLILAIGTCLTNSFVPEKEKDPEYWRRQAQQTLKHALGLQKLNTNVAKNVIMFLGDGMGVSTVTAARILKGQLHHNPGEETMLEMDKFPFVALSKTYNTNAQVPDSAGTATAYLCGVKANEGTVGVSAATERTQCNTTQGNEVTSILRWAKDAGKSVGIVTTTRVNHATPSAAYAHSADRDWYSDNEMPPEALSQGCKDIAYQLMHNIRNIDVIMGGGRKYMYPKNRTDVEYEMDEKARGTRLDGLNLIDVWKSFKPKRKHSHFVWNRTELMNLNPSTVDYLLGLFEPGDLQYELNRNNLTDPSLSEMVKVAIQVLKKNPKGFFLLVEGGRIDHGHHEGKAKQALHEAVEMDRAIGLAGDMTSLEDTLTVVTADHSHVFTFGGYTPRGNSIFGLAPMVSDTDKKPFTAILYGNGPGYKVVDGERENVSTVDYAHNNYQAQSAVPLRYETHGGEDVAVFAKGPMAHLLHGVHEQNYIPHVMAYASCVGANLDHCTRASSAGSPALVPLLLLLALLPLSILF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</w:t>
      </w:r>
      <w:r w:rsidR="008E64FB">
        <w:rPr>
          <w:rFonts w:ascii="Courier" w:hAnsi="Courier" w:cs="Adobe Arabic"/>
          <w:sz w:val="20"/>
          <w:szCs w:val="20"/>
        </w:rPr>
        <w:t>Gibbon</w:t>
      </w:r>
      <w:r w:rsidR="00C92E54" w:rsidRPr="004141DD">
        <w:rPr>
          <w:rFonts w:ascii="Courier" w:hAnsi="Courier" w:cs="Adobe Arabic"/>
          <w:sz w:val="20"/>
          <w:szCs w:val="20"/>
        </w:rPr>
        <w:t>_Alppl2_GL397366</w:t>
      </w:r>
      <w:r w:rsidR="00DC6C45" w:rsidRPr="004141DD">
        <w:rPr>
          <w:rFonts w:ascii="Courier" w:hAnsi="Courier" w:cs="Adobe Arabic"/>
          <w:sz w:val="20"/>
          <w:szCs w:val="20"/>
        </w:rPr>
        <w:t>.1</w:t>
      </w:r>
      <w:proofErr w:type="gramStart"/>
      <w:r w:rsidR="00DC6C45" w:rsidRPr="004141DD">
        <w:rPr>
          <w:rFonts w:ascii="Courier" w:hAnsi="Courier" w:cs="Adobe Arabic"/>
          <w:sz w:val="20"/>
          <w:szCs w:val="20"/>
        </w:rPr>
        <w:t>:5,730,772</w:t>
      </w:r>
      <w:proofErr w:type="gramEnd"/>
      <w:r w:rsidR="00DC6C45" w:rsidRPr="004141DD">
        <w:rPr>
          <w:rFonts w:ascii="Courier" w:hAnsi="Courier" w:cs="Adobe Arabic"/>
          <w:sz w:val="20"/>
          <w:szCs w:val="20"/>
        </w:rPr>
        <w:t>_ENSNLET00000018155[</w:t>
      </w:r>
      <w:proofErr w:type="spellStart"/>
      <w:r w:rsidR="00DC6C45" w:rsidRPr="004141DD">
        <w:rPr>
          <w:rFonts w:ascii="Courier" w:hAnsi="Courier" w:cs="Adobe Arabic"/>
          <w:sz w:val="20"/>
          <w:szCs w:val="20"/>
        </w:rPr>
        <w:t>Nomascus_leucogenys_gibbon</w:t>
      </w:r>
      <w:proofErr w:type="spellEnd"/>
      <w:r w:rsidR="00DC6C45" w:rsidRPr="004141DD">
        <w:rPr>
          <w:rFonts w:ascii="Courier" w:hAnsi="Courier" w:cs="Adobe Arabic"/>
          <w:sz w:val="20"/>
          <w:szCs w:val="20"/>
        </w:rPr>
        <w:t>]</w:t>
      </w:r>
    </w:p>
    <w:p w:rsidR="0064373F" w:rsidRDefault="00C92E54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MWGPCVLRLLGLRLQLSLGIIPVEEENPDFWNRQAAEALGAAKKLQPAQTAAKNLILFLGDGMGVSTVTAARILKGQKKGKLGPETFLAMDRFPYVALSKTYSVDKHVPDSAATATAYLCGVKSNFQTIGLSAAARFNQCNTTRGNEVISVMNRAKKAGKSVGVVTTTRVQHASPAGAYAHTVNRNWYSDADMPASARREGCRDIATQLISNMDIDVILGGGRKYMFPMGTPDPEYPDDYSQGGTRLDGKNLVQEWLAKHQGARYVWNRTELMQASLDPSVTHLMGLFEPGDMKYEIHRDSTLDPSLVEMTEAALHLLSRNPCGFFLFVEGGRIDHGHHESRAYRALTETVMFDDAIERAGQLTSEEDTLTLVTADHSHVFSFGGYPLRGSSIFGLAPGKARDRKSYTVLLYGNGPGYVLKDGARPDVTESESGSPEYRQQSAVPLDGETHAGEDVAVFARGPQAHLVHGVQEQSFVAHVMAFAACLEPYKACDLEAPTCSTNAAHPGTSVIPALLPLLAGTLRTATAP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8E64FB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&gt;Gibbon</w:t>
      </w:r>
      <w:r w:rsidR="003466E0">
        <w:rPr>
          <w:rFonts w:ascii="Courier" w:hAnsi="Courier" w:cs="Adobe Arabic"/>
          <w:sz w:val="20"/>
          <w:szCs w:val="20"/>
        </w:rPr>
        <w:t>_Alppl2b_GL397366</w:t>
      </w:r>
      <w:proofErr w:type="gramStart"/>
      <w:r w:rsidR="00C92E54" w:rsidRPr="004141DD">
        <w:rPr>
          <w:rFonts w:ascii="Courier" w:hAnsi="Courier" w:cs="Adobe Arabic"/>
          <w:sz w:val="20"/>
          <w:szCs w:val="20"/>
        </w:rPr>
        <w:t>:5,749,33</w:t>
      </w:r>
      <w:r w:rsidR="00DC6C45" w:rsidRPr="004141DD">
        <w:rPr>
          <w:rFonts w:ascii="Courier" w:hAnsi="Courier" w:cs="Adobe Arabic"/>
          <w:sz w:val="20"/>
          <w:szCs w:val="20"/>
        </w:rPr>
        <w:t>2</w:t>
      </w:r>
      <w:proofErr w:type="gramEnd"/>
      <w:r w:rsidR="00DC6C45" w:rsidRPr="004141DD">
        <w:rPr>
          <w:rFonts w:ascii="Courier" w:hAnsi="Courier" w:cs="Adobe Arabic"/>
          <w:sz w:val="20"/>
          <w:szCs w:val="20"/>
        </w:rPr>
        <w:t>_ENSNLET</w:t>
      </w:r>
      <w:r w:rsidR="003466E0">
        <w:rPr>
          <w:rFonts w:ascii="Courier" w:hAnsi="Courier" w:cs="Adobe Arabic"/>
          <w:sz w:val="20"/>
          <w:szCs w:val="20"/>
        </w:rPr>
        <w:t>00000018171[</w:t>
      </w:r>
      <w:proofErr w:type="spellStart"/>
      <w:r w:rsidR="003466E0">
        <w:rPr>
          <w:rFonts w:ascii="Courier" w:hAnsi="Courier" w:cs="Adobe Arabic"/>
          <w:sz w:val="20"/>
          <w:szCs w:val="20"/>
        </w:rPr>
        <w:t>Nomascus_leucogenys</w:t>
      </w:r>
      <w:proofErr w:type="spellEnd"/>
      <w:r w:rsidR="00DC6C45" w:rsidRPr="004141DD">
        <w:rPr>
          <w:rFonts w:ascii="Courier" w:hAnsi="Courier" w:cs="Adobe Arabic"/>
          <w:sz w:val="20"/>
          <w:szCs w:val="20"/>
        </w:rPr>
        <w:t>]</w:t>
      </w:r>
    </w:p>
    <w:p w:rsidR="0064373F" w:rsidRDefault="00C92E54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MQGPWVLLLLGLRLQLSLGVIPVEEENPAFWNRQAAEALDAAKKLQPIQKVAKNLILFLGDGMGVPTVTATRILKGQKNGKLGPETPLAMDRFPYLALSKTYNVDRQVPDSAGTATAYLCGVKGNFQTIGLSAAARFNQCNTTRGNEVISVMNRAKQAGKSVGVVTTTRVQHASPAGTYAHTVNRNWYSDADMPASARQDGCQDIATQLISNMDIDVILGGGRKYMFPMGTPDPEYPSDASQNGIRLDGKNLVQEWLAKHQGARYVWNRTELTQASLDQSVTHLMGLFEPGDTKYEINRDPTLDPSLMEMTEAALRLLSRTPGFYLFVEGGRIDHGHHEGVAYRALTEAVMFDDAIERAGQLTSEEDTLTLVTADHSHVFSFGGYTLRGSSIFGLAPSKAQDSKVYTSILYGNGPGYVLNSGVRPDVNESESGSPDYQQQAAVPLSSETHGGEDVAVFARGPQAHLVHGVQEQSFVAHVMAFAACLEPYTACDLAPPGTTDAAHPVPASLPLLAGTLLLLGASAAP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8E64FB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&gt;Gibbon</w:t>
      </w:r>
      <w:r w:rsidR="00C92E54" w:rsidRPr="004141DD">
        <w:rPr>
          <w:rFonts w:ascii="Courier" w:hAnsi="Courier" w:cs="Adobe Arabic"/>
          <w:sz w:val="20"/>
          <w:szCs w:val="20"/>
        </w:rPr>
        <w:t>_Alpl_GL397339</w:t>
      </w:r>
      <w:proofErr w:type="gramStart"/>
      <w:r w:rsidR="00DC6C45" w:rsidRPr="004141DD">
        <w:rPr>
          <w:rFonts w:ascii="Courier" w:hAnsi="Courier" w:cs="Adobe Arabic"/>
          <w:sz w:val="20"/>
          <w:szCs w:val="20"/>
        </w:rPr>
        <w:t>:2,508,317</w:t>
      </w:r>
      <w:proofErr w:type="gramEnd"/>
      <w:r w:rsidR="00DC6C45" w:rsidRPr="004141DD">
        <w:rPr>
          <w:rFonts w:ascii="Courier" w:hAnsi="Courier" w:cs="Adobe Arabic"/>
          <w:sz w:val="20"/>
          <w:szCs w:val="20"/>
        </w:rPr>
        <w:t>_ENSNLET</w:t>
      </w:r>
      <w:r w:rsidR="003466E0">
        <w:rPr>
          <w:rFonts w:ascii="Courier" w:hAnsi="Courier" w:cs="Adobe Arabic"/>
          <w:sz w:val="20"/>
          <w:szCs w:val="20"/>
        </w:rPr>
        <w:t>00000010290[</w:t>
      </w:r>
      <w:proofErr w:type="spellStart"/>
      <w:r w:rsidR="003466E0">
        <w:rPr>
          <w:rFonts w:ascii="Courier" w:hAnsi="Courier" w:cs="Adobe Arabic"/>
          <w:sz w:val="20"/>
          <w:szCs w:val="20"/>
        </w:rPr>
        <w:t>Nomascus_leucogenys</w:t>
      </w:r>
      <w:proofErr w:type="spellEnd"/>
      <w:r w:rsidR="00DC6C45" w:rsidRPr="004141DD">
        <w:rPr>
          <w:rFonts w:ascii="Courier" w:hAnsi="Courier" w:cs="Adobe Arabic"/>
          <w:sz w:val="20"/>
          <w:szCs w:val="20"/>
        </w:rPr>
        <w:t>]</w:t>
      </w:r>
    </w:p>
    <w:p w:rsidR="0064373F" w:rsidRDefault="00C92E54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MISPFLVLAIGTCLTSSLVPEKEKDPKYWRDQAQETLKYALELQKLNTNVAKNVIMFLGDGMGVSTVTAARILKGQLHHNPGEETRLEMDKFPFVALSKTYNTNAQVPDSAGTATAYLCGVKANEGTVGVSAATERSRCNTTQGNEVTSILRWAKDAGKSVGIVTTTRVNHATPSAAYAHSADRDWYSDNEMPPEALSQGCKDIAYQLMHNIRDIDVIMGGGRKYMYPKNKTDVEYEIDEKARGTRLDGLDLVDTWKSFKPRHKHSHFIWNRTELLTLDPHNVDYLLGLFEPGDMQYELNRNNVTDPSLSEMVVVAIQILRKNPKGFFLLVEGGRIDHGHHEGKAKQALHEAVEMDRAIGQAGSMTSSEDTLTVVTADHSHVFTFGGYTPRGNSIFGLAPMLSDTDKKPFTAILYGNGPGYKVVGGERENVSMVDYAHNNYQAQSAVPLRHETHGGEDVAVFSKGPMAHLLHGVHEQNYIPHVMAYAACIGANLDHCAPASSAGSLAAGPLLLALALFPLSILF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</w:t>
      </w:r>
      <w:r w:rsidR="008E64FB">
        <w:rPr>
          <w:rFonts w:ascii="Courier" w:hAnsi="Courier" w:cs="Adobe Arabic"/>
          <w:sz w:val="20"/>
          <w:szCs w:val="20"/>
        </w:rPr>
        <w:t>Lemur</w:t>
      </w:r>
      <w:r w:rsidR="00935FD6" w:rsidRPr="004141DD">
        <w:rPr>
          <w:rFonts w:ascii="Courier" w:hAnsi="Courier" w:cs="Adobe Arabic"/>
          <w:sz w:val="20"/>
          <w:szCs w:val="20"/>
        </w:rPr>
        <w:t>_Alpi_Scaf_2374:327,736_</w:t>
      </w:r>
      <w:proofErr w:type="gramStart"/>
      <w:r w:rsidR="00935FD6" w:rsidRPr="004141DD">
        <w:rPr>
          <w:rFonts w:ascii="Courier" w:hAnsi="Courier" w:cs="Adobe Arabic"/>
          <w:sz w:val="20"/>
          <w:szCs w:val="20"/>
        </w:rPr>
        <w:t>ENSMIC</w:t>
      </w:r>
      <w:r w:rsidR="003466E0">
        <w:rPr>
          <w:rFonts w:ascii="Courier" w:hAnsi="Courier" w:cs="Adobe Arabic"/>
          <w:sz w:val="20"/>
          <w:szCs w:val="20"/>
        </w:rPr>
        <w:t>T00000012117[</w:t>
      </w:r>
      <w:proofErr w:type="spellStart"/>
      <w:proofErr w:type="gramEnd"/>
      <w:r w:rsidR="003466E0">
        <w:rPr>
          <w:rFonts w:ascii="Courier" w:hAnsi="Courier" w:cs="Adobe Arabic"/>
          <w:sz w:val="20"/>
          <w:szCs w:val="20"/>
        </w:rPr>
        <w:t>Microcebus_murinus</w:t>
      </w:r>
      <w:proofErr w:type="spellEnd"/>
      <w:r w:rsidR="00935FD6" w:rsidRPr="004141DD">
        <w:rPr>
          <w:rFonts w:ascii="Courier" w:hAnsi="Courier" w:cs="Adobe Arabic"/>
          <w:sz w:val="20"/>
          <w:szCs w:val="20"/>
        </w:rPr>
        <w:t>]</w:t>
      </w:r>
    </w:p>
    <w:p w:rsidR="0064373F" w:rsidRDefault="00935FD6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MQGSWVLLLLLLLGLRLQLSLCVIPGVEENPAFWNLKAAEALDAAKKLQPIQTMAKNLILFLGDGMGVPTVTAARILKGQLNGNLGPETPLAMDQFPHLALSKTYNVDRQVPDSAGTATAYLCGVKANYQTIGLSAAARLNQCNTTRGNEVLSVMNRAKKAGKSVGVVTTTRVQHASPAGTYAHIVNRNWYSDADMPASALQEGCQDIATQLISNMDIDVILGGGRKYMFPRGTPDPEYPSDASQNGTRLDGKNLVQEWLSTRPGARYVWNRSELIQASLDTSVTHLMGLFEPGDTKYETQRDPELDPSLMEMTEVALRVLSRNPQGFYLFVEGGRIDHGHHNGRAFRALTEAIMFDSTINMTGQLTSEQDTLTLVTADHSHVFSFGGYTFRGSSIFGLAPSKAQDGKAYTSILYGNGPGFALDSGTRPDVSESESEVPTYRQQAAVPLSSETHGGEDVAVFARGPVPAPAAGSLLLATALPPPQASAW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1F3D86" w:rsidRPr="001F3D86" w:rsidRDefault="008E64FB" w:rsidP="001F3D86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&gt;Lemur</w:t>
      </w:r>
      <w:r w:rsidR="001F3D86">
        <w:rPr>
          <w:rFonts w:ascii="Courier" w:hAnsi="Courier" w:cs="Adobe Arabic"/>
          <w:sz w:val="20"/>
          <w:szCs w:val="20"/>
        </w:rPr>
        <w:t>_Alpl_</w:t>
      </w:r>
      <w:r w:rsidR="001F3D86" w:rsidRPr="001F3D86">
        <w:rPr>
          <w:rFonts w:ascii="Courier" w:hAnsi="Courier" w:cs="Adobe Arabic"/>
          <w:sz w:val="20"/>
          <w:szCs w:val="20"/>
        </w:rPr>
        <w:t>Scaf_4864:21,954_ENSMICT00000013922_</w:t>
      </w:r>
      <w:r w:rsidR="001F3D86">
        <w:rPr>
          <w:rFonts w:ascii="Courier" w:hAnsi="Courier" w:cs="Adobe Arabic"/>
          <w:sz w:val="20"/>
          <w:szCs w:val="20"/>
        </w:rPr>
        <w:t>[</w:t>
      </w:r>
      <w:proofErr w:type="spellStart"/>
      <w:r w:rsidR="001F3D86">
        <w:rPr>
          <w:rFonts w:ascii="Courier" w:hAnsi="Courier" w:cs="Adobe Arabic"/>
          <w:sz w:val="20"/>
          <w:szCs w:val="20"/>
        </w:rPr>
        <w:t>Microcebus_murinus</w:t>
      </w:r>
      <w:proofErr w:type="spellEnd"/>
      <w:r w:rsidR="001F3D86" w:rsidRPr="004141DD">
        <w:rPr>
          <w:rFonts w:ascii="Courier" w:hAnsi="Courier" w:cs="Adobe Arabic"/>
          <w:sz w:val="20"/>
          <w:szCs w:val="20"/>
        </w:rPr>
        <w:t>]</w:t>
      </w:r>
      <w:bookmarkStart w:id="0" w:name="_GoBack"/>
      <w:bookmarkEnd w:id="0"/>
    </w:p>
    <w:p w:rsidR="001F3D86" w:rsidRPr="001F3D86" w:rsidRDefault="001F3D86" w:rsidP="001F3D86">
      <w:pPr>
        <w:spacing w:before="80"/>
        <w:rPr>
          <w:rFonts w:ascii="Courier" w:hAnsi="Courier" w:cs="Adobe Arabic"/>
          <w:sz w:val="20"/>
          <w:szCs w:val="20"/>
        </w:rPr>
      </w:pPr>
      <w:r w:rsidRPr="001F3D86">
        <w:rPr>
          <w:rFonts w:ascii="Courier" w:hAnsi="Courier" w:cs="Adobe Arabic"/>
          <w:sz w:val="20"/>
          <w:szCs w:val="20"/>
        </w:rPr>
        <w:t>MISAFLVLAIGTCLANSLVPEKEKDPKYWRDQAQQTLKHALGLQKLNTNVAKNVIMFLGD GMGVSTVTAARILKGQLHHNTGEETKLEMDKFPFVALSKTYNTNAQVPDSAGTATAYLCG VKANEGTVGVSAATERTRCNTTQGNEVTSILRWAKDAGKSVGIVTTTRVNHATPSAAYAH SADRDWYSDNEMPPEALSQGCKDIAYQLMHNIRDIDVIMGGGRKYMYPKNRTDVEYEMDE KARGTRLDGLNLIDIWKSFKPKHKXXXXXXXXXXXXXXXXXXXXXXXXXXXXXXXXXXXX XXXXXXXXXXXXXXXXXQVLRKNPKFFLLVEGGRIDHGHHEGKAKQALHEAVEMDQAIGL ADNMTSLQDTLTVVTADHSHVFTFGGYTPRGNSIGLAPMLSDTDKKPFTAILYGNGPGYK VVGGERENVSMVDYAHNNYQAQSAVPLRHETHGGEDVAVFAKGPMAHLLHGVHEQNYIPH VMAYAACIGANLNHCPGSSAGSPAPGALLLLTCPLAL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8E64FB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&gt;Lemur</w:t>
      </w:r>
      <w:r w:rsidR="00B263BC" w:rsidRPr="004141DD">
        <w:rPr>
          <w:rFonts w:ascii="Courier" w:hAnsi="Courier" w:cs="Adobe Arabic"/>
          <w:sz w:val="20"/>
          <w:szCs w:val="20"/>
        </w:rPr>
        <w:t>_Alpi1</w:t>
      </w:r>
      <w:r w:rsidR="00C95C90" w:rsidRPr="004141DD">
        <w:rPr>
          <w:rFonts w:ascii="Courier" w:hAnsi="Courier" w:cs="Adobe Arabic"/>
          <w:sz w:val="20"/>
          <w:szCs w:val="20"/>
        </w:rPr>
        <w:t>_Mamul12</w:t>
      </w:r>
      <w:proofErr w:type="gramStart"/>
      <w:r w:rsidR="00C95C90" w:rsidRPr="004141DD">
        <w:rPr>
          <w:rFonts w:ascii="Courier" w:hAnsi="Courier" w:cs="Adobe Arabic"/>
          <w:sz w:val="20"/>
          <w:szCs w:val="20"/>
        </w:rPr>
        <w:t>:96,240,252</w:t>
      </w:r>
      <w:proofErr w:type="gramEnd"/>
      <w:r w:rsidR="00C95C90" w:rsidRPr="004141DD">
        <w:rPr>
          <w:rFonts w:ascii="Courier" w:hAnsi="Courier" w:cs="Adobe Arabic"/>
          <w:sz w:val="20"/>
          <w:szCs w:val="20"/>
        </w:rPr>
        <w:t>_ENSMMUT00000009760[</w:t>
      </w:r>
      <w:proofErr w:type="spellStart"/>
      <w:r w:rsidR="00C95C90" w:rsidRPr="004141DD">
        <w:rPr>
          <w:rFonts w:ascii="Courier" w:hAnsi="Courier" w:cs="Adobe Arabic"/>
          <w:sz w:val="20"/>
          <w:szCs w:val="20"/>
        </w:rPr>
        <w:t>Macaca_mulatta</w:t>
      </w:r>
      <w:proofErr w:type="spellEnd"/>
      <w:r w:rsidR="00C95C90" w:rsidRPr="004141DD">
        <w:rPr>
          <w:rFonts w:ascii="Courier" w:hAnsi="Courier" w:cs="Adobe Arabic"/>
          <w:sz w:val="20"/>
          <w:szCs w:val="20"/>
        </w:rPr>
        <w:t>]</w:t>
      </w:r>
    </w:p>
    <w:p w:rsidR="0064373F" w:rsidRDefault="00C95C90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MRGPWVLLLLLGLRLQLSLGIIPVEEENPDFWNRQAAEALGAAKKLQPIQTAAKNLIIFLGDGMGVSTVTAARILKGQKEDKLGPETPLAMDHFPYVALSKTYSVDKHVPDSAATATAYLCGVKGNFQTIGLSAAARYNQCNTTRGNEVVSVMNRAKKAGKSVGVVTTTRVQHASPAGAYAHTVNRNWYSDANMPGSARREGCKDIATQLISNMDIDVILGGGRKYMFRMGAPDPEYPHDYSQDGTRMDGKNLVQEWLAKQQGARYVWNRTELMQASLDPSVTHLMGLFEPGDMKYEIHRDPTLDPSLMEMTEAALRLLSRNPRGFFLFVEGGRIDHGHHESRAYRALTEAVMHSTAVFSSTTGTPLSAGLAPGKAQDRKAYTALLYGNGPGYVLKDGARPDVTESESGDPEYRQQAAVPLDEETHAGEDVAVFARGPQAHLVHGVQEQSFIAHVMAFAACLEPYTACDLAPPAGTTDTAHPGRSAVPESLPLLAAALLLLGMVTAP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</w:t>
      </w:r>
      <w:r w:rsidR="008E64FB">
        <w:rPr>
          <w:rFonts w:ascii="Courier" w:hAnsi="Courier" w:cs="Adobe Arabic"/>
          <w:sz w:val="20"/>
          <w:szCs w:val="20"/>
        </w:rPr>
        <w:t>Macaque</w:t>
      </w:r>
      <w:r w:rsidR="00C95C90" w:rsidRPr="004141DD">
        <w:rPr>
          <w:rFonts w:ascii="Courier" w:hAnsi="Courier" w:cs="Adobe Arabic"/>
          <w:sz w:val="20"/>
          <w:szCs w:val="20"/>
        </w:rPr>
        <w:t>_Alpi2_Mamul12</w:t>
      </w:r>
      <w:proofErr w:type="gramStart"/>
      <w:r w:rsidR="00C95C90" w:rsidRPr="004141DD">
        <w:rPr>
          <w:rFonts w:ascii="Courier" w:hAnsi="Courier" w:cs="Adobe Arabic"/>
          <w:sz w:val="20"/>
          <w:szCs w:val="20"/>
        </w:rPr>
        <w:t>:96,279,925</w:t>
      </w:r>
      <w:proofErr w:type="gramEnd"/>
      <w:r w:rsidR="00C95C90" w:rsidRPr="004141DD">
        <w:rPr>
          <w:rFonts w:ascii="Courier" w:hAnsi="Courier" w:cs="Adobe Arabic"/>
          <w:sz w:val="20"/>
          <w:szCs w:val="20"/>
        </w:rPr>
        <w:t>_ENSMMUT00000044400[</w:t>
      </w:r>
      <w:proofErr w:type="spellStart"/>
      <w:r w:rsidR="00C95C90" w:rsidRPr="004141DD">
        <w:rPr>
          <w:rFonts w:ascii="Courier" w:hAnsi="Courier" w:cs="Adobe Arabic"/>
          <w:sz w:val="20"/>
          <w:szCs w:val="20"/>
        </w:rPr>
        <w:t>Macaca_mulatta</w:t>
      </w:r>
      <w:proofErr w:type="spellEnd"/>
      <w:r w:rsidR="00C95C90" w:rsidRPr="004141DD">
        <w:rPr>
          <w:rFonts w:ascii="Courier" w:hAnsi="Courier" w:cs="Adobe Arabic"/>
          <w:sz w:val="20"/>
          <w:szCs w:val="20"/>
        </w:rPr>
        <w:t>]</w:t>
      </w:r>
    </w:p>
    <w:p w:rsidR="0064373F" w:rsidRDefault="00C95C90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SPLPVEEENPDFWNYQAAKALGAAKKLQPAQTAAKNLIIFLGDGMGVSTVTAARILKRQKKGKLGPETPLAMDHFPYVALSKTYSVDKHVPDSAATATAYLCGVKDNFQTIGLSAAARYNQCNTTRSNEVVSVMNRAKKAGKSVGVVTTTRVQHASPAGAYAHTVNRNWYSDTNVPASARREGCKDIATQLISNMDIDVILGGGQKYMFPMGTPDPEYPHDYSQDGTRMDGKNLVQEWLAKQQGARYVWNRTELMQASLDHQGTPCPTGLFEPGDMKYEIHRDPTLDPSLMEMTEAALRLLSRNRRGFFLFVEGGRIHHGHHESRAYRALTEAVMFDDAIERAGQLTSEEDTLTLVTADHSHVFSFGAYPLRGSSIFRLAPGKAQDRKAYTALLYGNGPGYVLKDGARPDVTESQSGSPEYRQQSGVPLDEETHADEDVAVFARGPQAHLVHGVQEQSFVAHVMAFAACLEPYTA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8E64FB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&gt;Macaque</w:t>
      </w:r>
      <w:r w:rsidRPr="004141DD">
        <w:rPr>
          <w:rFonts w:ascii="Courier" w:hAnsi="Courier" w:cs="Adobe Arabic"/>
          <w:sz w:val="20"/>
          <w:szCs w:val="20"/>
        </w:rPr>
        <w:t>_</w:t>
      </w:r>
      <w:r w:rsidR="00C95C90" w:rsidRPr="004141DD">
        <w:rPr>
          <w:rFonts w:ascii="Courier" w:hAnsi="Courier" w:cs="Adobe Arabic"/>
          <w:sz w:val="20"/>
          <w:szCs w:val="20"/>
        </w:rPr>
        <w:t>Alpi3_</w:t>
      </w:r>
      <w:r w:rsidR="00AE4695">
        <w:rPr>
          <w:rFonts w:ascii="Courier" w:hAnsi="Courier" w:cs="Adobe Arabic"/>
          <w:sz w:val="20"/>
          <w:szCs w:val="20"/>
        </w:rPr>
        <w:t>S</w:t>
      </w:r>
      <w:r w:rsidR="00C95C90" w:rsidRPr="004141DD">
        <w:rPr>
          <w:rFonts w:ascii="Courier" w:hAnsi="Courier" w:cs="Adobe Arabic"/>
          <w:sz w:val="20"/>
          <w:szCs w:val="20"/>
        </w:rPr>
        <w:t>caf1099548049583</w:t>
      </w:r>
      <w:proofErr w:type="gramStart"/>
      <w:r w:rsidR="00C95C90" w:rsidRPr="004141DD">
        <w:rPr>
          <w:rFonts w:ascii="Courier" w:hAnsi="Courier" w:cs="Adobe Arabic"/>
          <w:sz w:val="20"/>
          <w:szCs w:val="20"/>
        </w:rPr>
        <w:t>:18,498</w:t>
      </w:r>
      <w:proofErr w:type="gramEnd"/>
      <w:r w:rsidR="00C95C90" w:rsidRPr="004141DD">
        <w:rPr>
          <w:rFonts w:ascii="Courier" w:hAnsi="Courier" w:cs="Adobe Arabic"/>
          <w:sz w:val="20"/>
          <w:szCs w:val="20"/>
        </w:rPr>
        <w:t>_ENSMMUT00000023700[</w:t>
      </w:r>
      <w:proofErr w:type="spellStart"/>
      <w:r w:rsidR="00C95C90" w:rsidRPr="004141DD">
        <w:rPr>
          <w:rFonts w:ascii="Courier" w:hAnsi="Courier" w:cs="Adobe Arabic"/>
          <w:sz w:val="20"/>
          <w:szCs w:val="20"/>
        </w:rPr>
        <w:t>Macaca_mulatta</w:t>
      </w:r>
      <w:proofErr w:type="spellEnd"/>
      <w:r w:rsidR="00C95C90" w:rsidRPr="004141DD">
        <w:rPr>
          <w:rFonts w:ascii="Courier" w:hAnsi="Courier" w:cs="Adobe Arabic"/>
          <w:sz w:val="20"/>
          <w:szCs w:val="20"/>
        </w:rPr>
        <w:t>]</w:t>
      </w:r>
    </w:p>
    <w:p w:rsidR="0064373F" w:rsidRDefault="00C95C90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MQGPWVLLLLGLRLQLSLGIIPAEEENPAFWNRQAAEALDAAKKLQPIQKVAKNLILFLGDGMGVPTVSLVRGRPVCGTAWGASLPGMMPRESWCLYSQTYNVDRQVPDSAGTATAYLCGVKANYQTIGLSAAARYNQCNTTRGNEVISVMNRAKKAGKSVGVVTTTRVQHASPAGTYAHTVNRNWYSDADMPASARQDGCQDIATQLISNVDIDVILGGGRKYMFPRGTPDPEYPSDASQNGIRLDGKYLVQEWLTKHQGARYVWNRTELMQASLDQSVTHLMGLFEPGDMKYEINRDPTLDPSLLEMTEAALRLLSRNPRGFYLFVEGGRIDHGHHEGLAYHALTEAVMFDDAIERAGQLTSEEDTLTLITADHSHVFSFGGYTFRGSSIFGLAPSKAQDSKAYTSILYGNGPGYVLNSGVRPDVNESESGDPDYRQQAAVPLSSETHGGEDVAVFARGPQAHLVHGVQEQSFVAHVMAFAACLEPYTACDLAPPAGTT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8E64FB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&gt;Macaque</w:t>
      </w:r>
      <w:r w:rsidRPr="004141DD">
        <w:rPr>
          <w:rFonts w:ascii="Courier" w:hAnsi="Courier" w:cs="Adobe Arabic"/>
          <w:sz w:val="20"/>
          <w:szCs w:val="20"/>
        </w:rPr>
        <w:t>_</w:t>
      </w:r>
      <w:r w:rsidR="00C95C90" w:rsidRPr="004141DD">
        <w:rPr>
          <w:rFonts w:ascii="Courier" w:hAnsi="Courier" w:cs="Adobe Arabic"/>
          <w:sz w:val="20"/>
          <w:szCs w:val="20"/>
        </w:rPr>
        <w:t>Alpl_Mamul1</w:t>
      </w:r>
      <w:proofErr w:type="gramStart"/>
      <w:r w:rsidR="00C95C90" w:rsidRPr="004141DD">
        <w:rPr>
          <w:rFonts w:ascii="Courier" w:hAnsi="Courier" w:cs="Adobe Arabic"/>
          <w:sz w:val="20"/>
          <w:szCs w:val="20"/>
        </w:rPr>
        <w:t>:24,158,856</w:t>
      </w:r>
      <w:proofErr w:type="gramEnd"/>
      <w:r w:rsidR="00C95C90" w:rsidRPr="004141DD">
        <w:rPr>
          <w:rFonts w:ascii="Courier" w:hAnsi="Courier" w:cs="Adobe Arabic"/>
          <w:sz w:val="20"/>
          <w:szCs w:val="20"/>
        </w:rPr>
        <w:t>_ENSMMUT00000003136[</w:t>
      </w:r>
      <w:proofErr w:type="spellStart"/>
      <w:r w:rsidR="00C95C90" w:rsidRPr="004141DD">
        <w:rPr>
          <w:rFonts w:ascii="Courier" w:hAnsi="Courier" w:cs="Adobe Arabic"/>
          <w:sz w:val="20"/>
          <w:szCs w:val="20"/>
        </w:rPr>
        <w:t>Macaca_mulatta</w:t>
      </w:r>
      <w:proofErr w:type="spellEnd"/>
      <w:r w:rsidR="00C95C90" w:rsidRPr="004141DD">
        <w:rPr>
          <w:rFonts w:ascii="Courier" w:hAnsi="Courier" w:cs="Adobe Arabic"/>
          <w:sz w:val="20"/>
          <w:szCs w:val="20"/>
        </w:rPr>
        <w:t>]</w:t>
      </w:r>
    </w:p>
    <w:p w:rsidR="0064373F" w:rsidRDefault="00C95C90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MISPFLVLAIGTCLTNSLVPEKEKDPKYWRDQAQETLKYALELQKLNTNVAKNVIMFLGDGMGVSTVTATRILKGQLHHNPGEETRLEMDKFPFVALSKTYNTNAQVPDSAGTATAYLCGVKANEGTVGVSAATERSRCNTTQGNEVTSILRWAKDAGKSVGIVTTTRVNHATPSAAYAHSADRDWYSDNEMPPEALSQGCKDIAYQLVHNIRDIDVIMGGGRKYMYPKNKTDVEYEIDEKARGTRLDGLDLVNIWKSFKPRHKHSHFIWNRTELLTLDPHNVDYLLGLFEPGDMEYELNRNNVTDPSLSEMVVVAIQILRKNPKGFFLLVEGGRIDHGHHEGKAKQALHEAVEMDRAIGQAGSMTSLEDTLTVVTADHSHVFTFGGYTPRGNSIFGLAPMLSDTDKKPFTAILYGNGPGYKVVGGERENVSMVDYAHNNYQAQSAVPLRHETHGGEDVAVFSKGPMAHLLHGVHEQNYIPHVMAYAACIGANLDHCAPASSAGSLAAGPLLLPLALFPLSILF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</w:t>
      </w:r>
      <w:r w:rsidR="006566FD">
        <w:rPr>
          <w:rFonts w:ascii="Courier" w:hAnsi="Courier" w:cs="Adobe Arabic"/>
          <w:sz w:val="20"/>
          <w:szCs w:val="20"/>
        </w:rPr>
        <w:t>Marmoset</w:t>
      </w:r>
      <w:r w:rsidR="00994F74" w:rsidRPr="004141DD">
        <w:rPr>
          <w:rFonts w:ascii="Courier" w:hAnsi="Courier" w:cs="Adobe Arabic"/>
          <w:sz w:val="20"/>
          <w:szCs w:val="20"/>
        </w:rPr>
        <w:t>_Alpi1_Cajac6</w:t>
      </w:r>
      <w:proofErr w:type="gramStart"/>
      <w:r w:rsidR="00994F74" w:rsidRPr="004141DD">
        <w:rPr>
          <w:rFonts w:ascii="Courier" w:hAnsi="Courier" w:cs="Adobe Arabic"/>
          <w:sz w:val="20"/>
          <w:szCs w:val="20"/>
        </w:rPr>
        <w:t>:148,870,627ENSCJA</w:t>
      </w:r>
      <w:r w:rsidR="00AE4695">
        <w:rPr>
          <w:rFonts w:ascii="Courier" w:hAnsi="Courier" w:cs="Adobe Arabic"/>
          <w:sz w:val="20"/>
          <w:szCs w:val="20"/>
        </w:rPr>
        <w:t>T00000026638</w:t>
      </w:r>
      <w:proofErr w:type="gramEnd"/>
      <w:r w:rsidR="00AE4695">
        <w:rPr>
          <w:rFonts w:ascii="Courier" w:hAnsi="Courier" w:cs="Adobe Arabic"/>
          <w:sz w:val="20"/>
          <w:szCs w:val="20"/>
        </w:rPr>
        <w:t>[</w:t>
      </w:r>
      <w:proofErr w:type="spellStart"/>
      <w:r w:rsidR="00AE4695">
        <w:rPr>
          <w:rFonts w:ascii="Courier" w:hAnsi="Courier" w:cs="Adobe Arabic"/>
          <w:sz w:val="20"/>
          <w:szCs w:val="20"/>
        </w:rPr>
        <w:t>Callithrix_jacchus</w:t>
      </w:r>
      <w:proofErr w:type="spellEnd"/>
      <w:r w:rsidR="00994F74" w:rsidRPr="004141DD">
        <w:rPr>
          <w:rFonts w:ascii="Courier" w:hAnsi="Courier" w:cs="Adobe Arabic"/>
          <w:sz w:val="20"/>
          <w:szCs w:val="20"/>
        </w:rPr>
        <w:t>]</w:t>
      </w:r>
    </w:p>
    <w:p w:rsidR="0064373F" w:rsidRDefault="00994F74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MQGLWVLLLLGLRLQLSLGVIPVEEENPGFWNRQAAEALDAAKKLQPIQRVAKNLILFLGDGMGVPTVTATRILKGQSNGKLGPETPLAMDRFPYVALSKTYNVDRQVPDSAATATAYLCGVKGNFQTIGLSAAARFNQCNTTRGNEVISVMNRAKKAGKSVGVVTTTRVQHASPAGTYAHTVNRNWYSDADMPASARQEGCQDIATQLISNMDIDVILGGGRKYMFPTGTPDPEYPSDASQNGIRLDGKNLVQEWLAKHQGAQYVWNCTELMQASLDSSVTHLMGLFEPGDTKYEINRDPTRDPSLMEMTEAALRLLSRNPLGFYLFVEGGRIDHGHHEGIAYHALTEAVMFDDAIERAGQLTSEEDTLTLVTADHSHVFSFGGYTLRGSSVFGLAPSKAQDSKAYTSILYGNGPGYAFSSSVRPDVNESESGDPDYKQQAAVPLSSETHGGEDVAVFARGPQAHLVHGVQEQSFLAHIMAFAACLDPYAACDLAPAAGTTATPPTWLPSRCLCWLGPCCCCWGRPL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6566FD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&gt;Marmoset</w:t>
      </w:r>
      <w:r w:rsidRPr="004141DD">
        <w:rPr>
          <w:rFonts w:ascii="Courier" w:hAnsi="Courier" w:cs="Adobe Arabic"/>
          <w:sz w:val="20"/>
          <w:szCs w:val="20"/>
        </w:rPr>
        <w:t>_</w:t>
      </w:r>
      <w:r w:rsidR="009D3203" w:rsidRPr="004141DD">
        <w:rPr>
          <w:rFonts w:ascii="Courier" w:hAnsi="Courier" w:cs="Adobe Arabic"/>
          <w:sz w:val="20"/>
          <w:szCs w:val="20"/>
        </w:rPr>
        <w:t>Alpi</w:t>
      </w:r>
      <w:r w:rsidR="00500C6A" w:rsidRPr="004141DD">
        <w:rPr>
          <w:rFonts w:ascii="Courier" w:hAnsi="Courier" w:cs="Adobe Arabic"/>
          <w:sz w:val="20"/>
          <w:szCs w:val="20"/>
        </w:rPr>
        <w:t>2</w:t>
      </w:r>
      <w:r w:rsidR="009D3203" w:rsidRPr="004141DD">
        <w:rPr>
          <w:rFonts w:ascii="Courier" w:hAnsi="Courier" w:cs="Adobe Arabic"/>
          <w:sz w:val="20"/>
          <w:szCs w:val="20"/>
        </w:rPr>
        <w:t>_Cjac6</w:t>
      </w:r>
      <w:proofErr w:type="gramStart"/>
      <w:r w:rsidR="009D3203" w:rsidRPr="004141DD">
        <w:rPr>
          <w:rFonts w:ascii="Courier" w:hAnsi="Courier" w:cs="Adobe Arabic"/>
          <w:sz w:val="20"/>
          <w:szCs w:val="20"/>
        </w:rPr>
        <w:t>:148</w:t>
      </w:r>
      <w:r w:rsidR="00500C6A" w:rsidRPr="004141DD">
        <w:rPr>
          <w:rFonts w:ascii="Courier" w:hAnsi="Courier" w:cs="Adobe Arabic"/>
          <w:sz w:val="20"/>
          <w:szCs w:val="20"/>
        </w:rPr>
        <w:t>,</w:t>
      </w:r>
      <w:r w:rsidR="009D3203" w:rsidRPr="004141DD">
        <w:rPr>
          <w:rFonts w:ascii="Courier" w:hAnsi="Courier" w:cs="Adobe Arabic"/>
          <w:sz w:val="20"/>
          <w:szCs w:val="20"/>
        </w:rPr>
        <w:t>802</w:t>
      </w:r>
      <w:r w:rsidR="00500C6A" w:rsidRPr="004141DD">
        <w:rPr>
          <w:rFonts w:ascii="Courier" w:hAnsi="Courier" w:cs="Adobe Arabic"/>
          <w:sz w:val="20"/>
          <w:szCs w:val="20"/>
        </w:rPr>
        <w:t>.</w:t>
      </w:r>
      <w:r w:rsidR="00F85F3E" w:rsidRPr="004141DD">
        <w:rPr>
          <w:rFonts w:ascii="Courier" w:hAnsi="Courier" w:cs="Adobe Arabic"/>
          <w:sz w:val="20"/>
          <w:szCs w:val="20"/>
        </w:rPr>
        <w:t>081</w:t>
      </w:r>
      <w:proofErr w:type="gramEnd"/>
      <w:r w:rsidR="00F85F3E" w:rsidRPr="004141DD">
        <w:rPr>
          <w:rFonts w:ascii="Courier" w:hAnsi="Courier" w:cs="Adobe Arabic"/>
          <w:sz w:val="20"/>
          <w:szCs w:val="20"/>
        </w:rPr>
        <w:t>_johnbuilt[</w:t>
      </w:r>
      <w:proofErr w:type="spellStart"/>
      <w:r w:rsidR="00F85F3E" w:rsidRPr="004141DD">
        <w:rPr>
          <w:rFonts w:ascii="Courier" w:hAnsi="Courier" w:cs="Adobe Arabic"/>
          <w:sz w:val="20"/>
          <w:szCs w:val="20"/>
        </w:rPr>
        <w:t>Callithrix_jacchus_Marmoset</w:t>
      </w:r>
      <w:proofErr w:type="spellEnd"/>
      <w:r w:rsidR="00F85F3E" w:rsidRPr="004141DD">
        <w:rPr>
          <w:rFonts w:ascii="Courier" w:hAnsi="Courier" w:cs="Adobe Arabic"/>
          <w:sz w:val="20"/>
          <w:szCs w:val="20"/>
        </w:rPr>
        <w:t>]</w:t>
      </w:r>
    </w:p>
    <w:p w:rsidR="0064373F" w:rsidRDefault="009D3203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LGVLQVEEENPAFWNHQAAEALDAAKKLQPAQTAAKNLILFLGDSEGARLSSPQPSRPQHPDCRWFQDSPGAQASHISAPSGMGVSTVTAARILKGQKKGKPGPETPLAMDRFPYVALSKTYSVDKHVPDSAATATAYLCGVKGNFQTIGLSAAARFNQCNTTRGNEVVSVMNRAKKAGELGPLRGQGRVTDLCWVSPLSPSGKSVGVVTTTRVQHASPAGTYAHTVNRNWYSDSNMPFSVRREGCRDIATQLVSNMDIDVILGGGRKYMFRMGTPDPEYPHNYSHDGIRLDGKNLVQEWLAKHQGARYVWNRTELMQASLDLSVTHLMGLFEPGDMKYDIHQDSTRDPSLMEMTEAALCLLSRNPGFFLFVEGGHIEYGHHESRAYRALTE</w:t>
      </w:r>
    </w:p>
    <w:p w:rsidR="0064373F" w:rsidRDefault="0064373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64373F" w:rsidRDefault="006566FD" w:rsidP="00620905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&gt;Marmoset</w:t>
      </w:r>
      <w:r w:rsidRPr="004141DD">
        <w:rPr>
          <w:rFonts w:ascii="Courier" w:hAnsi="Courier" w:cs="Adobe Arabic"/>
          <w:sz w:val="20"/>
          <w:szCs w:val="20"/>
        </w:rPr>
        <w:t>_</w:t>
      </w:r>
      <w:r w:rsidR="00500C6A" w:rsidRPr="004141DD">
        <w:rPr>
          <w:rFonts w:ascii="Courier" w:hAnsi="Courier" w:cs="Adobe Arabic"/>
          <w:sz w:val="20"/>
          <w:szCs w:val="20"/>
        </w:rPr>
        <w:t>Alpi2_Cjac6</w:t>
      </w:r>
      <w:proofErr w:type="gramStart"/>
      <w:r w:rsidR="00500C6A" w:rsidRPr="004141DD">
        <w:rPr>
          <w:rFonts w:ascii="Courier" w:hAnsi="Courier" w:cs="Adobe Arabic"/>
          <w:sz w:val="20"/>
          <w:szCs w:val="20"/>
        </w:rPr>
        <w:t>:148,798,191</w:t>
      </w:r>
      <w:proofErr w:type="gramEnd"/>
      <w:r w:rsidR="00500C6A" w:rsidRPr="004141DD">
        <w:rPr>
          <w:rFonts w:ascii="Courier" w:hAnsi="Courier" w:cs="Adobe Arabic"/>
          <w:sz w:val="20"/>
          <w:szCs w:val="20"/>
        </w:rPr>
        <w:t>_ENSCJAT00000026621</w:t>
      </w:r>
      <w:r w:rsidR="00AE4695">
        <w:rPr>
          <w:rFonts w:ascii="Courier" w:hAnsi="Courier" w:cs="Adobe Arabic"/>
          <w:sz w:val="20"/>
          <w:szCs w:val="20"/>
        </w:rPr>
        <w:t>[</w:t>
      </w:r>
      <w:proofErr w:type="spellStart"/>
      <w:r w:rsidR="00AE4695">
        <w:rPr>
          <w:rFonts w:ascii="Courier" w:hAnsi="Courier" w:cs="Adobe Arabic"/>
          <w:sz w:val="20"/>
          <w:szCs w:val="20"/>
        </w:rPr>
        <w:t>Callithrix_jacchus</w:t>
      </w:r>
      <w:proofErr w:type="spellEnd"/>
      <w:r w:rsidR="00F85F3E" w:rsidRPr="004141DD">
        <w:rPr>
          <w:rFonts w:ascii="Courier" w:hAnsi="Courier" w:cs="Adobe Arabic"/>
          <w:sz w:val="20"/>
          <w:szCs w:val="20"/>
        </w:rPr>
        <w:t>]</w:t>
      </w:r>
    </w:p>
    <w:p w:rsidR="0034401F" w:rsidRDefault="00500C6A" w:rsidP="00620905">
      <w:pPr>
        <w:spacing w:before="80"/>
        <w:rPr>
          <w:rFonts w:ascii="Courier" w:hAnsi="Courier" w:cs="Adobe Arabic"/>
          <w:sz w:val="20"/>
          <w:szCs w:val="20"/>
        </w:rPr>
      </w:pPr>
      <w:r w:rsidRPr="004141DD">
        <w:rPr>
          <w:rFonts w:ascii="Courier" w:hAnsi="Courier" w:cs="Adobe Arabic"/>
          <w:sz w:val="20"/>
          <w:szCs w:val="20"/>
        </w:rPr>
        <w:t>LLGPSIISTLLFYGLRLQLSLGIIPVEEENPAFWNHQAAEALDAAKKLQPAQTAAKNLILFLGDRMGVSTVTAARILKGQKKGKPGPETPLAMDRFPYVALSKTYSVDKHVPDSAATATAYLCGVKGNFQTIGLSAAARFNQCNTTRGNEVVSVMNRAKKAGKSVGVVTTTRVQHASPAGTYAHTVNRNWYSDSNMPFSVRREGCRDIATQLVSNMDIDVILGGGRKYMFRMGTPDPEYPHNYSHDGIRLDGKNLVQEWLAKHQGARYVWNCTELMQASLDPSVTHLMDLFEPGDMKYDIHQDSTRDPSLMEMTEAALCLLSRNPXGFFLFVEGGRIDHGHHESRAYRALTETIMFDDTIERAGQLTSEEDTLTLVTADHSHVFSFGGYPLRGSSVYGLAPGEARDGKAYTALLYGNGPGYVLKDGARPDVTESQSGSPEYRQQSAVLLDEETHAGEDVAVLARGPQAHLVHGVQEQSFIAHVLAFAACLEPYEDCDLAPPAGTTDAAYPGPAAVPGSLPLLAGILLLLGAAAAP</w:t>
      </w:r>
    </w:p>
    <w:p w:rsidR="0034401F" w:rsidRDefault="0034401F" w:rsidP="00620905">
      <w:pPr>
        <w:spacing w:before="80"/>
        <w:rPr>
          <w:rFonts w:ascii="Courier" w:hAnsi="Courier" w:cs="Adobe Arabic"/>
          <w:sz w:val="20"/>
          <w:szCs w:val="20"/>
        </w:rPr>
      </w:pPr>
    </w:p>
    <w:p w:rsidR="0034401F" w:rsidRPr="0034401F" w:rsidRDefault="006566FD" w:rsidP="0034401F">
      <w:pPr>
        <w:spacing w:before="80"/>
        <w:rPr>
          <w:rFonts w:ascii="Courier" w:hAnsi="Courier" w:cs="Adobe Arabic"/>
          <w:sz w:val="20"/>
          <w:szCs w:val="20"/>
        </w:rPr>
      </w:pPr>
      <w:r>
        <w:rPr>
          <w:rFonts w:ascii="Courier" w:hAnsi="Courier" w:cs="Adobe Arabic"/>
          <w:sz w:val="20"/>
          <w:szCs w:val="20"/>
        </w:rPr>
        <w:t>&gt;Marmoset</w:t>
      </w:r>
      <w:r w:rsidRPr="004141DD">
        <w:rPr>
          <w:rFonts w:ascii="Courier" w:hAnsi="Courier" w:cs="Adobe Arabic"/>
          <w:sz w:val="20"/>
          <w:szCs w:val="20"/>
        </w:rPr>
        <w:t>_</w:t>
      </w:r>
      <w:r w:rsidR="0034401F" w:rsidRPr="0034401F">
        <w:rPr>
          <w:rFonts w:ascii="Courier" w:hAnsi="Courier" w:cs="Adobe Arabic"/>
          <w:sz w:val="20"/>
          <w:szCs w:val="20"/>
        </w:rPr>
        <w:t>Alpl_Cjac7</w:t>
      </w:r>
      <w:proofErr w:type="gramStart"/>
      <w:r w:rsidR="0034401F" w:rsidRPr="0034401F">
        <w:rPr>
          <w:rFonts w:ascii="Courier" w:hAnsi="Courier" w:cs="Adobe Arabic"/>
          <w:sz w:val="20"/>
          <w:szCs w:val="20"/>
        </w:rPr>
        <w:t>:55,489,046</w:t>
      </w:r>
      <w:proofErr w:type="gramEnd"/>
      <w:r w:rsidR="0034401F" w:rsidRPr="0034401F">
        <w:rPr>
          <w:rFonts w:ascii="Courier" w:hAnsi="Courier" w:cs="Adobe Arabic"/>
          <w:sz w:val="20"/>
          <w:szCs w:val="20"/>
        </w:rPr>
        <w:t>_ENSCJAT00000011946</w:t>
      </w:r>
      <w:r w:rsidR="0049436A">
        <w:rPr>
          <w:rFonts w:ascii="Courier" w:hAnsi="Courier" w:cs="Adobe Arabic"/>
          <w:sz w:val="20"/>
          <w:szCs w:val="20"/>
        </w:rPr>
        <w:t>[Callithrix_jacchus</w:t>
      </w:r>
      <w:r w:rsidR="0049436A" w:rsidRPr="004141DD">
        <w:rPr>
          <w:rFonts w:ascii="Courier" w:hAnsi="Courier" w:cs="Adobe Arabic"/>
          <w:sz w:val="20"/>
          <w:szCs w:val="20"/>
        </w:rPr>
        <w:t>]</w:t>
      </w:r>
    </w:p>
    <w:p w:rsidR="0034401F" w:rsidRPr="0034401F" w:rsidRDefault="0034401F" w:rsidP="0034401F">
      <w:pPr>
        <w:spacing w:before="80"/>
        <w:rPr>
          <w:rFonts w:ascii="Courier" w:hAnsi="Courier" w:cs="Adobe Arabic"/>
          <w:sz w:val="20"/>
          <w:szCs w:val="20"/>
        </w:rPr>
      </w:pPr>
      <w:r w:rsidRPr="0034401F">
        <w:rPr>
          <w:rFonts w:ascii="Courier" w:hAnsi="Courier" w:cs="Adobe Arabic"/>
          <w:sz w:val="20"/>
          <w:szCs w:val="20"/>
        </w:rPr>
        <w:t>MISPFLVLAIGTCLTNSLVPEKEKDPKYW</w:t>
      </w:r>
      <w:r>
        <w:rPr>
          <w:rFonts w:ascii="Courier" w:hAnsi="Courier" w:cs="Adobe Arabic"/>
          <w:sz w:val="20"/>
          <w:szCs w:val="20"/>
        </w:rPr>
        <w:t>RNQAQETLKYALELQKLNTNVAKNVIMFLGD</w:t>
      </w:r>
      <w:r w:rsidRPr="0034401F">
        <w:rPr>
          <w:rFonts w:ascii="Courier" w:hAnsi="Courier" w:cs="Adobe Arabic"/>
          <w:sz w:val="20"/>
          <w:szCs w:val="20"/>
        </w:rPr>
        <w:t>GMGVSTVTAARILKGQLHHNPGEETRLEM</w:t>
      </w:r>
      <w:r>
        <w:rPr>
          <w:rFonts w:ascii="Courier" w:hAnsi="Courier" w:cs="Adobe Arabic"/>
          <w:sz w:val="20"/>
          <w:szCs w:val="20"/>
        </w:rPr>
        <w:t>DKFPFVALSKTYNTNAQVPDSAGTATAYLCG</w:t>
      </w:r>
      <w:r w:rsidRPr="0034401F">
        <w:rPr>
          <w:rFonts w:ascii="Courier" w:hAnsi="Courier" w:cs="Adobe Arabic"/>
          <w:sz w:val="20"/>
          <w:szCs w:val="20"/>
        </w:rPr>
        <w:t>VKANEGTVGVSAATERSRCNTTQGNEVTSILRWAKDAGKSV</w:t>
      </w:r>
      <w:r>
        <w:rPr>
          <w:rFonts w:ascii="Courier" w:hAnsi="Courier" w:cs="Adobe Arabic"/>
          <w:sz w:val="20"/>
          <w:szCs w:val="20"/>
        </w:rPr>
        <w:t>GIVTTTRVNHATPSAAYAH</w:t>
      </w:r>
      <w:r w:rsidRPr="0034401F">
        <w:rPr>
          <w:rFonts w:ascii="Courier" w:hAnsi="Courier" w:cs="Adobe Arabic"/>
          <w:sz w:val="20"/>
          <w:szCs w:val="20"/>
        </w:rPr>
        <w:t>SADRDWYSDNEMPPEALSQGCKDIAYQLM</w:t>
      </w:r>
      <w:r>
        <w:rPr>
          <w:rFonts w:ascii="Courier" w:hAnsi="Courier" w:cs="Adobe Arabic"/>
          <w:sz w:val="20"/>
          <w:szCs w:val="20"/>
        </w:rPr>
        <w:t>HNIRDIEVIMGGGRKYMYPKNKTDVEYEIDE</w:t>
      </w:r>
      <w:r w:rsidRPr="0034401F">
        <w:rPr>
          <w:rFonts w:ascii="Courier" w:hAnsi="Courier" w:cs="Adobe Arabic"/>
          <w:sz w:val="20"/>
          <w:szCs w:val="20"/>
        </w:rPr>
        <w:t>KARGTRLDGLDLVDIWKNFKPRHKHSHFI</w:t>
      </w:r>
      <w:r>
        <w:rPr>
          <w:rFonts w:ascii="Courier" w:hAnsi="Courier" w:cs="Adobe Arabic"/>
          <w:sz w:val="20"/>
          <w:szCs w:val="20"/>
        </w:rPr>
        <w:t>WNRTELLALDPYNVDYLLGLFEPGDMQYELN</w:t>
      </w:r>
      <w:r w:rsidRPr="0034401F">
        <w:rPr>
          <w:rFonts w:ascii="Courier" w:hAnsi="Courier" w:cs="Adobe Arabic"/>
          <w:sz w:val="20"/>
          <w:szCs w:val="20"/>
        </w:rPr>
        <w:t>RNNVTDPSLSEMVTVAIQILQKNPRGFFL</w:t>
      </w:r>
      <w:r>
        <w:rPr>
          <w:rFonts w:ascii="Courier" w:hAnsi="Courier" w:cs="Adobe Arabic"/>
          <w:sz w:val="20"/>
          <w:szCs w:val="20"/>
        </w:rPr>
        <w:t>LVEGGRIDHGHHEGKAKQALHEAVEMDRAIG</w:t>
      </w:r>
      <w:r w:rsidRPr="0034401F">
        <w:rPr>
          <w:rFonts w:ascii="Courier" w:hAnsi="Courier" w:cs="Adobe Arabic"/>
          <w:sz w:val="20"/>
          <w:szCs w:val="20"/>
        </w:rPr>
        <w:t>RAGSMTSLEDTLTVVTADHSHVFTFGGYTPRGNSIFGLAPMLSDTDKKPFTAI</w:t>
      </w:r>
      <w:r>
        <w:rPr>
          <w:rFonts w:ascii="Courier" w:hAnsi="Courier" w:cs="Adobe Arabic"/>
          <w:sz w:val="20"/>
          <w:szCs w:val="20"/>
        </w:rPr>
        <w:t>LYGNGPG</w:t>
      </w:r>
      <w:r w:rsidRPr="0034401F">
        <w:rPr>
          <w:rFonts w:ascii="Courier" w:hAnsi="Courier" w:cs="Adobe Arabic"/>
          <w:sz w:val="20"/>
          <w:szCs w:val="20"/>
        </w:rPr>
        <w:t>YKVVGGERENVSMVDYAHNNYQAQSAVPL</w:t>
      </w:r>
      <w:r>
        <w:rPr>
          <w:rFonts w:ascii="Courier" w:hAnsi="Courier" w:cs="Adobe Arabic"/>
          <w:sz w:val="20"/>
          <w:szCs w:val="20"/>
        </w:rPr>
        <w:t>RHETHGGEDVAVFSKGPMAHLLHGVHEQNYI</w:t>
      </w:r>
      <w:r w:rsidRPr="0034401F">
        <w:rPr>
          <w:rFonts w:ascii="Courier" w:hAnsi="Courier" w:cs="Adobe Arabic"/>
          <w:sz w:val="20"/>
          <w:szCs w:val="20"/>
        </w:rPr>
        <w:t xml:space="preserve">PHVMAYAACIGANLDHCAPASSARNLAAGPLLLPLALF </w:t>
      </w:r>
    </w:p>
    <w:p w:rsidR="00C4097A" w:rsidRPr="004141DD" w:rsidRDefault="00C4097A" w:rsidP="00620905">
      <w:pPr>
        <w:spacing w:before="80"/>
        <w:rPr>
          <w:rFonts w:ascii="Courier" w:hAnsi="Courier" w:cs="Adobe Arabic"/>
          <w:sz w:val="20"/>
          <w:szCs w:val="20"/>
        </w:rPr>
      </w:pPr>
    </w:p>
    <w:sectPr w:rsidR="00C4097A" w:rsidRPr="004141DD" w:rsidSect="00620905">
      <w:pgSz w:w="12240" w:h="15840"/>
      <w:pgMar w:top="1008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dobe Arabic">
    <w:charset w:val="00"/>
    <w:family w:val="auto"/>
    <w:pitch w:val="variable"/>
    <w:sig w:usb0="8000202F" w:usb1="8000A04A" w:usb2="00000008" w:usb3="00000000" w:csb0="0000004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75AD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3C45F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14CACF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9B3CE9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9E0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2F239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1BC6A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8D8AC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642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ABC6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75450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9"/>
  <w:proofState w:spelling="clean" w:grammar="clean"/>
  <w:attachedTemplate r:id="rId1"/>
  <w:doNotTrackMoves/>
  <w:defaultTabStop w:val="720"/>
  <w:characterSpacingControl w:val="doNotCompress"/>
  <w:savePreviewPicture/>
  <w:compat>
    <w:useFELayout/>
  </w:compat>
  <w:rsids>
    <w:rsidRoot w:val="00581496"/>
    <w:rsid w:val="000149EB"/>
    <w:rsid w:val="00073998"/>
    <w:rsid w:val="000C6812"/>
    <w:rsid w:val="00121B68"/>
    <w:rsid w:val="001437CB"/>
    <w:rsid w:val="00163826"/>
    <w:rsid w:val="001902FA"/>
    <w:rsid w:val="001F3D86"/>
    <w:rsid w:val="00200D9C"/>
    <w:rsid w:val="002011B4"/>
    <w:rsid w:val="002135FA"/>
    <w:rsid w:val="00254261"/>
    <w:rsid w:val="00261605"/>
    <w:rsid w:val="002E11B7"/>
    <w:rsid w:val="002F5E76"/>
    <w:rsid w:val="0034401F"/>
    <w:rsid w:val="003466E0"/>
    <w:rsid w:val="00356D16"/>
    <w:rsid w:val="00394113"/>
    <w:rsid w:val="003E3458"/>
    <w:rsid w:val="00402F07"/>
    <w:rsid w:val="00405E11"/>
    <w:rsid w:val="00406A81"/>
    <w:rsid w:val="00412579"/>
    <w:rsid w:val="004141DD"/>
    <w:rsid w:val="004425AC"/>
    <w:rsid w:val="00473CF0"/>
    <w:rsid w:val="004746D9"/>
    <w:rsid w:val="0049436A"/>
    <w:rsid w:val="004B4EA7"/>
    <w:rsid w:val="00500C6A"/>
    <w:rsid w:val="00563AAA"/>
    <w:rsid w:val="00581496"/>
    <w:rsid w:val="00596D5C"/>
    <w:rsid w:val="005A3FBB"/>
    <w:rsid w:val="005C2100"/>
    <w:rsid w:val="005C49D7"/>
    <w:rsid w:val="005E0EDB"/>
    <w:rsid w:val="00620905"/>
    <w:rsid w:val="006215EE"/>
    <w:rsid w:val="0064373F"/>
    <w:rsid w:val="00643A72"/>
    <w:rsid w:val="006460CE"/>
    <w:rsid w:val="006566FD"/>
    <w:rsid w:val="00665ECF"/>
    <w:rsid w:val="006A56D6"/>
    <w:rsid w:val="006C45DF"/>
    <w:rsid w:val="006C5E2C"/>
    <w:rsid w:val="006E313A"/>
    <w:rsid w:val="006E6463"/>
    <w:rsid w:val="0074690A"/>
    <w:rsid w:val="00797F22"/>
    <w:rsid w:val="007A432A"/>
    <w:rsid w:val="007B3DE8"/>
    <w:rsid w:val="007C59F2"/>
    <w:rsid w:val="007E3C56"/>
    <w:rsid w:val="007F65F4"/>
    <w:rsid w:val="008502F2"/>
    <w:rsid w:val="008854CD"/>
    <w:rsid w:val="00893E39"/>
    <w:rsid w:val="00897CCA"/>
    <w:rsid w:val="008E64FB"/>
    <w:rsid w:val="008F7EB9"/>
    <w:rsid w:val="0090500E"/>
    <w:rsid w:val="00915066"/>
    <w:rsid w:val="00930CB2"/>
    <w:rsid w:val="00934345"/>
    <w:rsid w:val="00935FD6"/>
    <w:rsid w:val="0098695F"/>
    <w:rsid w:val="00994825"/>
    <w:rsid w:val="00994F74"/>
    <w:rsid w:val="009D0975"/>
    <w:rsid w:val="009D3203"/>
    <w:rsid w:val="009F5582"/>
    <w:rsid w:val="00A275B8"/>
    <w:rsid w:val="00A51CC2"/>
    <w:rsid w:val="00A73D29"/>
    <w:rsid w:val="00AE4695"/>
    <w:rsid w:val="00B01ED9"/>
    <w:rsid w:val="00B263BC"/>
    <w:rsid w:val="00B96BD0"/>
    <w:rsid w:val="00C4097A"/>
    <w:rsid w:val="00C47B5E"/>
    <w:rsid w:val="00C92E54"/>
    <w:rsid w:val="00C95C90"/>
    <w:rsid w:val="00C9643E"/>
    <w:rsid w:val="00CA15F4"/>
    <w:rsid w:val="00CB059E"/>
    <w:rsid w:val="00CC26E4"/>
    <w:rsid w:val="00CD3763"/>
    <w:rsid w:val="00CF1D78"/>
    <w:rsid w:val="00CF2921"/>
    <w:rsid w:val="00D22018"/>
    <w:rsid w:val="00D52642"/>
    <w:rsid w:val="00D6521E"/>
    <w:rsid w:val="00DB3CF9"/>
    <w:rsid w:val="00DC6C45"/>
    <w:rsid w:val="00DD4049"/>
    <w:rsid w:val="00DF1DA1"/>
    <w:rsid w:val="00E35012"/>
    <w:rsid w:val="00E46B2A"/>
    <w:rsid w:val="00E93399"/>
    <w:rsid w:val="00F15416"/>
    <w:rsid w:val="00F85F3E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uiPriority="9"/>
    <w:lsdException w:name="Hyperlink" w:uiPriority="99"/>
    <w:lsdException w:name="Normal (Web)" w:uiPriority="99"/>
    <w:lsdException w:name="HTML Preformatted" w:uiPriority="99"/>
  </w:latentStyles>
  <w:style w:type="paragraph" w:default="1" w:styleId="Normal">
    <w:name w:val="Normal"/>
    <w:qFormat/>
    <w:rsid w:val="009F5582"/>
  </w:style>
  <w:style w:type="paragraph" w:styleId="Heading2">
    <w:name w:val="heading 2"/>
    <w:basedOn w:val="Normal"/>
    <w:link w:val="Heading2Char"/>
    <w:uiPriority w:val="9"/>
    <w:rsid w:val="006E313A"/>
    <w:pPr>
      <w:spacing w:before="100" w:beforeAutospacing="1" w:after="100" w:afterAutospacing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15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5066"/>
    <w:rPr>
      <w:rFonts w:ascii="Courier" w:hAnsi="Courier" w:cs="Courier"/>
      <w:sz w:val="20"/>
      <w:szCs w:val="20"/>
    </w:rPr>
  </w:style>
  <w:style w:type="character" w:customStyle="1" w:styleId="ffline">
    <w:name w:val="ff_line"/>
    <w:basedOn w:val="DefaultParagraphFont"/>
    <w:rsid w:val="00F15416"/>
  </w:style>
  <w:style w:type="paragraph" w:styleId="BalloonText">
    <w:name w:val="Balloon Text"/>
    <w:basedOn w:val="Normal"/>
    <w:link w:val="BalloonTextChar"/>
    <w:uiPriority w:val="99"/>
    <w:semiHidden/>
    <w:unhideWhenUsed/>
    <w:rsid w:val="00356D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D16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E313A"/>
    <w:rPr>
      <w:rFonts w:ascii="Times" w:hAnsi="Times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15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5066"/>
    <w:rPr>
      <w:rFonts w:ascii="Courier" w:hAnsi="Courier" w:cs="Courier"/>
      <w:sz w:val="20"/>
      <w:szCs w:val="20"/>
    </w:rPr>
  </w:style>
  <w:style w:type="character" w:customStyle="1" w:styleId="ffline">
    <w:name w:val="ff_line"/>
    <w:basedOn w:val="DefaultParagraphFont"/>
    <w:rsid w:val="00F15416"/>
  </w:style>
  <w:style w:type="paragraph" w:styleId="BalloonText">
    <w:name w:val="Balloon Text"/>
    <w:basedOn w:val="Normal"/>
    <w:link w:val="BalloonTextChar"/>
    <w:uiPriority w:val="99"/>
    <w:semiHidden/>
    <w:unhideWhenUsed/>
    <w:rsid w:val="00356D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D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xocoetus:Users:johnpostlethwait:Library:Application%20Support:Microsoft:Office:User%20Templates:My%20Templates:genomi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C1F19E1EF4A429C5C9CBB74CF9DC4" ma:contentTypeVersion="7" ma:contentTypeDescription="Create a new document." ma:contentTypeScope="" ma:versionID="7381ab59a02a03d4478e265d94422b87">
  <xsd:schema xmlns:xsd="http://www.w3.org/2001/XMLSchema" xmlns:p="http://schemas.microsoft.com/office/2006/metadata/properties" xmlns:ns2="e6a3435d-9010-41f3-8fd0-b706c4985b41" targetNamespace="http://schemas.microsoft.com/office/2006/metadata/properties" ma:root="true" ma:fieldsID="4d8810b288c359946c68abc78c8d7ec4" ns2:_="">
    <xsd:import namespace="e6a3435d-9010-41f3-8fd0-b706c4985b4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6a3435d-9010-41f3-8fd0-b706c4985b4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Name xmlns="e6a3435d-9010-41f3-8fd0-b706c4985b41" xsi:nil="true"/>
    <DocumentType xmlns="e6a3435d-9010-41f3-8fd0-b706c4985b41">Data Sheet</DocumentType>
    <DocumentId xmlns="e6a3435d-9010-41f3-8fd0-b706c4985b41">Data Sheet 4.DOCX</DocumentId>
    <TitleName xmlns="e6a3435d-9010-41f3-8fd0-b706c4985b41">Data Sheet 4.DOCX</TitleName>
    <Checked_x0020_Out_x0020_To xmlns="e6a3435d-9010-41f3-8fd0-b706c4985b41">
      <UserInfo>
        <DisplayName/>
        <AccountId xsi:nil="true"/>
        <AccountType/>
      </UserInfo>
    </Checked_x0020_Out_x0020_To>
    <FileFormat xmlns="e6a3435d-9010-41f3-8fd0-b706c4985b41">DOCX</FileFormat>
    <IsDeleted xmlns="e6a3435d-9010-41f3-8fd0-b706c4985b41">false</IsDeleted>
  </documentManagement>
</p:properties>
</file>

<file path=customXml/itemProps1.xml><?xml version="1.0" encoding="utf-8"?>
<ds:datastoreItem xmlns:ds="http://schemas.openxmlformats.org/officeDocument/2006/customXml" ds:itemID="{717600D3-EB9A-4A61-A746-ABEE8AA3CDE9}"/>
</file>

<file path=customXml/itemProps2.xml><?xml version="1.0" encoding="utf-8"?>
<ds:datastoreItem xmlns:ds="http://schemas.openxmlformats.org/officeDocument/2006/customXml" ds:itemID="{BAD981A7-1357-43E2-A66E-550260068325}"/>
</file>

<file path=customXml/itemProps3.xml><?xml version="1.0" encoding="utf-8"?>
<ds:datastoreItem xmlns:ds="http://schemas.openxmlformats.org/officeDocument/2006/customXml" ds:itemID="{A9A09A58-D3BD-4EEA-9EA4-F608B78F996A}"/>
</file>

<file path=docProps/app.xml><?xml version="1.0" encoding="utf-8"?>
<Properties xmlns="http://schemas.openxmlformats.org/officeDocument/2006/extended-properties" xmlns:vt="http://schemas.openxmlformats.org/officeDocument/2006/docPropsVTypes">
  <Template>genomics.dotx</Template>
  <TotalTime>9</TotalTime>
  <Pages>6</Pages>
  <Words>3038</Words>
  <Characters>17320</Characters>
  <Application>Microsoft Macintosh Word</Application>
  <DocSecurity>0</DocSecurity>
  <Lines>144</Lines>
  <Paragraphs>34</Paragraphs>
  <ScaleCrop>false</ScaleCrop>
  <Company>UofO</Company>
  <LinksUpToDate>false</LinksUpToDate>
  <CharactersWithSpaces>21270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Postlethwait</dc:creator>
  <cp:keywords/>
  <dc:description/>
  <cp:lastModifiedBy>John Postlethwait</cp:lastModifiedBy>
  <cp:revision>6</cp:revision>
  <dcterms:created xsi:type="dcterms:W3CDTF">2012-09-18T17:46:00Z</dcterms:created>
  <dcterms:modified xsi:type="dcterms:W3CDTF">2012-09-18T17:55:00Z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0x010100E8FC1F19E1EF4A429C5C9CBB74CF9DC4</vt:lpwstr>
  </property>
</Properties>
</file>