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07" w:rsidRPr="00BD2B0B" w:rsidRDefault="00DC5007" w:rsidP="006A4781">
      <w:pPr>
        <w:spacing w:before="80"/>
        <w:rPr>
          <w:rFonts w:ascii="Courier" w:hAnsi="Courier" w:cs="Adobe Arabic"/>
          <w:sz w:val="18"/>
          <w:szCs w:val="20"/>
        </w:rPr>
      </w:pP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F96073" w:rsidRPr="00BD2B0B">
        <w:rPr>
          <w:rFonts w:ascii="Courier" w:hAnsi="Courier" w:cs="Adobe Arabic"/>
          <w:sz w:val="18"/>
          <w:szCs w:val="20"/>
        </w:rPr>
        <w:t>Human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581496" w:rsidRPr="00BD2B0B">
        <w:rPr>
          <w:rFonts w:ascii="Courier" w:hAnsi="Courier" w:cs="Adobe Arabic"/>
          <w:sz w:val="18"/>
          <w:szCs w:val="20"/>
        </w:rPr>
        <w:t>ALPL_Hsa1</w:t>
      </w:r>
      <w:proofErr w:type="gramStart"/>
      <w:r w:rsidR="00581496" w:rsidRPr="00BD2B0B">
        <w:rPr>
          <w:rFonts w:ascii="Courier" w:hAnsi="Courier" w:cs="Adobe Arabic"/>
          <w:sz w:val="18"/>
          <w:szCs w:val="20"/>
        </w:rPr>
        <w:t>:21,835,858</w:t>
      </w:r>
      <w:proofErr w:type="gramEnd"/>
      <w:r w:rsidR="00581496" w:rsidRPr="00BD2B0B">
        <w:rPr>
          <w:rFonts w:ascii="Courier" w:hAnsi="Courier" w:cs="Adobe Arabic"/>
          <w:sz w:val="18"/>
          <w:szCs w:val="20"/>
        </w:rPr>
        <w:t>_NP_000469.3_[</w:t>
      </w:r>
      <w:proofErr w:type="spellStart"/>
      <w:r w:rsidR="00581496" w:rsidRPr="00BD2B0B">
        <w:rPr>
          <w:rFonts w:ascii="Courier" w:hAnsi="Courier" w:cs="Adobe Arabic"/>
          <w:sz w:val="18"/>
          <w:szCs w:val="20"/>
        </w:rPr>
        <w:t>Homosapiens</w:t>
      </w:r>
      <w:proofErr w:type="spellEnd"/>
      <w:r w:rsidR="00581496" w:rsidRPr="00BD2B0B">
        <w:rPr>
          <w:rFonts w:ascii="Courier" w:hAnsi="Courier" w:cs="Adobe Arabic"/>
          <w:sz w:val="18"/>
          <w:szCs w:val="20"/>
        </w:rPr>
        <w:t>]ENSG00000162551</w:t>
      </w:r>
    </w:p>
    <w:p w:rsidR="00DC5007" w:rsidRPr="00BD2B0B" w:rsidRDefault="00581496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ISPFLVLAIGTCLTNSLVPEKEKDPKYWRDQAQETLKYALELQKLNTNVAKNVIMFLGDGMGVSTVTAARILKGQLHHNPGEETRLEMDKFPFVALSKTYNTNAQVPDSAGTATAYLCGVKANEGTVGVSAATERSRCNTTQGNEVTSILRWAKDAGKSVGIVTTTRVNHATPSAAYAHSADRDWYSDNEMPPEALSQGCKDIAYQLMHNIRDIDVIMGGGRKYMYPKNKTDVEYESDEKARGTRLDGLDLVDTWKSFKPRYKHSHFIWNRTELLTLDPHNVDYLLGLFEPGDMQYELNRNNVTDPSLSEMVVVAIQILRKNPKGFFLLVEGGRIDHGHHEGKAKQALHEAVEMDRAIGQAGSLTSSEDTLTVVTADHSHVFTFGGYTPRGNSIFGLAPMLSDTDKKPFTAILYGNGPGYKVVGGERENVSMVDYAHNNYQAQSAVPLRHETHGGEDVAVFSKGPMAHLLHGVHEQNYVPHVMAYAACIGANLGHCAPASSAGSLAAGPLLLALALYPLSVLF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F96073" w:rsidRPr="00BD2B0B">
        <w:rPr>
          <w:rFonts w:ascii="Courier" w:hAnsi="Courier" w:cs="Adobe Arabic"/>
          <w:sz w:val="18"/>
          <w:szCs w:val="20"/>
        </w:rPr>
        <w:t>Human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581496" w:rsidRPr="00BD2B0B">
        <w:rPr>
          <w:rFonts w:ascii="Courier" w:hAnsi="Courier" w:cs="Adobe Arabic"/>
          <w:sz w:val="18"/>
          <w:szCs w:val="20"/>
        </w:rPr>
        <w:t>ALPP_Hsa2</w:t>
      </w:r>
      <w:proofErr w:type="gramStart"/>
      <w:r w:rsidR="00581496" w:rsidRPr="00BD2B0B">
        <w:rPr>
          <w:rFonts w:ascii="Courier" w:hAnsi="Courier" w:cs="Adobe Arabic"/>
          <w:sz w:val="18"/>
          <w:szCs w:val="20"/>
        </w:rPr>
        <w:t>:233,243,244</w:t>
      </w:r>
      <w:proofErr w:type="gramEnd"/>
      <w:r w:rsidR="00581496" w:rsidRPr="00BD2B0B">
        <w:rPr>
          <w:rFonts w:ascii="Courier" w:hAnsi="Courier" w:cs="Adobe Arabic"/>
          <w:sz w:val="18"/>
          <w:szCs w:val="20"/>
        </w:rPr>
        <w:t>_NP_001623.3_[</w:t>
      </w:r>
      <w:proofErr w:type="spellStart"/>
      <w:r w:rsidR="00581496" w:rsidRPr="00BD2B0B">
        <w:rPr>
          <w:rFonts w:ascii="Courier" w:hAnsi="Courier" w:cs="Adobe Arabic"/>
          <w:sz w:val="18"/>
          <w:szCs w:val="20"/>
        </w:rPr>
        <w:t>Homosapiens</w:t>
      </w:r>
      <w:proofErr w:type="spellEnd"/>
      <w:r w:rsidR="00581496" w:rsidRPr="00BD2B0B">
        <w:rPr>
          <w:rFonts w:ascii="Courier" w:hAnsi="Courier" w:cs="Adobe Arabic"/>
          <w:sz w:val="18"/>
          <w:szCs w:val="20"/>
        </w:rPr>
        <w:t>]_ENST00000392027</w:t>
      </w:r>
    </w:p>
    <w:p w:rsidR="00DC5007" w:rsidRPr="00BD2B0B" w:rsidRDefault="00581496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LGPCMLLLLLLLGLRLQLSLGIIPVEEENPDFWNREAAEALGAAKKLQPAQTAAKNLIIFLGDGMGVSTVTAARILKGQKKDKLGPEIPLAMDRFPYVALSKTYNVDKHVPDSGATATAYLCGVKGNFQTIGLSAAARFNQCNTTRGNEVISVMNRAKKAGKSVGVVTTTRVQHASPAGTYAHTVNRNWYSDADVPASARQEGCQDIATQLISNMDIDVILGGGRKYMFRMGTPDPEYPDDYSQGGTRLDGKNLVQEWLAKRQGARYVWNRTELMQASLDPSVTHLMGLFEPGDMKYEIHRDSTLDPSLMEMTEAALRLLSRNPRGFFLFVEGGRIDHGHHESRAYRALTETIMFDDAIERAGQLTSEEDTLSLVTADHSHVFSFGGYPLRGSSIFGLAPGKARDRKAYTVLLYGNGPGYVLKDGARPDVTESESGSPEYRQQSAVPLDEETHAGEDVAVFARGPQAHLVHGVQEQTFIAHVMAFAACLEPYTACDLAPPAGTTDAAHPGRSVVPALLPLLAGTLLLLETATAP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F96073" w:rsidRPr="00BD2B0B">
        <w:rPr>
          <w:rFonts w:ascii="Courier" w:hAnsi="Courier" w:cs="Adobe Arabic"/>
          <w:sz w:val="18"/>
          <w:szCs w:val="20"/>
        </w:rPr>
        <w:t>Human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581496" w:rsidRPr="00BD2B0B">
        <w:rPr>
          <w:rFonts w:ascii="Courier" w:hAnsi="Courier" w:cs="Adobe Arabic"/>
          <w:sz w:val="18"/>
          <w:szCs w:val="20"/>
        </w:rPr>
        <w:t>ALPPL2_Hsa2</w:t>
      </w:r>
      <w:proofErr w:type="gramStart"/>
      <w:r w:rsidR="00581496" w:rsidRPr="00BD2B0B">
        <w:rPr>
          <w:rFonts w:ascii="Courier" w:hAnsi="Courier" w:cs="Adobe Arabic"/>
          <w:sz w:val="18"/>
          <w:szCs w:val="20"/>
        </w:rPr>
        <w:t>:233,271,553</w:t>
      </w:r>
      <w:proofErr w:type="gramEnd"/>
      <w:r w:rsidR="00581496" w:rsidRPr="00BD2B0B">
        <w:rPr>
          <w:rFonts w:ascii="Courier" w:hAnsi="Courier" w:cs="Adobe Arabic"/>
          <w:sz w:val="18"/>
          <w:szCs w:val="20"/>
        </w:rPr>
        <w:t>_NP_112603.2_[</w:t>
      </w:r>
      <w:proofErr w:type="spellStart"/>
      <w:r w:rsidR="00581496" w:rsidRPr="00BD2B0B">
        <w:rPr>
          <w:rFonts w:ascii="Courier" w:hAnsi="Courier" w:cs="Adobe Arabic"/>
          <w:sz w:val="18"/>
          <w:szCs w:val="20"/>
        </w:rPr>
        <w:t>Homosapiens</w:t>
      </w:r>
      <w:proofErr w:type="spellEnd"/>
      <w:r w:rsidR="00581496" w:rsidRPr="00BD2B0B">
        <w:rPr>
          <w:rFonts w:ascii="Courier" w:hAnsi="Courier" w:cs="Adobe Arabic"/>
          <w:sz w:val="18"/>
          <w:szCs w:val="20"/>
        </w:rPr>
        <w:t>]</w:t>
      </w:r>
      <w:r w:rsidR="00A51CC2" w:rsidRPr="00BD2B0B">
        <w:rPr>
          <w:rFonts w:ascii="Courier" w:hAnsi="Courier" w:cs="Adobe Arabic"/>
          <w:sz w:val="18"/>
          <w:szCs w:val="20"/>
        </w:rPr>
        <w:t>_ENST00000295453</w:t>
      </w:r>
    </w:p>
    <w:p w:rsidR="00DC5007" w:rsidRPr="00BD2B0B" w:rsidRDefault="00581496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QGPWVLLLLGLRLQLSLGIIPVEEENPDFWNRQAAEALGAAKKLQPAQTAAKNLIIFLGDGMGVSTVTAARILKGQKKDKLGPETFLAMDRFPYVALSKTYSVDKHVPDSGATATAYLCGVKGNFQTIGLSAAARFNQCNTTRGNEVISVMNRAKKAGKSVGVVTTTRVQHASPAGAYAHTVNRNWYSDADVPASARQEGCQDIATQLISNMDIDVILGGGRKYMFPMGTPDPEYPDDYSQGGTRLDGKNLVQEWLAKHQGARYVWNRTELLQASLDPSVTHLMGLFEPGDMKYEIHRDSTLDPSLMEMTEAALLLLSRNPRGFFLFVEGGRIDHGHHESRAYRALTETIMFDDAIERAGQLTSEEDTLSLVTADHSHVFSFGGYPLRGSSIFGLAPGKARDRKAYTVLLYGNGPGYVLKDGARPDVTESESGSPEYRQQSAVPLDGETHAGEDVAVFARGPQAHLVHGVQEQTFIAHVMAFAACLEPYTACDLAPRAGTTDAAHPGPSVVPALLPLLAGTLLLLGTATAP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F96073" w:rsidRPr="00BD2B0B">
        <w:rPr>
          <w:rFonts w:ascii="Courier" w:hAnsi="Courier" w:cs="Adobe Arabic"/>
          <w:sz w:val="18"/>
          <w:szCs w:val="20"/>
        </w:rPr>
        <w:t>Human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581496" w:rsidRPr="00BD2B0B">
        <w:rPr>
          <w:rFonts w:ascii="Courier" w:hAnsi="Courier" w:cs="Adobe Arabic"/>
          <w:sz w:val="18"/>
          <w:szCs w:val="20"/>
        </w:rPr>
        <w:t>ALPI_Hsa2</w:t>
      </w:r>
      <w:proofErr w:type="gramStart"/>
      <w:r w:rsidR="00581496" w:rsidRPr="00BD2B0B">
        <w:rPr>
          <w:rFonts w:ascii="Courier" w:hAnsi="Courier" w:cs="Adobe Arabic"/>
          <w:sz w:val="18"/>
          <w:szCs w:val="20"/>
        </w:rPr>
        <w:t>:233,320,833</w:t>
      </w:r>
      <w:proofErr w:type="gramEnd"/>
      <w:r w:rsidR="00581496" w:rsidRPr="00BD2B0B">
        <w:rPr>
          <w:rFonts w:ascii="Courier" w:hAnsi="Courier" w:cs="Adobe Arabic"/>
          <w:sz w:val="18"/>
          <w:szCs w:val="20"/>
        </w:rPr>
        <w:t>_NP_001622.2_[</w:t>
      </w:r>
      <w:proofErr w:type="spellStart"/>
      <w:r w:rsidR="00581496" w:rsidRPr="00BD2B0B">
        <w:rPr>
          <w:rFonts w:ascii="Courier" w:hAnsi="Courier" w:cs="Adobe Arabic"/>
          <w:sz w:val="18"/>
          <w:szCs w:val="20"/>
        </w:rPr>
        <w:t>Homosapiens</w:t>
      </w:r>
      <w:proofErr w:type="spellEnd"/>
      <w:r w:rsidR="00581496" w:rsidRPr="00BD2B0B">
        <w:rPr>
          <w:rFonts w:ascii="Courier" w:hAnsi="Courier" w:cs="Adobe Arabic"/>
          <w:sz w:val="18"/>
          <w:szCs w:val="20"/>
        </w:rPr>
        <w:t>]_ENSG00000163295</w:t>
      </w:r>
    </w:p>
    <w:p w:rsidR="00DC5007" w:rsidRPr="00BD2B0B" w:rsidRDefault="00581496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QGPWVLLLLGLRLQLSLGVIPAEEENPAFWNRQAAEALDAAKKLQPIQKVAKNLILFLGDGLGVPTVTATRILKGQKNGKLGPETPLAMDRFPYLALSKTYNVDRQVPDSAATATAYLCGVKANFQTIGLSAAARFNQCNTTRGNEVISVMNRAKQAGKSVGVVTTTRVQHASPAGTYAHTVNRNWYSDADMPASARQEGCQDIATQLISNMDIDVILGGGRKYMFPMGTPDPEYPADASQNGIRLDGKNLVQEWLAKHQGAWYVWNRTELMQASLDQSVTHLMGLFEPGDTKYEIHRDPTLDPSLMEMTEAALRLLSRNPRGFYLFVEGGRIDHGHHEGVAYQALTEAVMFDDAIERAGQLTSEEDTLTLVTADHSHVFSFGGYTLRGSSIFGLAPSKAQDSKAYTSILYGNGPGYVFNSGVRPDVNESESGSPDYQQQAAVPLSSETHGGEDVAVFARGPQAHLVHGVQEQSFVAHVMAFAACLEPYTACDLAPPACTTDAAHPVAASLPLLAGTLLLLGASAAP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F96073" w:rsidRPr="00BD2B0B">
        <w:rPr>
          <w:rFonts w:ascii="Courier" w:hAnsi="Courier" w:cs="Adobe Arabic"/>
          <w:sz w:val="18"/>
          <w:szCs w:val="20"/>
        </w:rPr>
        <w:t>Mouse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F96073" w:rsidRPr="00BD2B0B">
        <w:rPr>
          <w:rFonts w:ascii="Courier" w:hAnsi="Courier" w:cs="Adobe Arabic"/>
          <w:sz w:val="18"/>
          <w:szCs w:val="20"/>
        </w:rPr>
        <w:t>Alppl2_Mmu</w:t>
      </w:r>
      <w:r w:rsidR="00473CF0" w:rsidRPr="00BD2B0B">
        <w:rPr>
          <w:rFonts w:ascii="Courier" w:hAnsi="Courier" w:cs="Adobe Arabic"/>
          <w:sz w:val="18"/>
          <w:szCs w:val="20"/>
        </w:rPr>
        <w:t>1</w:t>
      </w:r>
      <w:proofErr w:type="gramStart"/>
      <w:r w:rsidR="00473CF0" w:rsidRPr="00BD2B0B">
        <w:rPr>
          <w:rFonts w:ascii="Courier" w:hAnsi="Courier" w:cs="Adobe Arabic"/>
          <w:sz w:val="18"/>
          <w:szCs w:val="20"/>
        </w:rPr>
        <w:t>:88,983,265</w:t>
      </w:r>
      <w:proofErr w:type="gramEnd"/>
      <w:r w:rsidR="00473CF0" w:rsidRPr="00BD2B0B">
        <w:rPr>
          <w:rFonts w:ascii="Courier" w:hAnsi="Courier" w:cs="Adobe Arabic"/>
          <w:sz w:val="18"/>
          <w:szCs w:val="20"/>
        </w:rPr>
        <w:t>_ENSMUST00000027455[Mouse</w:t>
      </w:r>
    </w:p>
    <w:p w:rsidR="00DC5007" w:rsidRPr="00BD2B0B" w:rsidRDefault="00473CF0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WGACLLLLGLSLQVCPSVIPVEEENPAFWNRKAAEALDAAKKLKPIQTSAKNLVILMGDGMGVSTVTATRILKGQQQGHLGPETQLAMDRFPHMALSKTYNTDKQIPDSAGTGTAFLCGVKTNMKVIGLSAAARFNQCNTTWGNEVVSVMHRAKKAGKSVGVVTTTSVQHASPAGTYAHTVNRGWYSDAQMPASALQDGCKDISTQLISNMDIDVILGGGRKFMFPKGTPDQEYPTDTKQAGTRLDGRNLVQEWLAKHQGARYVWNRSELIQASLNRSVTHLMGLFEPNDMKYEIHRDPAQDPSLAEMTEVAVRMLSRNPKGFYLFVEGGRIDHGHHETVAYRALTEAVMFDSAVDKADKLTSEQDTMILVTADHSHVFSFGGYTQRGASIFGLAPFKAEDGKSFTSILYGNGPGYKLHNGARADVTEEESSNPTYQQQAAVPLSSETHSGEDVAIFARGPQAHLVHGVQEQNYIAHVMAFAACLEPYTDCGLASPAGQSSAVSPGYMSTLLCLLAGKMLMLMAAAEP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F96073" w:rsidRPr="00BD2B0B">
        <w:rPr>
          <w:rFonts w:ascii="Courier" w:hAnsi="Courier" w:cs="Adobe Arabic"/>
          <w:sz w:val="18"/>
          <w:szCs w:val="20"/>
        </w:rPr>
        <w:t>Mouse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F96073" w:rsidRPr="00BD2B0B">
        <w:rPr>
          <w:rFonts w:ascii="Courier" w:hAnsi="Courier" w:cs="Adobe Arabic"/>
          <w:sz w:val="18"/>
          <w:szCs w:val="20"/>
        </w:rPr>
        <w:t>Alpi_Mmu</w:t>
      </w:r>
      <w:r w:rsidR="00473CF0" w:rsidRPr="00BD2B0B">
        <w:rPr>
          <w:rFonts w:ascii="Courier" w:hAnsi="Courier" w:cs="Adobe Arabic"/>
          <w:sz w:val="18"/>
          <w:szCs w:val="20"/>
        </w:rPr>
        <w:t>1</w:t>
      </w:r>
      <w:proofErr w:type="gramStart"/>
      <w:r w:rsidR="00473CF0" w:rsidRPr="00BD2B0B">
        <w:rPr>
          <w:rFonts w:ascii="Courier" w:hAnsi="Courier" w:cs="Adobe Arabic"/>
          <w:sz w:val="18"/>
          <w:szCs w:val="20"/>
        </w:rPr>
        <w:t>:88,994,579</w:t>
      </w:r>
      <w:proofErr w:type="gramEnd"/>
      <w:r w:rsidR="00473CF0" w:rsidRPr="00BD2B0B">
        <w:rPr>
          <w:rFonts w:ascii="Courier" w:hAnsi="Courier" w:cs="Adobe Arabic"/>
          <w:sz w:val="18"/>
          <w:szCs w:val="20"/>
        </w:rPr>
        <w:t>_ENSMUST00000113270[mouse</w:t>
      </w:r>
    </w:p>
    <w:p w:rsidR="00DC5007" w:rsidRPr="00BD2B0B" w:rsidRDefault="00473CF0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QGDWVLLLFLGLRIHLSFGIIPAEEENPAFWNKKAAEALDAAKKLQPIQTSAKNLIIFLGDGMGVPTVTATRILKGQLEGHLGPETPLAMDLFPYMALSKTYNVDRQVPDSAGTATAYLCGVKANYKTIGLSAAARLDQCNTTFGNEVFSVMYRAKKAGKSVGVVTTTRVQHASPAGTYAHTVNRNWYSDAEMPASALQDGCKDIATQLISNMDIDVILGGGRKFMFPKGTPDPEYPSDSNQSGTRLDDQNLVQTWLSKHQGARYVWNRSELIQASQDPAVTHLMGLFEPTEMKYDANRNPSVDPSLAEMTEVAVRMLSRNPQGFYLFVEGGRIDQGHHAGTAYLALTEAVMFDSAIEKASQLTNEKDTLILITADHSHVFAFGGYTLRGTSIFGLAPLKALDDKSYTSILYGNGPGYELKSGNRPNVTEAQSVDPNYKQQAAVPLSSETHGGEDVAIFARGPQAHLVHGVQEQNYIAHVMAFAGCLEPYTDCGLAPPAGQSPVITPGQATTTNNAAGQATTTNNAAGQATVLLSLQLLVSMLLLVGTAMVVS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Mouse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9445C7" w:rsidRPr="00BD2B0B">
        <w:rPr>
          <w:rFonts w:ascii="Courier" w:hAnsi="Courier" w:cs="Adobe Arabic"/>
          <w:sz w:val="18"/>
          <w:szCs w:val="20"/>
        </w:rPr>
        <w:t>Akp3_Mmu</w:t>
      </w:r>
      <w:r w:rsidR="00473CF0" w:rsidRPr="00BD2B0B">
        <w:rPr>
          <w:rFonts w:ascii="Courier" w:hAnsi="Courier" w:cs="Adobe Arabic"/>
          <w:sz w:val="18"/>
          <w:szCs w:val="20"/>
        </w:rPr>
        <w:t>1</w:t>
      </w:r>
      <w:proofErr w:type="gramStart"/>
      <w:r w:rsidR="00473CF0" w:rsidRPr="00BD2B0B">
        <w:rPr>
          <w:rFonts w:ascii="Courier" w:hAnsi="Courier" w:cs="Adobe Arabic"/>
          <w:sz w:val="18"/>
          <w:szCs w:val="20"/>
        </w:rPr>
        <w:t>:89,021,583</w:t>
      </w:r>
      <w:proofErr w:type="gramEnd"/>
      <w:r w:rsidR="00473CF0" w:rsidRPr="00BD2B0B">
        <w:rPr>
          <w:rFonts w:ascii="Courier" w:hAnsi="Courier" w:cs="Adobe Arabic"/>
          <w:sz w:val="18"/>
          <w:szCs w:val="20"/>
        </w:rPr>
        <w:t>_ENSMUST00000044878[mouse</w:t>
      </w:r>
    </w:p>
    <w:p w:rsidR="00DC5007" w:rsidRPr="00BD2B0B" w:rsidRDefault="00473CF0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QGTWVLLLLGLRLQLSLSVIPVEEENPAFWNKKAAEALDAAKKLQPIQTSAKNLIIFLGDGMGVPTVTATRILKGQLEGHLGPETPLAMDRFPYMALSKTYSVDRQVPDSASTATAYLCGVKTNYKTIGVSAAARFDQCNTTFGNEVFSVMYRAKKAGKSVGVVTTTRVQHASPSGTYVHTVNRNWYGDADMPASALREGCKDIATQLISNMDINVILGGGRKYMFPAGTPDPEYPNDANETGTRLDGRNLVQEWLSKHQGSQYVWNREQLIQKAQDPSVTYLMGLFEPVDTKFDIQRDPLMDPSLKDMTEAAVKVLSRNPKGFYLFVEGGRIDRGHHLGTAYLALTEAVMFDLAIERASQLTSERDTLTIVTADHSHVFSFGGYTLRGTSIFGLAPLNALDGKPYTSILYGNGPGYVGTGERPNVTAAESSGSSYRQQAAVPVKSETHGGEDVAIFARGPQAHLLHGVQEQNYIAHVMAFAGCLEPYTDCGLAPPADESQTTTTTRQTTITTTTTTTTTTTTPVHNSARSLGPATAPLALALLAGMLMLLLGAPAES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Mouse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9445C7" w:rsidRPr="00BD2B0B">
        <w:rPr>
          <w:rFonts w:ascii="Courier" w:hAnsi="Courier" w:cs="Adobe Arabic"/>
          <w:sz w:val="18"/>
          <w:szCs w:val="20"/>
        </w:rPr>
        <w:t>Alpl_Mmu</w:t>
      </w:r>
      <w:r w:rsidR="00473CF0" w:rsidRPr="00BD2B0B">
        <w:rPr>
          <w:rFonts w:ascii="Courier" w:hAnsi="Courier" w:cs="Adobe Arabic"/>
          <w:sz w:val="18"/>
          <w:szCs w:val="20"/>
        </w:rPr>
        <w:t>4</w:t>
      </w:r>
      <w:proofErr w:type="gramStart"/>
      <w:r w:rsidR="00473CF0" w:rsidRPr="00BD2B0B">
        <w:rPr>
          <w:rFonts w:ascii="Courier" w:hAnsi="Courier" w:cs="Adobe Arabic"/>
          <w:sz w:val="18"/>
          <w:szCs w:val="20"/>
        </w:rPr>
        <w:t>:137,297,648</w:t>
      </w:r>
      <w:proofErr w:type="gramEnd"/>
      <w:r w:rsidR="00473CF0" w:rsidRPr="00BD2B0B">
        <w:rPr>
          <w:rFonts w:ascii="Courier" w:hAnsi="Courier" w:cs="Adobe Arabic"/>
          <w:sz w:val="18"/>
          <w:szCs w:val="20"/>
        </w:rPr>
        <w:t>_ENSMUST00000030551</w:t>
      </w:r>
    </w:p>
    <w:p w:rsidR="00DC5007" w:rsidRPr="00BD2B0B" w:rsidRDefault="00473CF0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ISPFLVLAIGTCLTNSFVPEKERDPSYWRQQAQETLKNALKLQKLNTNVAKNVIMFLGDGMGVSTVTAARILKGQLHHNTGEETRLEMDKFPFVALSKTYNTNAQVPDSAGTATAYLCGVKANEGTVGVSAATERTRCNTTQGNEVTSILRWAKDAGKSVGIVTTTRVNHATPSAAYAHSADRDWYSDNEMPPEALSQGCKDIAYQLMHNIKDIDVIMGGGRKYMYPKNRTDVEYELDEKARGTRLDGLDLISIWKSFKPRHKHSHYVWNRTELLALDPSRVDYLLGLFEPGDMQYELNRNNLTDPSLSEMVEVALRILTKNLKGFFLLVEGGRIDHGHHEGKAKQALHEAVEMDQAIGKAGAMTSQKDTLTVVTADHSHVFTFGGYTPRGNSIFGLAPMVSDTDKKPFTAILYGNGPGYKVVDGERENVSMVDYAHNNYQAQSAVPLRHETHGGEDVAVFAKGPMAHLLHGVHEQNYIPHVMAYASCIGANLDHCAWAGSGSAPSPGALLLPLAVLSLRTLF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Macrobat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FC2839" w:rsidRPr="00BD2B0B">
        <w:rPr>
          <w:rFonts w:ascii="Courier" w:hAnsi="Courier" w:cs="Adobe Arabic"/>
          <w:sz w:val="18"/>
          <w:szCs w:val="20"/>
        </w:rPr>
        <w:t>Alpi_scaf_14928:23,613_ENSPVAT00000014879_</w:t>
      </w:r>
      <w:r w:rsidR="00CF0BF7" w:rsidRPr="00BD2B0B">
        <w:rPr>
          <w:rFonts w:ascii="Courier" w:hAnsi="Courier" w:cs="Adobe Arabic"/>
          <w:sz w:val="18"/>
          <w:szCs w:val="20"/>
        </w:rPr>
        <w:t>megabat</w:t>
      </w:r>
    </w:p>
    <w:p w:rsidR="00DC5007" w:rsidRPr="00BD2B0B" w:rsidRDefault="00FC2839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QGAWVLLLLLGLGLRLSLGVIPVEEEDPAFWNRQAAQALDTAKKLQPIQTAAKNLIIFLGDGMGVSTVTTARILKGQENDKLGPETPLAMDGFPYLALSKTYNVDRNVPDSAGTATAFLCGVKTNYKTIGVSAAARFNQCNSTWGNEVISVMNRAKKAGKSVGVVTTTRVQHASPAGAYAHTVNRNWYSDADMPARALKEGCQDIATQLVSNMDIDVILGGGRQYMFPNGTPDPEYPDDAARSGVRLDSRNLVQEWQAKRQGARYVWNRTALIQASQDPSVTHLMGLFEPKDMKYELYRDPQQDPSLREMTEAALRLLSRNAQGFYLFVEGGRIDHGHHDSKAQLALTETVSFDDAIDRAGQLTSEKDTLTLVTADHSHVFTFGGYPLRGSSVFGLAPEKASDGKAYTSLLYGNGPGFSLSEGSRSNVSDSQSTNPEYRQQAAVPVASETHGGEDVAVFARGPQAHLVHGVQEQSFVAHVMAFAACLEPYTDCGLTPPAGPTDAAHPGRAAGPSLALLAGALLLLPLLGAVAL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Macrobat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FC2839" w:rsidRPr="00BD2B0B">
        <w:rPr>
          <w:rFonts w:ascii="Courier" w:hAnsi="Courier" w:cs="Adobe Arabic"/>
          <w:sz w:val="18"/>
          <w:szCs w:val="20"/>
        </w:rPr>
        <w:t>Alpl_Scaf_2562:33,207_ENSPVAT00000000629_</w:t>
      </w:r>
      <w:r w:rsidR="00CF0BF7" w:rsidRPr="00BD2B0B">
        <w:rPr>
          <w:rFonts w:ascii="Courier" w:hAnsi="Courier" w:cs="Adobe Arabic"/>
          <w:sz w:val="18"/>
          <w:szCs w:val="20"/>
        </w:rPr>
        <w:t>megabat</w:t>
      </w:r>
    </w:p>
    <w:p w:rsidR="00DC5007" w:rsidRPr="00BD2B0B" w:rsidRDefault="00FC2839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ISPFLVLAISTCVTTSLVPEKEKDPKYWRDQAQQTLKNALKLQNLNTNVAKNVILFLGDGMGVSTVTAARILKGQLHHSPGEETRLEDKFPYVTYNTNAQVPDSAGTATAYLCGVKANEGTVGVSAATQRSHCNTTQGNEVTSILRWAKDAGKSVGIVTTTRVNHATPSAAYAHSADRDWYSDNEMPPEALNQGCKDIAYQLMHNIRDIEVIMGGGRKYMFPKNRTDVEYEIDEKARGTRLDGLNLIDIWKSFKPRHKHSHYIWNRTELLALDPNTVDYLLGRIDHGHHEGKAKQALHEAVEMDQAIEQAGTMTSVEDTITVVTADHSHVFTFGGYTPRGNSIFGLAPMIDTYKKPFTAILYGNGPGYKVVGGERENVSMVDYAHNNYQAQSAVPLRHETHGGEDVAVFAKGPMAHLLHGVHEQNYIPHVMAYAACIGANRDHCASVSSLGSSSPGSLLLPLALLPLGILF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Microbat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CF0BF7" w:rsidRPr="00BD2B0B">
        <w:rPr>
          <w:rFonts w:ascii="Courier" w:hAnsi="Courier" w:cs="Adobe Arabic"/>
          <w:sz w:val="18"/>
          <w:szCs w:val="20"/>
        </w:rPr>
        <w:t>Alpi_</w:t>
      </w:r>
      <w:r w:rsidR="006F3564" w:rsidRPr="00BD2B0B">
        <w:rPr>
          <w:rFonts w:ascii="Courier" w:hAnsi="Courier" w:cs="Adobe Arabic"/>
          <w:sz w:val="18"/>
          <w:szCs w:val="20"/>
        </w:rPr>
        <w:t>ScafGL42977</w:t>
      </w:r>
      <w:r w:rsidR="00CF0BF7" w:rsidRPr="00BD2B0B">
        <w:rPr>
          <w:rFonts w:ascii="Courier" w:hAnsi="Courier" w:cs="Adobe Arabic"/>
          <w:sz w:val="18"/>
          <w:szCs w:val="20"/>
        </w:rPr>
        <w:t>0</w:t>
      </w:r>
      <w:proofErr w:type="gramStart"/>
      <w:r w:rsidR="00CF0BF7" w:rsidRPr="00BD2B0B">
        <w:rPr>
          <w:rFonts w:ascii="Courier" w:hAnsi="Courier" w:cs="Adobe Arabic"/>
          <w:sz w:val="18"/>
          <w:szCs w:val="20"/>
        </w:rPr>
        <w:t>:27,688,525</w:t>
      </w:r>
      <w:proofErr w:type="gramEnd"/>
      <w:r w:rsidR="00CF0BF7" w:rsidRPr="00BD2B0B">
        <w:rPr>
          <w:rFonts w:ascii="Courier" w:hAnsi="Courier" w:cs="Adobe Arabic"/>
          <w:sz w:val="18"/>
          <w:szCs w:val="20"/>
        </w:rPr>
        <w:t>_ENSMLUT00000007631_microbat</w:t>
      </w:r>
    </w:p>
    <w:p w:rsidR="00DC5007" w:rsidRPr="00BD2B0B" w:rsidRDefault="006F356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QGAHLLVLLLLLGLRIQLSLGFIPAEEEDPAFWNHQAAQALDTAKKLQPIQTAAKNLILFLGDGMGVPTVSAARILKAQMNGKLGPETPLAMDKFPFLALAKTYNVDRQVPDSAGTATAYLCGVKTNYRTIGVSAAARYNQCNTTHGNEVISVMNRAKKAGKSVGVVTSTRVQHASPSGTYAHTVNREWYSDADMPTQALKDGCRDIATQLITNMDIDVILGGGRKYMFPKGTPDPEYPGDASKSGVRLDMRNLVQEWQAKHEGARYVWNRTALIQASQDSSVTHLMGLFEPGDMNYEAKRDTQQDPSLKEMTEAALRLLRRNPRGFYLFVEGGRIDQGHHAGRAYYALTDAVAFDDAIDRASQLTSEKDTLTLVTADHSHVFTFGGYTLRGSSIFGLAPEPASDGKTYTSILYGNGPGFAINGGSRPNVSDSQSGDPNYKQQAAVPLSSETHGGEDVAVFARGPQAHLMHGVQEQSVVAHVMAFAACLEPYTACGLEPPTSTSIPDAAHPGLSTGPSLALVIGALWLILLGLLW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Microbat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6F3564" w:rsidRPr="00BD2B0B">
        <w:rPr>
          <w:rFonts w:ascii="Courier" w:hAnsi="Courier" w:cs="Adobe Arabic"/>
          <w:sz w:val="18"/>
          <w:szCs w:val="20"/>
        </w:rPr>
        <w:t>Alpl_ScafGL429895</w:t>
      </w:r>
      <w:proofErr w:type="gramStart"/>
      <w:r w:rsidR="006F3564" w:rsidRPr="00BD2B0B">
        <w:rPr>
          <w:rFonts w:ascii="Courier" w:hAnsi="Courier" w:cs="Adobe Arabic"/>
          <w:sz w:val="18"/>
          <w:szCs w:val="20"/>
        </w:rPr>
        <w:t>:1,850,469</w:t>
      </w:r>
      <w:proofErr w:type="gramEnd"/>
      <w:r w:rsidR="006F3564" w:rsidRPr="00BD2B0B">
        <w:rPr>
          <w:rFonts w:ascii="Courier" w:hAnsi="Courier" w:cs="Adobe Arabic"/>
          <w:sz w:val="18"/>
          <w:szCs w:val="20"/>
        </w:rPr>
        <w:t>_ENSMLUT00000001966</w:t>
      </w:r>
      <w:r w:rsidR="00CF0BF7" w:rsidRPr="00BD2B0B">
        <w:rPr>
          <w:rFonts w:ascii="Courier" w:hAnsi="Courier" w:cs="Adobe Arabic"/>
          <w:sz w:val="18"/>
          <w:szCs w:val="20"/>
        </w:rPr>
        <w:t>_microbat</w:t>
      </w:r>
    </w:p>
    <w:p w:rsidR="00DC5007" w:rsidRPr="00BD2B0B" w:rsidRDefault="006F356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ISPFLVLAIGTCLTTSLVPEKEKDPKYWRDQAQQTLKNALSLQNLNTNVAKNTIMFLGDGMGVSTVTAARILKGQLHHNTGEETRLEMDKFPHVALSKTYNTNAQVPDSAGTATAYLCGVKANEGTVGVSAATQRSHCNTTQGNEVTSILRWAKDAGKSVGIVTTTRVNHATPSATYAHSADRDWYSDNEMPPEALSQGCKDIAYQLMHNIRDIEVIMGGGRKYMFPKNRTDVEYELDEKARGTRLDGLNLIDIWKSFKPRHKHSHYVWNRTELLALNPNTVDYLLGLFEPGDMQYELNRNNVTDPSLSEMVEVAIKILSKNPKGFFLLVEGGRIDHGHHEGKAKQALHEAVEMDQAIGLAGTMTSLDDTLTVVTADHSHVFTFGGYTPRGNSIFGLAPMLSDTDKKPFTSILYGNGPGYKVVGGERENVSMVDYAHNNYQAQSAVPLRHETHGGEDVAVFAKGPMAHLLHGVHEQNYIPHVMAYAACIGANRDHCASASSSGSPSPGPLVLLLALLPLGILF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Microbat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6F3564" w:rsidRPr="00BD2B0B">
        <w:rPr>
          <w:rFonts w:ascii="Courier" w:hAnsi="Courier" w:cs="Adobe Arabic"/>
          <w:sz w:val="18"/>
          <w:szCs w:val="20"/>
        </w:rPr>
        <w:t>Alpi2b_ScafGL429770</w:t>
      </w:r>
      <w:proofErr w:type="gramStart"/>
      <w:r w:rsidR="006F3564" w:rsidRPr="00BD2B0B">
        <w:rPr>
          <w:rFonts w:ascii="Courier" w:hAnsi="Courier" w:cs="Adobe Arabic"/>
          <w:sz w:val="18"/>
          <w:szCs w:val="20"/>
        </w:rPr>
        <w:t>:27,671,295</w:t>
      </w:r>
      <w:proofErr w:type="gramEnd"/>
      <w:r w:rsidR="006F3564" w:rsidRPr="00BD2B0B">
        <w:rPr>
          <w:rFonts w:ascii="Courier" w:hAnsi="Courier" w:cs="Adobe Arabic"/>
          <w:sz w:val="18"/>
          <w:szCs w:val="20"/>
        </w:rPr>
        <w:t>_ENSMLUT00000026875+Johnbuilt</w:t>
      </w:r>
      <w:r w:rsidR="00CF0BF7" w:rsidRPr="00BD2B0B">
        <w:rPr>
          <w:rFonts w:ascii="Courier" w:hAnsi="Courier" w:cs="Adobe Arabic"/>
          <w:sz w:val="18"/>
          <w:szCs w:val="20"/>
        </w:rPr>
        <w:t>_microbat</w:t>
      </w:r>
    </w:p>
    <w:p w:rsidR="00DC5007" w:rsidRPr="00BD2B0B" w:rsidRDefault="006F356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MQGAHVLLLLLLLGLRIQLSIGFIPAEEEDPAFWNHQA</w:t>
      </w:r>
      <w:r w:rsidR="00CF0BF7" w:rsidRPr="00BD2B0B">
        <w:rPr>
          <w:rFonts w:ascii="Courier" w:hAnsi="Courier" w:cs="Adobe Arabic"/>
          <w:sz w:val="18"/>
          <w:szCs w:val="20"/>
        </w:rPr>
        <w:t>AQALDTAKKLQPIQTAAKNLIL</w:t>
      </w:r>
      <w:r w:rsidRPr="00BD2B0B">
        <w:rPr>
          <w:rFonts w:ascii="Courier" w:hAnsi="Courier" w:cs="Adobe Arabic"/>
          <w:sz w:val="18"/>
          <w:szCs w:val="20"/>
        </w:rPr>
        <w:t>FLGDGMGVSTVT</w:t>
      </w:r>
      <w:r w:rsidR="00CF0BF7" w:rsidRPr="00BD2B0B">
        <w:rPr>
          <w:rFonts w:ascii="Courier" w:hAnsi="Courier" w:cs="Adobe Arabic"/>
          <w:sz w:val="18"/>
          <w:szCs w:val="20"/>
        </w:rPr>
        <w:t>ATRILKGQMNGKLGPETSLAMDKFPFLALAK</w:t>
      </w:r>
      <w:r w:rsidRPr="00BD2B0B">
        <w:rPr>
          <w:rFonts w:ascii="Courier" w:hAnsi="Courier" w:cs="Adobe Arabic"/>
          <w:sz w:val="18"/>
          <w:szCs w:val="20"/>
        </w:rPr>
        <w:t>GKAPGGLGPELGAQGLVMIWVSVPERSGCLCPQTYNVDRQVPDSAGTATAYLCGVKTNFLIIGVSAAARYNQCNTTHGNEVISVMNR</w:t>
      </w:r>
      <w:r w:rsidR="00CF0BF7" w:rsidRPr="00BD2B0B">
        <w:rPr>
          <w:rFonts w:ascii="Courier" w:hAnsi="Courier" w:cs="Adobe Arabic"/>
          <w:sz w:val="18"/>
          <w:szCs w:val="20"/>
        </w:rPr>
        <w:t>AKKAGGLGASLVGRGRAQRAQWLTLTPPSP</w:t>
      </w:r>
      <w:r w:rsidRPr="00BD2B0B">
        <w:rPr>
          <w:rFonts w:ascii="Courier" w:hAnsi="Courier" w:cs="Adobe Arabic"/>
          <w:sz w:val="18"/>
          <w:szCs w:val="20"/>
        </w:rPr>
        <w:t>SGRHPQGSQWGVVTSTRVQHASPAGTYAHTVNRNWYSDADMPAQALKDGCRDIATQLITNMDIDV</w:t>
      </w:r>
      <w:r w:rsidR="00CF0BF7" w:rsidRPr="00BD2B0B">
        <w:rPr>
          <w:rFonts w:ascii="Courier" w:hAnsi="Courier" w:cs="Adobe Arabic"/>
          <w:sz w:val="18"/>
          <w:szCs w:val="20"/>
        </w:rPr>
        <w:t>GHEGNGDLSRGGG</w:t>
      </w:r>
      <w:r w:rsidRPr="00BD2B0B">
        <w:rPr>
          <w:rFonts w:ascii="Courier" w:hAnsi="Courier" w:cs="Adobe Arabic"/>
          <w:sz w:val="18"/>
          <w:szCs w:val="20"/>
        </w:rPr>
        <w:t>PH</w:t>
      </w:r>
      <w:r w:rsidR="00CF0BF7" w:rsidRPr="00BD2B0B">
        <w:rPr>
          <w:rFonts w:ascii="Courier" w:hAnsi="Courier" w:cs="Adobe Arabic"/>
          <w:sz w:val="18"/>
          <w:szCs w:val="20"/>
        </w:rPr>
        <w:t>AGHSPRHPTA*APGPGAWQCLWALGR</w:t>
      </w:r>
      <w:r w:rsidRPr="00BD2B0B">
        <w:rPr>
          <w:rFonts w:ascii="Courier" w:hAnsi="Courier" w:cs="Adobe Arabic"/>
          <w:sz w:val="18"/>
          <w:szCs w:val="20"/>
        </w:rPr>
        <w:t>WCRR</w:t>
      </w:r>
      <w:r w:rsidR="00CF0BF7" w:rsidRPr="00BD2B0B">
        <w:rPr>
          <w:rFonts w:ascii="Courier" w:hAnsi="Courier" w:cs="Adobe Arabic"/>
          <w:sz w:val="18"/>
          <w:szCs w:val="20"/>
        </w:rPr>
        <w:t>YRQARPCHRPGGGGTRWFV</w:t>
      </w:r>
      <w:r w:rsidRPr="00BD2B0B">
        <w:rPr>
          <w:rFonts w:ascii="Courier" w:hAnsi="Courier" w:cs="Adobe Arabic"/>
          <w:sz w:val="18"/>
          <w:szCs w:val="20"/>
        </w:rPr>
        <w:t>QGAKGQAGPKLTCPTPLAPGDPGWRPQVHVPRDPKSMVAHVMAFAACLEPYTACGLTPPA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Panda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280EB9" w:rsidRPr="00BD2B0B">
        <w:rPr>
          <w:rFonts w:ascii="Courier" w:hAnsi="Courier" w:cs="Adobe Arabic"/>
          <w:sz w:val="18"/>
          <w:szCs w:val="20"/>
        </w:rPr>
        <w:t>Alpi_AmelGL192569.1</w:t>
      </w:r>
      <w:proofErr w:type="gramStart"/>
      <w:r w:rsidR="00280EB9" w:rsidRPr="00BD2B0B">
        <w:rPr>
          <w:rFonts w:ascii="Courier" w:hAnsi="Courier" w:cs="Adobe Arabic"/>
          <w:sz w:val="18"/>
          <w:szCs w:val="20"/>
        </w:rPr>
        <w:t>:1,591,050</w:t>
      </w:r>
      <w:proofErr w:type="gramEnd"/>
      <w:r w:rsidR="00280EB9" w:rsidRPr="00BD2B0B">
        <w:rPr>
          <w:rFonts w:ascii="Courier" w:hAnsi="Courier" w:cs="Adobe Arabic"/>
          <w:sz w:val="18"/>
          <w:szCs w:val="20"/>
        </w:rPr>
        <w:t>_ENSAMET00000018233[</w:t>
      </w:r>
      <w:proofErr w:type="spellStart"/>
      <w:r w:rsidR="00280EB9" w:rsidRPr="00BD2B0B">
        <w:rPr>
          <w:rFonts w:ascii="Courier" w:hAnsi="Courier" w:cs="Adobe Arabic"/>
          <w:sz w:val="18"/>
          <w:szCs w:val="20"/>
        </w:rPr>
        <w:t>Ailuropodamelanoleucapanda</w:t>
      </w:r>
      <w:proofErr w:type="spellEnd"/>
      <w:r w:rsidR="00280EB9" w:rsidRPr="00BD2B0B">
        <w:rPr>
          <w:rFonts w:ascii="Courier" w:hAnsi="Courier" w:cs="Adobe Arabic"/>
          <w:sz w:val="18"/>
          <w:szCs w:val="20"/>
        </w:rPr>
        <w:t>]</w:t>
      </w:r>
    </w:p>
    <w:p w:rsidR="00DC5007" w:rsidRPr="00BD2B0B" w:rsidRDefault="00280EB9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SMARMLLLLLLGLRPQLVLGIIPVEEEDADFWNRQAAQALDTAKKLEPIQTAAKNLILFLGDGMGVPTVTATRILKGQLNDKLGPETPLAMDHFPYLALSKTYNVDRQVPDSAATATAYLCGVKANYQTIGVSAAARWNQCNTTRGNEVTSVMNRAKKAGKSVGVVTTTRVQHASPAGTYAHVVNRNWYSDADMPAKAREEGCQDIAQQLISNMDIDVILGGGRKYMFPQGTPDPEYPSDAGQDGVRLDGRNLVQEWQAKYQGARYVWNRTALIEASQDPSVTHLMGLFEPGDTKYEVRRDTTQDPSLMEMTEVAVRLLSRNPRGFYLFVEGGRIDHGHHDGTAYLALTEAVMFDSAIDKASQITSEKDTLTLVTADHSHVFSFGGYTLRGSSIFGLAPSIAQDNKTYTSILYGNGPGGSFALLGISRPNVSDS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Panda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280EB9" w:rsidRPr="00BD2B0B">
        <w:rPr>
          <w:rFonts w:ascii="Courier" w:hAnsi="Courier" w:cs="Adobe Arabic"/>
          <w:sz w:val="18"/>
          <w:szCs w:val="20"/>
        </w:rPr>
        <w:t>Alpl_AmelGL192679.1</w:t>
      </w:r>
      <w:proofErr w:type="gramStart"/>
      <w:r w:rsidR="00280EB9" w:rsidRPr="00BD2B0B">
        <w:rPr>
          <w:rFonts w:ascii="Courier" w:hAnsi="Courier" w:cs="Adobe Arabic"/>
          <w:sz w:val="18"/>
          <w:szCs w:val="20"/>
        </w:rPr>
        <w:t>:243,455</w:t>
      </w:r>
      <w:proofErr w:type="gramEnd"/>
      <w:r w:rsidR="00280EB9" w:rsidRPr="00BD2B0B">
        <w:rPr>
          <w:rFonts w:ascii="Courier" w:hAnsi="Courier" w:cs="Adobe Arabic"/>
          <w:sz w:val="18"/>
          <w:szCs w:val="20"/>
        </w:rPr>
        <w:t>_ENSAMET00000015653[</w:t>
      </w:r>
      <w:proofErr w:type="spellStart"/>
      <w:r w:rsidR="00280EB9" w:rsidRPr="00BD2B0B">
        <w:rPr>
          <w:rFonts w:ascii="Courier" w:hAnsi="Courier" w:cs="Adobe Arabic"/>
          <w:sz w:val="18"/>
          <w:szCs w:val="20"/>
        </w:rPr>
        <w:t>Ailuropodamelanoleucapanda</w:t>
      </w:r>
      <w:proofErr w:type="spellEnd"/>
      <w:r w:rsidR="00280EB9" w:rsidRPr="00BD2B0B">
        <w:rPr>
          <w:rFonts w:ascii="Courier" w:hAnsi="Courier" w:cs="Adobe Arabic"/>
          <w:sz w:val="18"/>
          <w:szCs w:val="20"/>
        </w:rPr>
        <w:t>]</w:t>
      </w:r>
    </w:p>
    <w:p w:rsidR="00DC5007" w:rsidRPr="00BD2B0B" w:rsidRDefault="00280EB9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ISLFLVLAIGTCLTNSFVPEKEKDAKYWRDQAQQTLKNALRLQKLNTNVAKNVIIFLGDGMGVSTVTAARILKGQLQHNPGEETSLEMDKFPYVALSKTYNTNAQVPDSAGTATAFLCGVKTNEGTIGVSAATQRSQCSTAKGNEVTSILHWAKDAGKSVGIVTTTRVNHATPSAAYAHSAEREWYSDNEMSPEALRQGCKDIAYQLMHNIKDIEVIMGGGRKYMFPKNRTDVEYEMDEKSRGTRLDGLNLIDTWKSFKPKHKHSHYVWNRTELLTLDPHTVDYLLGLFEPGDLQYELNRNNVTDPSLSEMVEVAVKILSKNPKGFFLLVEGGRIDHGHHESKAKLALHETVEMDRAIEKAGAMTSLEDTLTIVTADHSHVFTFGGYTPRGNSIFGLAPMVSDTDNKPFTAILYGNGPGYKVIGGERENIYKVDYAHSNYQAQAAVPLRYETHGGEDVAVFAKGPMAHLLHGVHEQNYIAHVMGYAACVGANQDHCASASSAGGPSPGPLLLLLTLLPLGTLF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Dog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C835CB" w:rsidRPr="00BD2B0B">
        <w:rPr>
          <w:rFonts w:ascii="Courier" w:hAnsi="Courier" w:cs="Adobe Arabic"/>
          <w:sz w:val="18"/>
          <w:szCs w:val="20"/>
        </w:rPr>
        <w:t>Alpp_Cfam25</w:t>
      </w:r>
      <w:proofErr w:type="gramStart"/>
      <w:r w:rsidR="00C835CB" w:rsidRPr="00BD2B0B">
        <w:rPr>
          <w:rFonts w:ascii="Courier" w:hAnsi="Courier" w:cs="Adobe Arabic"/>
          <w:sz w:val="18"/>
          <w:szCs w:val="20"/>
        </w:rPr>
        <w:t>:47,107,892</w:t>
      </w:r>
      <w:proofErr w:type="gramEnd"/>
      <w:r w:rsidR="00C835CB" w:rsidRPr="00BD2B0B">
        <w:rPr>
          <w:rFonts w:ascii="Courier" w:hAnsi="Courier" w:cs="Adobe Arabic"/>
          <w:sz w:val="18"/>
          <w:szCs w:val="20"/>
        </w:rPr>
        <w:t>_ENSCAFG00000011195</w:t>
      </w:r>
    </w:p>
    <w:p w:rsidR="00DC5007" w:rsidRPr="00BD2B0B" w:rsidRDefault="00C835CB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LPRPCHPTAMQGARLRPRLALGIIPAEEEDPAFWNRQAAQALDAAKKLQPIQTAAKNLILFLGDGMGVPTVTATRILKGQINDNLGPETPLAMDQFPYLALSKTYNVDRQVPDSAGTATAYLCGVKANYQTIGVSAAARFNQCNTTRGNEVISVMNRAKKAGKSVGVVTTTRVQHASPAGTYAHVVNRNWYSDANMPAKALEDGCQDIAQQLISNMEIDVILGGGRKYMFPKGTPDPEYPTDAKQNGIRLDGRNLVQEWQAKYQGARYVWNRTALIQASQDASVTHLMGLFEPGDTKYDVHRDGIQDPSLMEMTEAALRLLSRNPKGFYLFVEGGRIDHGHHDGTAYLALTEAVMFDSAIDKAGQLTSERDTLTLVTADHSHVFSFGGYTLRGSSIFGLAPSMAKDNKTYTSILYGNGPGFALSGVPRPNFSDAESRDPAYKPQAAVPLDSETHGGEDVAVFARGPQAHLVHGVQEQSFVAQVMTFAACLEPYPATRPAGPLLAEEAAGRGAVPPTLGTSWGPSLLLHTGHAD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Dog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C835CB" w:rsidRPr="00BD2B0B">
        <w:rPr>
          <w:rFonts w:ascii="Courier" w:hAnsi="Courier" w:cs="Adobe Arabic"/>
          <w:sz w:val="18"/>
          <w:szCs w:val="20"/>
        </w:rPr>
        <w:t>Alpl_Cfam2</w:t>
      </w:r>
      <w:proofErr w:type="gramStart"/>
      <w:r w:rsidR="00C835CB" w:rsidRPr="00BD2B0B">
        <w:rPr>
          <w:rFonts w:ascii="Courier" w:hAnsi="Courier" w:cs="Adobe Arabic"/>
          <w:sz w:val="18"/>
          <w:szCs w:val="20"/>
        </w:rPr>
        <w:t>:80,454,145</w:t>
      </w:r>
      <w:proofErr w:type="gramEnd"/>
      <w:r w:rsidR="00C835CB" w:rsidRPr="00BD2B0B">
        <w:rPr>
          <w:rFonts w:ascii="Courier" w:hAnsi="Courier" w:cs="Adobe Arabic"/>
          <w:sz w:val="18"/>
          <w:szCs w:val="20"/>
        </w:rPr>
        <w:t>_ENSCAFT00000023578_NP_001184066_dog</w:t>
      </w:r>
    </w:p>
    <w:p w:rsidR="00DC5007" w:rsidRPr="00BD2B0B" w:rsidRDefault="00C835CB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TEKEKDPKYWRDQAQQTLKYALRLQNLNTNVAKNVIMFLGDGMGVSTVTATRILKGQLHHNPGEETRLEMDKFPYVALSKTYNTNAQVPDSAGTATAYLCGVKANEGTVGVSAATQRTQCNTTQGNEVTSILRWAKDAGKSVGIVTTTRVNHATPSAAYAHSADRDWYSDNEMPPEALSQGCKDIAYQLMHNVKDIEASVIMGGGRKYMFPKNRTDVEYEMDEKSRGTRLDGLNLIDIWKNFKPRHKHSHYVWNRTELLALDPYTVDYLLGLFEPGDMQYELNRNNVTDPSLSEMVEIAIKILSKNPRGFFLLVEGGRIDHGHHEGKAKQALHEAVEMDRAIGKAGVMTSLEDTLTVVTADHSHVFTFGGYTPRGNSIFGLAPMVSDTDKKPFTAILYGNGPGYKVVGGERENVSMVDYAHNNYQAQSAVPLRHETHGGEDVAVFAKGPMAHLLHGVHEQNYIPHVMAYAACIGANQDHCASASSAGGPSSPGPLLLLLALLPVGILF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Cow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DF1524" w:rsidRPr="00BD2B0B">
        <w:rPr>
          <w:rFonts w:ascii="Courier" w:hAnsi="Courier" w:cs="Adobe Arabic"/>
          <w:sz w:val="18"/>
          <w:szCs w:val="20"/>
        </w:rPr>
        <w:t>Alpi2_Btau2</w:t>
      </w:r>
      <w:proofErr w:type="gramStart"/>
      <w:r w:rsidR="00DF1524" w:rsidRPr="00BD2B0B">
        <w:rPr>
          <w:rFonts w:ascii="Courier" w:hAnsi="Courier" w:cs="Adobe Arabic"/>
          <w:sz w:val="18"/>
          <w:szCs w:val="20"/>
        </w:rPr>
        <w:t>:120,845,481</w:t>
      </w:r>
      <w:proofErr w:type="gramEnd"/>
      <w:r w:rsidR="00DF1524" w:rsidRPr="00BD2B0B">
        <w:rPr>
          <w:rFonts w:ascii="Courier" w:hAnsi="Courier" w:cs="Adobe Arabic"/>
          <w:sz w:val="18"/>
          <w:szCs w:val="20"/>
        </w:rPr>
        <w:t>_ENSBTAT00000022731</w:t>
      </w:r>
    </w:p>
    <w:p w:rsidR="00DC5007" w:rsidRPr="00BD2B0B" w:rsidRDefault="00DF152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QGACVLLLLGLRLQLSLGLVPVEEEDPAFWNRQAAQALDVAKKLQPIQTAAKNVILFLGDGMGVSTVTAARILKGQMAGKPGPETPLAMDQFPYLALSKTYNVDRDVPDSAGTTTAYLCGVKTRMKVIGVSAAAQFNQCNTTYGNEVTSVMNRAKKAGKSVGVVTTTTVQHASPAGAYAHTVNRNWYSDANMPAEAKREGCQDIATQLVYNMDIDVILGGGRIYMFPEGTPDPEYPGNTKQNGVRKDKRNLVQEWQAKHQGAQYVWNRTALLQAANDSSVTHLMGLFEPGDMTYDIHRDHIKDPSLEEMTEAAVRVLSRNPRGFFLFVEGGRIDHGHHESIAYRALTEAVMFDNAIAKASQLTSEADTLTLVTADHSHVFTFGGYPLRGTSIFGLADGKAKDGKSYTTLLYGNGPGHRLVMGSRPDVNEKESMDPEYQQQSAVPLWGETHAGEDVAVFARGPWAHLVHGVQEQTFVAHVMAFAACVEPYTTDCHPHPHSGPSDTAHQAACPSSLALLAGALLLLLVPTLH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Cow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DF1524" w:rsidRPr="00BD2B0B">
        <w:rPr>
          <w:rFonts w:ascii="Courier" w:hAnsi="Courier" w:cs="Adobe Arabic"/>
          <w:sz w:val="18"/>
          <w:szCs w:val="20"/>
        </w:rPr>
        <w:t>Alpi4_Btau2</w:t>
      </w:r>
      <w:proofErr w:type="gramStart"/>
      <w:r w:rsidR="00DF1524" w:rsidRPr="00BD2B0B">
        <w:rPr>
          <w:rFonts w:ascii="Courier" w:hAnsi="Courier" w:cs="Adobe Arabic"/>
          <w:sz w:val="18"/>
          <w:szCs w:val="20"/>
        </w:rPr>
        <w:t>:120,869,240</w:t>
      </w:r>
      <w:proofErr w:type="gramEnd"/>
      <w:r w:rsidR="00DF1524" w:rsidRPr="00BD2B0B">
        <w:rPr>
          <w:rFonts w:ascii="Courier" w:hAnsi="Courier" w:cs="Adobe Arabic"/>
          <w:sz w:val="18"/>
          <w:szCs w:val="20"/>
        </w:rPr>
        <w:t>_ENSBTAT00000022269</w:t>
      </w:r>
    </w:p>
    <w:p w:rsidR="00DC5007" w:rsidRPr="00BD2B0B" w:rsidRDefault="00DF152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QGACVMLLLGLQLQLSLGLVPVEEEDPAFWNRQAAQALDVAKKLQPIQTAAKNVILFLGDGMGVSTVTAARILKGQMAGKPGPETPLAMDQFPYLALSKTYNVDRDVPDSAGTTTAYLCGVKTNMRTIGVSAAARFDQCNTTRGNEVTSVINRAKKAGKSVGVVTTTRVQDASPAGAYAHTVNRDWFSDADLPPDAQTYGCLDIATQLVYNMDIDVILGGGRKYMFPAGTPDPEYPDDNGVRKDKRNLVQEWQAKYQGAQYVWNRTELLKAADDSNVTHLMGLFQPGEMAYEIFRDHTTDPSLEEMTEAALRVLSRNPRGFFLFVEGGRIDHGHHANTAYWALNETIMFDNAIAKASQLTSEADTLTLVTADHSHVFTFGGYPLRGTSIFGLADGKAKDGKSYTSLLYGNGPGYRLDVGPRPDVNEKESTDPEYQQQAA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Cow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DF1524" w:rsidRPr="00BD2B0B">
        <w:rPr>
          <w:rFonts w:ascii="Courier" w:hAnsi="Courier" w:cs="Adobe Arabic"/>
          <w:sz w:val="18"/>
          <w:szCs w:val="20"/>
        </w:rPr>
        <w:t>Alpi5_Btau2</w:t>
      </w:r>
      <w:proofErr w:type="gramStart"/>
      <w:r w:rsidR="00DF1524" w:rsidRPr="00BD2B0B">
        <w:rPr>
          <w:rFonts w:ascii="Courier" w:hAnsi="Courier" w:cs="Adobe Arabic"/>
          <w:sz w:val="18"/>
          <w:szCs w:val="20"/>
        </w:rPr>
        <w:t>:120,904,601</w:t>
      </w:r>
      <w:proofErr w:type="gramEnd"/>
      <w:r w:rsidR="00DF1524" w:rsidRPr="00BD2B0B">
        <w:rPr>
          <w:rFonts w:ascii="Courier" w:hAnsi="Courier" w:cs="Adobe Arabic"/>
          <w:sz w:val="18"/>
          <w:szCs w:val="20"/>
        </w:rPr>
        <w:t>_F1N2M5_BOVIN_ENSBTAT00000043359</w:t>
      </w:r>
    </w:p>
    <w:p w:rsidR="00DC5007" w:rsidRPr="00BD2B0B" w:rsidRDefault="00DF152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QGACVLLLLGLQLQLSLGLIPVEEEDPAFWNCQAAQALDVAKKLQPIQTAAKNVILFLGDGMGVPTVTATRILKGQMNGKLGPETPLAMDQFPYVALSKTYNVDRQVPDSAGTATAYLCGVKGNYKTIGVSAAARYNQCNTTSGNEVTSVMNRAKKAGKAVGVVTTSRVQHASPAGAYAHTVNRNWYSDADLPADAQMNGCQDIATQLVYNMDIDVILGGGRMYMFPEGTPDPEYPYDVNQTGVRKDKRNLVQEWQAKHQGAQYVWNRTALLQAADDSSVTHLMGLFEPADMKYNVQQDHTKDPTLQEMTEVALRVLSRNPRGFYLFVEGGRIDHGHHEGKAYMALTDTVMFDNAIAKANELTSELDTLILVTADHSHVFSFGGYTLRGTSIFGLAPSKALDSKSYTSILYGNGPGYALGGGSRPDVNDSTSEDPSYQQQAAVPLASETHGGEDVAVFARGPQAHLVHGVQEETFVAHIMAFAGCVEPYTDCNLPAPTTATSIPDAAHLAASPPPLALLAGAMLLLLAPTLY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Cow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DF1524" w:rsidRPr="00BD2B0B">
        <w:rPr>
          <w:rFonts w:ascii="Courier" w:hAnsi="Courier" w:cs="Adobe Arabic"/>
          <w:sz w:val="18"/>
          <w:szCs w:val="20"/>
        </w:rPr>
        <w:t>Alpi6_Btau2</w:t>
      </w:r>
      <w:proofErr w:type="gramStart"/>
      <w:r w:rsidR="00DF1524" w:rsidRPr="00BD2B0B">
        <w:rPr>
          <w:rFonts w:ascii="Courier" w:hAnsi="Courier" w:cs="Adobe Arabic"/>
          <w:sz w:val="18"/>
          <w:szCs w:val="20"/>
        </w:rPr>
        <w:t>:120,910,019</w:t>
      </w:r>
      <w:proofErr w:type="gramEnd"/>
      <w:r w:rsidR="00DF1524" w:rsidRPr="00BD2B0B">
        <w:rPr>
          <w:rFonts w:ascii="Courier" w:hAnsi="Courier" w:cs="Adobe Arabic"/>
          <w:sz w:val="18"/>
          <w:szCs w:val="20"/>
        </w:rPr>
        <w:t>_F1N6T5_BOVIN_ENSBTAT00000005937</w:t>
      </w:r>
    </w:p>
    <w:p w:rsidR="00DC5007" w:rsidRPr="00BD2B0B" w:rsidRDefault="00DF152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QGACVLLLLGLHLQLSLGLVPVEEEDPAFWNRQAAQALDVAKKLQPIQTAAKNVILFLGDGMGVPTVTATRILKGQMNGKLGPETPLAMDQFPYVALSKTYNVDRQVPDSAGTATAYLCGVKGNYRTIGVSAAARYNQCKTTRGNEVTSVMNRAKKAGKSVGVVTTTRVQHASPAGAYAHTVNRNWYSDADLPADAQMNGCQDIAAQLVNNMDIDVILGGGRKYMFPVGTPDPEYPDDASVNGVRKDKQNLVQAWQAKHQGAQYVWNRTALLQAADDSSVTHLMGLFEPADMKYNVQQDHTKDPTLQEMTEVALRVLSRNPRGFYLFVEGGRIDHGHHDDKAYMALTEAVMFDNAIAKANELTSELDTLILVTADHSHVFSFGGYTLRGTSIFGLAPSKALDSKSYTSILYGNGPGYALGGGSRPDVNDSTSEDPSYQQQAAVPLASETHGGEDVAVFARGPQAHLVHGVQEETFVAHIMAFAGCVEPYTDCNLPAPTTATSIPDAAHLAASPPPLALLAGAMLLLLAPTLY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Cow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A10B83" w:rsidRPr="00BD2B0B">
        <w:rPr>
          <w:rFonts w:ascii="Courier" w:hAnsi="Courier" w:cs="Adobe Arabic"/>
          <w:sz w:val="18"/>
          <w:szCs w:val="20"/>
        </w:rPr>
        <w:t>Alpl_Btau2</w:t>
      </w:r>
      <w:proofErr w:type="gramStart"/>
      <w:r w:rsidR="00A10B83" w:rsidRPr="00BD2B0B">
        <w:rPr>
          <w:rFonts w:ascii="Courier" w:hAnsi="Courier" w:cs="Adobe Arabic"/>
          <w:sz w:val="18"/>
          <w:szCs w:val="20"/>
        </w:rPr>
        <w:t>:131,791,680</w:t>
      </w:r>
      <w:proofErr w:type="gramEnd"/>
      <w:r w:rsidR="00A10B83" w:rsidRPr="00BD2B0B">
        <w:rPr>
          <w:rFonts w:ascii="Courier" w:hAnsi="Courier" w:cs="Adobe Arabic"/>
          <w:sz w:val="18"/>
          <w:szCs w:val="20"/>
        </w:rPr>
        <w:t>_PPBT_BOVIN_ENSBTAT00000011783</w:t>
      </w:r>
    </w:p>
    <w:p w:rsidR="00DC5007" w:rsidRPr="00BD2B0B" w:rsidRDefault="00A10B83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ISPFLLLAIGTCFASSLVPEKEKDPKYWRDQAQQTLKNALRLQTLNTNVAKNVIMFLGDGMGVSTVTAARILKGQLHHSPGEETKLEMDKFPYVALSKTYNTNAQVPDSAGTATAYLCGVKANEGTVGVSAATQRSQCNTTQGNEVTSILRWAKDAGKSVGIVTTTRVNHATPSASYAHSADRDWYSDNEMPPEALSQGCKDIAYQLMHNIKDIEVIMGGGRKYMFPKNRTDVEYELDEKARGTRLDGLNLIDIWKSFKPKHKHSHYVWNRTDLLALDPHSVDYLLGLFEPGDMQYELNRNNATDPSLSEMVEMAIRILNKNPKGFFLLVEGGRIDHGHHEGKAKQALHEAVEMDQAIGQAGAMTSVEDTLTVVTADHSHVFTFGGYTPRGNSIFGLAPMVSDTDKKPFTAILYGNGPGYKVVGGERENVSMVDYAHNNYQAQSAVPLRHETHGGEDVAVFAKGPMAHLLHGVHEQNYIPHVMAYAACIGANRDHCASASSSGSPSPGPLLLLLALLPLGSLF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Pig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2330E7" w:rsidRPr="00BD2B0B">
        <w:rPr>
          <w:rFonts w:ascii="Courier" w:hAnsi="Courier" w:cs="Adobe Arabic"/>
          <w:sz w:val="18"/>
          <w:szCs w:val="20"/>
        </w:rPr>
        <w:t>Alpl_GL893988.2</w:t>
      </w:r>
      <w:proofErr w:type="gramStart"/>
      <w:r w:rsidR="002330E7" w:rsidRPr="00BD2B0B">
        <w:rPr>
          <w:rFonts w:ascii="Courier" w:hAnsi="Courier" w:cs="Adobe Arabic"/>
          <w:sz w:val="18"/>
          <w:szCs w:val="20"/>
        </w:rPr>
        <w:t>:13,511</w:t>
      </w:r>
      <w:proofErr w:type="gramEnd"/>
      <w:r w:rsidR="002330E7" w:rsidRPr="00BD2B0B">
        <w:rPr>
          <w:rFonts w:ascii="Courier" w:hAnsi="Courier" w:cs="Adobe Arabic"/>
          <w:sz w:val="18"/>
          <w:szCs w:val="20"/>
        </w:rPr>
        <w:t>_ENSSSCT00000032355</w:t>
      </w:r>
    </w:p>
    <w:p w:rsidR="00DC5007" w:rsidRPr="00BD2B0B" w:rsidRDefault="002330E7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ISLFLVLAIGSCLTNSLVPDSSSDWESRAQQTERGTLCLNTMSLCWVEGTSVGNVIMFLGDGMGVSTVTAARILKGQLHHKPGEETRLEMDKFPYVALSKTYNTNAQVPDSAGTATAYLCGVKANEGAVGVSAATQRTQCNTTQGNEVTSILRWAKDAGKSVGIVTTTRVNHATPSAAYAHSAETWCSDGSLLPVLKQSRRALTFNSLRRGQELKVIMGGGRKYMFPKNRTDVESRCQEGERGPTSLHWTGVIDKPPLRKQHSHYIWNRTELLALDPHTVDYLLGLFEPGDMQYELNRNNVTDPSLSEMVEMAIRILIKNPKGFFLLVEDFGRQDHGHHEGKAKQALHEAVEMDRAIEQAGSMTSVEDTLTVVTADHSHVFTFGGYTPRGNSIFGLAPMVSDTDKKPFTAILYGRENVSMVDYAHDNYQAQSAVPLRHETHGGLLHGVHEQNYIPHVMAYAACIGANRDHCASASSSGSPSPGPLLLLLAFLPLGILF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Pig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555951" w:rsidRPr="00BD2B0B">
        <w:rPr>
          <w:rFonts w:ascii="Courier" w:hAnsi="Courier" w:cs="Adobe Arabic"/>
          <w:sz w:val="18"/>
          <w:szCs w:val="20"/>
        </w:rPr>
        <w:t>Alpi_Suscr15</w:t>
      </w:r>
      <w:proofErr w:type="gramStart"/>
      <w:r w:rsidR="00555951" w:rsidRPr="00BD2B0B">
        <w:rPr>
          <w:rFonts w:ascii="Courier" w:hAnsi="Courier" w:cs="Adobe Arabic"/>
          <w:sz w:val="18"/>
          <w:szCs w:val="20"/>
        </w:rPr>
        <w:t>:146,783,645</w:t>
      </w:r>
      <w:proofErr w:type="gramEnd"/>
      <w:r w:rsidR="00555951" w:rsidRPr="00BD2B0B">
        <w:rPr>
          <w:rFonts w:ascii="Courier" w:hAnsi="Courier" w:cs="Adobe Arabic"/>
          <w:sz w:val="18"/>
          <w:szCs w:val="20"/>
        </w:rPr>
        <w:t>_ENSSSCT00000028730_ENSSSCG00000028816</w:t>
      </w:r>
    </w:p>
    <w:p w:rsidR="00DC5007" w:rsidRPr="00BD2B0B" w:rsidRDefault="00555951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QGGWVLLLLGLRLPLSLGFIPVEEEDPAFWNRQAAQALDVAKKLQPIQTAAKNLILFLGDGMGVSTVTATRILKGQMNGKPGPETPLAMDRFPYLALSKTYNVDRQVPDSAGTTTAYLCGVKTNMKVIGVSAAARYDQCNTTQGNEVISVMNRAKKAGKSVGVVTTTRVQHASPAGAYAHTVNRNWYSDADLPAEAKKNGCQDISTQLVYNMDIDVILGGGRKYMFPEGTPDPEYPDNPRQNGVRKDKRNLVQEWQAKHQGARYVWNRTALIQASQDPSLTHLMGLFEPGDMKYEKERDLSRDPSLVEMTEVALRLLSRNPRGFFLFVEGGRIDHGHHEGIAYRALIETVVFDTAIDKAGQLTSEEDTLTLVTADHSHVFTYGGYPLRGSSVFGLADGKASDGKAYTSILYGNGPGYKLSEGARPDVDETKSRDPAYVQQAAVPLGAETHGGEDVAVFARGPRAHLVHGVQEQSFVAHVMAFAACLEPYTSDCDLPPPSGPTAAGHPGPAACTSLLALLAGALLLLLAPALH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Pig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431A6E" w:rsidRPr="00BD2B0B">
        <w:rPr>
          <w:rFonts w:ascii="Courier" w:hAnsi="Courier" w:cs="Adobe Arabic"/>
          <w:sz w:val="18"/>
          <w:szCs w:val="20"/>
        </w:rPr>
        <w:t>Alpi1_Sscr15</w:t>
      </w:r>
      <w:proofErr w:type="gramStart"/>
      <w:r w:rsidR="00431A6E" w:rsidRPr="00BD2B0B">
        <w:rPr>
          <w:rFonts w:ascii="Courier" w:hAnsi="Courier" w:cs="Adobe Arabic"/>
          <w:sz w:val="18"/>
          <w:szCs w:val="20"/>
        </w:rPr>
        <w:t>:146,868,803</w:t>
      </w:r>
      <w:proofErr w:type="gramEnd"/>
      <w:r w:rsidR="00431A6E" w:rsidRPr="00BD2B0B">
        <w:rPr>
          <w:rFonts w:ascii="Courier" w:hAnsi="Courier" w:cs="Adobe Arabic"/>
          <w:sz w:val="18"/>
          <w:szCs w:val="20"/>
        </w:rPr>
        <w:t>_ENSSSCT00000017732</w:t>
      </w:r>
    </w:p>
    <w:p w:rsidR="00DC5007" w:rsidRPr="00BD2B0B" w:rsidRDefault="00431A6E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QGGWVLLLLGLRLPLSLGFIPVEEEDPAFWNRQAAQALDVAKKLQPIQTAAKNLILFLGDGMGVPTVTATRILKGQMNGKPGPETPLAMDRFPYLALSKTYNVDRQVPDSAGTATAYLCGVKANYQTIGLSAAARYNQCNTTQGNEVISVMNRAKKAGKSVGVVTTTRVQHASPAGTYAHTVNRNWYSDVNLPAEAQAQGCQDIATQLVYNMDIDVILGGGRKYMFPEGTPDPEYPDDASQNGVRKDKRNLVQEWQDKYQGARYVWNRRTFLQAAQDPSVTHLMGLFEPADMKFEAERDVSMDPSLEEMTEMALQMLSRNPRGFYLFVEGGRIDHGHHEGIAYMALTESVMFDTAIDKAGQLTSEKDTLILVTADHSHVFSFGGYTLRGSSVFGLAPSKALDLKPYTSILYGNGPGYALNGSSRPSVTGSEISDRMYRQQAAVPLESETHGGEDVAVFARGPQAHLVHGVQEQSFVAHVMAFAACLEPYTDCNLRPPEGLSNAAHPRPVACPPSLLLLLAGALLLLLMPALH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Opossum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A90092" w:rsidRPr="00BD2B0B">
        <w:rPr>
          <w:rFonts w:ascii="Courier" w:hAnsi="Courier" w:cs="Adobe Arabic"/>
          <w:sz w:val="18"/>
          <w:szCs w:val="20"/>
        </w:rPr>
        <w:t>Alpl_Mdom4</w:t>
      </w:r>
      <w:proofErr w:type="gramStart"/>
      <w:r w:rsidR="00A90092" w:rsidRPr="00BD2B0B">
        <w:rPr>
          <w:rFonts w:ascii="Courier" w:hAnsi="Courier" w:cs="Adobe Arabic"/>
          <w:sz w:val="18"/>
          <w:szCs w:val="20"/>
        </w:rPr>
        <w:t>:356,739,559</w:t>
      </w:r>
      <w:proofErr w:type="gramEnd"/>
      <w:r w:rsidR="00A90092" w:rsidRPr="00BD2B0B">
        <w:rPr>
          <w:rFonts w:ascii="Courier" w:hAnsi="Courier" w:cs="Adobe Arabic"/>
          <w:sz w:val="18"/>
          <w:szCs w:val="20"/>
        </w:rPr>
        <w:t>_ENSMODT00000020333_opossum</w:t>
      </w:r>
    </w:p>
    <w:p w:rsidR="00DC5007" w:rsidRPr="00BD2B0B" w:rsidRDefault="00A90092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GSTMFLLLLCLMAGTCLSIVPEKEKNPWYWREQAQRTLQHSLKLQNLNTNVARNVILFLGDGMGVSTVTAARILKGQLHHKLGEDFQLEMDKFPFVALSKTYNTNAQVPDSAGTATAYLCGVKSNEGTVGVSAAVTRSQCNTTKGNEVTSILRWAKDAGKSVGIVTTTRVNHATPSAAYAHSADRDWYSDNEMPPEALNQGCKDIAYQLMHNIPDIEVIMGGGRKYMFPKNTTDVEYGDDPKARGTRLDGQVLIDVWKGKKPRNKNAHYVWNRMQLMNLDLNNVDYLLGLFEPSDMVYELNRNNKTDPSLSEMVEVAIKILRKNPKGFFLLVEGGRIDHGHHEGKAKQALHEAVEMDRAIGLAGTLTSLEDTLTVVTADHSHVFTFGGYTPRGNSIFGLAPVVSDTDNKPYTSILYGNGPGYKVVAGQRENVSTVDYAHDNYQAQSAVPLSYETHGGEDVAVFAKGPMAHLLHGVQEQNYIPHVMAYASCIGSIMDHCQSHPSAGLAPQPALFSGLLTLLLLLSLLF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Opossum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F102B2" w:rsidRPr="00BD2B0B">
        <w:rPr>
          <w:rFonts w:ascii="Courier" w:hAnsi="Courier" w:cs="Adobe Arabic"/>
          <w:sz w:val="18"/>
          <w:szCs w:val="20"/>
        </w:rPr>
        <w:t>Alpi_Mdom2</w:t>
      </w:r>
      <w:proofErr w:type="gramStart"/>
      <w:r w:rsidR="00F102B2" w:rsidRPr="00BD2B0B">
        <w:rPr>
          <w:rFonts w:ascii="Courier" w:hAnsi="Courier" w:cs="Adobe Arabic"/>
          <w:sz w:val="18"/>
          <w:szCs w:val="20"/>
        </w:rPr>
        <w:t>:537,202,874</w:t>
      </w:r>
      <w:proofErr w:type="gramEnd"/>
      <w:r w:rsidR="00F102B2" w:rsidRPr="00BD2B0B">
        <w:rPr>
          <w:rFonts w:ascii="Courier" w:hAnsi="Courier" w:cs="Adobe Arabic"/>
          <w:sz w:val="18"/>
          <w:szCs w:val="20"/>
        </w:rPr>
        <w:t>_ENSMODT00000003218</w:t>
      </w:r>
    </w:p>
    <w:p w:rsidR="00DC5007" w:rsidRPr="00BD2B0B" w:rsidRDefault="00F102B2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QGIFALFLVGLYFHTAKGEIPEEEENPSFWNRQAAEAIKTAQQLQPIQTAAKNLILFLGDGMGVPTVTATRILKGKLSGNLGPETPLAMDRFPYVALSKTYNVDRQVPDSAGTATAYLCGVKGNYKTIGLSAAARVDQCNSTFGNEVYSVLQRAKKAGKSVGVVTTTRVQHASPSGTYAHVVNRDWYSDANMPADALRSGCKDIASQLISNVDIDVILGGGRKYMFPVGTPDPEYPNLSSQNGIRRDDRNLVQEWLDARQGAKYVWDRQELLNAAENLEVTHIMGLFEPGDTKYDLQRNTSVDPSLMEMTEVAIKILRRNPKGYYLFVEGGRIDHGHHDGNAHLALTEAVMFDSTIDKAVQMTNEKDTLIAVTADHSHVFSFGGYTYRGSSIFGLAPSKAQDNKAYTSILYGNGPGYVNGTRPDVKESVSEDVSYKQQAAVPLSSETHGGEDVAIFARGPQAHLFHGVQEETYVAHVMAFAGCLEPYENCGLSWPNSSLQTSVS</w:t>
      </w:r>
    </w:p>
    <w:p w:rsidR="00DC5007" w:rsidRPr="00BD2B0B" w:rsidRDefault="00DC5007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Rat</w:t>
      </w:r>
      <w:r w:rsidR="00C04912" w:rsidRPr="00BD2B0B">
        <w:rPr>
          <w:rFonts w:ascii="Courier" w:hAnsi="Courier" w:cs="Adobe Arabic"/>
          <w:sz w:val="18"/>
          <w:szCs w:val="20"/>
        </w:rPr>
        <w:t>_Alppl2_</w:t>
      </w:r>
      <w:r w:rsidR="009445C7" w:rsidRPr="00BD2B0B">
        <w:rPr>
          <w:rFonts w:ascii="Courier" w:hAnsi="Courier" w:cs="Adobe Arabic"/>
          <w:sz w:val="18"/>
          <w:szCs w:val="20"/>
        </w:rPr>
        <w:t>Rno</w:t>
      </w:r>
      <w:r w:rsidR="00C04912" w:rsidRPr="00BD2B0B">
        <w:rPr>
          <w:rFonts w:ascii="Courier" w:hAnsi="Courier" w:cs="Adobe Arabic"/>
          <w:sz w:val="18"/>
          <w:szCs w:val="20"/>
        </w:rPr>
        <w:t>9</w:t>
      </w:r>
      <w:proofErr w:type="gramStart"/>
      <w:r w:rsidR="00C04912" w:rsidRPr="00BD2B0B">
        <w:rPr>
          <w:rFonts w:ascii="Courier" w:hAnsi="Courier" w:cs="Adobe Arabic"/>
          <w:sz w:val="18"/>
          <w:szCs w:val="20"/>
        </w:rPr>
        <w:t>:85,873,714</w:t>
      </w:r>
      <w:proofErr w:type="gramEnd"/>
      <w:r w:rsidR="00C04912" w:rsidRPr="00BD2B0B">
        <w:rPr>
          <w:rFonts w:ascii="Courier" w:hAnsi="Courier" w:cs="Adobe Arabic"/>
          <w:sz w:val="18"/>
          <w:szCs w:val="20"/>
        </w:rPr>
        <w:t>_ENSRNOT00000033487_ENSRNOG00000042889</w:t>
      </w:r>
    </w:p>
    <w:p w:rsidR="00DC5007" w:rsidRPr="00BD2B0B" w:rsidRDefault="00C04912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WVLLLLLLGLRLQLSFGVIPVEEENPAFWNQKAKEALDVAKKLKPIRTSAKNLIIFLGDGMGVPTVTATRILKGQLGGHLGPETPLAMDHFPFTALSKTYNVDRQVPDSAGTATAYLCGVKANYKTIGVSAAARFNQCNSTFGNEVFSVMHRAKKAGKSVGVVTTTSVQHASPAGTYAHTVNCDWYSDAHMATAALQEGCKDIAMQLISNMDIDVILGGGRKFMFPKGTPDPEYSGNRAQSGTRLDGQNLVQKWLAKHQGARYVWNRTELIQASQDSAVTHLMGLFEPNDMKYDIYRDPTQDPSLAEMTEVAVHLLSRNPKGFYLFVEGLGASFNALDGRPFTSILYGNGPGYKLEKGTRPDVTDKESRDPKYRQQAAVPLSSETHSGEDVAIFARGPQAHLVHGVQEQNYIAHVMAFAGCLEPYTDCGLAPPAGRSSAVSPGYISTLLCLLAGTMLMLLVSAEP</w:t>
      </w:r>
    </w:p>
    <w:p w:rsidR="00DC5007" w:rsidRPr="00BD2B0B" w:rsidRDefault="00DC5007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Rat</w:t>
      </w:r>
      <w:r w:rsidR="00C04912" w:rsidRPr="00BD2B0B">
        <w:rPr>
          <w:rFonts w:ascii="Courier" w:hAnsi="Courier" w:cs="Adobe Arabic"/>
          <w:sz w:val="18"/>
          <w:szCs w:val="20"/>
        </w:rPr>
        <w:t>_Alpi2_</w:t>
      </w:r>
      <w:r w:rsidR="009445C7" w:rsidRPr="00BD2B0B">
        <w:rPr>
          <w:rFonts w:ascii="Courier" w:hAnsi="Courier" w:cs="Adobe Arabic"/>
          <w:sz w:val="18"/>
          <w:szCs w:val="20"/>
        </w:rPr>
        <w:t>Rno</w:t>
      </w:r>
      <w:r w:rsidR="00C04912" w:rsidRPr="00BD2B0B">
        <w:rPr>
          <w:rFonts w:ascii="Courier" w:hAnsi="Courier" w:cs="Adobe Arabic"/>
          <w:sz w:val="18"/>
          <w:szCs w:val="20"/>
        </w:rPr>
        <w:t>9</w:t>
      </w:r>
      <w:proofErr w:type="gramStart"/>
      <w:r w:rsidR="00C04912" w:rsidRPr="00BD2B0B">
        <w:rPr>
          <w:rFonts w:ascii="Courier" w:hAnsi="Courier" w:cs="Adobe Arabic"/>
          <w:sz w:val="18"/>
          <w:szCs w:val="20"/>
        </w:rPr>
        <w:t>:85,885,336</w:t>
      </w:r>
      <w:proofErr w:type="gramEnd"/>
      <w:r w:rsidR="00C04912" w:rsidRPr="00BD2B0B">
        <w:rPr>
          <w:rFonts w:ascii="Courier" w:hAnsi="Courier" w:cs="Adobe Arabic"/>
          <w:sz w:val="18"/>
          <w:szCs w:val="20"/>
        </w:rPr>
        <w:t>_LOC100359675ENSRNOT00000025978_ENSRNOG00000033672</w:t>
      </w:r>
    </w:p>
    <w:p w:rsidR="00DC5007" w:rsidRPr="00BD2B0B" w:rsidRDefault="00C04912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WGACLLLLGLSLQMSLSLVPVEEENPAFWNRKAAEALEAAKKLQPIQTSANNLIILMGDGMGVSTVTATRILKGQQQGHLGPETPLAMDRFPHMALSKTYNTDKQVPDSAGTGTAFLCGVKTNMKVIGLSAAARFNQCNTTWGNEVVSVMHRAKKAGKSVGVVTTTSVQHASPAGTYAHTVNRNWYSDAHMSTAALQEGCKDIAMQLISNTDIDVILGGGRKFMFPKGTPDQEYPTDPQQAGTRLDGRNLVQEWLAKHQGAQYVWNRTELIQASLNRSVTHLMGLFEPNDMKYNIDRDPTQDPSLAEMTEVAVHMLSRNPKGFYLFVEGGRIDHGHHEAIAYRALTEAVMFDSAVDKADKLTSEKDTMIIVTADHSHVFSFGGYTQREASIFGLAPFKAGDGKSFTSILYGNGPGYKLNNGIRADVTEEESSNPTYQQQAAVPLSSETHSGEDVAIFARGPQAHLVHGVQEQNYIAHVMAFAGCLEPYTDCGLAPPAGRSSAVSPGYISTLLCLLAGTMLMLMVSAEP</w:t>
      </w:r>
    </w:p>
    <w:p w:rsidR="00DC5007" w:rsidRPr="00BD2B0B" w:rsidRDefault="00DC5007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Rat</w:t>
      </w:r>
      <w:r w:rsidR="00C04912" w:rsidRPr="00BD2B0B">
        <w:rPr>
          <w:rFonts w:ascii="Courier" w:hAnsi="Courier" w:cs="Adobe Arabic"/>
          <w:sz w:val="18"/>
          <w:szCs w:val="20"/>
        </w:rPr>
        <w:t>_Alpi_</w:t>
      </w:r>
      <w:r w:rsidR="009445C7" w:rsidRPr="00BD2B0B">
        <w:rPr>
          <w:rFonts w:ascii="Courier" w:hAnsi="Courier" w:cs="Adobe Arabic"/>
          <w:sz w:val="18"/>
          <w:szCs w:val="20"/>
        </w:rPr>
        <w:t>Rno</w:t>
      </w:r>
      <w:r w:rsidR="00C04912" w:rsidRPr="00BD2B0B">
        <w:rPr>
          <w:rFonts w:ascii="Courier" w:hAnsi="Courier" w:cs="Adobe Arabic"/>
          <w:sz w:val="18"/>
          <w:szCs w:val="20"/>
        </w:rPr>
        <w:t>9</w:t>
      </w:r>
      <w:proofErr w:type="gramStart"/>
      <w:r w:rsidR="00C04912" w:rsidRPr="00BD2B0B">
        <w:rPr>
          <w:rFonts w:ascii="Courier" w:hAnsi="Courier" w:cs="Adobe Arabic"/>
          <w:sz w:val="18"/>
          <w:szCs w:val="20"/>
        </w:rPr>
        <w:t>:85,892,887</w:t>
      </w:r>
      <w:proofErr w:type="gramEnd"/>
      <w:r w:rsidR="00C04912" w:rsidRPr="00BD2B0B">
        <w:rPr>
          <w:rFonts w:ascii="Courier" w:hAnsi="Courier" w:cs="Adobe Arabic"/>
          <w:sz w:val="18"/>
          <w:szCs w:val="20"/>
        </w:rPr>
        <w:t>-ENSRNOT00000026190_ENSRNOG00000030020</w:t>
      </w:r>
    </w:p>
    <w:p w:rsidR="00DC5007" w:rsidRPr="00BD2B0B" w:rsidRDefault="00C04912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QGDWVLLLLLGLRIHLSFGVIPVEEENPVFWNQKAKEALDVAKKLQPIQTSAKNLILFLGDGMGVPTVTATRILKGQLGGHLGPETPLAMDHFPFTALSKTYNVDRQVPDSAGTATAYLCGVKANYKTIGVSAAARFNQCNSTFGNEVFSVMHRAKKAGKSVGVVTTTRVQHASPAGTYAHTVNRDWYSDADMPSSALQEGCKDIATQLISNMDIDVILGGGRKFMFPKGTPDPEYPGDSDQSGVRLDSRNLVEEWLAKYQGTRYVWNREQLMQASQDPAVTRLMGLFEPAEMKYDVNRNASADPSLAEMTEVAVRLLSRNPQGFYLFVEGGRIDQGHHAGTAYLALTEAVMFDSAIEKASQLTNEKDTLTLITADHSHVFAFGGYTLRGTSIFGLAPLNAQDGKSYTSILYGNGPGYVLNSGNRPNVTDAESGDVNYKQQAAVPLSSETHGGEDVAIFARGPQAHLVHGVQEQNYIAHVMAFAGCLEPYTDCGLAPPADENRPTTPVQNSAITMNNVLLSLQLLVSMLLLVGTALVVS</w:t>
      </w:r>
    </w:p>
    <w:p w:rsidR="00DC5007" w:rsidRPr="00BD2B0B" w:rsidRDefault="00DC5007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Rat</w:t>
      </w:r>
      <w:r w:rsidR="00C04912" w:rsidRPr="00BD2B0B">
        <w:rPr>
          <w:rFonts w:ascii="Courier" w:hAnsi="Courier" w:cs="Adobe Arabic"/>
          <w:sz w:val="18"/>
          <w:szCs w:val="20"/>
        </w:rPr>
        <w:t>_Akp3_</w:t>
      </w:r>
      <w:r w:rsidR="009445C7" w:rsidRPr="00BD2B0B">
        <w:rPr>
          <w:rFonts w:ascii="Courier" w:hAnsi="Courier" w:cs="Adobe Arabic"/>
          <w:sz w:val="18"/>
          <w:szCs w:val="20"/>
        </w:rPr>
        <w:t>Rno</w:t>
      </w:r>
      <w:r w:rsidR="00C04912" w:rsidRPr="00BD2B0B">
        <w:rPr>
          <w:rFonts w:ascii="Courier" w:hAnsi="Courier" w:cs="Adobe Arabic"/>
          <w:sz w:val="18"/>
          <w:szCs w:val="20"/>
        </w:rPr>
        <w:t>9</w:t>
      </w:r>
      <w:proofErr w:type="gramStart"/>
      <w:r w:rsidR="00C04912" w:rsidRPr="00BD2B0B">
        <w:rPr>
          <w:rFonts w:ascii="Courier" w:hAnsi="Courier" w:cs="Adobe Arabic"/>
          <w:sz w:val="18"/>
          <w:szCs w:val="20"/>
        </w:rPr>
        <w:t>:85,924,232</w:t>
      </w:r>
      <w:proofErr w:type="gramEnd"/>
      <w:r w:rsidR="00C04912" w:rsidRPr="00BD2B0B">
        <w:rPr>
          <w:rFonts w:ascii="Courier" w:hAnsi="Courier" w:cs="Adobe Arabic"/>
          <w:sz w:val="18"/>
          <w:szCs w:val="20"/>
        </w:rPr>
        <w:t>_ENSRNOT00000026294_ENSRNOG00000019375</w:t>
      </w:r>
    </w:p>
    <w:p w:rsidR="00DC5007" w:rsidRPr="00BD2B0B" w:rsidRDefault="00C04912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QGAWVLLLLGFRLQLSLSVIPVEEENPAFWNQKAADALNVAKKLQPIQTSAKNLIIFLGDGMGVPTVTATRILKGQLEGNLGPETPLAMDHFPYMALSKTYSVDRQVPDSASTATAYLCGVKTNYKTIGVSAAARFDQCNTTFGNEVLSVMYRAKKAGKSVGVVTTTRVQHASPAGTYVHTVNRNWYGDADMPASALQEGCKDIATQLVSNMDINVILGGGRKYMFPAGTPDPEYPNDVNETGTRLDGKNLVQEWLSKHQGSQYVWNRQELIQKSLDPSVTYLMGLFEPVDTKFEIQRDPLMDPSLKDMTEAALHVLSRNPKGFYLFVEGGRIDRGHHLGTAYLALTEAVMFDSAIERASQLTSEQDTLTIVTADHSHVFSFGGYTLRGTSIFGLAPLNALDGKPYTSILYGNGPGYVGTGERPNVTDAESHDPSYQQQAAVPVKSETHGGEDVAIFARGPQAHLLHGVQEQNYIAHVMAFAGCLEPYTDCGLAPPADENRPTTPVQNSTTTTTTTTTTTTTRVQNSASSLGPATGPLALALLAKALMLLLGAPADF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9445C7" w:rsidRPr="00BD2B0B">
        <w:rPr>
          <w:rFonts w:ascii="Courier" w:hAnsi="Courier" w:cs="Adobe Arabic"/>
          <w:sz w:val="18"/>
          <w:szCs w:val="20"/>
        </w:rPr>
        <w:t>Rat</w:t>
      </w:r>
      <w:r w:rsidR="00C0200D" w:rsidRPr="00BD2B0B">
        <w:rPr>
          <w:rFonts w:ascii="Courier" w:hAnsi="Courier" w:cs="Adobe Arabic"/>
          <w:sz w:val="18"/>
          <w:szCs w:val="20"/>
        </w:rPr>
        <w:t>__</w:t>
      </w:r>
      <w:r w:rsidR="00C04912" w:rsidRPr="00BD2B0B">
        <w:rPr>
          <w:rFonts w:ascii="Courier" w:hAnsi="Courier" w:cs="Adobe Arabic"/>
          <w:sz w:val="18"/>
          <w:szCs w:val="20"/>
        </w:rPr>
        <w:t>Alpl_</w:t>
      </w:r>
      <w:r w:rsidR="009445C7" w:rsidRPr="00BD2B0B">
        <w:rPr>
          <w:rFonts w:ascii="Courier" w:hAnsi="Courier" w:cs="Adobe Arabic"/>
          <w:sz w:val="18"/>
          <w:szCs w:val="20"/>
        </w:rPr>
        <w:t>Rno</w:t>
      </w:r>
      <w:r w:rsidR="00C04912" w:rsidRPr="00BD2B0B">
        <w:rPr>
          <w:rFonts w:ascii="Courier" w:hAnsi="Courier" w:cs="Adobe Arabic"/>
          <w:sz w:val="18"/>
          <w:szCs w:val="20"/>
        </w:rPr>
        <w:t>5</w:t>
      </w:r>
      <w:proofErr w:type="gramStart"/>
      <w:r w:rsidR="00C04912" w:rsidRPr="00BD2B0B">
        <w:rPr>
          <w:rFonts w:ascii="Courier" w:hAnsi="Courier" w:cs="Adobe Arabic"/>
          <w:sz w:val="18"/>
          <w:szCs w:val="20"/>
        </w:rPr>
        <w:t>:156,501,744</w:t>
      </w:r>
      <w:proofErr w:type="gramEnd"/>
      <w:r w:rsidR="00C04912" w:rsidRPr="00BD2B0B">
        <w:rPr>
          <w:rFonts w:ascii="Courier" w:hAnsi="Courier" w:cs="Adobe Arabic"/>
          <w:sz w:val="18"/>
          <w:szCs w:val="20"/>
        </w:rPr>
        <w:t>_ENSRNOT00000019004_ENSRNOG00000013954</w:t>
      </w:r>
    </w:p>
    <w:p w:rsidR="00DC5007" w:rsidRPr="00BD2B0B" w:rsidRDefault="00C04912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ILPFLVLAIGTCLTNSFVPEKEKDPSYWRQQAQETLKNALKLQKLNTNVAKNIIMFLGDGMGVSTVTAARILKGQLHHNTGEETRLEMDKFPFVALSKTYNTNAQVPDSAGTATAYLCGVKANEGTVGVSAATERTRCNTTQGNEVTSILRWAKDAGKSVGIVTTTRVNHATPSAAYAHSADRDWYSDNEMPPEALSQGCKDIAYQLMHNIKDIDVIMGGGRKYMYPKNRTDVEYELDEKARGTRLDGLDLISIWKSFKPRHKHSHYVWNRTELLALDPSRVDYLLGLFEPGDMQYELNRNNLTDPSLSEMVEVALRILTKNPKGFFLLVEGGRIDHGHHEGKAKQALHEAVEMDEAIGKAGTMTSQKDTLTVVTADHSHVFTFGGYTPRGNSIFGLAPMVSDTDKKPFTAILYGNGPGYKVVDGERENVSMVDYAHNNYQAQSAVPLRHETHGGEDVAVFAKGPMAHLLHGVHEQNYIPHVMAYASCIGANLDHCAWASSASSPSPGALLLPLALFPLRTLF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EC60F2">
        <w:rPr>
          <w:rFonts w:ascii="Courier" w:hAnsi="Courier" w:cs="Adobe Arabic"/>
          <w:sz w:val="18"/>
          <w:szCs w:val="20"/>
        </w:rPr>
        <w:t>Chicken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AD7DB4" w:rsidRPr="00BD2B0B">
        <w:rPr>
          <w:rFonts w:ascii="Courier" w:hAnsi="Courier" w:cs="Adobe Arabic"/>
          <w:sz w:val="18"/>
          <w:szCs w:val="20"/>
        </w:rPr>
        <w:t>Alpi_Ggal21</w:t>
      </w:r>
      <w:proofErr w:type="gramStart"/>
      <w:r w:rsidR="00AD7DB4" w:rsidRPr="00BD2B0B">
        <w:rPr>
          <w:rFonts w:ascii="Courier" w:hAnsi="Courier" w:cs="Adobe Arabic"/>
          <w:sz w:val="18"/>
          <w:szCs w:val="20"/>
        </w:rPr>
        <w:t>:6,748,714</w:t>
      </w:r>
      <w:proofErr w:type="gramEnd"/>
      <w:r w:rsidR="00AD7DB4" w:rsidRPr="00BD2B0B">
        <w:rPr>
          <w:rFonts w:ascii="Courier" w:hAnsi="Courier" w:cs="Adobe Arabic"/>
          <w:sz w:val="18"/>
          <w:szCs w:val="20"/>
        </w:rPr>
        <w:t>_F1NN44_CHICKENSGALT00000039123</w:t>
      </w:r>
    </w:p>
    <w:p w:rsidR="00DC5007" w:rsidRPr="00BD2B0B" w:rsidRDefault="00AD7DB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KAFLLTLLAQLCSASLVPEREKDPEYWRQQAQETLRDALRLQHLNQNVAKNLILFLGDGMGVSTVTAARILKGQLQHRKGEESLLEMDKFPYVALAKTYNTNAQVPDSAGTATAYLCGVKANEGTVGVSAGVTRDRCNTTKGQEVTSILRWAKDEGKAVGIVTTTRVTHATPSAAYAHSANRDWYSDGEMPLDALEGGCKDIARQLVENIPDIEVILGGGRKYMFPKNTSDVEYPQEERHRGTRLDGKDLVQAWHDTKPAGKVAKYVWHRRELLALNVSRVDFLLGLFEPGDMVYELDRNNETDPSLSEMVAVAIRMLQKNPRGFFLLVEGG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EC60F2">
        <w:rPr>
          <w:rFonts w:ascii="Courier" w:hAnsi="Courier" w:cs="Adobe Arabic"/>
          <w:sz w:val="18"/>
          <w:szCs w:val="20"/>
        </w:rPr>
        <w:t>Chicken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AD7DB4" w:rsidRPr="00BD2B0B">
        <w:rPr>
          <w:rFonts w:ascii="Courier" w:hAnsi="Courier" w:cs="Adobe Arabic"/>
          <w:sz w:val="18"/>
          <w:szCs w:val="20"/>
        </w:rPr>
        <w:t>Alpi_Ggal9</w:t>
      </w:r>
      <w:proofErr w:type="gramStart"/>
      <w:r w:rsidR="00AD7DB4" w:rsidRPr="00BD2B0B">
        <w:rPr>
          <w:rFonts w:ascii="Courier" w:hAnsi="Courier" w:cs="Adobe Arabic"/>
          <w:sz w:val="18"/>
          <w:szCs w:val="20"/>
        </w:rPr>
        <w:t>:16,667,005</w:t>
      </w:r>
      <w:proofErr w:type="gramEnd"/>
      <w:r w:rsidR="00AD7DB4" w:rsidRPr="00BD2B0B">
        <w:rPr>
          <w:rFonts w:ascii="Courier" w:hAnsi="Courier" w:cs="Adobe Arabic"/>
          <w:sz w:val="18"/>
          <w:szCs w:val="20"/>
        </w:rPr>
        <w:t>_F1NZG4_CHICKENSGALT00000040049Chick</w:t>
      </w:r>
    </w:p>
    <w:p w:rsidR="00DC5007" w:rsidRPr="00BD2B0B" w:rsidRDefault="00AD7DB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RWGGSSEAALGPCTFPALLAHPDAEKTPHYWNEGARRRLEAALALQPAAQRAKNIILFVGDGMGLPTVSAARIYKGQLAGGSGEESVLAMETFPHVALAKTYTIDRQVPDSAGTGTAYLCGVKANSKTVGLSGAAVYGKCRTAFGNEVDSVLHRARLAGKSVGIVTTTRVQHASPAAAYAHSASRSWYADANMPRETLRDGCKDIAHQLVHNTDINVILGGGRAYMSPRWTPDPEYPEDPAQNGTRRDGRDLVAEWLSTREGARYVWDKKGLDAVDDTSVSHLMGLFEPKDMRYELNRNATTDPSIVEMTEKAIRILRRNPNGFFLFVEGGRIDHGHHSGRAKQALMEAVMLDRAVARAGELTEPSDTLTVVTADHSHVFTFGGNTLRGASIFGLAPKKAKDKRAYTSILYGNGPGYSIRDGGRPAASLPAVEDKDYRQQAAVPLDLETHSGEDVVVLAQGPMAHLFHGVQEQHYVAHAIAYAACLKPYDARPRCGGHRRASGSTQHSPRPPLALLALCMAAFMVVG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EC60F2">
        <w:rPr>
          <w:rFonts w:ascii="Courier" w:hAnsi="Courier" w:cs="Adobe Arabic"/>
          <w:sz w:val="18"/>
          <w:szCs w:val="20"/>
        </w:rPr>
        <w:t>Turkey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C12D2E" w:rsidRPr="00BD2B0B">
        <w:rPr>
          <w:rFonts w:ascii="Courier" w:hAnsi="Courier" w:cs="Adobe Arabic"/>
          <w:sz w:val="18"/>
          <w:szCs w:val="20"/>
        </w:rPr>
        <w:t>Alpi1_Chr11</w:t>
      </w:r>
      <w:proofErr w:type="gramStart"/>
      <w:r w:rsidR="00C12D2E" w:rsidRPr="00BD2B0B">
        <w:rPr>
          <w:rFonts w:ascii="Courier" w:hAnsi="Courier" w:cs="Adobe Arabic"/>
          <w:sz w:val="18"/>
          <w:szCs w:val="20"/>
        </w:rPr>
        <w:t>:15,547,109</w:t>
      </w:r>
      <w:proofErr w:type="gramEnd"/>
      <w:r w:rsidR="00C12D2E" w:rsidRPr="00BD2B0B">
        <w:rPr>
          <w:rFonts w:ascii="Courier" w:hAnsi="Courier" w:cs="Adobe Arabic"/>
          <w:sz w:val="18"/>
          <w:szCs w:val="20"/>
        </w:rPr>
        <w:t>_ENSMGAT00000009205_ENSMGAG00000008222</w:t>
      </w:r>
      <w:r w:rsidR="00DC5007" w:rsidRPr="00BD2B0B">
        <w:rPr>
          <w:rFonts w:ascii="Courier" w:hAnsi="Courier" w:cs="Adobe Arabic"/>
          <w:sz w:val="18"/>
          <w:szCs w:val="20"/>
        </w:rPr>
        <w:t>Turkey</w:t>
      </w:r>
    </w:p>
    <w:p w:rsidR="00DC5007" w:rsidRPr="00BD2B0B" w:rsidRDefault="00C12D2E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PRSLLGSMGWLLSPRICFLLLFLAPRTAIATSDPDAEKTPHYWNEGARRRLEAALALQPVAQRAKNIILFMGDGMGLPTVSAARIYKGQLAGGSGEESVLAMETFPHVALAKTYTIDRQVPDSAGTGTAYLCGVKANAKTLGLSGAAIYGKCRTAFGNEVDSVLHRARLAGKSVGIVTTTRVQHASPAAAYAHSASRSWYADANMPRETLRDGCKDIAYQLVHNTDINVILGGGRAYMSPRWTPDPEYPDDPAQNGTRRDGRDLVAEWLSTREGARYVWDKKGLDAVNDTSVSHLMGLFEPKDMKYELNRNTTTDPSIVEMTEKAIRILRRNPNGFFLFVEGGRIDHGHHSGRAKQALTEAIMLDRAVARAGELTEPSDTLTVVTADHSHVFTFGGNTLRGASIFGLAPKKAKDKRTYTSILYGNGPGYSIRDGGRPAASLPAVALSTEDKDYRQQAAVPLDLETHSGEDVMVLAQGPMAHLFHGVQEQHYIAHAIAYAACLKPYDARSRCGAPRRASGSTQHSPQLPLTLLALCMSAF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EC60F2">
        <w:rPr>
          <w:rFonts w:ascii="Courier" w:hAnsi="Courier" w:cs="Adobe Arabic"/>
          <w:sz w:val="18"/>
          <w:szCs w:val="20"/>
        </w:rPr>
        <w:t>Turkey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C12D2E" w:rsidRPr="00BD2B0B">
        <w:rPr>
          <w:rFonts w:ascii="Courier" w:hAnsi="Courier" w:cs="Adobe Arabic"/>
          <w:sz w:val="18"/>
          <w:szCs w:val="20"/>
        </w:rPr>
        <w:t>Alpi2_Chr11</w:t>
      </w:r>
      <w:proofErr w:type="gramStart"/>
      <w:r w:rsidR="00C12D2E" w:rsidRPr="00BD2B0B">
        <w:rPr>
          <w:rFonts w:ascii="Courier" w:hAnsi="Courier" w:cs="Adobe Arabic"/>
          <w:sz w:val="18"/>
          <w:szCs w:val="20"/>
        </w:rPr>
        <w:t>:15,550,445</w:t>
      </w:r>
      <w:proofErr w:type="gramEnd"/>
      <w:r w:rsidR="00C12D2E" w:rsidRPr="00BD2B0B">
        <w:rPr>
          <w:rFonts w:ascii="Courier" w:hAnsi="Courier" w:cs="Adobe Arabic"/>
          <w:sz w:val="18"/>
          <w:szCs w:val="20"/>
        </w:rPr>
        <w:t>_ENSMGAT00000009277_ENSMGAG00000008233</w:t>
      </w:r>
      <w:r w:rsidR="00DC5007" w:rsidRPr="00BD2B0B">
        <w:rPr>
          <w:rFonts w:ascii="Courier" w:hAnsi="Courier" w:cs="Adobe Arabic"/>
          <w:sz w:val="18"/>
          <w:szCs w:val="20"/>
        </w:rPr>
        <w:t>Turkey</w:t>
      </w:r>
    </w:p>
    <w:p w:rsidR="00DC5007" w:rsidRPr="00BD2B0B" w:rsidRDefault="00C12D2E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RLLVPLTLCLGLWAELGAAVIPVEEEDPTFWNRKAAAALNATLKIEPRMTEAKNLIIFLGDGFGVPSITATRILKGQLKGNLGPETPLALDSFPYVALSKTYTVDRVVPDSAGTATAYLCGVKGNYKTVGLSAAARYGQCNTTKGNEVISVLERARNAGKAVGIVTTSRVQHASPSGTYAHVVDRNWYADASMPAEAIAEGCKDIAWQLVHNVDINVILGGGRIYMTPAGTPDPEYPEYSSENGIRNDGQNLIDMWLSKQQGARYVWNRTEMLAAAADPSVTYLMGLFEPMDMKYEMVHNSTLDPSLTEMTEAAINVLSRNPNGFYLFVEGGRIDHGHHEGMAQRALTEAVEFDTAIERAGELLDEADTLTVVTADHSHVFSFGGYTLRGTSIFGLAPLQATDQKNYTSILYGNGPGYPGATRPDVNSSIAEEFSYMQQAAVPLSSETHGGEDVAILAKGPMAYLFHGQEQNYIAHAMAYAACLEPYENCRQRTNAAPSAHLTPLALLLPALLLSLF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C0200D" w:rsidRPr="00BD2B0B">
        <w:rPr>
          <w:rFonts w:ascii="Courier" w:hAnsi="Courier" w:cs="Adobe Arabic"/>
          <w:sz w:val="18"/>
          <w:szCs w:val="20"/>
        </w:rPr>
        <w:t>Mgal_</w:t>
      </w:r>
      <w:r w:rsidR="00C12D2E" w:rsidRPr="00BD2B0B">
        <w:rPr>
          <w:rFonts w:ascii="Courier" w:hAnsi="Courier" w:cs="Adobe Arabic"/>
          <w:sz w:val="18"/>
          <w:szCs w:val="20"/>
        </w:rPr>
        <w:t>Alpl_Chr23</w:t>
      </w:r>
      <w:proofErr w:type="gramStart"/>
      <w:r w:rsidR="00C12D2E" w:rsidRPr="00BD2B0B">
        <w:rPr>
          <w:rFonts w:ascii="Courier" w:hAnsi="Courier" w:cs="Adobe Arabic"/>
          <w:sz w:val="18"/>
          <w:szCs w:val="20"/>
        </w:rPr>
        <w:t>:6,879,039</w:t>
      </w:r>
      <w:proofErr w:type="gramEnd"/>
      <w:r w:rsidR="00C12D2E" w:rsidRPr="00BD2B0B">
        <w:rPr>
          <w:rFonts w:ascii="Courier" w:hAnsi="Courier" w:cs="Adobe Arabic"/>
          <w:sz w:val="18"/>
          <w:szCs w:val="20"/>
        </w:rPr>
        <w:t>_ENSMGAT00000008255_ENSMGAG00000007370_NotWellAssembled</w:t>
      </w:r>
    </w:p>
    <w:p w:rsidR="00DC5007" w:rsidRPr="00BD2B0B" w:rsidRDefault="00C12D2E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KAFLLTLLAQLCSASLVPEREKDPEYWRQQAQETLRDALRLQHLNQNVAKNLILFLGDGMGVSTVTAARILKGQLQHRKGEESLLEMDKFPYVALAKTYNTNAQVPDSAGTATAYLCGVKANEGTVGVSAGVTRDRCNTTKGQEVTSILRWAKDEGKAVGIVTTTRVTHATPSAAYAHSANRDWYSDGEMPLDALEGGCKDIARQLVENIPDIEVILGGGRKYMFPKNTSDVEYPQEERHRGTRLDGKDLVQAWHDAKPAGKVAKYVWHRRELLALNLSRVDFLLGLFEPGDMVYELDRNNETDPSLSEMVAVAIRMLQKNPRGFFLLVEGG</w:t>
      </w:r>
    </w:p>
    <w:p w:rsidR="00DC5007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r w:rsidR="00EC60F2">
        <w:rPr>
          <w:rFonts w:ascii="Courier" w:hAnsi="Courier" w:cs="Adobe Arabic"/>
          <w:sz w:val="18"/>
          <w:szCs w:val="20"/>
        </w:rPr>
        <w:t>Turkey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DC5007" w:rsidRPr="00BD2B0B">
        <w:rPr>
          <w:rFonts w:ascii="Courier" w:hAnsi="Courier" w:cs="Adobe Arabic"/>
          <w:sz w:val="18"/>
          <w:szCs w:val="20"/>
        </w:rPr>
        <w:t>Alpi1_P_003209207</w:t>
      </w:r>
      <w:r w:rsidR="00C12D2E" w:rsidRPr="00BD2B0B">
        <w:rPr>
          <w:rFonts w:ascii="Courier" w:hAnsi="Courier" w:cs="Adobe Arabic"/>
          <w:sz w:val="18"/>
          <w:szCs w:val="20"/>
        </w:rPr>
        <w:t>[</w:t>
      </w:r>
      <w:proofErr w:type="spellStart"/>
      <w:r w:rsidR="00C12D2E" w:rsidRPr="00BD2B0B">
        <w:rPr>
          <w:rFonts w:ascii="Courier" w:hAnsi="Courier" w:cs="Adobe Arabic"/>
          <w:sz w:val="18"/>
          <w:szCs w:val="20"/>
        </w:rPr>
        <w:t>Meleagrisgallopavo</w:t>
      </w:r>
      <w:r w:rsidR="00DC5007" w:rsidRPr="00BD2B0B">
        <w:rPr>
          <w:rFonts w:ascii="Courier" w:hAnsi="Courier" w:cs="Adobe Arabic"/>
          <w:sz w:val="18"/>
          <w:szCs w:val="20"/>
        </w:rPr>
        <w:t>Turkey</w:t>
      </w:r>
      <w:proofErr w:type="spellEnd"/>
      <w:r w:rsidR="00C12D2E" w:rsidRPr="00BD2B0B">
        <w:rPr>
          <w:rFonts w:ascii="Courier" w:hAnsi="Courier" w:cs="Adobe Arabic"/>
          <w:sz w:val="18"/>
          <w:szCs w:val="20"/>
        </w:rPr>
        <w:t>]</w:t>
      </w:r>
    </w:p>
    <w:p w:rsidR="00DC5007" w:rsidRPr="00BD2B0B" w:rsidRDefault="00C12D2E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GWLLSPRICFLLLFLAPRTAIATSDAEKTPHYWNEGARRRLEAALALQPVAQRAKNIILFMGDGMGLPTVSAARIYKGQLAGGSGEESVLAMETFPHVALAKTYTIDRQVPDSAGTGTAYLCGVKANAKTLGLSGAAIYGKCRTAFGNEVDSVLHRARLAGKSVGIVTTTRVQHASPAAAYAHSASRSWYADANMPRETLRDGCKDIAYQLVHNTDINVILGGGRAYMSPRWTPDPEYPDDPAQNGTRRDGRDLVAEWLSTREGARYVWDKKGLDAVNDTSVSHLMGLFEPKDMKYELNRNTTTDPSIVEMTEKAIRILRRNPNGFFLFVEGGRIDHGHHSGRAKQALTEAIMLDRAVARAGELTEPSDTLTVVTADHSHVFTFGGNTLRGASIFGLAPKKAKDKRTYTSILYGNGPGYSIRDGGRPAASLPAVEDKDYRQQAAVPLDLETHSGEDVMVLAQGPMAHLFHGVQEQHYIAHAIAYAACLKPYDARSRCGAPRRASGSTQHSPQLPLTLLALCMSAFMVVG</w:t>
      </w:r>
    </w:p>
    <w:p w:rsidR="004B24FF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proofErr w:type="spellStart"/>
      <w:r w:rsidR="00C0200D" w:rsidRPr="00BD2B0B">
        <w:rPr>
          <w:rFonts w:ascii="Courier" w:hAnsi="Courier" w:cs="Adobe Arabic"/>
          <w:sz w:val="18"/>
          <w:szCs w:val="20"/>
        </w:rPr>
        <w:t>C</w:t>
      </w:r>
      <w:r w:rsidR="00EC60F2">
        <w:rPr>
          <w:rFonts w:ascii="Courier" w:hAnsi="Courier" w:cs="Adobe Arabic"/>
          <w:sz w:val="18"/>
          <w:szCs w:val="20"/>
        </w:rPr>
        <w:t>iona</w:t>
      </w:r>
      <w:proofErr w:type="spellEnd"/>
      <w:r w:rsidR="00EC60F2">
        <w:rPr>
          <w:rFonts w:ascii="Courier" w:hAnsi="Courier" w:cs="Adobe Arabic"/>
          <w:sz w:val="18"/>
          <w:szCs w:val="20"/>
        </w:rPr>
        <w:t xml:space="preserve"> </w:t>
      </w:r>
      <w:r w:rsidR="00C0200D" w:rsidRPr="00BD2B0B">
        <w:rPr>
          <w:rFonts w:ascii="Courier" w:hAnsi="Courier" w:cs="Adobe Arabic"/>
          <w:sz w:val="18"/>
          <w:szCs w:val="20"/>
        </w:rPr>
        <w:t>sav</w:t>
      </w:r>
      <w:r w:rsidR="00EC60F2">
        <w:rPr>
          <w:rFonts w:ascii="Courier" w:hAnsi="Courier" w:cs="Adobe Arabic"/>
          <w:sz w:val="18"/>
          <w:szCs w:val="20"/>
        </w:rPr>
        <w:t>ignyi</w:t>
      </w:r>
      <w:r w:rsidR="00C0200D" w:rsidRPr="00BD2B0B">
        <w:rPr>
          <w:rFonts w:ascii="Courier" w:hAnsi="Courier" w:cs="Adobe Arabic"/>
          <w:sz w:val="18"/>
          <w:szCs w:val="20"/>
        </w:rPr>
        <w:t>_Baa9</w:t>
      </w:r>
      <w:r w:rsidR="004B24FF" w:rsidRPr="00BD2B0B">
        <w:rPr>
          <w:rFonts w:ascii="Courier" w:hAnsi="Courier" w:cs="Adobe Arabic"/>
          <w:sz w:val="18"/>
          <w:szCs w:val="20"/>
        </w:rPr>
        <w:t>2180.1|endoderm-</w:t>
      </w:r>
      <w:proofErr w:type="gramStart"/>
      <w:r w:rsidR="004B24FF" w:rsidRPr="00BD2B0B">
        <w:rPr>
          <w:rFonts w:ascii="Courier" w:hAnsi="Courier" w:cs="Adobe Arabic"/>
          <w:sz w:val="18"/>
          <w:szCs w:val="20"/>
        </w:rPr>
        <w:t>alkalinephosphatase[</w:t>
      </w:r>
      <w:proofErr w:type="spellStart"/>
      <w:proofErr w:type="gramEnd"/>
      <w:r w:rsidR="004B24FF" w:rsidRPr="00BD2B0B">
        <w:rPr>
          <w:rFonts w:ascii="Courier" w:hAnsi="Courier" w:cs="Adobe Arabic"/>
          <w:sz w:val="18"/>
          <w:szCs w:val="20"/>
        </w:rPr>
        <w:t>Cionasavignyi</w:t>
      </w:r>
      <w:proofErr w:type="spellEnd"/>
      <w:r w:rsidR="004B24FF" w:rsidRPr="00BD2B0B">
        <w:rPr>
          <w:rFonts w:ascii="Courier" w:hAnsi="Courier" w:cs="Adobe Arabic"/>
          <w:sz w:val="18"/>
          <w:szCs w:val="20"/>
        </w:rPr>
        <w:t>]</w:t>
      </w:r>
    </w:p>
    <w:p w:rsidR="004B24FF" w:rsidRPr="00BD2B0B" w:rsidRDefault="004B24FF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MSMICFVTMMCVCSLGTAQVLTERSAHFWELRNQAELDEAITKQSLNIRKAKNVIIFVGDGMGITTITSGRILKGQVSGTSGEETKLAMDKFPFSGISKTYSVNKQVSDSASTATAFLTGVKTNDFILGLTGSAQRGICKGSIDENNIVTSVLIEAKNAGKSAGFVTTTRINHATPGATYAHTPERMWYGDADLTEEAKANGCKDVAQQFIDNSHLFTVALGGGRQYFRPNTTQDEEYPNKTNARLDGQDLIEQWKQIQLQQGNRAAYVWNATEFAGINPDNTDSLLGLFQPKDMHYEAHRSGDVAGEPSLSEMTAKAISLLKKNEEGYILLVEGGRIDHGHHEGNAYLALHDLVAFDDAIDTAVQMTSDDETMLIVTADHSHVFTIGGYSDRGNPIFGLAPNAIKPTLGDDNKTFTTLLYGNGPGYAFESCERENVTGVPTDVSTYLQQSAVPLSYETHGGEDVIIMSRGPMAHLFEGVHEQTYIAHVIRYATCIGKLSKDCNERFNPPKENGVILYFLGISMTSSKAVLALYVTLALLIVTSIVAIAANIHIYRMVSSKPKSEQMQKV</w:t>
      </w:r>
    </w:p>
    <w:p w:rsidR="004B24FF" w:rsidRPr="00BD2B0B" w:rsidRDefault="00D54374" w:rsidP="006A4781">
      <w:pPr>
        <w:spacing w:before="80"/>
        <w:rPr>
          <w:rFonts w:ascii="Courier" w:hAnsi="Courier" w:cs="Adobe Arabic"/>
          <w:sz w:val="18"/>
          <w:szCs w:val="20"/>
        </w:rPr>
      </w:pPr>
      <w:r w:rsidRPr="00BD2B0B">
        <w:rPr>
          <w:rFonts w:ascii="Courier" w:hAnsi="Courier" w:cs="Adobe Arabic"/>
          <w:sz w:val="18"/>
          <w:szCs w:val="20"/>
        </w:rPr>
        <w:t>&gt;</w:t>
      </w:r>
      <w:proofErr w:type="spellStart"/>
      <w:r w:rsidR="00C0200D" w:rsidRPr="00BD2B0B">
        <w:rPr>
          <w:rFonts w:ascii="Courier" w:hAnsi="Courier" w:cs="Adobe Arabic"/>
          <w:sz w:val="18"/>
          <w:szCs w:val="20"/>
        </w:rPr>
        <w:t>Ci</w:t>
      </w:r>
      <w:r w:rsidR="00EC60F2">
        <w:rPr>
          <w:rFonts w:ascii="Courier" w:hAnsi="Courier" w:cs="Adobe Arabic"/>
          <w:sz w:val="18"/>
          <w:szCs w:val="20"/>
        </w:rPr>
        <w:t>ona</w:t>
      </w:r>
      <w:proofErr w:type="spellEnd"/>
      <w:r w:rsidR="00EC60F2">
        <w:rPr>
          <w:rFonts w:ascii="Courier" w:hAnsi="Courier" w:cs="Adobe Arabic"/>
          <w:sz w:val="18"/>
          <w:szCs w:val="20"/>
        </w:rPr>
        <w:t xml:space="preserve"> i</w:t>
      </w:r>
      <w:r w:rsidR="00C0200D" w:rsidRPr="00BD2B0B">
        <w:rPr>
          <w:rFonts w:ascii="Courier" w:hAnsi="Courier" w:cs="Adobe Arabic"/>
          <w:sz w:val="18"/>
          <w:szCs w:val="20"/>
        </w:rPr>
        <w:t>nt</w:t>
      </w:r>
      <w:r w:rsidR="00EC60F2">
        <w:rPr>
          <w:rFonts w:ascii="Courier" w:hAnsi="Courier" w:cs="Adobe Arabic"/>
          <w:sz w:val="18"/>
          <w:szCs w:val="20"/>
        </w:rPr>
        <w:t>estinalis</w:t>
      </w:r>
      <w:r w:rsidR="00C0200D" w:rsidRPr="00BD2B0B">
        <w:rPr>
          <w:rFonts w:ascii="Courier" w:hAnsi="Courier" w:cs="Adobe Arabic"/>
          <w:sz w:val="18"/>
          <w:szCs w:val="20"/>
        </w:rPr>
        <w:t>_</w:t>
      </w:r>
      <w:r w:rsidR="004B24FF" w:rsidRPr="00BD2B0B">
        <w:rPr>
          <w:rFonts w:ascii="Courier" w:hAnsi="Courier" w:cs="Adobe Arabic"/>
          <w:sz w:val="18"/>
          <w:szCs w:val="20"/>
        </w:rPr>
        <w:t>Alp_NP_001027596endodermalkalinephosphataseCionaintestinalis]</w:t>
      </w:r>
    </w:p>
    <w:p w:rsidR="00EC60F2" w:rsidRDefault="004B24FF" w:rsidP="006A4781">
      <w:pPr>
        <w:spacing w:before="80"/>
        <w:rPr>
          <w:rFonts w:ascii="Courier" w:hAnsi="Courier" w:cs="Adobe Arabic"/>
          <w:sz w:val="18"/>
          <w:szCs w:val="12"/>
        </w:rPr>
      </w:pPr>
      <w:r w:rsidRPr="00BD2B0B">
        <w:rPr>
          <w:rFonts w:ascii="Courier" w:hAnsi="Courier" w:cs="Adobe Arabic"/>
          <w:sz w:val="18"/>
          <w:szCs w:val="20"/>
        </w:rPr>
        <w:t>MLDMMFHQGLLLLCASVAVIGQDLTEKSAAYWEQVSEAELLETLQYQKLNIKKAKNVIIFIGDGMGVTTVTAGRILKGQNSGASGEETKLAMDKLPYTGVSRTYSVNRQVSDSASTATAFLTGVKTNDYVLGLNGNSVKGICAGSINESNLLTSVLLEAKMAGMSAGIVTTTTINHATPAAAYANSPDRLWYSDAEMTAEAKENGCKDIAQQFIDKSDQFTVVLGGGRQYFKPNTTFDVEYTDRANLRLDGQDLIEVWKAKQSDRNSAYVWNKEQFDQVDVAKTDSLLGLFEPSHMNYEAHRAQDGAGEPSLKDMTSKAIRMLKKNDQGFILLVEGGKIDHGHHAGKAYLALHDLVALDDAIEAAVEMTSDDETMIIVTADHSHVFTIGGYSHRGNPIFGAAPNVNNPKLVDDGKPFTTLLYGNGPGHSTLNGVGSCERENITLIATDDPNYKQQSAVPLPSETHGGEDVVIMARGPMAHLFEGVHEQSYIAHIIRYATCIGKKSKNCAAQLEQSTDLIFVSFLGFRLSSGQAQLALYITFGLLMAACIIAIAANLQLCRMARQSARKHEDPKVLNEKV</w:t>
      </w:r>
      <w:bookmarkStart w:id="0" w:name="_GoBack"/>
      <w:bookmarkEnd w:id="0"/>
    </w:p>
    <w:p w:rsidR="007479BF" w:rsidRPr="00EC60F2" w:rsidRDefault="007479BF" w:rsidP="006A4781">
      <w:pPr>
        <w:spacing w:before="80"/>
        <w:rPr>
          <w:rFonts w:ascii="Courier" w:hAnsi="Courier" w:cs="Adobe Arabic"/>
          <w:sz w:val="18"/>
          <w:szCs w:val="12"/>
        </w:rPr>
      </w:pPr>
      <w:r w:rsidRPr="00BD2B0B">
        <w:rPr>
          <w:rFonts w:ascii="Courier" w:hAnsi="Courier" w:cs="Adobe Arabic"/>
          <w:sz w:val="18"/>
        </w:rPr>
        <w:t>&gt;Opossum_Alpi</w:t>
      </w:r>
      <w:r w:rsidRPr="00BD2B0B">
        <w:rPr>
          <w:rFonts w:ascii="Courier" w:hAnsi="Courier" w:cs="Adobe Arabic"/>
          <w:iCs/>
          <w:sz w:val="18"/>
        </w:rPr>
        <w:t>_</w:t>
      </w:r>
      <w:r w:rsidRPr="00BD2B0B">
        <w:rPr>
          <w:rFonts w:ascii="Courier" w:hAnsi="Courier" w:cs="Adobe Arabic"/>
          <w:sz w:val="18"/>
        </w:rPr>
        <w:t>Mdom2</w:t>
      </w:r>
      <w:proofErr w:type="gramStart"/>
      <w:r w:rsidRPr="00BD2B0B">
        <w:rPr>
          <w:rFonts w:ascii="Courier" w:hAnsi="Courier" w:cs="Adobe Arabic"/>
          <w:sz w:val="18"/>
        </w:rPr>
        <w:t>:537,202,874</w:t>
      </w:r>
      <w:proofErr w:type="gramEnd"/>
      <w:r w:rsidRPr="00BD2B0B">
        <w:rPr>
          <w:rFonts w:ascii="Courier" w:hAnsi="Courier" w:cs="Adobe Arabic"/>
          <w:sz w:val="18"/>
        </w:rPr>
        <w:t>_</w:t>
      </w:r>
      <w:r w:rsidRPr="00BD2B0B">
        <w:rPr>
          <w:rFonts w:ascii="Courier" w:hAnsi="Courier" w:cs="Adobe Arabic"/>
          <w:iCs/>
          <w:sz w:val="18"/>
        </w:rPr>
        <w:t>ENSMODT00000003218</w:t>
      </w:r>
    </w:p>
    <w:p w:rsidR="007479BF" w:rsidRPr="00BD2B0B" w:rsidRDefault="007479BF" w:rsidP="006A4781">
      <w:pPr>
        <w:pStyle w:val="HTMLPreformatted"/>
        <w:spacing w:before="80"/>
        <w:rPr>
          <w:sz w:val="18"/>
        </w:rPr>
      </w:pPr>
      <w:r w:rsidRPr="00BD2B0B">
        <w:rPr>
          <w:sz w:val="18"/>
        </w:rPr>
        <w:t>MQGIFALFLVGLYFHTAKGEIPEEEENPSFWNRQAAEAIKTAQQLQPIQTAAKNLILFLGDGMGVPTVTATRILKGKLSGNLGPETPLAMDRFPYVALSKTYNVDRQVPDSAGTATAYLCGVKGNYKTIGLSAAARVDQCNSTFGNEVYSVLQRAKKAGKSVGVVTTTRVQHASPSGTYAHVVNRDWYSDANMPADALRSGCKDIASQLISNVDIDVILGGGRKYMFPVGTPDPEYPNLSSQNGIRRDDRNLVQEWLDARQGAKYVWDRQELLNAAENLEVTHIMGLFEPGDTKYDLQRNTSVDPSLMEMTEVAIKILRRNPKGYYLFVEGGRIDHGHHDGNAHLALTEAVMFDSTIDKAVQMTNEKDTLIAVTADHSHVFSFGGYTYRGSSIFGLAPSKAQDNKAYTSILYGNGPGYVNGTRPDVKESVSEDVSYKQQAAVPLSSETHGGEDVAIFARGPQAHLFHGVQEETYVAHVMAFAGCLEPYENCGLSWPNSSLQTSVS</w:t>
      </w:r>
    </w:p>
    <w:p w:rsidR="007479BF" w:rsidRPr="00BD2B0B" w:rsidRDefault="007479BF" w:rsidP="006A4781">
      <w:pPr>
        <w:spacing w:before="80"/>
        <w:rPr>
          <w:rFonts w:ascii="Courier" w:hAnsi="Courier" w:cs="Adobe Arabic"/>
          <w:sz w:val="18"/>
        </w:rPr>
      </w:pPr>
      <w:r w:rsidRPr="00BD2B0B">
        <w:rPr>
          <w:rFonts w:ascii="Courier" w:hAnsi="Courier" w:cs="Adobe Arabic"/>
          <w:sz w:val="18"/>
        </w:rPr>
        <w:t>&gt;Opossum_Alpl_Mdom4</w:t>
      </w:r>
      <w:proofErr w:type="gramStart"/>
      <w:r w:rsidRPr="00BD2B0B">
        <w:rPr>
          <w:rFonts w:ascii="Courier" w:hAnsi="Courier" w:cs="Adobe Arabic"/>
          <w:sz w:val="18"/>
        </w:rPr>
        <w:t>:356,739,559</w:t>
      </w:r>
      <w:proofErr w:type="gramEnd"/>
      <w:r w:rsidRPr="00BD2B0B">
        <w:rPr>
          <w:rFonts w:ascii="Courier" w:hAnsi="Courier" w:cs="Adobe Arabic"/>
          <w:sz w:val="18"/>
        </w:rPr>
        <w:t>_ENSMODT00000020333</w:t>
      </w:r>
    </w:p>
    <w:p w:rsidR="007479BF" w:rsidRPr="00BD2B0B" w:rsidRDefault="007479BF" w:rsidP="006A4781">
      <w:pPr>
        <w:pStyle w:val="HTMLPreformatted"/>
        <w:spacing w:before="80"/>
        <w:rPr>
          <w:sz w:val="18"/>
        </w:rPr>
      </w:pPr>
      <w:r w:rsidRPr="00BD2B0B">
        <w:rPr>
          <w:sz w:val="18"/>
        </w:rPr>
        <w:t>GSTMFLLLLCLMAGTCLSIVPEKEKNPWYWREQAQRTLQHSLKLQNLNTNVARNVILFLGDGMGVSTVTAARILKGQLHHKLGEDFQLEMDKFPFVALSKTYNTNAQVPDSAGTATAYLCGVKSNEGTVGVSAAVTRSQCNTTKGNEVTSILRWAKDAGKSVGIVTTTRVNHATPSAAYAHSADRDWYSDNEMPPEALNQGCKDIAYQLMHNIPDIEVIMGGGRKYMFPKNTTDVEYGDDPKARGTRLDGQVLIDVWKGKKPRNKNAHYVWNRMQLMNLDLNNVDYLLGLFEPSDMVYELNRNNKTDPSLSEMVEVAIKILRKNPKGFFLLVEGGRIDHGHHEGKAKQALHEAVEMDRAIGLAGTLTSLEDTLTVVTADHSHVFTFGGYTPRGNSIFGLAPVVSDTDNKPYTSILYGNGPGYKVVAGQRENVSTVDYAHDNYQAQSAVPLSYETHGGEDVAVFAKGPMAHLLHGVQEQNYIPHVMAYASCIGSIMDHCQSHPSAGLAPQPALFSGLLTLLLLLSLLF</w:t>
      </w:r>
    </w:p>
    <w:p w:rsidR="00507FE5" w:rsidRPr="00BD2B0B" w:rsidRDefault="00507FE5" w:rsidP="006A4781">
      <w:pPr>
        <w:spacing w:before="80"/>
        <w:rPr>
          <w:rFonts w:ascii="Courier" w:hAnsi="Courier" w:cs="Adobe Arabic"/>
          <w:sz w:val="18"/>
          <w:szCs w:val="20"/>
        </w:rPr>
      </w:pPr>
    </w:p>
    <w:sectPr w:rsidR="00507FE5" w:rsidRPr="00BD2B0B" w:rsidSect="00620905">
      <w:pgSz w:w="12240" w:h="15840"/>
      <w:pgMar w:top="1008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dobe Arabic">
    <w:charset w:val="00"/>
    <w:family w:val="auto"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A12D1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CA013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7D4C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9A2BA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06E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CCACD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48CA9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EEA95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BA4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0645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C7E8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attachedTemplate r:id="rId1"/>
  <w:doNotTrackMoves/>
  <w:defaultTabStop w:val="720"/>
  <w:characterSpacingControl w:val="doNotCompress"/>
  <w:savePreviewPicture/>
  <w:compat>
    <w:useFELayout/>
  </w:compat>
  <w:rsids>
    <w:rsidRoot w:val="00581496"/>
    <w:rsid w:val="00010EB1"/>
    <w:rsid w:val="000149EB"/>
    <w:rsid w:val="00065363"/>
    <w:rsid w:val="00073998"/>
    <w:rsid w:val="000C6812"/>
    <w:rsid w:val="000F74C1"/>
    <w:rsid w:val="001018A3"/>
    <w:rsid w:val="00121B68"/>
    <w:rsid w:val="001437CB"/>
    <w:rsid w:val="00145640"/>
    <w:rsid w:val="00163826"/>
    <w:rsid w:val="001902FA"/>
    <w:rsid w:val="001F3D86"/>
    <w:rsid w:val="00200D9C"/>
    <w:rsid w:val="002011B4"/>
    <w:rsid w:val="00211A8F"/>
    <w:rsid w:val="002135FA"/>
    <w:rsid w:val="002330E7"/>
    <w:rsid w:val="00254261"/>
    <w:rsid w:val="00261605"/>
    <w:rsid w:val="00271C08"/>
    <w:rsid w:val="00280EB9"/>
    <w:rsid w:val="002A0A62"/>
    <w:rsid w:val="002E11B7"/>
    <w:rsid w:val="002F5DDD"/>
    <w:rsid w:val="002F5E76"/>
    <w:rsid w:val="0034401F"/>
    <w:rsid w:val="003466E0"/>
    <w:rsid w:val="0034796D"/>
    <w:rsid w:val="00356D16"/>
    <w:rsid w:val="003651F3"/>
    <w:rsid w:val="003771E3"/>
    <w:rsid w:val="00394113"/>
    <w:rsid w:val="003E3458"/>
    <w:rsid w:val="003F17F2"/>
    <w:rsid w:val="00402F07"/>
    <w:rsid w:val="00405E11"/>
    <w:rsid w:val="00406A81"/>
    <w:rsid w:val="00412111"/>
    <w:rsid w:val="00412579"/>
    <w:rsid w:val="004141DD"/>
    <w:rsid w:val="00431A6E"/>
    <w:rsid w:val="004425AC"/>
    <w:rsid w:val="00473CF0"/>
    <w:rsid w:val="004746D9"/>
    <w:rsid w:val="00477F81"/>
    <w:rsid w:val="004B24FF"/>
    <w:rsid w:val="004B4EA7"/>
    <w:rsid w:val="004C7668"/>
    <w:rsid w:val="00500C6A"/>
    <w:rsid w:val="00507FE5"/>
    <w:rsid w:val="00555951"/>
    <w:rsid w:val="00563AAA"/>
    <w:rsid w:val="0056625F"/>
    <w:rsid w:val="005676DC"/>
    <w:rsid w:val="00581496"/>
    <w:rsid w:val="00596D5C"/>
    <w:rsid w:val="005A3FBB"/>
    <w:rsid w:val="005C2100"/>
    <w:rsid w:val="005C49D7"/>
    <w:rsid w:val="005E0EDB"/>
    <w:rsid w:val="00610BD9"/>
    <w:rsid w:val="00620905"/>
    <w:rsid w:val="006215EE"/>
    <w:rsid w:val="0064373F"/>
    <w:rsid w:val="00643A72"/>
    <w:rsid w:val="006460CE"/>
    <w:rsid w:val="00647C71"/>
    <w:rsid w:val="00665ECF"/>
    <w:rsid w:val="00665F4E"/>
    <w:rsid w:val="0067365E"/>
    <w:rsid w:val="006A4781"/>
    <w:rsid w:val="006A56D6"/>
    <w:rsid w:val="006C45DF"/>
    <w:rsid w:val="006C5E2C"/>
    <w:rsid w:val="006E313A"/>
    <w:rsid w:val="006F3564"/>
    <w:rsid w:val="0074690A"/>
    <w:rsid w:val="007479BF"/>
    <w:rsid w:val="00777F69"/>
    <w:rsid w:val="00797F22"/>
    <w:rsid w:val="007A432A"/>
    <w:rsid w:val="007B3DE8"/>
    <w:rsid w:val="007C59F2"/>
    <w:rsid w:val="007D724C"/>
    <w:rsid w:val="007E1FCA"/>
    <w:rsid w:val="007E3C56"/>
    <w:rsid w:val="007E51A0"/>
    <w:rsid w:val="007F65F4"/>
    <w:rsid w:val="008502F2"/>
    <w:rsid w:val="00865592"/>
    <w:rsid w:val="008854CD"/>
    <w:rsid w:val="00893E39"/>
    <w:rsid w:val="00897CCA"/>
    <w:rsid w:val="008B597B"/>
    <w:rsid w:val="008F7EB9"/>
    <w:rsid w:val="00915066"/>
    <w:rsid w:val="00930CB2"/>
    <w:rsid w:val="00932983"/>
    <w:rsid w:val="00934345"/>
    <w:rsid w:val="00935FD6"/>
    <w:rsid w:val="009445C7"/>
    <w:rsid w:val="0098143E"/>
    <w:rsid w:val="0098695F"/>
    <w:rsid w:val="00994825"/>
    <w:rsid w:val="00994F74"/>
    <w:rsid w:val="009D0975"/>
    <w:rsid w:val="009D3203"/>
    <w:rsid w:val="009F5582"/>
    <w:rsid w:val="00A10B83"/>
    <w:rsid w:val="00A275B8"/>
    <w:rsid w:val="00A51CC2"/>
    <w:rsid w:val="00A73D29"/>
    <w:rsid w:val="00A90092"/>
    <w:rsid w:val="00AC093C"/>
    <w:rsid w:val="00AD7DB4"/>
    <w:rsid w:val="00AE4695"/>
    <w:rsid w:val="00B01ED9"/>
    <w:rsid w:val="00B263BC"/>
    <w:rsid w:val="00B40CB5"/>
    <w:rsid w:val="00B47904"/>
    <w:rsid w:val="00B60639"/>
    <w:rsid w:val="00B6377F"/>
    <w:rsid w:val="00B96BD0"/>
    <w:rsid w:val="00BD2B0B"/>
    <w:rsid w:val="00C0200D"/>
    <w:rsid w:val="00C04912"/>
    <w:rsid w:val="00C12D2E"/>
    <w:rsid w:val="00C32F1C"/>
    <w:rsid w:val="00C4097A"/>
    <w:rsid w:val="00C47B5E"/>
    <w:rsid w:val="00C835CB"/>
    <w:rsid w:val="00C92E54"/>
    <w:rsid w:val="00C95C90"/>
    <w:rsid w:val="00C9643E"/>
    <w:rsid w:val="00CA15F4"/>
    <w:rsid w:val="00CB059E"/>
    <w:rsid w:val="00CC26E4"/>
    <w:rsid w:val="00CC2B76"/>
    <w:rsid w:val="00CD3763"/>
    <w:rsid w:val="00CF0BF7"/>
    <w:rsid w:val="00CF1D78"/>
    <w:rsid w:val="00CF2921"/>
    <w:rsid w:val="00D22018"/>
    <w:rsid w:val="00D52642"/>
    <w:rsid w:val="00D54374"/>
    <w:rsid w:val="00D637E0"/>
    <w:rsid w:val="00D6521E"/>
    <w:rsid w:val="00D93CD1"/>
    <w:rsid w:val="00DB4139"/>
    <w:rsid w:val="00DC5007"/>
    <w:rsid w:val="00DC6C45"/>
    <w:rsid w:val="00DC7B5C"/>
    <w:rsid w:val="00DD4049"/>
    <w:rsid w:val="00DF1524"/>
    <w:rsid w:val="00DF1DA1"/>
    <w:rsid w:val="00E35012"/>
    <w:rsid w:val="00E46B2A"/>
    <w:rsid w:val="00E93399"/>
    <w:rsid w:val="00E94749"/>
    <w:rsid w:val="00EC60F2"/>
    <w:rsid w:val="00F01EA3"/>
    <w:rsid w:val="00F102B2"/>
    <w:rsid w:val="00F15416"/>
    <w:rsid w:val="00F85F3E"/>
    <w:rsid w:val="00F96073"/>
    <w:rsid w:val="00FC2839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TML Preformatted" w:uiPriority="99"/>
  </w:latentStyles>
  <w:style w:type="paragraph" w:default="1" w:styleId="Normal">
    <w:name w:val="Normal"/>
    <w:qFormat/>
    <w:rsid w:val="00010EB1"/>
  </w:style>
  <w:style w:type="paragraph" w:styleId="Heading2">
    <w:name w:val="heading 2"/>
    <w:basedOn w:val="Normal"/>
    <w:link w:val="Heading2Char"/>
    <w:uiPriority w:val="9"/>
    <w:qFormat/>
    <w:rsid w:val="006E313A"/>
    <w:pPr>
      <w:spacing w:before="100" w:beforeAutospacing="1" w:after="100" w:afterAutospacing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15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5066"/>
    <w:rPr>
      <w:rFonts w:ascii="Courier" w:hAnsi="Courier" w:cs="Courier"/>
      <w:sz w:val="20"/>
      <w:szCs w:val="20"/>
    </w:rPr>
  </w:style>
  <w:style w:type="character" w:customStyle="1" w:styleId="ffline">
    <w:name w:val="ff_line"/>
    <w:basedOn w:val="DefaultParagraphFont"/>
    <w:rsid w:val="00F15416"/>
  </w:style>
  <w:style w:type="paragraph" w:styleId="BalloonText">
    <w:name w:val="Balloon Text"/>
    <w:basedOn w:val="Normal"/>
    <w:link w:val="BalloonTextChar"/>
    <w:uiPriority w:val="99"/>
    <w:semiHidden/>
    <w:unhideWhenUsed/>
    <w:rsid w:val="00356D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16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E313A"/>
    <w:rPr>
      <w:rFonts w:ascii="Times" w:hAnsi="Times"/>
      <w:b/>
      <w:sz w:val="36"/>
      <w:szCs w:val="20"/>
    </w:rPr>
  </w:style>
  <w:style w:type="paragraph" w:styleId="NormalWeb">
    <w:name w:val="Normal (Web)"/>
    <w:basedOn w:val="Normal"/>
    <w:uiPriority w:val="99"/>
    <w:unhideWhenUsed/>
    <w:rsid w:val="00C020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e1">
    <w:name w:val="e1"/>
    <w:basedOn w:val="DefaultParagraphFont"/>
    <w:rsid w:val="00C0200D"/>
  </w:style>
  <w:style w:type="character" w:customStyle="1" w:styleId="w1">
    <w:name w:val="w1"/>
    <w:basedOn w:val="DefaultParagraphFont"/>
    <w:rsid w:val="00C0200D"/>
  </w:style>
  <w:style w:type="character" w:customStyle="1" w:styleId="l1">
    <w:name w:val="l1"/>
    <w:basedOn w:val="DefaultParagraphFont"/>
    <w:rsid w:val="00C0200D"/>
  </w:style>
  <w:style w:type="character" w:customStyle="1" w:styleId="a1">
    <w:name w:val="a1"/>
    <w:basedOn w:val="DefaultParagraphFont"/>
    <w:rsid w:val="00C0200D"/>
  </w:style>
  <w:style w:type="character" w:customStyle="1" w:styleId="q1">
    <w:name w:val="q1"/>
    <w:basedOn w:val="DefaultParagraphFont"/>
    <w:rsid w:val="00C0200D"/>
  </w:style>
  <w:style w:type="character" w:customStyle="1" w:styleId="d1">
    <w:name w:val="d1"/>
    <w:basedOn w:val="DefaultParagraphFont"/>
    <w:rsid w:val="00C0200D"/>
  </w:style>
  <w:style w:type="character" w:customStyle="1" w:styleId="k1">
    <w:name w:val="k1"/>
    <w:basedOn w:val="DefaultParagraphFont"/>
    <w:rsid w:val="00C0200D"/>
  </w:style>
  <w:style w:type="character" w:customStyle="1" w:styleId="n1">
    <w:name w:val="n1"/>
    <w:basedOn w:val="DefaultParagraphFont"/>
    <w:rsid w:val="00C0200D"/>
  </w:style>
  <w:style w:type="character" w:customStyle="1" w:styleId="bl">
    <w:name w:val="bl"/>
    <w:basedOn w:val="DefaultParagraphFont"/>
    <w:rsid w:val="00C0200D"/>
  </w:style>
  <w:style w:type="character" w:customStyle="1" w:styleId="i1">
    <w:name w:val="i1"/>
    <w:basedOn w:val="DefaultParagraphFont"/>
    <w:rsid w:val="00C0200D"/>
  </w:style>
  <w:style w:type="character" w:customStyle="1" w:styleId="f1">
    <w:name w:val="f1"/>
    <w:basedOn w:val="DefaultParagraphFont"/>
    <w:rsid w:val="00C0200D"/>
  </w:style>
  <w:style w:type="character" w:customStyle="1" w:styleId="g1">
    <w:name w:val="g1"/>
    <w:basedOn w:val="DefaultParagraphFont"/>
    <w:rsid w:val="00C0200D"/>
  </w:style>
  <w:style w:type="character" w:customStyle="1" w:styleId="m1">
    <w:name w:val="m1"/>
    <w:basedOn w:val="DefaultParagraphFont"/>
    <w:rsid w:val="00C0200D"/>
  </w:style>
  <w:style w:type="character" w:customStyle="1" w:styleId="t1">
    <w:name w:val="t1"/>
    <w:basedOn w:val="DefaultParagraphFont"/>
    <w:rsid w:val="00C0200D"/>
  </w:style>
  <w:style w:type="character" w:customStyle="1" w:styleId="r1">
    <w:name w:val="r1"/>
    <w:basedOn w:val="DefaultParagraphFont"/>
    <w:rsid w:val="00C0200D"/>
  </w:style>
  <w:style w:type="character" w:customStyle="1" w:styleId="p1">
    <w:name w:val="p1"/>
    <w:basedOn w:val="DefaultParagraphFont"/>
    <w:rsid w:val="00C0200D"/>
  </w:style>
  <w:style w:type="character" w:customStyle="1" w:styleId="s1">
    <w:name w:val="s1"/>
    <w:basedOn w:val="DefaultParagraphFont"/>
    <w:rsid w:val="00C0200D"/>
  </w:style>
  <w:style w:type="character" w:customStyle="1" w:styleId="v1">
    <w:name w:val="v1"/>
    <w:basedOn w:val="DefaultParagraphFont"/>
    <w:rsid w:val="00C0200D"/>
  </w:style>
  <w:style w:type="character" w:customStyle="1" w:styleId="y1">
    <w:name w:val="y1"/>
    <w:basedOn w:val="DefaultParagraphFont"/>
    <w:rsid w:val="00C0200D"/>
  </w:style>
  <w:style w:type="character" w:customStyle="1" w:styleId="c1">
    <w:name w:val="c1"/>
    <w:basedOn w:val="DefaultParagraphFont"/>
    <w:rsid w:val="00C0200D"/>
  </w:style>
  <w:style w:type="character" w:customStyle="1" w:styleId="h1">
    <w:name w:val="h1"/>
    <w:basedOn w:val="DefaultParagraphFont"/>
    <w:rsid w:val="00C020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" w:qFormat="1"/>
    <w:lsdException w:name="Normal (Web)" w:uiPriority="99"/>
    <w:lsdException w:name="HTML Preformatted" w:uiPriority="99"/>
    <w:lsdException w:name="No List" w:uiPriority="99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313A"/>
    <w:pPr>
      <w:spacing w:before="100" w:beforeAutospacing="1" w:after="100" w:afterAutospacing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15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5066"/>
    <w:rPr>
      <w:rFonts w:ascii="Courier" w:hAnsi="Courier" w:cs="Courier"/>
      <w:sz w:val="20"/>
      <w:szCs w:val="20"/>
    </w:rPr>
  </w:style>
  <w:style w:type="character" w:customStyle="1" w:styleId="ffline">
    <w:name w:val="ff_line"/>
    <w:basedOn w:val="DefaultParagraphFont"/>
    <w:rsid w:val="00F15416"/>
  </w:style>
  <w:style w:type="paragraph" w:styleId="BalloonText">
    <w:name w:val="Balloon Text"/>
    <w:basedOn w:val="Normal"/>
    <w:link w:val="BalloonTextChar"/>
    <w:uiPriority w:val="99"/>
    <w:semiHidden/>
    <w:unhideWhenUsed/>
    <w:rsid w:val="00356D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16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E313A"/>
    <w:rPr>
      <w:rFonts w:ascii="Times" w:hAnsi="Times"/>
      <w:b/>
      <w:sz w:val="36"/>
      <w:szCs w:val="20"/>
    </w:rPr>
  </w:style>
  <w:style w:type="paragraph" w:styleId="NormalWeb">
    <w:name w:val="Normal (Web)"/>
    <w:basedOn w:val="Normal"/>
    <w:uiPriority w:val="99"/>
    <w:unhideWhenUsed/>
    <w:rsid w:val="00C020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e1">
    <w:name w:val="e1"/>
    <w:basedOn w:val="DefaultParagraphFont"/>
    <w:rsid w:val="00C0200D"/>
  </w:style>
  <w:style w:type="character" w:customStyle="1" w:styleId="w1">
    <w:name w:val="w1"/>
    <w:basedOn w:val="DefaultParagraphFont"/>
    <w:rsid w:val="00C0200D"/>
  </w:style>
  <w:style w:type="character" w:customStyle="1" w:styleId="l1">
    <w:name w:val="l1"/>
    <w:basedOn w:val="DefaultParagraphFont"/>
    <w:rsid w:val="00C0200D"/>
  </w:style>
  <w:style w:type="character" w:customStyle="1" w:styleId="a1">
    <w:name w:val="a1"/>
    <w:basedOn w:val="DefaultParagraphFont"/>
    <w:rsid w:val="00C0200D"/>
  </w:style>
  <w:style w:type="character" w:customStyle="1" w:styleId="q1">
    <w:name w:val="q1"/>
    <w:basedOn w:val="DefaultParagraphFont"/>
    <w:rsid w:val="00C0200D"/>
  </w:style>
  <w:style w:type="character" w:customStyle="1" w:styleId="d1">
    <w:name w:val="d1"/>
    <w:basedOn w:val="DefaultParagraphFont"/>
    <w:rsid w:val="00C0200D"/>
  </w:style>
  <w:style w:type="character" w:customStyle="1" w:styleId="k1">
    <w:name w:val="k1"/>
    <w:basedOn w:val="DefaultParagraphFont"/>
    <w:rsid w:val="00C0200D"/>
  </w:style>
  <w:style w:type="character" w:customStyle="1" w:styleId="n1">
    <w:name w:val="n1"/>
    <w:basedOn w:val="DefaultParagraphFont"/>
    <w:rsid w:val="00C0200D"/>
  </w:style>
  <w:style w:type="character" w:customStyle="1" w:styleId="bl">
    <w:name w:val="bl"/>
    <w:basedOn w:val="DefaultParagraphFont"/>
    <w:rsid w:val="00C0200D"/>
  </w:style>
  <w:style w:type="character" w:customStyle="1" w:styleId="i1">
    <w:name w:val="i1"/>
    <w:basedOn w:val="DefaultParagraphFont"/>
    <w:rsid w:val="00C0200D"/>
  </w:style>
  <w:style w:type="character" w:customStyle="1" w:styleId="f1">
    <w:name w:val="f1"/>
    <w:basedOn w:val="DefaultParagraphFont"/>
    <w:rsid w:val="00C0200D"/>
  </w:style>
  <w:style w:type="character" w:customStyle="1" w:styleId="g1">
    <w:name w:val="g1"/>
    <w:basedOn w:val="DefaultParagraphFont"/>
    <w:rsid w:val="00C0200D"/>
  </w:style>
  <w:style w:type="character" w:customStyle="1" w:styleId="m1">
    <w:name w:val="m1"/>
    <w:basedOn w:val="DefaultParagraphFont"/>
    <w:rsid w:val="00C0200D"/>
  </w:style>
  <w:style w:type="character" w:customStyle="1" w:styleId="t1">
    <w:name w:val="t1"/>
    <w:basedOn w:val="DefaultParagraphFont"/>
    <w:rsid w:val="00C0200D"/>
  </w:style>
  <w:style w:type="character" w:customStyle="1" w:styleId="r1">
    <w:name w:val="r1"/>
    <w:basedOn w:val="DefaultParagraphFont"/>
    <w:rsid w:val="00C0200D"/>
  </w:style>
  <w:style w:type="character" w:customStyle="1" w:styleId="p1">
    <w:name w:val="p1"/>
    <w:basedOn w:val="DefaultParagraphFont"/>
    <w:rsid w:val="00C0200D"/>
  </w:style>
  <w:style w:type="character" w:customStyle="1" w:styleId="s1">
    <w:name w:val="s1"/>
    <w:basedOn w:val="DefaultParagraphFont"/>
    <w:rsid w:val="00C0200D"/>
  </w:style>
  <w:style w:type="character" w:customStyle="1" w:styleId="v1">
    <w:name w:val="v1"/>
    <w:basedOn w:val="DefaultParagraphFont"/>
    <w:rsid w:val="00C0200D"/>
  </w:style>
  <w:style w:type="character" w:customStyle="1" w:styleId="y1">
    <w:name w:val="y1"/>
    <w:basedOn w:val="DefaultParagraphFont"/>
    <w:rsid w:val="00C0200D"/>
  </w:style>
  <w:style w:type="character" w:customStyle="1" w:styleId="c1">
    <w:name w:val="c1"/>
    <w:basedOn w:val="DefaultParagraphFont"/>
    <w:rsid w:val="00C0200D"/>
  </w:style>
  <w:style w:type="character" w:customStyle="1" w:styleId="h1">
    <w:name w:val="h1"/>
    <w:basedOn w:val="DefaultParagraphFont"/>
    <w:rsid w:val="00C02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fontTable" Target="fontTable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xocoetus:Users:johnpostlethwait:Library:Application%20Support:Microsoft:Office:User%20Templates:My%20Templates:genomi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C1F19E1EF4A429C5C9CBB74CF9DC4" ma:contentTypeVersion="7" ma:contentTypeDescription="Create a new document." ma:contentTypeScope="" ma:versionID="7381ab59a02a03d4478e265d94422b87">
  <xsd:schema xmlns:xsd="http://www.w3.org/2001/XMLSchema" xmlns:p="http://schemas.microsoft.com/office/2006/metadata/properties" xmlns:ns2="e6a3435d-9010-41f3-8fd0-b706c4985b41" targetNamespace="http://schemas.microsoft.com/office/2006/metadata/properties" ma:root="true" ma:fieldsID="4d8810b288c359946c68abc78c8d7ec4" ns2:_="">
    <xsd:import namespace="e6a3435d-9010-41f3-8fd0-b706c4985b4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6a3435d-9010-41f3-8fd0-b706c4985b4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e6a3435d-9010-41f3-8fd0-b706c4985b41" xsi:nil="true"/>
    <DocumentType xmlns="e6a3435d-9010-41f3-8fd0-b706c4985b41">Data Sheet</DocumentType>
    <DocumentId xmlns="e6a3435d-9010-41f3-8fd0-b706c4985b41">Data Sheet 3.DOCX</DocumentId>
    <TitleName xmlns="e6a3435d-9010-41f3-8fd0-b706c4985b41">Data Sheet 3.DOCX</TitleName>
    <Checked_x0020_Out_x0020_To xmlns="e6a3435d-9010-41f3-8fd0-b706c4985b41">
      <UserInfo>
        <DisplayName/>
        <AccountId xsi:nil="true"/>
        <AccountType/>
      </UserInfo>
    </Checked_x0020_Out_x0020_To>
    <FileFormat xmlns="e6a3435d-9010-41f3-8fd0-b706c4985b41">DOCX</FileFormat>
    <IsDeleted xmlns="e6a3435d-9010-41f3-8fd0-b706c4985b41">false</IsDeleted>
  </documentManagement>
</p:properties>
</file>

<file path=customXml/itemProps1.xml><?xml version="1.0" encoding="utf-8"?>
<ds:datastoreItem xmlns:ds="http://schemas.openxmlformats.org/officeDocument/2006/customXml" ds:itemID="{535AF24B-F489-41DE-87E6-457F2B58F3D2}"/>
</file>

<file path=customXml/itemProps2.xml><?xml version="1.0" encoding="utf-8"?>
<ds:datastoreItem xmlns:ds="http://schemas.openxmlformats.org/officeDocument/2006/customXml" ds:itemID="{D65AD683-987B-44FA-BE3A-1388153F4F72}"/>
</file>

<file path=customXml/itemProps3.xml><?xml version="1.0" encoding="utf-8"?>
<ds:datastoreItem xmlns:ds="http://schemas.openxmlformats.org/officeDocument/2006/customXml" ds:itemID="{173A2AA3-6BCB-4688-B2D9-D5222FB1C5D8}"/>
</file>

<file path=docProps/app.xml><?xml version="1.0" encoding="utf-8"?>
<Properties xmlns="http://schemas.openxmlformats.org/officeDocument/2006/extended-properties" xmlns:vt="http://schemas.openxmlformats.org/officeDocument/2006/docPropsVTypes">
  <Template>genomics.dotx</Template>
  <TotalTime>9</TotalTime>
  <Pages>5</Pages>
  <Words>3499</Words>
  <Characters>19948</Characters>
  <Application>Microsoft Macintosh Word</Application>
  <DocSecurity>0</DocSecurity>
  <Lines>166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Gblocks 0.91b Results</vt:lpstr>
    </vt:vector>
  </TitlesOfParts>
  <Company>UofO</Company>
  <LinksUpToDate>false</LinksUpToDate>
  <CharactersWithSpaces>24497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Postlethwait</dc:creator>
  <cp:keywords/>
  <dc:description/>
  <cp:lastModifiedBy>John Postlethwait</cp:lastModifiedBy>
  <cp:revision>6</cp:revision>
  <dcterms:created xsi:type="dcterms:W3CDTF">2012-09-18T17:33:00Z</dcterms:created>
  <dcterms:modified xsi:type="dcterms:W3CDTF">2012-09-18T17:44:00Z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0x010100E8FC1F19E1EF4A429C5C9CBB74CF9DC4</vt:lpwstr>
  </property>
</Properties>
</file>