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r w:rsidR="007D370C">
        <w:rPr>
          <w:rFonts w:ascii="Courier" w:hAnsi="Courier" w:cs="Adobe Arabic"/>
          <w:sz w:val="22"/>
          <w:szCs w:val="20"/>
        </w:rPr>
        <w:t>Human</w:t>
      </w:r>
      <w:r w:rsidRPr="007D370C">
        <w:rPr>
          <w:rFonts w:ascii="Courier" w:hAnsi="Courier" w:cs="Adobe Arabic"/>
          <w:sz w:val="22"/>
          <w:szCs w:val="20"/>
        </w:rPr>
        <w:t>_ALPI_Hsa2</w:t>
      </w:r>
      <w:proofErr w:type="gramStart"/>
      <w:r w:rsidRPr="007D370C">
        <w:rPr>
          <w:rFonts w:ascii="Courier" w:hAnsi="Courier" w:cs="Adobe Arabic"/>
          <w:sz w:val="22"/>
          <w:szCs w:val="20"/>
        </w:rPr>
        <w:t>:233,320</w:t>
      </w:r>
      <w:proofErr w:type="gramEnd"/>
      <w:r w:rsidRPr="007D370C">
        <w:rPr>
          <w:rFonts w:ascii="Courier" w:hAnsi="Courier" w:cs="Adobe Arabic"/>
          <w:sz w:val="22"/>
          <w:szCs w:val="20"/>
        </w:rPr>
        <w:t>_NP_001622_[</w:t>
      </w:r>
      <w:proofErr w:type="spellStart"/>
      <w:r w:rsidRPr="007D370C">
        <w:rPr>
          <w:rFonts w:ascii="Courier" w:hAnsi="Courier" w:cs="Adobe Arabic"/>
          <w:sz w:val="22"/>
          <w:szCs w:val="20"/>
        </w:rPr>
        <w:t>Homosapiens</w:t>
      </w:r>
      <w:proofErr w:type="spellEnd"/>
      <w:r w:rsidRPr="007D370C">
        <w:rPr>
          <w:rFonts w:ascii="Courier" w:hAnsi="Courier" w:cs="Adobe Arabic"/>
          <w:sz w:val="22"/>
          <w:szCs w:val="20"/>
        </w:rPr>
        <w:t>]_ENSG00000163295]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QGPWVLLLLGLRLQLSLGVIPAEEENPAFWNRQAAEALDAAKKLQPIQKVAKNLILFLGDGLGVPTVTATRILKGQKNGKLGPETPLAMDRFPYLALSKTYNVDRQVPDSAATATAYLCGVKANFQTIGLSAAARFNQCNTTRGNEVISVMNRAKQAGKSVGVVTTTRVQHASPAGTYAHTVNRNWYSDADMPASARQEGCQDIATQLISNMDIDVILGGGRKYMFPMGTPDPEYPADASQNGIRLDGKNLVQEWLAKHQGAWYVWNRTELMQASLDQSVTHLMGLFEPGDTKYEIHRDPTLDPSLMEMTEAALRLLSRNPRGFYLFVEGGRIDHGHHEGVAYQALTEAVMFDDAIERAGQLTSEEDTLTLVTADHSHVFSFGGYTLRGSSIFGLAPSKAQDSKAYTSILYGNGPGYVFNSGVRPDVNESESGSPDYQQQAAVPLSSETHGGEDVAVFARGPQAHLVHGVQEQSFVAHVMAFAACLEPYTACDLAPPACTTDAAHPVAASLPLLAGTLLLLGASAAP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r w:rsidR="007D370C">
        <w:rPr>
          <w:rFonts w:ascii="Courier" w:hAnsi="Courier" w:cs="Adobe Arabic"/>
          <w:sz w:val="22"/>
          <w:szCs w:val="20"/>
        </w:rPr>
        <w:t>Human</w:t>
      </w:r>
      <w:r w:rsidRPr="007D370C">
        <w:rPr>
          <w:rFonts w:ascii="Courier" w:hAnsi="Courier" w:cs="Adobe Arabic"/>
          <w:sz w:val="22"/>
          <w:szCs w:val="20"/>
        </w:rPr>
        <w:t>_ALPL_Hsa1</w:t>
      </w:r>
      <w:proofErr w:type="gramStart"/>
      <w:r w:rsidRPr="007D370C">
        <w:rPr>
          <w:rFonts w:ascii="Courier" w:hAnsi="Courier" w:cs="Adobe Arabic"/>
          <w:sz w:val="22"/>
          <w:szCs w:val="20"/>
        </w:rPr>
        <w:t>:21,835,858</w:t>
      </w:r>
      <w:proofErr w:type="gramEnd"/>
      <w:r w:rsidRPr="007D370C">
        <w:rPr>
          <w:rFonts w:ascii="Courier" w:hAnsi="Courier" w:cs="Adobe Arabic"/>
          <w:sz w:val="22"/>
          <w:szCs w:val="20"/>
        </w:rPr>
        <w:t>_NP_000469_ENSG00000162551]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ISPFLVLAIGTCLTNSLVPEKEKDPKYWRDQAQETLKYALELQKLNTNVAKNVIMFLGDGMGVSTVTAARILKGQLHHNPGEETRLEMDKFPFVALSKTYNTNAQVPDSAGTATAYLCGVKANEGTVGVSAATERSRCNTTQGNEVTSILRWAKDAGKSVGIVTTTRVNHATPSAAYAHSADRDWYSDNEMPPEALSQGCKDIAYQLMHNIRDIDVIMGGGRKYMYPKNKTDVEYESDEKARGTRLDGLDLVDTWKSFKPRYKHSHFIWNRTELLTLDPHNVDYLLGLFEPGDMQYELNRNNVTDPSLSEMVVVAIQILRKNPKGFFLLVEGGRIDHGHHEGKAKQALHEAVEMDRAIGQAGSLTSSEDTLTVVTADHSHVFTFGGYTPRGNSIFGLAPMLSDTDKKPFTAILYGNGPGYKVVGGERENVSMVDYAHNNYQAQSAVPLRHETHGGEDVAVFSKGPMAHLLHGVHEQNYVPHVMAYAACIGANLGHCAPASSAGSLAAGPLLLALALYPLSVLF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&gt;Human</w:t>
      </w:r>
      <w:r w:rsidR="00AF1982" w:rsidRPr="007D370C">
        <w:rPr>
          <w:rFonts w:ascii="Courier" w:hAnsi="Courier" w:cs="Adobe Arabic"/>
          <w:sz w:val="22"/>
          <w:szCs w:val="20"/>
        </w:rPr>
        <w:t>_ALPP_Hsa2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:233,243,244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_NP_001623_[</w:t>
      </w:r>
      <w:proofErr w:type="spellStart"/>
      <w:r w:rsidR="00AF1982" w:rsidRPr="007D370C">
        <w:rPr>
          <w:rFonts w:ascii="Courier" w:hAnsi="Courier" w:cs="Adobe Arabic"/>
          <w:sz w:val="22"/>
          <w:szCs w:val="20"/>
        </w:rPr>
        <w:t>Homosapiens</w:t>
      </w:r>
      <w:proofErr w:type="spellEnd"/>
      <w:r w:rsidR="00AF1982" w:rsidRPr="007D370C">
        <w:rPr>
          <w:rFonts w:ascii="Courier" w:hAnsi="Courier" w:cs="Adobe Arabic"/>
          <w:sz w:val="22"/>
          <w:szCs w:val="20"/>
        </w:rPr>
        <w:t>]_ENST00000392027]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LGPCMLLLLLLLGLRLQLSLGIIPVEEENPDFWNREAAEALGAAKKLQPAQTAAKNLIIFLGDGMGVSTVTAARILKGQKKDKLGPEIPLAMDRFPYVALSKTYNVDKHVPDSGATATAYLCGVKGNFQTIGLSAAARFNQCNTTRGNEVISVMNRAKKAGKSVGVVTTTRVQHASPAGTYAHTVNRNWYSDADVPASARQEGCQDIATQLISNMDIDVILGGGRKYMFRMGTPDPEYPDDYSQGGTRLDGKNLVQEWLAKRQGARYVWNRTELMQASLDPSVTHLMGLFEPGDMKYEIHRDSTLDPSLMEMTEAALRLLSRNPRGFFLFVEGGRIDHGHHESRAYRALTETIMFDDAIERAGQLTSEEDTLSLVTADHSHVFSFGGYPLRGSSIFGLAPGKARDRKAYTVLLYGNGPGYVLKDGARPDVTESESGSPEYRQQSAVPLDEETHAGEDVAVFARGPQAHLVHGVQEQTFIAHVMAFAACLEPYTACDLAPPAGTTDAAHPGRSVVPALLPLLAGTLLLLETATAP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&gt;Human</w:t>
      </w:r>
      <w:r w:rsidR="00AF1982" w:rsidRPr="007D370C">
        <w:rPr>
          <w:rFonts w:ascii="Courier" w:hAnsi="Courier" w:cs="Adobe Arabic"/>
          <w:sz w:val="22"/>
          <w:szCs w:val="20"/>
        </w:rPr>
        <w:t>_ALPPL2_Hsa2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:233,271,553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_NP_112603_ENST00000295453_[</w:t>
      </w:r>
      <w:proofErr w:type="spellStart"/>
      <w:r w:rsidR="00AF1982" w:rsidRPr="007D370C">
        <w:rPr>
          <w:rFonts w:ascii="Courier" w:hAnsi="Courier" w:cs="Adobe Arabic"/>
          <w:sz w:val="22"/>
          <w:szCs w:val="20"/>
        </w:rPr>
        <w:t>Homosapiens</w:t>
      </w:r>
      <w:proofErr w:type="spellEnd"/>
      <w:r w:rsidR="00AF1982" w:rsidRPr="007D370C">
        <w:rPr>
          <w:rFonts w:ascii="Courier" w:hAnsi="Courier" w:cs="Adobe Arabic"/>
          <w:sz w:val="22"/>
          <w:szCs w:val="20"/>
        </w:rPr>
        <w:t>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QGPWVLLLLGLRLQLSLGIIPVEEENPDFWNRQAAEALGAAKKLQPAQTAAKNLIIFLGDGMGVSTVTAARILKGQKKDKLGPETFLAMDRFPYVALSKTYSVDKHVPDSGATATAYLCGVKGNFQTIGLSAAARFNQCNTTRGNEVISVMNRAKKAGKSVGVVTTTRVQHASPAGAYAHTVNRNWYSDADVPASARQEGCQDIATQLISNMDIDVILGGGRKYMFPMGTPDPEYPDDYSQGGTRLDGKNLVQEWLAKHQGARYVWNRTELLQASLDPSVTHLMGLFEPGDMKYEIHRDSTLDPSLMEMTEAALLLLSRNPRGFFLFVEGGRIDHGHHESRAYRALTETIMFDDAIERAGQLTSEEDTLSLVTADHSHVFSFGGYPLRGSSIFGLAPGKARDRKAYTVLLYGNGPGYVLKDGARPDVTESESGSPEYRQQSAVPLDGETHAGEDVAVFARGPQAHLVHGVQEQTFIAHVMAFAACLEPYTACDLAPRAGTTDAAHPGPSVVPALLPLLAGTLLLLGTATAP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&gt;Mouse_Alppl2_Mmu</w:t>
      </w:r>
      <w:r w:rsidR="00AF1982" w:rsidRPr="007D370C">
        <w:rPr>
          <w:rFonts w:ascii="Courier" w:hAnsi="Courier" w:cs="Adobe Arabic"/>
          <w:sz w:val="22"/>
          <w:szCs w:val="20"/>
        </w:rPr>
        <w:t>1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:88,983,265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_ENSMUST00000027455[Mouse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WGACLLLLGLSLQVCPSVIPVEEENPAFWNRKAAEALDAAKKLKPIQTSAKNLVILMGDGMGVSTVTATRILKGQQQGHLGPETQLAMDRFPHMALSKTYNTDKQIPDSAGTGTAFLCGVKTNMKVIGLSAAARFNQCNTTWGNEVVSVMHRAKKAGKSVGVVTTTSVQHASPAGTYAHTVNRGWYSDAQMPASALQDGCKDISTQLISNMDIDVILGGGRKFMFPKGTPDQEYPTDTKQAGTRLDGRNLVQEWLAKHQGARYVWNRSELIQASLNRSVTHLMGLFEPNDMKYEIHRDPAQDPSLAEMTEVAVRMLSRNPKGFYLFVEGGRIDHGHHETVAYRALTEAVMFDSAVDKADKLTSEQDTMILVTADHSHVFSFGGYTQRGASIFGLAPFKAEDGKSFTSILYGNGPGYKLHNGARADVTEEESSNPTYQQQAAVPLSSETHSGEDVAIFARGPQAHLVHGVQEQNYIAHVMAFAACLEPYTDCGLASPAGQSSAVSPGYMSTLLCLLAGKMLMLMAAAEP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&gt;Mouse_Alpi_Mmu</w:t>
      </w:r>
      <w:r w:rsidR="00AF1982" w:rsidRPr="007D370C">
        <w:rPr>
          <w:rFonts w:ascii="Courier" w:hAnsi="Courier" w:cs="Adobe Arabic"/>
          <w:sz w:val="22"/>
          <w:szCs w:val="20"/>
        </w:rPr>
        <w:t>1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:88,994,579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_ENSMUST00000113270[mouse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QGDWVLLLFLGLRIHLSFGIIPAEEENPAFWNKKAAEALDAAKKLQPIQTSAKNLIIFLGDGMGVPTVTATRILKGQLEGHLGPETPLAMDLFPYMALSKTYNVDRQVPDSAGTATAYLCGVKANYKTIGLSAAARLDQCNTTFGNEVFSVMYRAKKAGKSVGVVTTTRVQHASPAGTYAHTVNRNWYSDAEMPASALQDGCKDIATQLISNMDIDVILGGGRKFMFPKGTPDPEYPSDSNQSGTRLDDQNLVQTWLSKHQGARYVWNRSELIQASQDPAVTHLMGLFEPTEMKYDANRNPSVDPSLAEMTEVAVRMLSRNPQGFYLFVEGGRIDQGHHAGTAYLALTEAVMFDSAIEKASQLTNEKDTLILITADHSHVFAFGGYTLRGTSIFGLAPLKALDDKSYTSILYGNGPGYELKSGNRPNVTEAQSVDPNYKQQAAVPLSSETHGGEDVAIFARGPQAHLVHGVQEQNYIAHVMAFAGCLEPYTDCGLAPPAGQSPVITPGQATTTNNAAGQATTTNNAAGQATVLLSLQLLVSMLLLVGTAMVVS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&gt;Mouse_Akp3_Mmu</w:t>
      </w:r>
      <w:r w:rsidR="00AF1982" w:rsidRPr="007D370C">
        <w:rPr>
          <w:rFonts w:ascii="Courier" w:hAnsi="Courier" w:cs="Adobe Arabic"/>
          <w:sz w:val="22"/>
          <w:szCs w:val="20"/>
        </w:rPr>
        <w:t>1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:89,021,583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_ENSMUST00000044878[mouse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AF1982" w:rsidRPr="007D370C" w:rsidRDefault="00AF1982" w:rsidP="00AF1982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QGTWVLLLLGLRLQLSLSVIPVEEENPAFWNKKAAEALDAAKKLQPIQTSAKNLIIFLGDGMGVPTVTATRILKGQLEGHLGPETPLAMDRFPYMALSKTYSVDRQVPDSASTATAYLCGVKTNYKTIGVSAAARFDQCNTTFGNEVFSVMYRAKKAGKSVGVVTTTRVQHASPSGTYVHTVNRNWYGDADMPASALREGCKDIATQLISNMDINVILGGGRKYMFPAGTPDPEYPNDANETGTRLDGRNLVQEWLSKHQGSQYVWNREQLIQKAQDPSVTYLMGLFEPVDTKFDIQRDPLMDPSLKDMTEAAVKVLSRNPKGFYLFVEGGRIDRGHHLGTAYLALTEAVMFDLAIERASQLTSERDTLTIVTADHSHVFSFGGYTLRGTSIFGLAPLNALDGKPYTSILYGNGPGYVGTGERPNVTAAESSGSSYRQQAAVPVKSETHGGEDVAIFARGPQAHLLHGVQEQNYIAHVMAFAGCLEPYTDCGLAPPADESQTTTTTRQTTITTTTTTTTTTTTPVHNSARSLGPATAPLALALLAGMLMLLLGAPAES</w:t>
      </w:r>
    </w:p>
    <w:p w:rsidR="00AF1982" w:rsidRPr="007D370C" w:rsidRDefault="007D370C" w:rsidP="00AF1982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&gt;Mouse_Alpl_Mmu</w:t>
      </w:r>
      <w:r w:rsidR="00AF1982" w:rsidRPr="007D370C">
        <w:rPr>
          <w:rFonts w:ascii="Courier" w:hAnsi="Courier" w:cs="Adobe Arabic"/>
          <w:sz w:val="22"/>
          <w:szCs w:val="20"/>
        </w:rPr>
        <w:t>4</w:t>
      </w:r>
      <w:proofErr w:type="gramStart"/>
      <w:r w:rsidR="00AF1982" w:rsidRPr="007D370C">
        <w:rPr>
          <w:rFonts w:ascii="Courier" w:hAnsi="Courier" w:cs="Adobe Arabic"/>
          <w:sz w:val="22"/>
          <w:szCs w:val="20"/>
        </w:rPr>
        <w:t>:137,297,648</w:t>
      </w:r>
      <w:proofErr w:type="gramEnd"/>
      <w:r w:rsidR="00AF1982" w:rsidRPr="007D370C">
        <w:rPr>
          <w:rFonts w:ascii="Courier" w:hAnsi="Courier" w:cs="Adobe Arabic"/>
          <w:sz w:val="22"/>
          <w:szCs w:val="20"/>
        </w:rPr>
        <w:t>_ENSMUST00000030551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B66DCC" w:rsidRPr="007D370C" w:rsidRDefault="00AF1982" w:rsidP="00B66DCC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MISPFLVLAIGTCLTNSFVPEKERDPSYWRQQAQETLKNALKLQKLNTNVAKNVIMFLGDGMGVSTVTAARILKGQLHHNTGEETRLEMDKFPFVALSKTYNTNAQVPDSAGTATAYLCGVKANEGTVGVSAATERTRCNTTQGNEVTSILRWAKDAGKSVGIVTTTRVNHATPSAAYAHSADRDWYSDNEMPPEALSQGCKDIAYQLMHNIKDIDVIMGGGRKYMYPKNRTDVEYELDEKARGTRLDGLDLISIWKSFKPRHKHSHYVWNRTELLALDPSRVDYLLGLFEPGDMQYELNRNNLTDPSLSEMVEVALRILTKNLKGFFLLVEGGRIDHGHHEGKAKQALHEAVEMDQAIGKAGAMTSQKDTLTVVTADHSHVFTFGGYTPRGNSIFGLAPMVSDTDKKPFTAILYGNGPGYKVVDGERENVSMVDYAHNNYQAQSAVPLRHETHGGEDVAVFAKGPMAHLLHGVHEQNYIPHVMAYASCIGANLDHCAWAGSGSAPSPGALLLPLAVLSLRTLF</w:t>
      </w:r>
    </w:p>
    <w:p w:rsidR="003146E8" w:rsidRPr="007D370C" w:rsidRDefault="00B66DCC" w:rsidP="00B66DCC">
      <w:pPr>
        <w:spacing w:before="80"/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</w:t>
      </w:r>
      <w:r w:rsidR="007D370C">
        <w:rPr>
          <w:rFonts w:ascii="Courier" w:hAnsi="Courier"/>
          <w:sz w:val="22"/>
          <w:szCs w:val="20"/>
        </w:rPr>
        <w:t>Amphioxus</w:t>
      </w:r>
      <w:r w:rsidRPr="007D370C">
        <w:rPr>
          <w:rFonts w:ascii="Courier" w:hAnsi="Courier"/>
          <w:sz w:val="22"/>
          <w:szCs w:val="20"/>
        </w:rPr>
        <w:t>_</w:t>
      </w:r>
      <w:r w:rsidR="003146E8" w:rsidRPr="007D370C">
        <w:rPr>
          <w:rFonts w:ascii="Courier" w:hAnsi="Courier"/>
          <w:sz w:val="22"/>
          <w:szCs w:val="20"/>
        </w:rPr>
        <w:t>Alp2_</w:t>
      </w:r>
      <w:r w:rsidRPr="007D370C">
        <w:rPr>
          <w:rFonts w:ascii="Courier" w:hAnsi="Courier"/>
          <w:sz w:val="22"/>
          <w:szCs w:val="20"/>
        </w:rPr>
        <w:t>XP_002598196_BRAFLDRAFT_119115[</w:t>
      </w:r>
      <w:proofErr w:type="spellStart"/>
      <w:r w:rsidRPr="007D370C">
        <w:rPr>
          <w:rFonts w:ascii="Courier" w:hAnsi="Courier"/>
          <w:sz w:val="22"/>
          <w:szCs w:val="20"/>
        </w:rPr>
        <w:t>Branchiostomafloridae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F46E6B" w:rsidRPr="007D370C" w:rsidRDefault="00B66DCC" w:rsidP="002D4060">
      <w:pPr>
        <w:spacing w:before="80"/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ARASIDEALRLQTLNTNVAKNVVLFLGDGMGVSTVTTARILKGQKAGNPGEETVLAMDSLPYTAMSKTYNIDKQVPDSAACATAFLCGVKTNLGLLGLDGRATYKNCSSAKGHEVESIIEHAEKAGKSTGIVTTTRVTHATPAAGYAHTASRNWEADSDLTAEARENNCTDIAFQLVEEAPDIEVILGGGRRAFLTNNMTDPEDGSKGTRKDGRDLIQRWLDRKTGPARYVWNETEFNSVDPESVDYLLGLFEPSSMQYSVDRLNDTAGEPSLAAMTRKAIQVLQKNRNGFFLLVEGGRIDQAHHASKAVKALEETVVFDDAVQVANDMLDTSDSLIVVTADHSHTLTFAGYPDRGHPIFGQNVYTSSTPDYDWDKLPYTTLLYGNGPGYTLVETTNGNDTQVTRQNITDVNTADKEYKQQSAAPLRSETHGGEDVIIMADGPMAHLFHGVQEQHYIAHVMMYAACLGEYTEHCDKPGTPKPVRDAGPAARGSYYTVALTTVLSGLLMTTATHF</w:t>
      </w:r>
    </w:p>
    <w:p w:rsidR="008B46C5" w:rsidRPr="007D370C" w:rsidRDefault="008B46C5" w:rsidP="008B46C5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r w:rsidR="007D370C">
        <w:rPr>
          <w:rFonts w:ascii="Courier" w:hAnsi="Courier" w:cs="Adobe Arabic"/>
          <w:sz w:val="22"/>
          <w:szCs w:val="20"/>
        </w:rPr>
        <w:t>Fly</w:t>
      </w:r>
      <w:r w:rsidRPr="007D370C">
        <w:rPr>
          <w:rFonts w:ascii="Courier" w:hAnsi="Courier" w:cs="Adobe Arabic"/>
          <w:sz w:val="22"/>
          <w:szCs w:val="20"/>
        </w:rPr>
        <w:t>_Aph-4-RA_Dmel3R</w:t>
      </w:r>
      <w:proofErr w:type="gramStart"/>
      <w:r w:rsidRPr="007D370C">
        <w:rPr>
          <w:rFonts w:ascii="Courier" w:hAnsi="Courier" w:cs="Adobe Arabic"/>
          <w:sz w:val="22"/>
          <w:szCs w:val="20"/>
        </w:rPr>
        <w:t>:26,874,654</w:t>
      </w:r>
      <w:proofErr w:type="gramEnd"/>
      <w:r w:rsidRPr="007D370C">
        <w:rPr>
          <w:rFonts w:ascii="Courier" w:hAnsi="Courier" w:cs="Adobe Arabic"/>
          <w:sz w:val="22"/>
          <w:szCs w:val="20"/>
        </w:rPr>
        <w:t>_FBtr0085733</w:t>
      </w:r>
      <w:r w:rsidR="006C16F2" w:rsidRPr="007D370C">
        <w:rPr>
          <w:rFonts w:ascii="Courier" w:hAnsi="Courier" w:cs="Adobe Arabic"/>
          <w:sz w:val="22"/>
          <w:szCs w:val="20"/>
        </w:rPr>
        <w:t>_brain&amp;MalpighianTubules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HCLVILGFLLGSLVAFSWAGVTTQPPPLIRTLSAGGDIGPQFDVGKTKEPEDAEFWHNVGLRQLEKTIKQAQRVKEDSYQKKARNIIIFIGDGMGISTISAGRIYKGQYLKHGYGEEETLVFDDFPNTGMAKTYNVDKQVPDSAGTATAIFSGSKTHYGAIGMDATRSKKNGQQGRVQSVMEWAQKEGKRTGVVTTTRITHATPAATYAHIYDRDWECDTEVPAESVGFHVDIARQLVENAPGNRFNVILGGGMSPMGILNASEVKTTIFEGPTETICTRGDNRNLPAEWLAHHANDTVPPALVHNRKDLLNVNVKKVDHLMGLFRNNHITYSIAREAGEPSLQEMTETALGILERGDESNGFVLLVEGGRIDQGHHMNYARAALHELYEFDLAIQAAVNNTDPDETLILVTADHSHAVTFNGYALRGADILGTANSHEKNDPMFYETISYANGPGYWDHLANDSRPQNSSNMWMPLKHFTAEERAAPTYRHLATVPRKDETHGGEDVAVFAYGPGSSLIRGVFEQNYLAYVMSYAGCLGPAKDFDDSCEDHKDGQKDRPLDKPNPKRNGATVVGASLIPILTAATAAILRGRGL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&gt;</w:t>
      </w:r>
      <w:r w:rsidR="007D370C">
        <w:rPr>
          <w:rFonts w:ascii="Courier" w:hAnsi="Courier" w:cs="Courier"/>
          <w:sz w:val="22"/>
          <w:szCs w:val="20"/>
        </w:rPr>
        <w:t>Fly</w:t>
      </w:r>
      <w:r w:rsidRPr="007D370C">
        <w:rPr>
          <w:rFonts w:ascii="Courier" w:hAnsi="Courier" w:cs="Courier"/>
          <w:sz w:val="22"/>
          <w:szCs w:val="20"/>
        </w:rPr>
        <w:t>_CG8105-RA_DmelX</w:t>
      </w:r>
      <w:proofErr w:type="gramStart"/>
      <w:r w:rsidRPr="007D370C">
        <w:rPr>
          <w:rFonts w:ascii="Courier" w:hAnsi="Courier" w:cs="Courier"/>
          <w:sz w:val="22"/>
          <w:szCs w:val="20"/>
        </w:rPr>
        <w:t>:15,481,766</w:t>
      </w:r>
      <w:proofErr w:type="gramEnd"/>
      <w:r w:rsidRPr="007D370C">
        <w:rPr>
          <w:rFonts w:ascii="Courier" w:hAnsi="Courier" w:cs="Courier"/>
          <w:sz w:val="22"/>
          <w:szCs w:val="20"/>
        </w:rPr>
        <w:t>_FBtr0074048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LLQLRRLAILFLLHALIPILALSVPMVEQVQPADELLSSHWLRQAQSQLRERLARTKDSIADVRQAKNVVMLLGDGLSITTLTAARILKGQRRGGRGEDAQLAVEQFPFSGLSKTYCIDEQTPDSACTATAYFGGVKTHSGTVGQSGSGERVDSVLQWAQRAGKATGVVTTTRLTDASPAGAYAHVSRRGEELEIARQLVEEEPGRNLNVILGGGLGKFADERRDGKDLLAQWRESNPNGCFSRSLKELRNCTDATGTLLGIFSDSHMSYHLAASKELPRLCDMAAAAIEKLERKSQEDGNGYFVFIEGGRIDHGHHETRVGYALDEMVEFDAAVETVIQMTDPRDTLVVVTADHSHTLSMSGYAKRGTPILGMDAQQRDVNGVPYSTLNYAIGKWQSLDKDGRRESPSKTLSPTSYTPSYIHGRKGVHSGEDVVVFAMGPQSHLFGGVMEQNLLPHIMGYAACLGNGLTLCNQDKDADMIA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_CG1809-RA_Dmel2R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:5,449,154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_FBtr0088520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ARRFILLLVLAVCLSGSASGQRDHPRGRSFDAESHPIKYAEEQQTQYWVDKAQAKLLSKLAEQESATTNKAKNVILFLGDGMSVHTVTATRNLLGDSAEQVYFEGFPYTGLSKTYCVNRQVADSACTATAYLGGVKANYGTIGVNANVSRYSCDGAANEEDRVLSIAHWAQAAGKDAGLVTTARVTHASPAGVYAHIADRNWENDWEVANRECDPEQTIDIARQLVEQPVGQQLKVILGGGRKNFIDATVNDEEGYPGKRTDGRHLIRSWLDQKKEANVSAKYVWSRKGLSLVDLENTDYLLGLFANDHLPYNGDRDRKRSQLADPSLSELTEAAITVLSRNDKGFFLFVEGARIDMAHHDTFAKRSLEDTAEFARAVQKARELTSEDDTLIVVTADHAHVMSINGYPYRDQEITGLAQLADDNLPYTILSYANGPGYYSGYNRAEGRALLKEKLVADSDYQYPTLAPLDAETHGGDDVAVYASGPYAQYFSGNYEQSNIPALMARAAGIGPYA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_CG3292-RA_Dmel2R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:18,091,199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_FBtr0071783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KTFVAISLVLCTLVATSLAASIDMPEIHNQFQLVGGSVSTAKTREGNLIDPNAMAKGKPGPEEEKNAQFWYDLAYEEIAKRLEQPQLDKRKAKNVILFLGDGMSLSTVAAARIHKGQLKGNTGEEDSLSFEKFPYTGLSRTYCSNAQVPDSACTATAYLCGVKTNIVALGITAAVSFNNCSGSEDPANQVDSIAAWAQAAGKATGIVTTTTLTHASPSGAYAKTTNRFFESDTDILTYGEGQNDPATCTDIATQLITQAPGKNFDVMLGGGIGKFLPNTITDPFNKKGERSDGVNLLSRWQGLHPGGVLAYNRNQLLSVNVSKITNLIGTFRSGVMSFNKMADPKEEPTLAEMTRKAIEVVSKRDGGYFLFVEGGLIDYGNHFNSPTYSLSETLQFEQAVQEALDITDPEETLIVVTSDHAHPLTISGYPGRGTPILGLNQDDTDVNGVKYATLNYAVGTNQYLDEHGQRIDLTDQIGAEDFIHPSYIHGTIGVHAGDDVGIFATGPQSHLFTGVMQQSTIPHLMAYASCIGNGPTLCDNED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_CG3290-RA_Dmel2R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:18,093,510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_FBtr0071782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HISQRRCLYPIFLFLLAFVGTALGRVQEVHNVLELTGQKASKLRFSTDVATGKYTPPEEMDPQFWYKLADEEIAKRLQLPQPNSDRAKNVIMFLGDGMPISTVTAARILKGQRQGNTGEESSLSFEKFPYSGLSRTYCANAQVPDSACTATAYLCGVKTNIINIGVSAAVNFNNCTASQDPANRLTSIAEWAQNAGKSTGFVTTTTLTHASPSGAYAKTANRMWQSDTDVTSYGVDASTCVDMATQLVTQTPGKNFEVMFGGGMGKFLPKTTKDSHGKYGERSDGVNLLSRWQGLHDKGVLVTNRKQLLNLDVSAASSIIGTFQSGLMDFHMDADPTYQPTLSELTEVAIKKLSHNENGYFVFIEGGLIDYGNHYTQAGYALDEALEFEKAIQLAREMTNISDTLIVVTADHGHAVSIAGYPGRGTPILGLNQHDTDINGVKYSVLNYAAGPNQYLDEHGQRIPLDDILGPDDAISPSYIDKEIGVHSGEDVGIWASGPQSHLFTGVMQQSTIPHLMAYASCVGSGKQVCGSSGRKT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_CG3264-RA_Dmel2R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:18,096,412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_FBtr0071781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GSSQRQLVLPILLLLALAGTALCGVQEVHNVLELTGQAANKLKFSTDVATEKYTPPEEMDPQYWYNIADEEITKRLQLPQPNSQKAKNIIMFLGDGMPLSTVAAARILKGQRQGNTGEESSLSFERFPYTGLSRTYCSNAQVPDSACTATAYLCGVKTNIVNIGVSAAVEYNNCTASQDPANRLTSIAEWAQNAGKSTGIVTTTTLTHASPSGAYAKTANRMWECDTDVTSYGVDANSCIDMATQLVTQTPGKNFEVMFGGGMGKFLPNSIVDSHGNPGERSDGVNLLSRWQGLHDGGVLVTNRNQLLKLNVSAVSSVIGLFQSKLMNFHLEADDTYQPTLSELTEVTIKKLSQNKEHGYFAFIEGGLIDYGNHYTKAGYALDEALEFEKAIQLARDMTDIEDTLIVVTADHGHAVSIAGYPGRGTPILGINQHDTDINGVQYSVLNYAAGPNQYLDENGQRIPLDDILGSDDAITPSYIPKDQGVHSGEDVGIFASGPQSHLFTGVMQQSTIPHLMAYAACIGSGKQVCDN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_CG5150-RA_Dmel3L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:5,588,646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_FBtr0077086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LSLKFWIRLGLLTVVWGAAVPGRAPVDEERMHPHLPTSPRLRTISGEETQEFWHSASKKLIREKLEFVRNTKKAKNIILFLGDGMGLATLAAARSYIGGEELKLSFEEFPFTGLSKTYSVDKIVPDSACTSTSYLCGVKANYGTIGVNAHVKRGDCAAMANETNHVFSLGKWAMDAGKAAGLVTTTRVTHASPSGVYAHVADREWENNAVLEEACGELSDGLQDIAVQLIHGEVGSKLKVMLGGGKRSFYSPEHYDKGRRTDGRNLVEEFEALDAGNTFVKTQKKLLNVNATETGRLLGLFSKSHMHYHLEQLADPDNNEPTLEEMTQKAIEVLETEEQGYFLFVEGGKIDISHHETMARIALDETAELSKAVKKAREMTNPEETLIVVTSDHSHTFSVSGYQPRGSDIFGAAKANGKDGKPYLALSYANGKSFQDYYNTETHERVDPTSLPTIGDFDQLFPAMVPLESETHGGEDVGVFASGPWAHLFTGVYEQNTIPHMMAFAACVGDGLTACD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>
        <w:rPr>
          <w:rFonts w:ascii="Courier" w:hAnsi="Courier" w:cs="Courier"/>
          <w:sz w:val="22"/>
          <w:szCs w:val="20"/>
        </w:rPr>
        <w:t>&gt;Fly</w:t>
      </w:r>
      <w:r w:rsidR="008B46C5" w:rsidRPr="007D370C">
        <w:rPr>
          <w:rFonts w:ascii="Courier" w:hAnsi="Courier" w:cs="Courier"/>
          <w:sz w:val="22"/>
          <w:szCs w:val="20"/>
        </w:rPr>
        <w:t>_CG10827-RA_Dmel3R</w:t>
      </w:r>
      <w:proofErr w:type="gramStart"/>
      <w:r w:rsidR="008B46C5" w:rsidRPr="007D370C">
        <w:rPr>
          <w:rFonts w:ascii="Courier" w:hAnsi="Courier" w:cs="Courier"/>
          <w:sz w:val="22"/>
          <w:szCs w:val="20"/>
        </w:rPr>
        <w:t>:16,830,882</w:t>
      </w:r>
      <w:proofErr w:type="gramEnd"/>
      <w:r w:rsidR="008B46C5" w:rsidRPr="007D370C">
        <w:rPr>
          <w:rFonts w:ascii="Courier" w:hAnsi="Courier" w:cs="Courier"/>
          <w:sz w:val="22"/>
          <w:szCs w:val="20"/>
        </w:rPr>
        <w:t>_FBtr0084048</w:t>
      </w:r>
      <w:r w:rsidR="000168E0" w:rsidRPr="007D370C">
        <w:rPr>
          <w:rFonts w:ascii="Courier" w:hAnsi="Courier" w:cs="Courier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FRLLNALLIAIVLVAHPAWSAPECGRTPEECREHRMHPDMPEPERHGKAFRVVDGEDTNAYWRQQGVQFVQQKLASEPNKRQAKNVILFLGDGMGVTTTSAARNLLGGEEKSLSFENFPFTGLSKTYSVDKIVPDSACTATAYLCGVKGQEGTIGVNGQVPRTDCKVMLDESTHVDSIAKWAMEAGKWAGLVTTTRVTHASPSGVYAHIAERDWENDAEVATDCGAGSGINDIAYQLARGEVGSKLKVIMGGGRKHFVDSSLESWGKRTDGLNLIDEFKSASENNVYVTTAAELAAVDVTKTDRLLGLFNDDHLQYLMETTTESSQPTLEQMTRKAIEYMSQNEQGYFLFIEGGRIDQAHHINQARMALNETIEFSKAIAAAQELTSEDDTLLVVTADHSHVFTYAGYSYRGSDVFGKTPVNGHDGKPYMVLSYANGPSYENFYDAETMERKDPTTVVKGDHDDEFPSGVPIDMDSHGGDDVPVYALGPWAHLFTGVYEQSTIPHMMAYASCLGDGHTMCK</w:t>
      </w:r>
    </w:p>
    <w:p w:rsidR="008B46C5" w:rsidRPr="007D370C" w:rsidRDefault="008B46C5" w:rsidP="008B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</w:p>
    <w:p w:rsidR="008B46C5" w:rsidRPr="007D370C" w:rsidRDefault="007D370C" w:rsidP="008B46C5">
      <w:pPr>
        <w:spacing w:before="80"/>
        <w:rPr>
          <w:rFonts w:ascii="Courier" w:hAnsi="Courier" w:cs="Adobe Arabic"/>
          <w:sz w:val="22"/>
          <w:szCs w:val="20"/>
        </w:rPr>
      </w:pPr>
      <w:r>
        <w:rPr>
          <w:rFonts w:ascii="Courier" w:hAnsi="Courier" w:cs="Adobe Arabic"/>
          <w:sz w:val="22"/>
          <w:szCs w:val="20"/>
        </w:rPr>
        <w:t>&gt;Fly</w:t>
      </w:r>
      <w:r w:rsidR="008B46C5" w:rsidRPr="007D370C">
        <w:rPr>
          <w:rFonts w:ascii="Courier" w:hAnsi="Courier" w:cs="Adobe Arabic"/>
          <w:sz w:val="22"/>
          <w:szCs w:val="20"/>
        </w:rPr>
        <w:t>_CG8147-RA_Dmel3R</w:t>
      </w:r>
      <w:proofErr w:type="gramStart"/>
      <w:r w:rsidR="008B46C5" w:rsidRPr="007D370C">
        <w:rPr>
          <w:rFonts w:ascii="Courier" w:hAnsi="Courier" w:cs="Adobe Arabic"/>
          <w:sz w:val="22"/>
          <w:szCs w:val="20"/>
        </w:rPr>
        <w:t>:5,320,525</w:t>
      </w:r>
      <w:proofErr w:type="gramEnd"/>
      <w:r w:rsidR="008B46C5" w:rsidRPr="007D370C">
        <w:rPr>
          <w:rFonts w:ascii="Courier" w:hAnsi="Courier" w:cs="Adobe Arabic"/>
          <w:sz w:val="22"/>
          <w:szCs w:val="20"/>
        </w:rPr>
        <w:t>_FBtr0082060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8B46C5" w:rsidRPr="007D370C" w:rsidRDefault="008B46C5" w:rsidP="008B46C5">
      <w:pPr>
        <w:pStyle w:val="HTMLPreformatted"/>
        <w:rPr>
          <w:sz w:val="22"/>
        </w:rPr>
      </w:pPr>
      <w:r w:rsidRPr="007D370C">
        <w:rPr>
          <w:sz w:val="22"/>
        </w:rPr>
        <w:t>MRLQLFFFLGLSVLVSGGESSHDAERRMHPVFSLMGTGSNPIGGGRYKRAMPQIVFDAVRSEERYAEYWQGLAAQTLDQQLESKLRLNTQLARNVMLFIGDGMSIPTITAGRVYLGGEEKQFAFEQFPYVGLSKTYCANMQVADSACTATAYLGGVKANYGTIGVSAAVQFKDCQAQAQAAHHVSSIAAWAQKQGMATGLVTTTSVTHASPAGVYAHLANRNWENDAEVVGDNGDPDLCPDAAAQLINSPVGQKLNVIMGGGRENFLPKGVTDSSGAPGRRLDGRNLIDEWKNQHTNSAQYVENRRELLNLSNHTSRVLGLFAPYHMAYHLDASPAEQPTLEEMVQSAMEILERQSAGRGYFLFVEGGRIDHGHHDTLALRAIDETAEFDKAVRFARSHTSTDDTLIVVSSDHSHTMSLAGYSSRKNDIFGINDGQLAADDLPYATLSYANGPGYDSNYLREGGAVRRKNLRAINMKNKDFMFPSTVPLESETHGGDDVAVFASGPYAQLFTGVFEQHFIPHALGYASCLSDRNMCVDGGVARRPR</w:t>
      </w:r>
    </w:p>
    <w:p w:rsidR="008B46C5" w:rsidRPr="007D370C" w:rsidRDefault="008B46C5" w:rsidP="008B46C5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intestinalis</w:t>
      </w:r>
      <w:r w:rsidRPr="007D370C">
        <w:rPr>
          <w:rFonts w:ascii="Courier" w:hAnsi="Courier" w:cs="Adobe Arabic"/>
          <w:sz w:val="22"/>
          <w:szCs w:val="20"/>
        </w:rPr>
        <w:t>_Alp1_CinHT000075.1</w:t>
      </w:r>
      <w:proofErr w:type="gramStart"/>
      <w:r w:rsidRPr="007D370C">
        <w:rPr>
          <w:rFonts w:ascii="Courier" w:hAnsi="Courier" w:cs="Adobe Arabic"/>
          <w:sz w:val="22"/>
          <w:szCs w:val="20"/>
        </w:rPr>
        <w:t>:5,734</w:t>
      </w:r>
      <w:proofErr w:type="gramEnd"/>
      <w:r w:rsidRPr="007D370C">
        <w:rPr>
          <w:rFonts w:ascii="Courier" w:hAnsi="Courier" w:cs="Adobe Arabic"/>
          <w:sz w:val="22"/>
          <w:szCs w:val="20"/>
        </w:rPr>
        <w:t>_Alp_Q9NL48_CIOIN_ENSCINT00000000365</w:t>
      </w:r>
      <w:r w:rsidR="003115CC" w:rsidRPr="007D370C">
        <w:rPr>
          <w:rFonts w:ascii="Courier" w:hAnsi="Courier" w:cs="Adobe Arabic"/>
          <w:sz w:val="22"/>
          <w:szCs w:val="20"/>
        </w:rPr>
        <w:t>_NP_001027596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LDIMFHQGLLLLCVSVAVIGQDLTEKSAAYWEQVSEAELLETLQYQKLNIKKAKNVIIFIGDGMGVTTVTAGRILKGQNSGASGEETKLAMDKLPYTGVSRTYSVNRQVSDSASTATAFLTGVKTNDYVLGLNGNSVKGICAGSINESNLLTSVLLEAKMAGMSAGIVTTTTINHATPAAAYANSPDRLWYSDAEMTAEAKENGCKDIAQQFIDKSDQFTVVLGGGRQYFKPNTTFDVEYTDRANLRLDGQDLIEVWKAKQSDRNSAYVWNKEQFDQVDVAKTDSLLGLFEPSHMNYEAHRAQDGAGEPSLKDMTTKAIRMLKKNDQGFILLVEGGKIDHGHHAGKAYLALHDLVALDDAIEAAVEMTSDDETMIIVTADHSHVFTIGGYSHRGNPIFGAAPNVNNPKLVDDGKPFTTLLYGNGPGHSTLNGAGSCERENITLITTDDPGYKQQSAVPLPSETHGGEDVVIMARGPMAHLFEGVHEQSYIAHVIRYATCIGKKSKNCAAQLEQSTDLIFVSFLGFRLSSGQAQLALYITFGLLMAACIIAIAANLQLCRMARQSARKHEDPKVLNEKV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intestinalis</w:t>
      </w:r>
      <w:r w:rsidRPr="007D370C">
        <w:rPr>
          <w:rFonts w:ascii="Courier" w:hAnsi="Courier" w:cs="Adobe Arabic"/>
          <w:sz w:val="22"/>
          <w:szCs w:val="20"/>
        </w:rPr>
        <w:t>_Alp3_Cin9</w:t>
      </w:r>
      <w:proofErr w:type="gramStart"/>
      <w:r w:rsidRPr="007D370C">
        <w:rPr>
          <w:rFonts w:ascii="Courier" w:hAnsi="Courier" w:cs="Adobe Arabic"/>
          <w:sz w:val="22"/>
          <w:szCs w:val="20"/>
        </w:rPr>
        <w:t>:6,188,305</w:t>
      </w:r>
      <w:proofErr w:type="gramEnd"/>
      <w:r w:rsidRPr="007D370C">
        <w:rPr>
          <w:rFonts w:ascii="Courier" w:hAnsi="Courier" w:cs="Adobe Arabic"/>
          <w:sz w:val="22"/>
          <w:szCs w:val="20"/>
        </w:rPr>
        <w:t>_F6U0P5_CIOINENSCINT00000013633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FQMIHQILRTCVCLIVLSAQIFTAREETAEYWNEAAEKTLHKIYGKENIKRNPAKNVILLIGDGMGLSTATAGRILKGQNEGRPGEETVSALDKFPNVGLSKVYCVDKQSPDSASTATAILSGVKTKFGVLGLNGRAVHKKCSSAAGNEVESILTRSANLGKSTGIVTTTEVQHATPAAAYAHSASRGWYVDSAMNSTTKSEGCKDISLQLLAMGRKINVVLGGGRAYMRPDGAYDEEYFSRRPGMRDDGRDLIREWKNLQPSSKARYVWRRSALNAVNADNTDYLLGLFQPKELRYDHDRNNDIAGEPSLEEMTEKAIQILRKNPSGYFLLVEGGKMDHAHHYNQANIALREFLVFEKAVQKAMDMTSTEDALIVVTADHGHVFTLGGYADRGNPIHGYARNHNEPRKAVDKHQYTSIAYANGPGYTLDTATGKRKGITGDTTRDIAYRYQAAVPLTSETHSAEDTVVFARGPMSYLFNGVYEQNYIAHALMFASCVG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intestinalis</w:t>
      </w:r>
      <w:r w:rsidRPr="007D370C">
        <w:rPr>
          <w:rFonts w:ascii="Courier" w:hAnsi="Courier" w:cs="Adobe Arabic"/>
          <w:sz w:val="22"/>
          <w:szCs w:val="20"/>
        </w:rPr>
        <w:t>_Alp4_Cin1</w:t>
      </w:r>
      <w:proofErr w:type="gramStart"/>
      <w:r w:rsidRPr="007D370C">
        <w:rPr>
          <w:rFonts w:ascii="Courier" w:hAnsi="Courier" w:cs="Adobe Arabic"/>
          <w:sz w:val="22"/>
          <w:szCs w:val="20"/>
        </w:rPr>
        <w:t>:7,085,341</w:t>
      </w:r>
      <w:proofErr w:type="gramEnd"/>
      <w:r w:rsidRPr="007D370C">
        <w:rPr>
          <w:rFonts w:ascii="Courier" w:hAnsi="Courier" w:cs="Adobe Arabic"/>
          <w:sz w:val="22"/>
          <w:szCs w:val="20"/>
        </w:rPr>
        <w:t>_F6W9Y0_CIOINENSCINT00000014537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AENTKEFWYRNGLQGIESSVDTFAQLNPTRAKNVVMMIGDGMNIATLTAGRIAIGQKSGASGEEHVTAIDQLPHTGIAKTYSVDYQTPDSAATATAFLTGVKTKQGTLGVRAGATNCDTDAVTSALEHAISQGKSTGIVTTTRVQQATPGAGYAHSLQRSAYTDRLLTMNGRGCKDISMQLYEKRRQIQVILGGGRSHMRPPSVFDEEGLGNRGDRGDNRDLIQMWRNDMERMNGSYVWNKRAFDQVNPLTTDYLLGLFSPLDMEFIINKPRNQRYDEPTLEEMTRKAIQILSKNPNGFFLLVEGGMIDKGHHHGRAKFALEEFHEFDKAVAAVKSMTSEQDTLLIVTADHGHMFTFGGGAVRGNSVYGLAKNNSRPDIALDGRPFTSILYGNGPGYSMYKGQRRYPGPWVANSKFYKAQSAVPLRAETHSAEDVAVYASGPWSHFISGVHEQSYLAHVMFYSACLGPLYTTYPHCATSLNTIQPIPNPGRIKHDEPPTPNASTQDKKR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intestinalis</w:t>
      </w:r>
      <w:r w:rsidRPr="007D370C">
        <w:rPr>
          <w:rFonts w:ascii="Courier" w:hAnsi="Courier" w:cs="Adobe Arabic"/>
          <w:sz w:val="22"/>
          <w:szCs w:val="20"/>
        </w:rPr>
        <w:t>_Alp5_Cin1</w:t>
      </w:r>
      <w:proofErr w:type="gramStart"/>
      <w:r w:rsidRPr="007D370C">
        <w:rPr>
          <w:rFonts w:ascii="Courier" w:hAnsi="Courier" w:cs="Adobe Arabic"/>
          <w:sz w:val="22"/>
          <w:szCs w:val="20"/>
        </w:rPr>
        <w:t>:7,079,871</w:t>
      </w:r>
      <w:proofErr w:type="gramEnd"/>
      <w:r w:rsidRPr="007D370C">
        <w:rPr>
          <w:rFonts w:ascii="Courier" w:hAnsi="Courier" w:cs="Adobe Arabic"/>
          <w:sz w:val="22"/>
          <w:szCs w:val="20"/>
        </w:rPr>
        <w:t>_F6W9J4_CIOINENSCINT00000014541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KYRDRANNCIDISLQLLKKRRDIQVLLGGGRSYMRSMDARDEEGYKGDRKDGRDLIQEWKEDMERRGGRYVWNISSLNDINPSSTNYLLGMFNARHMIYSVRRKNEPTLAQMTAKAIQILSKNQKGFILLVEAGLIDVAHHQGRARFALEEFHELERAVEVAKTATTEEDTLLIVTADHGQMFMFGSGSVRGNPVYGLAPDNDNPGEAADGKRYTSLLYGTGPGNAAVQKSLSRQEVSTRVSRWKNYVVQSAVPMRGATHSAEDVVVFGRGPMAHMISGVHEQSYIGHVMMYAACLGPQYQHFSHCKDNGPTKR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intestinalis</w:t>
      </w:r>
      <w:r w:rsidRPr="007D370C">
        <w:rPr>
          <w:rFonts w:ascii="Courier" w:hAnsi="Courier" w:cs="Adobe Arabic"/>
          <w:sz w:val="22"/>
          <w:szCs w:val="20"/>
        </w:rPr>
        <w:t>_Alp7_Cin11</w:t>
      </w:r>
      <w:proofErr w:type="gramStart"/>
      <w:r w:rsidRPr="007D370C">
        <w:rPr>
          <w:rFonts w:ascii="Courier" w:hAnsi="Courier" w:cs="Adobe Arabic"/>
          <w:sz w:val="22"/>
          <w:szCs w:val="20"/>
        </w:rPr>
        <w:t>:2,941,162</w:t>
      </w:r>
      <w:proofErr w:type="gramEnd"/>
      <w:r w:rsidRPr="007D370C">
        <w:rPr>
          <w:rFonts w:ascii="Courier" w:hAnsi="Courier" w:cs="Adobe Arabic"/>
          <w:sz w:val="22"/>
          <w:szCs w:val="20"/>
        </w:rPr>
        <w:t>_ENSCINT00000032115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HPPPVSRDSKKEKSAQRQALAGENTAQFWYDSAAKELDEALLLEKRNKNVAKNVILFLGDGMGIPSITSGRILKGQNNGQSGEETKLMMDTFPHAGLSKTYNVDHQVPDSAGTGTAYMTGVKTDMAVLGYNAAITPGVCSTTPGNEVSSVLEDSHKEGKAVGVVTTTRLNHATPGSAYAHSAYRYWYSDADLPDEAKINGCKDIAYQLYAALPNIQVALGGGRGYFRPNTTLDEEYKTNNFRTDGQELIEKWKNNMEDMGRNAKYVWNKQQFDAVDASSVDHLWGMFEPKDMNYETDRSTDGAGEPSLAEMTQKAIEILQKDEDGFFLLVEGGRIDHAHHESNAYRSLHEVISFDDAIAKAVELTSESDTLLVVTADHSHTFTLGGYTIRGNPLFGKARDDANPRTGLDGLPYTALNYGNGEGFQGGDSYSSPNEPVVREDLNTVDTGAKDYLQQSGVPLYSESHGGEDVAILARGPMSHLFHGVHQQSYVAHVMRYASCVGENKAHCENQPQTSVATEENVTFLGYNLNPSEAAGALYALFALELTFSIVIIGIGVYTVK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savignyi</w:t>
      </w:r>
      <w:r w:rsidRPr="007D370C">
        <w:rPr>
          <w:rFonts w:ascii="Courier" w:hAnsi="Courier" w:cs="Adobe Arabic"/>
          <w:sz w:val="22"/>
          <w:szCs w:val="20"/>
        </w:rPr>
        <w:t>_Alp1_</w:t>
      </w:r>
      <w:r w:rsidR="000168E0" w:rsidRPr="007D370C">
        <w:rPr>
          <w:rFonts w:ascii="Courier" w:hAnsi="Courier"/>
          <w:sz w:val="22"/>
        </w:rPr>
        <w:t>Csa</w:t>
      </w:r>
      <w:r w:rsidR="000168E0" w:rsidRPr="007D370C">
        <w:rPr>
          <w:rFonts w:ascii="Courier" w:hAnsi="Courier" w:cs="Adobe Arabic"/>
          <w:sz w:val="22"/>
          <w:szCs w:val="20"/>
        </w:rPr>
        <w:t>reftig_194:404007_</w:t>
      </w:r>
      <w:r w:rsidRPr="007D370C">
        <w:rPr>
          <w:rFonts w:ascii="Courier" w:hAnsi="Courier" w:cs="Adobe Arabic"/>
          <w:sz w:val="22"/>
          <w:szCs w:val="20"/>
        </w:rPr>
        <w:t>ENSCSAVT00000012048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HPLLKTSKKPAGRAGNPAENSPEFWHQSAAAELSEALSIEKRNKNVAKNVILFLGDGMGVASITTGRILRGQNAGSSGEETKLTMDTFPHFGFSKTYNVDAQVADSAGTATAYMTGVKTDLGVLGYNAAITPGVCNTTYGNEVSTVLEDSHKLGKAVGVVTTTRLNHATPASAYAHSAYRYWYGDADLTEEARINGCKDIAYQLYNALPNIQVALGGGRRYFKPNGIKDDEYPTLDNYRNDGQDLIQKWKNNMVDLGRNAQYVWNSAQFHGVDASQVDHLWGMFEPGDMNYEVDRSSDGAGEPSLAEMTSKAIEILQKDDDGFFLLVEGGRIDHSHHGGNAYKALHEVLAFDDAIAKGVEMTSESDTLIVVTADHSHTFTFGGYTLRGNPLFGLARDDANPKNALDGRPYTSLNYGNGKGFQGGDSFSTGGSVVRENLTNVNTKSKDYLQQTGVPKSSETHGGEDVAIFARGPMAHLFHGVHEQSYIAHVMRYASCVGSNKLHCENQPTEEVVVPPEIVSFLGYNLSKSSAEGALYALFALEMIFSLVILAFSAFYFKRK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savignyi</w:t>
      </w:r>
      <w:r w:rsidRPr="007D370C">
        <w:rPr>
          <w:rFonts w:ascii="Courier" w:hAnsi="Courier" w:cs="Adobe Arabic"/>
          <w:sz w:val="22"/>
          <w:szCs w:val="20"/>
        </w:rPr>
        <w:t>_Alp2_Csareftig_30:2,127,570_ENSCSAVT00000012778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TKIMLLYVSCILLGMTDQTLSVHPSENTKDFWFDQGTGSIEESVATFSRLKLNKAKNVVMMIGDGMNIATLTAGRVSIGQKSGASGEEHVTAIDQLRHAGIVKTYSVDYQTPDSAATATAILAGVKTNQGSLGVRAGATNCDTDKVTSVLEYAISQGKSTGIVTTTRVQQATPGAAYAHAINRMAYTDRRNTGGGRGCKDIATQLYEKRRGIQVILGGGRSHMRPYTVLDEEGYGKRGDRGDNKDLIQMWRNDMGPLNGVYTWNKRQFDMVDANSTDYLLGLFSDLDMNFVTNKPTNERYEEPSLEEMTRKAIQILSKNPNGYFLLVEGGMIDKGHHQGRARFALEEFHELDKAVAMVKSMTSEDDTLLIVTADHGHMFTFGGGSIRGNPVYGGSSKNLYVHGRPFTSILYGNGPGYSLYGGRRSSPGSWVARTRYYKQSSAVPLRAETHSAEDVPVYASGPWSHFVTGVHEQNYLAHIMMYSACLGE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savignyi</w:t>
      </w:r>
      <w:r w:rsidRPr="007D370C">
        <w:rPr>
          <w:rFonts w:ascii="Courier" w:hAnsi="Courier" w:cs="Adobe Arabic"/>
          <w:sz w:val="22"/>
          <w:szCs w:val="20"/>
        </w:rPr>
        <w:t>_Alp3_Csareftig_77:3,122,833_ENSCSAVT00000014770</w:t>
      </w:r>
      <w:r w:rsidR="00BF24A6" w:rsidRPr="007D370C">
        <w:rPr>
          <w:rFonts w:ascii="Courier" w:hAnsi="Courier" w:cs="Adobe Arabic"/>
          <w:sz w:val="22"/>
          <w:szCs w:val="20"/>
        </w:rPr>
        <w:t>_BAA92180</w:t>
      </w:r>
      <w:r w:rsidR="00D91A7B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SMICFVTMMCVCSLGTAQVLNERSAHFWELRNQAELDEAITKQSLNMRKAKNVIILVGDGMGITTITSGRILKGQVSGTSGEETKLAMDKFPFSGISKTYSVNKQVSDSASTATAFLTGVKTNDFILGLTGSAQRGICKGSIDENNIVTSVLIEAKNAGKSAGFVTTTRINHATPGATYAHTPERMWYGDADLTEEAKENGCKDVAQQFIDNSHLFTVALGGGRQYFRPNTTYDEEYPNNTNARLDGQDLIKQWKKIQLQQGNRAAYVWNATEFAAINPDNTDSLLGLFQPKDMHYEAHRSGDVAGEPSLSEMTAKAISLLKKNEEGYILLVEGGRIDHGHHEGNAYLALHDLVAFDDAIDTAVQMTSDDETMLIVTADHSHVFTIGGYSDRGNPIFGLAPNAIKPTLGDDNKTFTTLLYGNGPGYAFESCERENVTGVPTDVSTYLQQSAVPLSYETHGGEDVIIMSRGPMAHLFEGVHEQTYIAHVIRYATCIGKLSKDCNERFNPPKENGVILYFLGISMTSSKAVLALYVTLALLIITSIVAIAANIHIYRMVSSKPSEQMQKV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savignyi</w:t>
      </w:r>
      <w:r w:rsidRPr="007D370C">
        <w:rPr>
          <w:rFonts w:ascii="Courier" w:hAnsi="Courier" w:cs="Adobe Arabic"/>
          <w:sz w:val="22"/>
          <w:szCs w:val="20"/>
        </w:rPr>
        <w:t>_Alp4_Csareftig_14:183,717_ENSCSAVT00000016054</w:t>
      </w:r>
      <w:r w:rsidR="00D91A7B" w:rsidRPr="007D370C">
        <w:rPr>
          <w:rFonts w:ascii="Courier" w:hAnsi="Courier" w:cs="Adobe Arabic"/>
          <w:sz w:val="22"/>
          <w:szCs w:val="20"/>
        </w:rPr>
        <w:t>]</w:t>
      </w:r>
    </w:p>
    <w:p w:rsidR="00D84809" w:rsidRPr="007D370C" w:rsidRDefault="00D84809" w:rsidP="00D84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MLHEISSLFLGDGMSITTITAGRIMKGQLDGKSGEEVKLAMDQFQFSGLSKTYSVDQQVSDSACTATAYLCGVKSDYSTLGLNGNVEYGVCSSQKGNEVESTLVKAYNAGKSTGIVTTRVVHASPAGAYAHSASRSWYGDADMPAEAKAEGCKDIAQQLMDSFDMITVALGGGRQYFRPNTVSDEEYDTRTYARKDGKDLLQDWETKYGKNAKFVWNQTDFDAIDPVTTEKLLGMFEQSDMKYEALRNTDKAGEPSLAEMTEKAIRMLQKNSKGYFLFVEGGRIDHGHHAGNAHLALRDLVAFDDAIKRAVDLTVDSDTLIVVTADHAHTLSMGGYSDRGNPILGLAPSSNNPYLVEDGKPYTTLLYANGPGFQGSSYIGAHERENLTDVDTESVSYLQQSSTPLSSETHGGDDVAILARGPMAHLFHGVHEQSYIPHAMWYASCIGDDTSHCSQTAKDVVAMPTATTTFDTAAEFLGINLTSTDTVVALYVQFVLVICLALFILLLLQGSKRSSSPKSPGVVGN</w:t>
      </w: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</w:p>
    <w:p w:rsidR="00D84809" w:rsidRPr="007D370C" w:rsidRDefault="00D84809" w:rsidP="00D84809">
      <w:pPr>
        <w:spacing w:before="80"/>
        <w:rPr>
          <w:rFonts w:ascii="Courier" w:hAnsi="Courier" w:cs="Adobe Arabic"/>
          <w:sz w:val="22"/>
          <w:szCs w:val="20"/>
        </w:rPr>
      </w:pPr>
      <w:r w:rsidRPr="007D370C">
        <w:rPr>
          <w:rFonts w:ascii="Courier" w:hAnsi="Courier" w:cs="Adobe Arabic"/>
          <w:sz w:val="22"/>
          <w:szCs w:val="20"/>
        </w:rPr>
        <w:t>&gt;</w:t>
      </w:r>
      <w:proofErr w:type="spellStart"/>
      <w:r w:rsidR="007D370C">
        <w:rPr>
          <w:rFonts w:ascii="Courier" w:hAnsi="Courier" w:cs="Adobe Arabic"/>
          <w:sz w:val="22"/>
          <w:szCs w:val="20"/>
        </w:rPr>
        <w:t>Ciona</w:t>
      </w:r>
      <w:proofErr w:type="spellEnd"/>
      <w:r w:rsidR="007D370C">
        <w:rPr>
          <w:rFonts w:ascii="Courier" w:hAnsi="Courier" w:cs="Adobe Arabic"/>
          <w:sz w:val="22"/>
          <w:szCs w:val="20"/>
        </w:rPr>
        <w:t xml:space="preserve"> savignyi</w:t>
      </w:r>
      <w:r w:rsidRPr="007D370C">
        <w:rPr>
          <w:rFonts w:ascii="Courier" w:hAnsi="Courier" w:cs="Adobe Arabic"/>
          <w:sz w:val="22"/>
          <w:szCs w:val="20"/>
        </w:rPr>
        <w:t>_Alp5_Csareftig_58:1,653,485_ENSCSAVT00000016106</w:t>
      </w:r>
      <w:r w:rsidR="000168E0" w:rsidRPr="007D370C">
        <w:rPr>
          <w:rFonts w:ascii="Courier" w:hAnsi="Courier" w:cs="Adobe Arabic"/>
          <w:sz w:val="22"/>
          <w:szCs w:val="20"/>
        </w:rPr>
        <w:t>]</w:t>
      </w:r>
    </w:p>
    <w:p w:rsidR="00545B28" w:rsidRPr="007D370C" w:rsidRDefault="00D84809" w:rsidP="00836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sz w:val="22"/>
          <w:szCs w:val="20"/>
        </w:rPr>
      </w:pPr>
      <w:r w:rsidRPr="007D370C">
        <w:rPr>
          <w:rFonts w:ascii="Courier" w:hAnsi="Courier" w:cs="Courier"/>
          <w:sz w:val="22"/>
          <w:szCs w:val="20"/>
        </w:rPr>
        <w:t>KIYICIVCCYCVSALSTAHEENPEFWNDSAEQTLRSKYAQMKPQAKPAKNVILFIGDGMGLSTITAGRILKGQLNGQAGEETITALDKFTETGLSKVYCVDKQSPDSGSTATAILSGVKTKFGVVGLDGRTVFKKCSSAAGNEVESILLKSANLGKSTGIVTTTEVQHATPAAAYAHSASRGWYADNSMNSTTKSEGCKDISLQLLEMGRKINVILGGGRSYMRPKGIYDEEYYSRHAGVRGDGRDLIREWRNLQPSNRARYVWNRPGFNSVNAQNTDYLMGLFQPRDLRFDYDRRRDVGGEPSLEEMTEKAIQILQKNPMGYFLLVEGGKIDHAHHQNKANVALREFIAFEKAVQKAMDMTSTDETLIVVTADHGHVFTLGGYANRGNPIHGFARDHSDPEKAVDKLHYTSIAYANGPGYSLDSTTGKRTELTGETTRAMGYRFQTAIPLKGESHSSEDTIVFARGPMSQLFSGVYEQNYIAHAMMFASCVGK</w:t>
      </w:r>
    </w:p>
    <w:p w:rsidR="00C936FD" w:rsidRPr="007D370C" w:rsidRDefault="00C936FD" w:rsidP="00545B28">
      <w:pPr>
        <w:rPr>
          <w:rFonts w:ascii="Courier" w:hAnsi="Courier"/>
          <w:sz w:val="22"/>
          <w:szCs w:val="20"/>
        </w:rPr>
      </w:pPr>
    </w:p>
    <w:p w:rsidR="008671D1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&gt;Silkmoth_Alp_NP_001036856[</w:t>
      </w:r>
      <w:proofErr w:type="spellStart"/>
      <w:r w:rsidRPr="007D370C">
        <w:rPr>
          <w:rFonts w:ascii="Courier" w:hAnsi="Courier"/>
          <w:sz w:val="22"/>
          <w:szCs w:val="20"/>
        </w:rPr>
        <w:t>Bombyxmori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927B84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VRLLTLLSLLAAGSCGRRYGLDKDGYHRDDVGSRRSLQTPSTPAPELESEYWSRDAQSELGERAWYDGSSGYARNVVMFLGDGMSVATLTAARTLLGQRRGQTGEESRLSFEHFPTVGLSKTYCLDAQVADSACSASAYLCGAKANLGTIGVSGHVARHHCTAATDAAHQLASIASWALDADRDAGIVTTTRVTHASPAGAYAHTADRNWESDGDVTAGCSGHAQLDIAQQLVHARPGKDFKVILGGGRREFLPNTMTDEEGSRGRRYDGRNLISEWLTEKDSRGVTHEYVWNRQQLMEVSEELPEYLLGLFEPSHLQYHMEANHTTEPTLAELTEVAIKSLSRNKEGFFLFVEGGRIDHAHHENLAHLALDETIELSAAVEKARELLSEQDSLIVVTADHAHVMSISGYTQRGGDILGPSDALGDDGIPYMTLSYGNGPGYREPRGGQRVDPTRQDYRGSEYVYPAAVPLDSETHGGDDVAVFAWGPHHALFSGLYEQSHIPHRMAYAACIGPGKHACQHSPHSTT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</w:p>
    <w:p w:rsidR="008671D1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&gt;Budworm_Alp_</w:t>
      </w:r>
      <w:proofErr w:type="gramStart"/>
      <w:r w:rsidRPr="007D370C">
        <w:rPr>
          <w:rFonts w:ascii="Courier" w:hAnsi="Courier"/>
          <w:sz w:val="22"/>
          <w:szCs w:val="20"/>
        </w:rPr>
        <w:t>ACP39714[</w:t>
      </w:r>
      <w:proofErr w:type="spellStart"/>
      <w:proofErr w:type="gramEnd"/>
      <w:r w:rsidRPr="007D370C">
        <w:rPr>
          <w:rFonts w:ascii="Courier" w:hAnsi="Courier"/>
          <w:sz w:val="22"/>
          <w:szCs w:val="20"/>
        </w:rPr>
        <w:t>HeliothisvirescensTobaccoBudworm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MSLYQCLLAVLCCAACARAHWFHPAATAGRAAATTRVETSANYWVQDAQAAIDARLAQVESVKKARNVIMFLGDGMSVPTLAAARTLLGQRQGNTGEETKLHFETFPTIGLVKTYCVDAQIADSACTATAYLCGVKNNYGAIGVDATVRRGDCQTASNTATHVESIAEWALADGRDVGIVTTTRITHASPAGTYAKTANRTWENDGEVSQMGFDAKDCPDIAHQLVHHHPGNKFKVILGGGRRAFLPNTVQDDEGSYGRRIDNRDLIKEWEDDKVARNVSHQYVWNREQLMSLNDDLPEYMLGLFGSSHMKYHMKSNPQSDPTLAELTEVAIRSLRRNEKGFFLFVEGGRIDHAHHDNLVELAPDETLEMDKAVATATQLLSEDDSLIVVTADHAHVMTINGSSGRGNDILGPSRDLGRDSMPYMTLSYTNGPGFRPHVNGIRPDVTAEPNFRTLDWESHVDVPLGDETHGGDDVAVFARGPHHSMFTGLYEQSQLPHLMAYAACIGPGRHACVSAAHLPSAHFLIALLALFTSILLR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</w:p>
    <w:p w:rsidR="008671D1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&gt;Beetle_Alp_EFA08950_TcasGA2_</w:t>
      </w:r>
      <w:proofErr w:type="gramStart"/>
      <w:r w:rsidRPr="007D370C">
        <w:rPr>
          <w:rFonts w:ascii="Courier" w:hAnsi="Courier"/>
          <w:sz w:val="22"/>
          <w:szCs w:val="20"/>
        </w:rPr>
        <w:t>TC006657[</w:t>
      </w:r>
      <w:proofErr w:type="spellStart"/>
      <w:proofErr w:type="gramEnd"/>
      <w:r w:rsidRPr="007D370C">
        <w:rPr>
          <w:rFonts w:ascii="Courier" w:hAnsi="Courier"/>
          <w:sz w:val="22"/>
          <w:szCs w:val="20"/>
        </w:rPr>
        <w:t>Triboliumcastaneum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PKIISLIIYLAICAKTKGLNDKLMHPHPQTTPKIPYKSDENTAKFWNEQAQSTLKAHVSETINTNVAKNVILFMGDGMSVPTLAATRVYMGGENFELSFDKFPHTAISKTYCVNYQVPDSACTATAYLGGVKGNLGTVGVTAHVPWDDCQAMTNTSNNVPSIALWAQKQGKSTGFVTTARVTHASPAGVFGHSAQREWETDTDILNDGKDPKICTDLATQLVYHDGKNLNVIMGGGRYAFLPNDTKGEEGDYGYRSDGVNLIEGWKKLRKGKSKYIWNREQLLGLDPQDIDYVLGIFESDHCPFHLERDPAMDPTLTEMTESAIKILSKNPDGFFLFVEGARIDMGHHQAMAHLALEETAEFSRAVERAVSLTSDHDTLIVVTSDHAHTMSMGGYPFRGNDILGVVGDQAADGLAFTTLNYANGPGFRKAEDGARHDPSKDDLGDIEYRYPAEVPLDSETHGGDDVIIFARGPWAHLYRGVVEQNVIPHFMAYASCIGNGEENACKSKATLHGFATVLVVLMLAGIIL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</w:p>
    <w:p w:rsidR="008671D1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&gt;MosquitoAedes_XP_001659699[</w:t>
      </w:r>
      <w:proofErr w:type="spellStart"/>
      <w:r w:rsidRPr="007D370C">
        <w:rPr>
          <w:rFonts w:ascii="Courier" w:hAnsi="Courier"/>
          <w:sz w:val="22"/>
          <w:szCs w:val="20"/>
        </w:rPr>
        <w:t>Aedesaegypti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7D370C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YLLRMIAVFVVLLSSVLRASRGNPSQEFRLISASDYEETAQFWNIGAQLKLKEQLLKRKNFNKAKNVIFFLGDGMSIPTLAASRMYLGQKQGHSGEETQLSFEEFPDVGLVKTYCVDKQVADSACSATAYLCGVKANYATIGVTAAVKYNNCTTGNDPKNHVHSIMSWAQAAGKATGIVTTTRVTHASPAGTYAHVSNREHECDADILAQNADPNVCQDIASQLVRNNPGKNLKVILGGGRRKFTPNTEKDPSGKPGQRMDGVNLISEWYYSKPLGSARYVTNKQGLMGINFNETEYLMGLFNYDHMKYHMDSNPKEDPTLSDLTYAAIKTLEKNKAGFVLFVEGGKIDLAHHETKARKSLDETVQLSEAVQLATQYTNSEDTLILVTADHAHTMSMAGYSKRGHDILGVSGSSHDKGKSPYTTLSYANGPGGPSLTDGRRLNITEEMLTNKDFQYPKLVPLKYETHGGDDVALFAYGPWSHLFSGMYEQNVIPHIIGYAACIGSGLTACIG</w:t>
      </w:r>
    </w:p>
    <w:p w:rsidR="007D370C" w:rsidRPr="007D370C" w:rsidRDefault="007D370C" w:rsidP="00C936FD">
      <w:pPr>
        <w:rPr>
          <w:rFonts w:ascii="Courier" w:hAnsi="Courier"/>
          <w:sz w:val="22"/>
          <w:szCs w:val="20"/>
        </w:rPr>
      </w:pPr>
    </w:p>
    <w:p w:rsidR="008671D1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&gt;MosquitoCulex_XP_001843363[</w:t>
      </w:r>
      <w:proofErr w:type="spellStart"/>
      <w:r w:rsidRPr="007D370C">
        <w:rPr>
          <w:rFonts w:ascii="Courier" w:hAnsi="Courier"/>
          <w:sz w:val="22"/>
          <w:szCs w:val="20"/>
        </w:rPr>
        <w:t>Culexquinquefasciatus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C936FD" w:rsidRPr="007D370C" w:rsidRDefault="00C936FD" w:rsidP="00C936FD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STAIKIKNFSNTWWIQRNPEGNDTVIMHPPPVSLPTDEKETLRQKRLISASEYEKTAQFWNVGAQLKLKEQLLKRTNRNVAKNVIFFLGDGMSIPTLAASRMYLGQMHGHTGEETQLSFEEFPDVGLVKTYCVDKQVADSACSATAYLTGVKANYATIGVTAAVKYNNCADSSDPKNHVQSIMSWAQAAGKGTGIVTTTRVTHASPAGTYAHVANRDWESDADVEAKVEDSSQCQDIASQLVRNEPGKNFNVILGGGRRKFIPKNEKDVSGKPGQRMDSANLISEWFYSKPMGTARYVTNKRDLMGINFNETEYLMGLFNSDHLKYHMDSDLSEDPSLSDLTYAAIKSLEKHRNGFVLFIEGGKIDLAHHETKARKSLDETVQFSEAVLLATQLTNSDNTLIVVTADHSHVMSLAGYSKRGHDILDISDSISDVDKKAYTTLSYANGPGGPGPDEKGHRRNITQQMVKNKEFQYPKMVPLKYETHGGDDVALFAYGPWSHLFGGMYEQNVIPHLIGYAACIGDGLTACKR</w:t>
      </w:r>
    </w:p>
    <w:p w:rsidR="008671D1" w:rsidRPr="007D370C" w:rsidRDefault="008671D1" w:rsidP="00545B28">
      <w:pPr>
        <w:rPr>
          <w:rFonts w:ascii="Courier" w:hAnsi="Courier"/>
          <w:sz w:val="22"/>
          <w:szCs w:val="20"/>
        </w:rPr>
      </w:pPr>
    </w:p>
    <w:p w:rsidR="000C3AA9" w:rsidRPr="007D370C" w:rsidRDefault="000C3AA9" w:rsidP="000C3AA9">
      <w:pPr>
        <w:rPr>
          <w:rFonts w:ascii="Courier" w:hAnsi="Courier"/>
          <w:sz w:val="22"/>
        </w:rPr>
      </w:pPr>
      <w:r w:rsidRPr="007D370C">
        <w:rPr>
          <w:rFonts w:ascii="Courier" w:hAnsi="Courier"/>
          <w:sz w:val="22"/>
        </w:rPr>
        <w:t>&gt;</w:t>
      </w:r>
      <w:r w:rsidR="007D370C">
        <w:rPr>
          <w:rFonts w:ascii="Courier" w:hAnsi="Courier"/>
          <w:sz w:val="22"/>
        </w:rPr>
        <w:t>Zebrafish</w:t>
      </w:r>
      <w:r w:rsidRPr="007D370C">
        <w:rPr>
          <w:rFonts w:ascii="Courier" w:hAnsi="Courier"/>
          <w:sz w:val="22"/>
        </w:rPr>
        <w:t>_alpl_ENSDARG00000015546_Chr11</w:t>
      </w:r>
      <w:proofErr w:type="gramStart"/>
      <w:r w:rsidRPr="007D370C">
        <w:rPr>
          <w:rFonts w:ascii="Courier" w:hAnsi="Courier"/>
          <w:sz w:val="22"/>
        </w:rPr>
        <w:t>:28,845,674</w:t>
      </w:r>
      <w:proofErr w:type="gramEnd"/>
      <w:r w:rsidRPr="007D370C">
        <w:rPr>
          <w:rFonts w:ascii="Courier" w:hAnsi="Courier"/>
          <w:sz w:val="22"/>
        </w:rPr>
        <w:t>_zebrafish_alp_cDNA_YeYang1</w:t>
      </w:r>
    </w:p>
    <w:p w:rsidR="000C3AA9" w:rsidRPr="007D370C" w:rsidRDefault="000C3AA9" w:rsidP="000C3AA9">
      <w:pPr>
        <w:rPr>
          <w:rFonts w:ascii="Courier" w:hAnsi="Courier"/>
          <w:sz w:val="22"/>
        </w:rPr>
      </w:pPr>
      <w:r w:rsidRPr="007D370C">
        <w:rPr>
          <w:rFonts w:ascii="Courier" w:hAnsi="Courier"/>
          <w:sz w:val="22"/>
        </w:rPr>
        <w:t>MWECGCFLVLWSELSVVWHPWNVKIRKRRLIDNKMKVVQLLILSCLVWEGKTKVQFPEQEKRPDYWRDFAQRSLKDALKLQELNKNIAKNIILFLGDGMGVPTVTAARILKGQLSGQNGEETQLEMDKFPHVALSKTYNTNAQVPDSAGTATAFLCGVKANEGTVGVSAAAVRSQCNTTQGNEVTSILKWAKDAGKSVGIVTTTRVNHATPSAAYAHCVDRDWYSDADMPNEALQSGCKDIARQLFENIPDINVIMGGGRRSMYPKNTPDVEYPGDKKQNGTRKDGRNLVGEWIDRVKEKRGYYVWNKKDLLSLNPNNVDYLLGLFEPADLNYELERNTENDPSLTEMVDVAIKILKKNERGFFLLVEGGRIDHGHHEGKAKQALHEAVEMDRAITRAGLLTSEYDTLTVVTADHSHVFSFGGYTPRGNSIFGLAPTLSDVDQKPFTAILYGNGPGFKLVNGARENVSTVDYQQNNYQAQSAVPLRMETHGGEDVAIFSKGPMAHLLHGVQEQHYIPHVMAYAACIGQNKDHCRTNSGSSSYFSHISPALLFPLLVKWLLC</w:t>
      </w:r>
    </w:p>
    <w:p w:rsidR="000C3AA9" w:rsidRPr="007D370C" w:rsidRDefault="007D370C" w:rsidP="000C3AA9">
      <w:pPr>
        <w:spacing w:before="80"/>
        <w:rPr>
          <w:rFonts w:ascii="Courier" w:hAnsi="Courier" w:cs="Adobe Arabic"/>
          <w:sz w:val="22"/>
        </w:rPr>
      </w:pPr>
      <w:r>
        <w:rPr>
          <w:rFonts w:ascii="Courier" w:hAnsi="Courier" w:cs="Adobe Arabic"/>
          <w:sz w:val="22"/>
        </w:rPr>
        <w:t>&gt;Zebrafish</w:t>
      </w:r>
      <w:r w:rsidR="000C3AA9" w:rsidRPr="007D370C">
        <w:rPr>
          <w:rFonts w:ascii="Courier" w:hAnsi="Courier" w:cs="Adobe Arabic"/>
          <w:sz w:val="22"/>
        </w:rPr>
        <w:t>_alpi_Dre22</w:t>
      </w:r>
      <w:proofErr w:type="gramStart"/>
      <w:r w:rsidR="000C3AA9" w:rsidRPr="007D370C">
        <w:rPr>
          <w:rFonts w:ascii="Courier" w:hAnsi="Courier" w:cs="Adobe Arabic"/>
          <w:sz w:val="22"/>
        </w:rPr>
        <w:t>:41,820,800</w:t>
      </w:r>
      <w:proofErr w:type="gramEnd"/>
      <w:r w:rsidR="000C3AA9" w:rsidRPr="007D370C">
        <w:rPr>
          <w:rFonts w:ascii="Courier" w:hAnsi="Courier" w:cs="Adobe Arabic"/>
          <w:sz w:val="22"/>
        </w:rPr>
        <w:t>_NP_001014375_ENSDARG00000015273_intestinal-alkalinephosphatase[</w:t>
      </w:r>
      <w:proofErr w:type="spellStart"/>
      <w:r w:rsidR="000C3AA9" w:rsidRPr="007D370C">
        <w:rPr>
          <w:rFonts w:ascii="Courier" w:hAnsi="Courier" w:cs="Adobe Arabic"/>
          <w:sz w:val="22"/>
        </w:rPr>
        <w:t>Daniorerio</w:t>
      </w:r>
      <w:proofErr w:type="spellEnd"/>
      <w:r w:rsidR="000C3AA9" w:rsidRPr="007D370C">
        <w:rPr>
          <w:rFonts w:ascii="Courier" w:hAnsi="Courier" w:cs="Adobe Arabic"/>
          <w:sz w:val="22"/>
        </w:rPr>
        <w:t>]</w:t>
      </w:r>
    </w:p>
    <w:p w:rsidR="00320F98" w:rsidRPr="007D370C" w:rsidRDefault="000C3AA9" w:rsidP="000C3AA9">
      <w:pPr>
        <w:rPr>
          <w:rFonts w:ascii="Courier" w:hAnsi="Courier" w:cs="Adobe Arabic"/>
          <w:sz w:val="22"/>
        </w:rPr>
      </w:pPr>
      <w:r w:rsidRPr="007D370C">
        <w:rPr>
          <w:rFonts w:ascii="Courier" w:hAnsi="Courier" w:cs="Adobe Arabic"/>
          <w:sz w:val="22"/>
        </w:rPr>
        <w:t>MCLVYGRAPGALLLLLLALVLNTSCSLDSAAEWEKDPAYWNDQARRTLQTALTLPLRVNRAKNIILFVGDGMGVSTVSAARILRGQMEGQSGEETILAMDTFPYLALSKTYCVDKQVADSASTATAYHCGVKANAKTVGLSAKAVAYECNTTFGNEVFSVLHRAKAQGKSVGIVTTTRVQHASPAAAYAHSVSRKWYSDADVPSEARRQGCKDIATQLVTNTDIDVILGGGRMYMTPKGTPDPEYSSSSHKGDRKDKKNLINVWLNARKGRNAQYVWNKEQFNAVDVKTTDCLMGLFEPKDMRFEVFRNRTRDPSIVDMTEKAIQILSKNPKGFFLFVEGGRIDHGHHDGVAKLALTETIMFDRAIQRASELTSESDTLTVVTADHSHVFTFGGKTPRGNPIFGLAPKQAEDDLPYTSILYANGPGYDHVNGTRGNVSVLDYYDEEYKQQAAVPLESETHGGEDVAIYAKGPMAHLFHGVKEQNYVAHAMAYAACLEPYTNCPLDLYSSAGWKTPLSLTLISLTGVFWLVLR</w:t>
      </w:r>
    </w:p>
    <w:p w:rsidR="00320F98" w:rsidRPr="007D370C" w:rsidRDefault="00320F98" w:rsidP="00320F98">
      <w:pPr>
        <w:rPr>
          <w:rFonts w:ascii="Courier" w:hAnsi="Courier"/>
          <w:sz w:val="22"/>
          <w:szCs w:val="20"/>
        </w:rPr>
      </w:pPr>
    </w:p>
    <w:p w:rsidR="00733B48" w:rsidRPr="007D370C" w:rsidRDefault="00733B48" w:rsidP="00733B48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&gt;Hydra_Alpl_XP_002166181alkalinephosphatase,liver/bone/</w:t>
      </w:r>
      <w:proofErr w:type="gramStart"/>
      <w:r w:rsidRPr="007D370C">
        <w:rPr>
          <w:rFonts w:ascii="Courier" w:hAnsi="Courier"/>
          <w:sz w:val="22"/>
          <w:szCs w:val="20"/>
        </w:rPr>
        <w:t>kidney[</w:t>
      </w:r>
      <w:proofErr w:type="spellStart"/>
      <w:proofErr w:type="gramEnd"/>
      <w:r w:rsidRPr="007D370C">
        <w:rPr>
          <w:rFonts w:ascii="Courier" w:hAnsi="Courier"/>
          <w:sz w:val="22"/>
          <w:szCs w:val="20"/>
        </w:rPr>
        <w:t>Hydramagnipapillata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7D370C" w:rsidRPr="007D370C" w:rsidRDefault="00733B48" w:rsidP="00733B48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TFISGLLAFLKIISTLDAARINQQKDFNNNSLHKETDFNIQNSIIQQQSENQWFKNGVETIKKKLRVKKINKKAKNVILFIGDGMGPSTVTAARILDGQKKKKKGEENVLSWEEFDNVALSKTYNVDAQVPDSAGTATAFMSGVKTNMGTINVNENVTYKDCASSIGNEVLSLAQYAELAGLSTGVVTTTRLTHATPATVYASSASRNWEHDKTVNDSRCKDIASQLIDNKYGDGLEIAFGGGRCSFLPVTTKDHTATSYGLRGDGRNLLEEWEKKTNQNAKYEYVTNASQLKSLKPNEVDHLLGVFSYDHMNYSHYRLNGTDEPSLVEMVEFAVKVLSKNSKGYFLLVEGGRIDHGHHANKAFHALHDTVELNDAVHKAKEITDSDETLLIVTADHSHVFTIGGYQSRGNPIFGLVNNENDVALDKKRYSTLGYSNGPSGKINGKRKNITQADLNDPDSRYQSLVPLKDETHGGEDVGIYARGPQAHLVSGVVEQNYIFHVMDYALCLTEEKKYICKQEGLI</w:t>
      </w:r>
    </w:p>
    <w:p w:rsidR="00733B48" w:rsidRPr="007D370C" w:rsidRDefault="00733B48" w:rsidP="00733B48">
      <w:pPr>
        <w:rPr>
          <w:rFonts w:ascii="Courier" w:hAnsi="Courier"/>
          <w:sz w:val="22"/>
          <w:szCs w:val="20"/>
        </w:rPr>
      </w:pPr>
    </w:p>
    <w:p w:rsidR="00733B48" w:rsidRPr="007D370C" w:rsidRDefault="00733B48" w:rsidP="00733B48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&gt;SeaAnemone_Alp_XP_001637718[</w:t>
      </w:r>
      <w:proofErr w:type="spellStart"/>
      <w:r w:rsidRPr="007D370C">
        <w:rPr>
          <w:rFonts w:ascii="Courier" w:hAnsi="Courier"/>
          <w:sz w:val="22"/>
          <w:szCs w:val="20"/>
        </w:rPr>
        <w:t>Nematostellavectensis</w:t>
      </w:r>
      <w:proofErr w:type="spellEnd"/>
      <w:r w:rsidRPr="007D370C">
        <w:rPr>
          <w:rFonts w:ascii="Courier" w:hAnsi="Courier"/>
          <w:sz w:val="22"/>
          <w:szCs w:val="20"/>
        </w:rPr>
        <w:t>]</w:t>
      </w:r>
    </w:p>
    <w:p w:rsidR="00733B48" w:rsidRPr="007D370C" w:rsidRDefault="00733B48" w:rsidP="00733B48">
      <w:pPr>
        <w:rPr>
          <w:rFonts w:ascii="Courier" w:hAnsi="Courier"/>
          <w:sz w:val="22"/>
          <w:szCs w:val="20"/>
        </w:rPr>
      </w:pPr>
      <w:r w:rsidRPr="007D370C">
        <w:rPr>
          <w:rFonts w:ascii="Courier" w:hAnsi="Courier"/>
          <w:sz w:val="22"/>
          <w:szCs w:val="20"/>
        </w:rPr>
        <w:t>MIRVDTLLVFAFCLVVLTALCSGDVPASQSNNQWFKDGVSTVKKHLLQRPNTKPAKNLIIFVGDGCDINTNTAGRILKGQLKGQVGEKGWLSYEEFPYTGLSKTYTTNRQGSDSAGTANAMFTGVKTRSAMIGVNEEVVTNKCETLTEDRKVDSILKLAEEAGMATGFITSMRLTHATPANLYAHSASRYWESDKEMVSRGYGNTSCKDMAQQLVDFQGSVGDGIEVVMGGGRRSFLPNTTRDPEHVNKTGERYDGRNLIQEWLNKREGSVYAWNKTQFDAVDPKTTKHFLGMFESSHMQFAIDRDEDVGGEPSIAEMVEKAVSILKNNDNGKGFFLAVEAGLIDIGHHNGIARQALNEVVNLEEGVAKAVEMTDKEDTLIISTADHGHVFTLTGYPDINSPIFGLMKQDGEVKLALNDNKPYTILGYMNGPGAVKGVRANLTGVDTGAKDFKQQALYIGYDYDEAHGSQDVGIYSRGPWAHLLTGVVEQNVIFHVMDHALCLSSSKQGTCSKPEARGGPSASAAMVTALFAPLVAALVTCLVLY</w:t>
      </w:r>
    </w:p>
    <w:p w:rsidR="00733B48" w:rsidRPr="007D370C" w:rsidRDefault="00733B48" w:rsidP="00545B28">
      <w:pPr>
        <w:rPr>
          <w:rFonts w:ascii="Courier" w:hAnsi="Courier"/>
          <w:sz w:val="22"/>
          <w:szCs w:val="20"/>
        </w:rPr>
      </w:pPr>
    </w:p>
    <w:p w:rsidR="00FF3792" w:rsidRPr="007D370C" w:rsidRDefault="00FF3792" w:rsidP="00FF3792">
      <w:pPr>
        <w:rPr>
          <w:rFonts w:ascii="Courier" w:hAnsi="Courier"/>
          <w:sz w:val="22"/>
          <w:szCs w:val="20"/>
        </w:rPr>
      </w:pPr>
    </w:p>
    <w:p w:rsidR="00FF3792" w:rsidRPr="007D370C" w:rsidRDefault="00FF3792" w:rsidP="00FF3792">
      <w:pPr>
        <w:rPr>
          <w:rFonts w:ascii="Courier" w:hAnsi="Courier"/>
          <w:sz w:val="22"/>
          <w:szCs w:val="20"/>
        </w:rPr>
      </w:pPr>
    </w:p>
    <w:p w:rsidR="00F95947" w:rsidRPr="007D370C" w:rsidRDefault="00F95947" w:rsidP="00545B28">
      <w:pPr>
        <w:rPr>
          <w:rFonts w:ascii="Courier" w:hAnsi="Courier"/>
          <w:sz w:val="22"/>
          <w:szCs w:val="20"/>
        </w:rPr>
      </w:pPr>
    </w:p>
    <w:sectPr w:rsidR="00F95947" w:rsidRPr="007D370C" w:rsidSect="00520A21">
      <w:pgSz w:w="15840" w:h="12240" w:orient="landscape"/>
      <w:pgMar w:top="864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B9CA5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B04C2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3C0A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CF40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CC4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818C6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7868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2C7A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0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35AD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6D80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A57668"/>
    <w:rsid w:val="000168E0"/>
    <w:rsid w:val="000C3AA9"/>
    <w:rsid w:val="000E264B"/>
    <w:rsid w:val="001B53C7"/>
    <w:rsid w:val="001D5EB6"/>
    <w:rsid w:val="00233C4B"/>
    <w:rsid w:val="0028204D"/>
    <w:rsid w:val="0028465C"/>
    <w:rsid w:val="0029711B"/>
    <w:rsid w:val="002D4060"/>
    <w:rsid w:val="002D79A1"/>
    <w:rsid w:val="003115CC"/>
    <w:rsid w:val="003146E8"/>
    <w:rsid w:val="00320F98"/>
    <w:rsid w:val="003B18E6"/>
    <w:rsid w:val="003B769E"/>
    <w:rsid w:val="003C25A2"/>
    <w:rsid w:val="003E6C32"/>
    <w:rsid w:val="00474598"/>
    <w:rsid w:val="00474B88"/>
    <w:rsid w:val="00500EB2"/>
    <w:rsid w:val="00520A21"/>
    <w:rsid w:val="0053123C"/>
    <w:rsid w:val="00545B28"/>
    <w:rsid w:val="0059632A"/>
    <w:rsid w:val="005B2C32"/>
    <w:rsid w:val="005C334D"/>
    <w:rsid w:val="006C16F2"/>
    <w:rsid w:val="0070627A"/>
    <w:rsid w:val="00726745"/>
    <w:rsid w:val="00733B48"/>
    <w:rsid w:val="007702BE"/>
    <w:rsid w:val="00770BD1"/>
    <w:rsid w:val="0077418D"/>
    <w:rsid w:val="007779A1"/>
    <w:rsid w:val="007D370C"/>
    <w:rsid w:val="0081151B"/>
    <w:rsid w:val="00835994"/>
    <w:rsid w:val="0083627D"/>
    <w:rsid w:val="00862AB7"/>
    <w:rsid w:val="0086317A"/>
    <w:rsid w:val="008671D1"/>
    <w:rsid w:val="008B46C5"/>
    <w:rsid w:val="008F1095"/>
    <w:rsid w:val="00916221"/>
    <w:rsid w:val="00927B84"/>
    <w:rsid w:val="009459F5"/>
    <w:rsid w:val="009747EF"/>
    <w:rsid w:val="009A1F33"/>
    <w:rsid w:val="009D7B8A"/>
    <w:rsid w:val="00A57668"/>
    <w:rsid w:val="00AA1A7E"/>
    <w:rsid w:val="00AA3CD4"/>
    <w:rsid w:val="00AC0EA3"/>
    <w:rsid w:val="00AF1982"/>
    <w:rsid w:val="00B17462"/>
    <w:rsid w:val="00B56BFF"/>
    <w:rsid w:val="00B66DCC"/>
    <w:rsid w:val="00BD1894"/>
    <w:rsid w:val="00BD4F13"/>
    <w:rsid w:val="00BF24A6"/>
    <w:rsid w:val="00C936FD"/>
    <w:rsid w:val="00CC3F6A"/>
    <w:rsid w:val="00CD4991"/>
    <w:rsid w:val="00CE1638"/>
    <w:rsid w:val="00D84809"/>
    <w:rsid w:val="00D91A7B"/>
    <w:rsid w:val="00E04497"/>
    <w:rsid w:val="00E207B4"/>
    <w:rsid w:val="00E20C1D"/>
    <w:rsid w:val="00E61CE4"/>
    <w:rsid w:val="00F432A4"/>
    <w:rsid w:val="00F46E6B"/>
    <w:rsid w:val="00F95947"/>
    <w:rsid w:val="00FA51F0"/>
    <w:rsid w:val="00FC46F6"/>
    <w:rsid w:val="00FD4BF5"/>
    <w:rsid w:val="00FF3792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  <w:lsdException w:name="Normal (Web)" w:uiPriority="99"/>
    <w:lsdException w:name="HTML Preformatted" w:uiPriority="99"/>
  </w:latentStyles>
  <w:style w:type="paragraph" w:default="1" w:styleId="Normal">
    <w:name w:val="Normal"/>
    <w:qFormat/>
    <w:rsid w:val="00835994"/>
  </w:style>
  <w:style w:type="paragraph" w:styleId="Heading2">
    <w:name w:val="heading 2"/>
    <w:basedOn w:val="Normal"/>
    <w:link w:val="Heading2Char"/>
    <w:uiPriority w:val="9"/>
    <w:rsid w:val="00CE1638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2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64B"/>
    <w:rPr>
      <w:rFonts w:ascii="Courier" w:eastAsiaTheme="minorEastAsia" w:hAnsi="Courier" w:cs="Courier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1638"/>
    <w:rPr>
      <w:rFonts w:ascii="Times" w:hAnsi="Times"/>
      <w:b/>
      <w:sz w:val="36"/>
      <w:szCs w:val="20"/>
      <w:lang w:eastAsia="en-US"/>
    </w:rPr>
  </w:style>
  <w:style w:type="paragraph" w:styleId="NormalWeb">
    <w:name w:val="Normal (Web)"/>
    <w:basedOn w:val="Normal"/>
    <w:uiPriority w:val="99"/>
    <w:rsid w:val="00CE1638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  <w:style w:type="character" w:customStyle="1" w:styleId="y1">
    <w:name w:val="y1"/>
    <w:basedOn w:val="DefaultParagraphFont"/>
    <w:rsid w:val="00CE1638"/>
  </w:style>
  <w:style w:type="character" w:customStyle="1" w:styleId="p1">
    <w:name w:val="p1"/>
    <w:basedOn w:val="DefaultParagraphFont"/>
    <w:rsid w:val="00CE1638"/>
  </w:style>
  <w:style w:type="character" w:customStyle="1" w:styleId="s1">
    <w:name w:val="s1"/>
    <w:basedOn w:val="DefaultParagraphFont"/>
    <w:rsid w:val="00CE1638"/>
  </w:style>
  <w:style w:type="character" w:customStyle="1" w:styleId="k1">
    <w:name w:val="k1"/>
    <w:basedOn w:val="DefaultParagraphFont"/>
    <w:rsid w:val="00CE1638"/>
  </w:style>
  <w:style w:type="character" w:customStyle="1" w:styleId="a1">
    <w:name w:val="a1"/>
    <w:basedOn w:val="DefaultParagraphFont"/>
    <w:rsid w:val="00CE1638"/>
  </w:style>
  <w:style w:type="character" w:customStyle="1" w:styleId="t1">
    <w:name w:val="t1"/>
    <w:basedOn w:val="DefaultParagraphFont"/>
    <w:rsid w:val="00CE1638"/>
  </w:style>
  <w:style w:type="character" w:customStyle="1" w:styleId="d1">
    <w:name w:val="d1"/>
    <w:basedOn w:val="DefaultParagraphFont"/>
    <w:rsid w:val="00CE1638"/>
  </w:style>
  <w:style w:type="character" w:customStyle="1" w:styleId="g1">
    <w:name w:val="g1"/>
    <w:basedOn w:val="DefaultParagraphFont"/>
    <w:rsid w:val="00CE1638"/>
  </w:style>
  <w:style w:type="character" w:customStyle="1" w:styleId="l1">
    <w:name w:val="l1"/>
    <w:basedOn w:val="DefaultParagraphFont"/>
    <w:rsid w:val="00CE1638"/>
  </w:style>
  <w:style w:type="character" w:customStyle="1" w:styleId="v1">
    <w:name w:val="v1"/>
    <w:basedOn w:val="DefaultParagraphFont"/>
    <w:rsid w:val="00CE1638"/>
  </w:style>
  <w:style w:type="character" w:customStyle="1" w:styleId="i1">
    <w:name w:val="i1"/>
    <w:basedOn w:val="DefaultParagraphFont"/>
    <w:rsid w:val="00CE1638"/>
  </w:style>
  <w:style w:type="character" w:customStyle="1" w:styleId="c1">
    <w:name w:val="c1"/>
    <w:basedOn w:val="DefaultParagraphFont"/>
    <w:rsid w:val="00CE1638"/>
  </w:style>
  <w:style w:type="character" w:customStyle="1" w:styleId="q1">
    <w:name w:val="q1"/>
    <w:basedOn w:val="DefaultParagraphFont"/>
    <w:rsid w:val="00CE1638"/>
  </w:style>
  <w:style w:type="character" w:customStyle="1" w:styleId="w1">
    <w:name w:val="w1"/>
    <w:basedOn w:val="DefaultParagraphFont"/>
    <w:rsid w:val="00CE1638"/>
  </w:style>
  <w:style w:type="character" w:customStyle="1" w:styleId="r1">
    <w:name w:val="r1"/>
    <w:basedOn w:val="DefaultParagraphFont"/>
    <w:rsid w:val="00CE1638"/>
  </w:style>
  <w:style w:type="character" w:customStyle="1" w:styleId="n1">
    <w:name w:val="n1"/>
    <w:basedOn w:val="DefaultParagraphFont"/>
    <w:rsid w:val="00CE1638"/>
  </w:style>
  <w:style w:type="character" w:customStyle="1" w:styleId="f1">
    <w:name w:val="f1"/>
    <w:basedOn w:val="DefaultParagraphFont"/>
    <w:rsid w:val="00CE1638"/>
  </w:style>
  <w:style w:type="character" w:customStyle="1" w:styleId="m1">
    <w:name w:val="m1"/>
    <w:basedOn w:val="DefaultParagraphFont"/>
    <w:rsid w:val="00CE1638"/>
  </w:style>
  <w:style w:type="character" w:customStyle="1" w:styleId="e1">
    <w:name w:val="e1"/>
    <w:basedOn w:val="DefaultParagraphFont"/>
    <w:rsid w:val="00CE1638"/>
  </w:style>
  <w:style w:type="character" w:customStyle="1" w:styleId="bl">
    <w:name w:val="bl"/>
    <w:basedOn w:val="DefaultParagraphFont"/>
    <w:rsid w:val="00CE1638"/>
  </w:style>
  <w:style w:type="character" w:customStyle="1" w:styleId="h1">
    <w:name w:val="h1"/>
    <w:basedOn w:val="DefaultParagraphFont"/>
    <w:rsid w:val="00CE16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CE1638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2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64B"/>
    <w:rPr>
      <w:rFonts w:ascii="Courier" w:eastAsiaTheme="minorEastAsia" w:hAnsi="Courier" w:cs="Courier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1638"/>
    <w:rPr>
      <w:rFonts w:ascii="Times" w:hAnsi="Times"/>
      <w:b/>
      <w:sz w:val="36"/>
      <w:szCs w:val="20"/>
      <w:lang w:eastAsia="en-US"/>
    </w:rPr>
  </w:style>
  <w:style w:type="paragraph" w:styleId="NormalWeb">
    <w:name w:val="Normal (Web)"/>
    <w:basedOn w:val="Normal"/>
    <w:uiPriority w:val="99"/>
    <w:rsid w:val="00CE1638"/>
    <w:pPr>
      <w:spacing w:beforeLines="1" w:afterLines="1"/>
    </w:pPr>
    <w:rPr>
      <w:rFonts w:ascii="Times" w:hAnsi="Times" w:cs="Times New Roman"/>
      <w:sz w:val="20"/>
      <w:szCs w:val="20"/>
      <w:lang w:eastAsia="en-US"/>
    </w:rPr>
  </w:style>
  <w:style w:type="character" w:customStyle="1" w:styleId="y1">
    <w:name w:val="y1"/>
    <w:basedOn w:val="DefaultParagraphFont"/>
    <w:rsid w:val="00CE1638"/>
  </w:style>
  <w:style w:type="character" w:customStyle="1" w:styleId="p1">
    <w:name w:val="p1"/>
    <w:basedOn w:val="DefaultParagraphFont"/>
    <w:rsid w:val="00CE1638"/>
  </w:style>
  <w:style w:type="character" w:customStyle="1" w:styleId="s1">
    <w:name w:val="s1"/>
    <w:basedOn w:val="DefaultParagraphFont"/>
    <w:rsid w:val="00CE1638"/>
  </w:style>
  <w:style w:type="character" w:customStyle="1" w:styleId="k1">
    <w:name w:val="k1"/>
    <w:basedOn w:val="DefaultParagraphFont"/>
    <w:rsid w:val="00CE1638"/>
  </w:style>
  <w:style w:type="character" w:customStyle="1" w:styleId="a1">
    <w:name w:val="a1"/>
    <w:basedOn w:val="DefaultParagraphFont"/>
    <w:rsid w:val="00CE1638"/>
  </w:style>
  <w:style w:type="character" w:customStyle="1" w:styleId="t1">
    <w:name w:val="t1"/>
    <w:basedOn w:val="DefaultParagraphFont"/>
    <w:rsid w:val="00CE1638"/>
  </w:style>
  <w:style w:type="character" w:customStyle="1" w:styleId="d1">
    <w:name w:val="d1"/>
    <w:basedOn w:val="DefaultParagraphFont"/>
    <w:rsid w:val="00CE1638"/>
  </w:style>
  <w:style w:type="character" w:customStyle="1" w:styleId="g1">
    <w:name w:val="g1"/>
    <w:basedOn w:val="DefaultParagraphFont"/>
    <w:rsid w:val="00CE1638"/>
  </w:style>
  <w:style w:type="character" w:customStyle="1" w:styleId="l1">
    <w:name w:val="l1"/>
    <w:basedOn w:val="DefaultParagraphFont"/>
    <w:rsid w:val="00CE1638"/>
  </w:style>
  <w:style w:type="character" w:customStyle="1" w:styleId="v1">
    <w:name w:val="v1"/>
    <w:basedOn w:val="DefaultParagraphFont"/>
    <w:rsid w:val="00CE1638"/>
  </w:style>
  <w:style w:type="character" w:customStyle="1" w:styleId="i1">
    <w:name w:val="i1"/>
    <w:basedOn w:val="DefaultParagraphFont"/>
    <w:rsid w:val="00CE1638"/>
  </w:style>
  <w:style w:type="character" w:customStyle="1" w:styleId="c1">
    <w:name w:val="c1"/>
    <w:basedOn w:val="DefaultParagraphFont"/>
    <w:rsid w:val="00CE1638"/>
  </w:style>
  <w:style w:type="character" w:customStyle="1" w:styleId="q1">
    <w:name w:val="q1"/>
    <w:basedOn w:val="DefaultParagraphFont"/>
    <w:rsid w:val="00CE1638"/>
  </w:style>
  <w:style w:type="character" w:customStyle="1" w:styleId="w1">
    <w:name w:val="w1"/>
    <w:basedOn w:val="DefaultParagraphFont"/>
    <w:rsid w:val="00CE1638"/>
  </w:style>
  <w:style w:type="character" w:customStyle="1" w:styleId="r1">
    <w:name w:val="r1"/>
    <w:basedOn w:val="DefaultParagraphFont"/>
    <w:rsid w:val="00CE1638"/>
  </w:style>
  <w:style w:type="character" w:customStyle="1" w:styleId="n1">
    <w:name w:val="n1"/>
    <w:basedOn w:val="DefaultParagraphFont"/>
    <w:rsid w:val="00CE1638"/>
  </w:style>
  <w:style w:type="character" w:customStyle="1" w:styleId="f1">
    <w:name w:val="f1"/>
    <w:basedOn w:val="DefaultParagraphFont"/>
    <w:rsid w:val="00CE1638"/>
  </w:style>
  <w:style w:type="character" w:customStyle="1" w:styleId="m1">
    <w:name w:val="m1"/>
    <w:basedOn w:val="DefaultParagraphFont"/>
    <w:rsid w:val="00CE1638"/>
  </w:style>
  <w:style w:type="character" w:customStyle="1" w:styleId="e1">
    <w:name w:val="e1"/>
    <w:basedOn w:val="DefaultParagraphFont"/>
    <w:rsid w:val="00CE1638"/>
  </w:style>
  <w:style w:type="character" w:customStyle="1" w:styleId="bl">
    <w:name w:val="bl"/>
    <w:basedOn w:val="DefaultParagraphFont"/>
    <w:rsid w:val="00CE1638"/>
  </w:style>
  <w:style w:type="character" w:customStyle="1" w:styleId="h1">
    <w:name w:val="h1"/>
    <w:basedOn w:val="DefaultParagraphFont"/>
    <w:rsid w:val="00CE1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nguilla:Users:jpostle:Library:Application%20Support:Microsoft:Office:User%20Templates:My%20Templates:Genom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C1F19E1EF4A429C5C9CBB74CF9DC4" ma:contentTypeVersion="7" ma:contentTypeDescription="Create a new document." ma:contentTypeScope="" ma:versionID="7381ab59a02a03d4478e265d94422b87">
  <xsd:schema xmlns:xsd="http://www.w3.org/2001/XMLSchema" xmlns:p="http://schemas.microsoft.com/office/2006/metadata/properties" xmlns:ns2="e6a3435d-9010-41f3-8fd0-b706c4985b41" targetNamespace="http://schemas.microsoft.com/office/2006/metadata/properties" ma:root="true" ma:fieldsID="4d8810b288c359946c68abc78c8d7ec4" ns2:_="">
    <xsd:import namespace="e6a3435d-9010-41f3-8fd0-b706c4985b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a3435d-9010-41f3-8fd0-b706c4985b4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e6a3435d-9010-41f3-8fd0-b706c4985b41" xsi:nil="true"/>
    <DocumentType xmlns="e6a3435d-9010-41f3-8fd0-b706c4985b41">Data Sheet</DocumentType>
    <DocumentId xmlns="e6a3435d-9010-41f3-8fd0-b706c4985b41">Data Sheet 2.DOCX</DocumentId>
    <TitleName xmlns="e6a3435d-9010-41f3-8fd0-b706c4985b41">Data Sheet 2.DOCX</TitleName>
    <Checked_x0020_Out_x0020_To xmlns="e6a3435d-9010-41f3-8fd0-b706c4985b41">
      <UserInfo>
        <DisplayName/>
        <AccountId xsi:nil="true"/>
        <AccountType/>
      </UserInfo>
    </Checked_x0020_Out_x0020_To>
    <FileFormat xmlns="e6a3435d-9010-41f3-8fd0-b706c4985b41">DOCX</FileFormat>
    <IsDeleted xmlns="e6a3435d-9010-41f3-8fd0-b706c4985b41">false</IsDeleted>
  </documentManagement>
</p:properties>
</file>

<file path=customXml/itemProps1.xml><?xml version="1.0" encoding="utf-8"?>
<ds:datastoreItem xmlns:ds="http://schemas.openxmlformats.org/officeDocument/2006/customXml" ds:itemID="{47BE6CC8-1BA3-42FB-90B6-8A4374DDA83F}"/>
</file>

<file path=customXml/itemProps2.xml><?xml version="1.0" encoding="utf-8"?>
<ds:datastoreItem xmlns:ds="http://schemas.openxmlformats.org/officeDocument/2006/customXml" ds:itemID="{71E20D80-D02E-4A8F-B357-A1F723D41980}"/>
</file>

<file path=customXml/itemProps3.xml><?xml version="1.0" encoding="utf-8"?>
<ds:datastoreItem xmlns:ds="http://schemas.openxmlformats.org/officeDocument/2006/customXml" ds:itemID="{65B01254-E304-49B3-BDD1-DB4DFC10A61A}"/>
</file>

<file path=docProps/app.xml><?xml version="1.0" encoding="utf-8"?>
<Properties xmlns="http://schemas.openxmlformats.org/officeDocument/2006/extended-properties" xmlns:vt="http://schemas.openxmlformats.org/officeDocument/2006/docPropsVTypes">
  <Template>Genomics.dotx</Template>
  <TotalTime>10</TotalTime>
  <Pages>7</Pages>
  <Words>3143</Words>
  <Characters>17916</Characters>
  <Application>Microsoft Macintosh Word</Application>
  <DocSecurity>0</DocSecurity>
  <Lines>149</Lines>
  <Paragraphs>35</Paragraphs>
  <ScaleCrop>false</ScaleCrop>
  <Company>UofO</Company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Postlethwait</dc:creator>
  <cp:keywords/>
  <cp:lastModifiedBy>John Postlethwait</cp:lastModifiedBy>
  <cp:revision>5</cp:revision>
  <dcterms:created xsi:type="dcterms:W3CDTF">2012-09-18T17:19:00Z</dcterms:created>
  <dcterms:modified xsi:type="dcterms:W3CDTF">2012-09-18T17:29:00Z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0x010100E8FC1F19E1EF4A429C5C9CBB74CF9DC4</vt:lpwstr>
  </property>
</Properties>
</file>