
<file path=[Content_Types].xml><?xml version="1.0" encoding="utf-8"?>
<Types xmlns="http://schemas.openxmlformats.org/package/2006/content-types">
  <Default Extension="bin" ContentType="application/vnd.openxmlformats-officedocument.wordprocessingml.printerSetting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Zebrafish</w:t>
      </w:r>
      <w:r w:rsidRPr="00206A57">
        <w:rPr>
          <w:rFonts w:ascii="Courier" w:hAnsi="Courier" w:cs="Adobe Arabic"/>
          <w:sz w:val="20"/>
        </w:rPr>
        <w:t>_Alpi_Chr22</w:t>
      </w:r>
      <w:proofErr w:type="gramStart"/>
      <w:r w:rsidRPr="00206A57">
        <w:rPr>
          <w:rFonts w:ascii="Courier" w:hAnsi="Courier" w:cs="Adobe Arabic"/>
          <w:sz w:val="20"/>
        </w:rPr>
        <w:t>:41,820,800</w:t>
      </w:r>
      <w:proofErr w:type="gramEnd"/>
      <w:r w:rsidRPr="00206A57">
        <w:rPr>
          <w:rFonts w:ascii="Courier" w:hAnsi="Courier" w:cs="Adobe Arabic"/>
          <w:sz w:val="20"/>
        </w:rPr>
        <w:t>_NP_001014375_ENSDARG00000015273]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CLVYGRAPGALLLLLLALVLNTSCSLDSAAEWEKDPAYWNDQARRTLQTALTLPLRVNRAKNIILFVGDGMGVSTVSAARILRGQMEGQSGEETILAMDTFPYLALSKTYCVDKQVADSASTATAYHCGVKANAKTVGLSAKAVAYECNTTFGNEVFSVLHRAKAQGKSVGIVTTTRVQHASPAAAYAHSVSRKWYSDADVPSEARRQGCKDIATQLVTNTDIDVILGGGRMYMTPKGTPDPEYSSSSHKGDRKDKKNLINVWLNARKGRNAQYVWNKEQFNAVDVKTTDCLMGLFEPKDMRFEVFRNRTRDPSIVDMTEKAIQILSKNPKGFFLFVEGGRIDHGHHDGVAKLALTETIMFDRAIQRASELTSESDTLTVVTADHSHVFTFGGKTPRGNPIFGLAPKQAEDDLPYTSILYANGPGYDHVNGTRGNVSVLDYYDEEYKQQAAVPLESETHGGEDVAIYAKGPMAHLFHGVKEQNYVAHAMAYAACLEPYTNCPLDLYSSAGWKTPLSLTLISLTGVFWLVLR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Zebrafish</w:t>
      </w:r>
      <w:r w:rsidRPr="00206A57">
        <w:rPr>
          <w:rFonts w:ascii="Courier" w:hAnsi="Courier" w:cs="Adobe Arabic"/>
          <w:sz w:val="20"/>
        </w:rPr>
        <w:t>_Alpil_Chr22</w:t>
      </w:r>
      <w:proofErr w:type="gramStart"/>
      <w:r w:rsidRPr="00206A57">
        <w:rPr>
          <w:rFonts w:ascii="Courier" w:hAnsi="Courier" w:cs="Adobe Arabic"/>
          <w:sz w:val="20"/>
        </w:rPr>
        <w:t>:41,823,911</w:t>
      </w:r>
      <w:proofErr w:type="gramEnd"/>
      <w:r w:rsidRPr="00206A57">
        <w:rPr>
          <w:rFonts w:ascii="Courier" w:hAnsi="Courier" w:cs="Adobe Arabic"/>
          <w:sz w:val="20"/>
        </w:rPr>
        <w:t>_NP_001020359_zgc:110409_ENSDARG00000053774]</w:t>
      </w:r>
    </w:p>
    <w:p w:rsidR="0005227A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AKTQALLLIGIFASAGFDGCFSVVPEEEKNPNFWYVKAKDSLHASLSMTFNTHRAKNLILFLGDGMGISTVTAARVLKGQMNKKTGEESVLAMDTFPYLALSKTYNVDQQMPDSAATATAYLCGVKANYGTLGLSAAAQREVCSSVKGNEVKSILHQAKMAGKSVGIVSTARVQHASPAASYSHTPERGWYSDKELTSEAVAGGCQDIAVQLITNTDINVILGGGRQYMFPRETTDPEYSTVTGSRKDKRNLVDEWLKNRKNAQYVWNKQQFDAVNEDKTDYLMGLFEPKDTRYELERDPKMDPSLTEMVEKAIKILRKNPNGFYLFVEGGRIDHGHHAGQAKYALTEAVEFDNSIERAGQLTSELDTLSVVTADHSHVFSFGGYSYRGNPVLGVSYAKGEDGKSFTNALYGNGPGYQITNGTRPDVNESVSGRDDYLQQAAVPLDSETHGSEDVAIFAKGPMAHLFHGVQEQSYIPHAMAFAACIEPYSDCQLHDSGVYTQFSVAVLLFSLMSSITALI</w:t>
      </w:r>
    </w:p>
    <w:p w:rsidR="0005227A" w:rsidRDefault="0005227A" w:rsidP="0005227A">
      <w:pPr>
        <w:spacing w:before="80"/>
        <w:rPr>
          <w:rFonts w:ascii="Courier" w:hAnsi="Courier"/>
          <w:sz w:val="20"/>
        </w:rPr>
      </w:pPr>
      <w:r w:rsidRPr="00206A57">
        <w:rPr>
          <w:rFonts w:ascii="Courier" w:hAnsi="Courier"/>
          <w:sz w:val="20"/>
        </w:rPr>
        <w:t>&gt;</w:t>
      </w:r>
      <w:r>
        <w:rPr>
          <w:rFonts w:ascii="Courier" w:hAnsi="Courier"/>
          <w:sz w:val="20"/>
        </w:rPr>
        <w:t>Zebrafish</w:t>
      </w:r>
      <w:r w:rsidRPr="00206A57">
        <w:rPr>
          <w:rFonts w:ascii="Courier" w:hAnsi="Courier"/>
          <w:sz w:val="20"/>
        </w:rPr>
        <w:t>_</w:t>
      </w:r>
      <w:r>
        <w:rPr>
          <w:rFonts w:ascii="Courier" w:hAnsi="Courier"/>
          <w:sz w:val="20"/>
        </w:rPr>
        <w:t>Alp3_</w:t>
      </w:r>
      <w:r w:rsidRPr="00206A57">
        <w:rPr>
          <w:rFonts w:ascii="Courier" w:hAnsi="Courier"/>
          <w:sz w:val="20"/>
        </w:rPr>
        <w:t>CABZ01061890_ENSDARG00000039048_Zv9_NA903</w:t>
      </w:r>
      <w:proofErr w:type="gramStart"/>
      <w:r w:rsidRPr="00206A57">
        <w:rPr>
          <w:rFonts w:ascii="Courier" w:hAnsi="Courier"/>
          <w:sz w:val="20"/>
        </w:rPr>
        <w:t>:29,242</w:t>
      </w:r>
      <w:proofErr w:type="gramEnd"/>
      <w:r w:rsidRPr="00206A57">
        <w:rPr>
          <w:rFonts w:ascii="Courier" w:hAnsi="Courier"/>
          <w:sz w:val="20"/>
        </w:rPr>
        <w:t>_ENSDART00000024841_YeYang2</w:t>
      </w:r>
      <w:r>
        <w:rPr>
          <w:rFonts w:ascii="Courier" w:hAnsi="Courier"/>
          <w:sz w:val="20"/>
        </w:rPr>
        <w:t>]</w:t>
      </w:r>
    </w:p>
    <w:p w:rsidR="0005227A" w:rsidRPr="00206A57" w:rsidRDefault="0005227A" w:rsidP="0005227A">
      <w:pPr>
        <w:spacing w:before="80"/>
        <w:rPr>
          <w:rFonts w:ascii="Courier" w:hAnsi="Courier"/>
          <w:sz w:val="20"/>
        </w:rPr>
      </w:pPr>
      <w:r w:rsidRPr="00206A57">
        <w:rPr>
          <w:rFonts w:ascii="Courier" w:hAnsi="Courier"/>
          <w:sz w:val="20"/>
        </w:rPr>
        <w:t>FAVRVSVVCFLLTITSGSVEEENPEFWRKSAQNTLRSALSRKINTNVAKNIVLFLGDGGVTTITAARILKGQLQKHSGEETVNDTFPNVGLAKVYSVDFQIPDSAATATAYLCGVKTNLNTVGVSAAARNGVCRSQKGNEVTSILRWAKDAGKSVGIVTTTRVQHATPAASFAHSASRTWYSDADLPASAATEGCVDIATQLLHNIDIDVIIGGGRKYTPKGFPDPEYPSDASAQGQRRDGRNLIQDWIQKEGKVARYVWNKTDFDAVDPEKTDYLALFEPADLRFDVERDHSDPSISETTDKAIQILKKNPKGFFLLVEGGRIDQGHHSSRASAALHEAVALDEAVSRGLELTDEEETLTIVTADHSHAFTFNGYPFRGNSILGKSPIFASDFLPYTTLYGNGPGHKITNNKRPDIRKVDTADKDYIQQSAVPLDSETHGGEDVAVFARGPAHLFQGVYEQNYIPHAAYAACIGENQQHCAITAKPDENPDTSTDPGNSAQNPDYTFTILISTLMRILLH</w:t>
      </w:r>
    </w:p>
    <w:p w:rsidR="0005227A" w:rsidRPr="00B00323" w:rsidRDefault="0005227A" w:rsidP="0005227A">
      <w:pPr>
        <w:spacing w:before="80"/>
        <w:rPr>
          <w:rFonts w:ascii="Courier" w:hAnsi="Courier" w:cs="Adobe Arabic"/>
          <w:sz w:val="20"/>
        </w:rPr>
      </w:pPr>
      <w:r w:rsidRPr="00B00323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Zebrafish</w:t>
      </w:r>
      <w:r w:rsidRPr="00B00323">
        <w:rPr>
          <w:rFonts w:ascii="Courier" w:hAnsi="Courier" w:cs="Adobe Arabic"/>
          <w:sz w:val="20"/>
        </w:rPr>
        <w:t>_alpl_ENSDARG00000015546_Chr11</w:t>
      </w:r>
      <w:proofErr w:type="gramStart"/>
      <w:r w:rsidRPr="00B00323">
        <w:rPr>
          <w:rFonts w:ascii="Courier" w:hAnsi="Courier" w:cs="Adobe Arabic"/>
          <w:sz w:val="20"/>
        </w:rPr>
        <w:t>:28,845,674</w:t>
      </w:r>
      <w:proofErr w:type="gramEnd"/>
      <w:r w:rsidRPr="00B00323">
        <w:rPr>
          <w:rFonts w:ascii="Courier" w:hAnsi="Courier" w:cs="Adobe Arabic"/>
          <w:sz w:val="20"/>
        </w:rPr>
        <w:t>_YeYang1</w:t>
      </w:r>
      <w:r>
        <w:rPr>
          <w:rFonts w:ascii="Courier" w:hAnsi="Courier" w:cs="Adobe Arabic"/>
          <w:sz w:val="20"/>
        </w:rPr>
        <w:t>]</w:t>
      </w:r>
    </w:p>
    <w:p w:rsidR="0005227A" w:rsidRPr="00B00323" w:rsidRDefault="0005227A" w:rsidP="0005227A">
      <w:pPr>
        <w:spacing w:before="80"/>
        <w:rPr>
          <w:rFonts w:ascii="Courier" w:hAnsi="Courier" w:cs="Adobe Arabic"/>
          <w:sz w:val="20"/>
        </w:rPr>
      </w:pPr>
      <w:r w:rsidRPr="00B00323">
        <w:rPr>
          <w:rFonts w:ascii="Courier" w:hAnsi="Courier" w:cs="Adobe Arabic"/>
          <w:sz w:val="20"/>
        </w:rPr>
        <w:t>MWECGCFLVLWSELSVVWHPWNVKIRKRRLIDNKMKVVQLLILSCLVWEGKTKVQFPEQEKRPDYWRDFAQRSLKDALKLQELNKNIAKNIILFLGDGMGVPTVTAARILKGQLSGQNGEETQLEMDKFPHVALSKTYNTNAQVPDSAGTATAFLCGVKANEGTVGVSAAAVRSQCNTTQGNEVTSILKWAKDAGKSVGIVTTTRVNHATPSAAYAHCVDRDWYSDADMPNEALQSGCKDIARQLFENIPDINVIMGGGRRSMYPKNTPDVEYPGDKKQNGTRKDGRNLVGEWIDRVKEKRGYYVWNKKDLLSLNPNNVDYLLGLFEPADLNYELERNTENDPSLTEMVDVAIKILKKNERGFFLLVEGGRIDHGHHEGKAKQALHEAVEMDRAITRAGLLTSEYDTLTVVTADHSHVFSFGGYTPRGNSIFGLAPTLSDVDQKPFTAILYGNGPGFKLVNGARENVSTVDYQQNNYQAQSAVPLRMETHGGEDVAIFSKGPMAHLLHGVQEQHYIPHVMAYAACIGQNKDHCRTNSGSSSYFSHISPALLFPLLVKWLLC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Stickleback</w:t>
      </w:r>
      <w:r w:rsidRPr="00206A57">
        <w:rPr>
          <w:rFonts w:ascii="Courier" w:hAnsi="Courier" w:cs="Adobe Arabic"/>
          <w:sz w:val="20"/>
        </w:rPr>
        <w:t>_Alpi_VIII</w:t>
      </w:r>
      <w:proofErr w:type="gramStart"/>
      <w:r w:rsidRPr="00206A57">
        <w:rPr>
          <w:rFonts w:ascii="Courier" w:hAnsi="Courier" w:cs="Adobe Arabic"/>
          <w:sz w:val="20"/>
        </w:rPr>
        <w:t>:10,684,744</w:t>
      </w:r>
      <w:proofErr w:type="gramEnd"/>
      <w:r w:rsidRPr="00206A57">
        <w:rPr>
          <w:rFonts w:ascii="Courier" w:hAnsi="Courier" w:cs="Adobe Arabic"/>
          <w:sz w:val="20"/>
        </w:rPr>
        <w:t>_ENSGACT00000011847_ENSGACG00000008915]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PTAKCRANHHLLILLGPILLAVGRSAMESQAALYELEREPAYWDAQAKATLDAALKLRPREHQAKNLILFLGDGMGVSTVSAARILRGQMEGRSGEETMLAMDTFPYVALSKTYSVDKQVADSASTATAYHCGVKANAKTVGLSAKAVAYECNTTFGNEVFSVLRRAKAQGKSVGVVTTTRVQHASPAAAYAHSVSRSWYSDADLPSSAHQQGCVDIATQLVTNVDIDVILGGGRMYMTPKGTPDPEYPTSNSRKGDRKDKRNLIDVWLKAKPNKKSHYVWHRKEFDEINVKATDRLMGLFEPKDMRFEVFRNRTRDPSIVEMTEKAIQILSKNPKGYFLFVEGGRIDHGHHSGIAKLALTEAEMFDRAIQRAAQLTREHDTLTVVTADHSHVFTFGGNTPRGNPIFGLAPKNADDKMPFTSLLYANGPGYVHINGTRGNITMVDYYDEEYMQQAAVPLDVETHGGEDVAIYAKGPMAHLIHGVKEQNYVAHVMAYAACLEPYKNCPPHPHSHTSSGCATPTSSLLFGLLSFLWLLR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Stickleback</w:t>
      </w:r>
      <w:r w:rsidRPr="00206A57">
        <w:rPr>
          <w:rFonts w:ascii="Courier" w:hAnsi="Courier" w:cs="Adobe Arabic"/>
          <w:sz w:val="20"/>
        </w:rPr>
        <w:t>_Alpp_VIII</w:t>
      </w:r>
      <w:proofErr w:type="gramStart"/>
      <w:r w:rsidRPr="00206A57">
        <w:rPr>
          <w:rFonts w:ascii="Courier" w:hAnsi="Courier" w:cs="Adobe Arabic"/>
          <w:sz w:val="20"/>
        </w:rPr>
        <w:t>:10,677,035</w:t>
      </w:r>
      <w:proofErr w:type="gramEnd"/>
      <w:r w:rsidRPr="00206A57">
        <w:rPr>
          <w:rFonts w:ascii="Courier" w:hAnsi="Courier" w:cs="Adobe Arabic"/>
          <w:sz w:val="20"/>
        </w:rPr>
        <w:t>_ENSGACT00000011789_ENSGACG00000008908]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ASIRELLFTGLFLLISVQWTVSISEEELHASYWNNKARQTLHTALNVQRNLKRAKNVILFLGDGMGLPTVTAARILKGQLAGKSGEETSLVMDTFPHLGLSKTYNVDQQMPDSAGTATAYLCGVKANYGTLGVTAATRRNDCSATYGNEVESVLSRAKKAGKSVGIVTTTRVQHASPAANYAHTANRDWYCDSDLTPEAIQNGCQDIAYQLVNNTEINVILGGGRRYMFSRTTKDPEYPTETGNRNDGQNLVEGWLKNKKKAKYVWNKVDFDAVKPSNTDFLMGLFEPKDCRYELERDPSMDPSLTEMTEKAIKILSKNPKGFYLFVEARGRIDHAHHGGTAKKALYEAVEFDRAIGRAAELTSELDTLTVVTADHSHVFAFGGHSARGNSVLGVSRSKANDNKHFTTAVYGNGPGYRNGTRPDMNETMSSDNNYLQQAPVPLDSETHGIEDVAIFAKGPMAHLFHGVHEQNYIAHVTAYAACLEPYENCELPDHAGSIHPSLLLLLMGLLFLSLCNV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Stickleback</w:t>
      </w:r>
      <w:r w:rsidRPr="00206A57">
        <w:rPr>
          <w:rFonts w:ascii="Courier" w:hAnsi="Courier" w:cs="Adobe Arabic"/>
          <w:sz w:val="20"/>
        </w:rPr>
        <w:t>_</w:t>
      </w:r>
      <w:r>
        <w:rPr>
          <w:rFonts w:ascii="Courier" w:hAnsi="Courier" w:cs="Adobe Arabic"/>
          <w:sz w:val="20"/>
        </w:rPr>
        <w:t>Alpl_</w:t>
      </w:r>
      <w:r w:rsidRPr="00206A57">
        <w:rPr>
          <w:rFonts w:ascii="Courier" w:hAnsi="Courier" w:cs="Adobe Arabic"/>
          <w:sz w:val="20"/>
        </w:rPr>
        <w:t>ENSGACT00000006064_XVII</w:t>
      </w:r>
      <w:proofErr w:type="gramStart"/>
      <w:r w:rsidRPr="00206A57">
        <w:rPr>
          <w:rFonts w:ascii="Courier" w:hAnsi="Courier" w:cs="Adobe Arabic"/>
          <w:sz w:val="20"/>
        </w:rPr>
        <w:t>:2,448,443</w:t>
      </w:r>
      <w:proofErr w:type="gramEnd"/>
      <w:r w:rsidRPr="00206A57">
        <w:rPr>
          <w:rFonts w:ascii="Courier" w:hAnsi="Courier" w:cs="Adobe Arabic"/>
          <w:sz w:val="20"/>
        </w:rPr>
        <w:t>_ENSGACG00000004517]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KVIALLVVGTSALISGSFGKPQFPEQEKDPKFWNTWAQRTLKSALTLQKFNTNRAKNLVFFLGDGMGVPTVTAARILKGQLNGQSGEETQLEMDKFPFVSLAKTYNTNAQVPDSAGTATAYLCGVKANEGTVGVSAAATRTQCNTTRGNEVTSILRWASDTGMSVGIVTTTRVNHATPSAAYAHSVDRDWYSDNEMPAEALKNGCKDIARQLFDNIPNIAVILGGGRKYMFPKNTSDVEYPGVAKHSGTRNDGRNLVQEWIDGKKAKKGHYVWNKKQLLSLNPNNVEYLLGLFEPADMTYNLERNTDTDPSLPEMVEVAIKILRKNPKGFFLLVEGGRIDHGHHEGKAKQALHEAVEMDKAIGLAGLMTSVHDTLTVVTADHSHMFNFGGYTGRGNPMFGLAPMLSDIDQKPYTSIIYGNGPGYKLVNGGRENVSTVDYQENNYQAQAAVPLTMETHGGEDVAVFAKGPMAHLLHGVYEQNYIPHAMAYASCIGENREHCSGRSAALRPVLSSAAALLTVTRLLC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Cod</w:t>
      </w:r>
      <w:r w:rsidRPr="00206A57">
        <w:rPr>
          <w:rFonts w:ascii="Courier" w:hAnsi="Courier" w:cs="Adobe Arabic"/>
          <w:sz w:val="20"/>
        </w:rPr>
        <w:t>_Alpi_Scaf_1671:845,976_ENSGMOT00000001357_ENSGMOG00000001250]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ALYEREKEPAYWDAQARDTLVAALKLRPREHRAKNLILFLGDGMGVSTVTAARILKGQMEGKSGEETVLAMDSFPYLALSKTYSVDRQVADSASTATAYHCGVKANAKTVGLSARAVAYECNTTFGNEVYSVLRRAKAQGKAVGIVTTTRVQHASPAAAYAHSVSRSWYSDADLPASARRHGCVDIATQLVTNVDIDVILGGGRMYMTPKGTPDPEYPTSNSRKGDRKDRKNLIEQWLKAKPKKKSHYVWHKEQFDEINPKTTDRLMGLFEPKDMRFEVFRNNTRDPSIVEMTEKAIQILSKNPRGYFLFVEGGRIDHGHHDGVAKLALTEAVMFDRAIHRASRLTRESDTLTVVTADHSHVFTLGGNTPRGNSIFGLAAKKADDSMPFTSILYANGPGYVHVNGTRANITLVDYYDQEYMQQAAVPLDSETHGGEDVAIYARGPMAHLFHGVKEQNYVAHVMAYAACLPPYKDCPPHPHTQAASSGGRRTPASG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Cod</w:t>
      </w:r>
      <w:r w:rsidRPr="00206A57">
        <w:rPr>
          <w:rFonts w:ascii="Courier" w:hAnsi="Courier" w:cs="Adobe Arabic"/>
          <w:sz w:val="20"/>
        </w:rPr>
        <w:t>_Alpl_Scaf_1020:9_ENSGMOT00000021014_ENSGMOG00000019071]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QEKEPKFWNDWAQKTLDKALSLQTLNKNKAQNLILFLGDGMGVPTVTAARILKGQLRGQPGEEGQLEMDKFPFVALSKTYNTNAQVADSAGTATAYLCGVKANEGTVGVSAAAVRSQCNTTQGNEVTSILRWAKDAGKSIGIVTTTRVNHATPSAAYAHCVDRDWYSDNEMPADAVEAGCKDIARQLFENIPDIDVIMGGGRKYMYPKNTTDVEYPGQPKHSGTRKDGRNLVKEWVDRNTEKKGHYVWNKKDLLSLNPTKVDYLLGLFEPADLPYDLERNKETDPSLSEMVEVAIKILRRNPNGFYLLVEGGRIDHGHHEGKAKQALHEAVEMDRAIGRADLMTSTSDTLTVVTADHSHLFGFGGYTQRGNSIFGLAAMISDVDQKPFTAILYGNGPGYKLVNGARENVSTVDYQDNSYLAQAAVPLSSETHGGEDVAVFAKGPMAHLLHGVHEQNYIPHAMAYAACIGQN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Cod</w:t>
      </w:r>
      <w:r w:rsidRPr="00206A57">
        <w:rPr>
          <w:rFonts w:ascii="Courier" w:hAnsi="Courier" w:cs="Adobe Arabic"/>
          <w:sz w:val="20"/>
        </w:rPr>
        <w:t>_Alpp_Scaf_1671:834,825_ENSGMOT00000001326_ENSGMOG00000001225]</w:t>
      </w:r>
    </w:p>
    <w:p w:rsidR="0005227A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QELHPWYWNNGPGCYRRVPQNDPHRGQAKNLVLFLGDGMGVTTVTATRILKGQLAGFNGEETSLAMDTFPYLALSKTYNVNQQMPDSAGTATAYLCGVKANYGTLGVSAMIERGKCSGNADNDVVSVLHRAKMAGKSVGIVTTTRVQHASPGANYAHTPDRGWYSDIELPPDAVRNGCRDIAWQLIKNTEINVILGGGRQYMFSNITADPEYPTYFGERSDGKDLVKEWLQGKKNAKYVVNKEGLDAVDASKTDFLMGLFEPKDCQYENKRDTTTDPSLTQMMEKAIKILKRNPKGFYLFVEARGRIDHGHHDGNAQRALTEAVEFDRAIERAAQLTSEKDTLTVVTADHSHVFAFGGHSQRGNSVFGVSRELATDKKHFTTAVYGNGPGYQIKNGIRPDVNATVAAEPEYHQQAPVPKNSETHGIEDVPIFAKGPMAHLFHGVQEQSYIAHVLAYAACLPPYEKCDLEDNHSVCLHPSSVLVLMSLLLALVSC</w:t>
      </w:r>
    </w:p>
    <w:p w:rsidR="0005227A" w:rsidRPr="00214E9F" w:rsidRDefault="0005227A" w:rsidP="0005227A">
      <w:pPr>
        <w:spacing w:before="80"/>
        <w:rPr>
          <w:rFonts w:ascii="Courier" w:hAnsi="Courier" w:cs="Adobe Arabic"/>
          <w:sz w:val="20"/>
        </w:rPr>
      </w:pPr>
      <w:r>
        <w:rPr>
          <w:rFonts w:ascii="Courier" w:hAnsi="Courier" w:cs="Adobe Arabic"/>
          <w:sz w:val="20"/>
        </w:rPr>
        <w:t>&gt;Cod</w:t>
      </w:r>
      <w:r w:rsidRPr="00214E9F">
        <w:rPr>
          <w:rFonts w:ascii="Courier" w:hAnsi="Courier" w:cs="Adobe Arabic"/>
          <w:sz w:val="20"/>
        </w:rPr>
        <w:t>_Alp3_ENSGMOG00000009300_Scaffold_47:152,651_ENSGMOT00000010217</w:t>
      </w:r>
    </w:p>
    <w:p w:rsidR="0005227A" w:rsidRPr="00214E9F" w:rsidRDefault="0005227A" w:rsidP="0005227A">
      <w:pPr>
        <w:spacing w:before="80"/>
        <w:rPr>
          <w:rFonts w:ascii="Courier" w:hAnsi="Courier" w:cs="Adobe Arabic"/>
          <w:sz w:val="20"/>
        </w:rPr>
      </w:pPr>
      <w:r w:rsidRPr="00214E9F">
        <w:rPr>
          <w:rFonts w:ascii="Courier" w:hAnsi="Courier" w:cs="Adobe Arabic"/>
          <w:sz w:val="20"/>
        </w:rPr>
        <w:t>QTYSVDFQIPDSAATATAYLCGVKTNLNT</w:t>
      </w:r>
      <w:r>
        <w:rPr>
          <w:rFonts w:ascii="Courier" w:hAnsi="Courier" w:cs="Adobe Arabic"/>
          <w:sz w:val="20"/>
        </w:rPr>
        <w:t>IGVSAAARNGVCRSQKGNEVTSILRWAKDAG</w:t>
      </w:r>
      <w:r w:rsidRPr="00214E9F">
        <w:rPr>
          <w:rFonts w:ascii="Courier" w:hAnsi="Courier" w:cs="Adobe Arabic"/>
          <w:sz w:val="20"/>
        </w:rPr>
        <w:t>QTFTHSSPHSGFCKYLDRLWLNNLLIGST</w:t>
      </w:r>
      <w:r>
        <w:rPr>
          <w:rFonts w:ascii="Courier" w:hAnsi="Courier" w:cs="Adobe Arabic"/>
          <w:sz w:val="20"/>
        </w:rPr>
        <w:t>IFPHKNIHKLTWQSLSGRTINQIDHIIINGK</w:t>
      </w:r>
      <w:r w:rsidRPr="00214E9F">
        <w:rPr>
          <w:rFonts w:ascii="Courier" w:hAnsi="Courier" w:cs="Adobe Arabic"/>
          <w:sz w:val="20"/>
        </w:rPr>
        <w:t>WHAYSDHHLIAATINLKANKSNPKKPPAE</w:t>
      </w:r>
      <w:r>
        <w:rPr>
          <w:rFonts w:ascii="Courier" w:hAnsi="Courier" w:cs="Adobe Arabic"/>
          <w:sz w:val="20"/>
        </w:rPr>
        <w:t>DIAKLQYPKKNKEFVLELRNRFSMPEASSEI</w:t>
      </w:r>
      <w:r w:rsidRPr="00214E9F">
        <w:rPr>
          <w:rFonts w:ascii="Courier" w:hAnsi="Courier" w:cs="Adobe Arabic"/>
          <w:sz w:val="20"/>
        </w:rPr>
        <w:t>LLWTFSRRSGSDRSDPHKHTNSHAPPLPL</w:t>
      </w:r>
      <w:r>
        <w:rPr>
          <w:rFonts w:ascii="Courier" w:hAnsi="Courier" w:cs="Adobe Arabic"/>
          <w:sz w:val="20"/>
        </w:rPr>
        <w:t>VTIRSVQAYPRYILIQSTGGRIDQAHHAGRG</w:t>
      </w:r>
      <w:r w:rsidRPr="00214E9F">
        <w:rPr>
          <w:rFonts w:ascii="Courier" w:hAnsi="Courier" w:cs="Adobe Arabic"/>
          <w:sz w:val="20"/>
        </w:rPr>
        <w:t>SMALHEAVALDRAVGKALELTNEEETLIV</w:t>
      </w:r>
      <w:r>
        <w:rPr>
          <w:rFonts w:ascii="Courier" w:hAnsi="Courier" w:cs="Adobe Arabic"/>
          <w:sz w:val="20"/>
        </w:rPr>
        <w:t>VTADHSHPLVINGYPFRGNSILGKSPLWASD</w:t>
      </w:r>
      <w:r w:rsidRPr="00214E9F">
        <w:rPr>
          <w:rFonts w:ascii="Courier" w:hAnsi="Courier" w:cs="Adobe Arabic"/>
          <w:sz w:val="20"/>
        </w:rPr>
        <w:t>MMPFTTLMYGNGPGNKMEGGKRPDIRKVD</w:t>
      </w:r>
      <w:r>
        <w:rPr>
          <w:rFonts w:ascii="Courier" w:hAnsi="Courier" w:cs="Adobe Arabic"/>
          <w:sz w:val="20"/>
        </w:rPr>
        <w:t>TKTSGYVQLAAVPLKSATHGGEDVVILARGP</w:t>
      </w:r>
      <w:r w:rsidRPr="00214E9F">
        <w:rPr>
          <w:rFonts w:ascii="Courier" w:hAnsi="Courier" w:cs="Adobe Arabic"/>
          <w:sz w:val="20"/>
        </w:rPr>
        <w:t>MAHLLQGVHEQSYIAHAMAYAACVGTDRRHCAARPAVAAARNQAGPYILQSVQWLLHIWF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Human</w:t>
      </w:r>
      <w:r w:rsidRPr="00206A57">
        <w:rPr>
          <w:rFonts w:ascii="Courier" w:hAnsi="Courier" w:cs="Adobe Arabic"/>
          <w:sz w:val="20"/>
        </w:rPr>
        <w:t>_ALPI_Hsa2</w:t>
      </w:r>
      <w:proofErr w:type="gramStart"/>
      <w:r w:rsidRPr="00206A57">
        <w:rPr>
          <w:rFonts w:ascii="Courier" w:hAnsi="Courier" w:cs="Adobe Arabic"/>
          <w:sz w:val="20"/>
        </w:rPr>
        <w:t>:233,320</w:t>
      </w:r>
      <w:proofErr w:type="gramEnd"/>
      <w:r w:rsidRPr="00206A57">
        <w:rPr>
          <w:rFonts w:ascii="Courier" w:hAnsi="Courier" w:cs="Adobe Arabic"/>
          <w:sz w:val="20"/>
        </w:rPr>
        <w:t>_NP_001622_[</w:t>
      </w:r>
      <w:proofErr w:type="spellStart"/>
      <w:r w:rsidRPr="00206A57">
        <w:rPr>
          <w:rFonts w:ascii="Courier" w:hAnsi="Courier" w:cs="Adobe Arabic"/>
          <w:sz w:val="20"/>
        </w:rPr>
        <w:t>Homosapiens</w:t>
      </w:r>
      <w:proofErr w:type="spellEnd"/>
      <w:r w:rsidRPr="00206A57">
        <w:rPr>
          <w:rFonts w:ascii="Courier" w:hAnsi="Courier" w:cs="Adobe Arabic"/>
          <w:sz w:val="20"/>
        </w:rPr>
        <w:t>]_ENSG00000163295]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QGPWVLLLLGLRLQLSLGVIPAEEENPAFWNRQAAEALDAAKKLQPIQKVAKNLILFLGDGLGVPTVTATRILKGQKNGKLGPETPLAMDRFPYLALSKTYNVDRQVPDSAATATAYLCGVKANFQTIGLSAAARFNQCNTTRGNEVISVMNRAKQAGKSVGVVTTTRVQHASPAGTYAHTVNRNWYSDADMPASARQEGCQDIATQLISNMDIDVILGGGRKYMFPMGTPDPEYPADASQNGIRLDGKNLVQEWLAKHQGAWYVWNRTELMQASLDQSVTHLMGLFEPGDTKYEIHRDPTLDPSLMEMTEAALRLLSRNPRGFYLFVEGGRIDHGHHEGVAYQALTEAVMFDDAIERAGQLTSEEDTLTLVTADHSHVFSFGGYTLRGSSIFGLAPSKAQDSKAYTSILYGNGPGYVFNSGVRPDVNESESGSPDYQQQAAVPLSSETHGGEDVAVFARGPQAHLVHGVQEQSFVAHVMAFAACLEPYTACDLAPPACTTDAAHPVAASLPLLAGTLLLLGASAAP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Human</w:t>
      </w:r>
      <w:r w:rsidRPr="00206A57">
        <w:rPr>
          <w:rFonts w:ascii="Courier" w:hAnsi="Courier" w:cs="Adobe Arabic"/>
          <w:sz w:val="20"/>
        </w:rPr>
        <w:t>_ALPL_Hsa1</w:t>
      </w:r>
      <w:proofErr w:type="gramStart"/>
      <w:r w:rsidRPr="00206A57">
        <w:rPr>
          <w:rFonts w:ascii="Courier" w:hAnsi="Courier" w:cs="Adobe Arabic"/>
          <w:sz w:val="20"/>
        </w:rPr>
        <w:t>:21,835,858</w:t>
      </w:r>
      <w:proofErr w:type="gramEnd"/>
      <w:r w:rsidRPr="00206A57">
        <w:rPr>
          <w:rFonts w:ascii="Courier" w:hAnsi="Courier" w:cs="Adobe Arabic"/>
          <w:sz w:val="20"/>
        </w:rPr>
        <w:t>_NP_000469_ENSG00000162551]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ISPFLVLAIGTCLTNSLVPEKEKDPKYWRDQAQETLKYALELQKLNTNVAKNVIMFLGDGMGVSTVTAARILKGQLHHNPGEETRLEMDKFPFVALSKTYNTNAQVPDSAGTATAYLCGVKANEGTVGVSAATERSRCNTTQGNEVTSILRWAKDAGKSVGIVTTTRVNHATPSAAYAHSADRDWYSDNEMPPEALSQGCKDIAYQLMHNIRDIDVIMGGGRKYMYPKNKTDVEYESDEKARGTRLDGLDLVDTWKSFKPRYKHSHFIWNRTELLTLDPHNVDYLLGLFEPGDMQYELNRNNVTDPSLSEMVVVAIQILRKNPKGFFLLVEGGRIDHGHHEGKAKQALHEAVEMDRAIGQAGSLTSSEDTLTVVTADHSHVFTFGGYTPRGNSIFGLAPMLSDTDKKPFTAILYGNGPGYKVVGGERENVSMVDYAHNNYQAQSAVPLRHETHGGEDVAVFSKGPMAHLLHGVHEQNYVPHVMAYAACIGANLGHCAPASSAGSLAAGPLLLALALYPLSVLF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Human</w:t>
      </w:r>
      <w:r w:rsidRPr="00206A57">
        <w:rPr>
          <w:rFonts w:ascii="Courier" w:hAnsi="Courier" w:cs="Adobe Arabic"/>
          <w:sz w:val="20"/>
        </w:rPr>
        <w:t>_ALPP_Hsa2</w:t>
      </w:r>
      <w:proofErr w:type="gramStart"/>
      <w:r w:rsidRPr="00206A57">
        <w:rPr>
          <w:rFonts w:ascii="Courier" w:hAnsi="Courier" w:cs="Adobe Arabic"/>
          <w:sz w:val="20"/>
        </w:rPr>
        <w:t>:233,243,244</w:t>
      </w:r>
      <w:proofErr w:type="gramEnd"/>
      <w:r w:rsidRPr="00206A57">
        <w:rPr>
          <w:rFonts w:ascii="Courier" w:hAnsi="Courier" w:cs="Adobe Arabic"/>
          <w:sz w:val="20"/>
        </w:rPr>
        <w:t>_NP_001623_[</w:t>
      </w:r>
      <w:proofErr w:type="spellStart"/>
      <w:r w:rsidRPr="00206A57">
        <w:rPr>
          <w:rFonts w:ascii="Courier" w:hAnsi="Courier" w:cs="Adobe Arabic"/>
          <w:sz w:val="20"/>
        </w:rPr>
        <w:t>Homosapiens</w:t>
      </w:r>
      <w:proofErr w:type="spellEnd"/>
      <w:r w:rsidRPr="00206A57">
        <w:rPr>
          <w:rFonts w:ascii="Courier" w:hAnsi="Courier" w:cs="Adobe Arabic"/>
          <w:sz w:val="20"/>
        </w:rPr>
        <w:t>]_ENST00000392027]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LGPCMLLLLLLLGLRLQLSLGIIPVEEENPDFWNREAAEALGAAKKLQPAQTAAKNLIIFLGDGMGVSTVTAARILKGQKKDKLGPEIPLAMDRFPYVALSKTYNVDKHVPDSGATATAYLCGVKGNFQTIGLSAAARFNQCNTTRGNEVISVMNRAKKAGKSVGVVTTTRVQHASPAGTYAHTVNRNWYSDADVPASARQEGCQDIATQLISNMDIDVILGGGRKYMFRMGTPDPEYPDDYSQGGTRLDGKNLVQEWLAKRQGARYVWNRTELMQASLDPSVTHLMGLFEPGDMKYEIHRDSTLDPSLMEMTEAALRLLSRNPRGFFLFVEGGRIDHGHHESRAYRALTETIMFDDAIERAGQLTSEEDTLSLVTADHSHVFSFGGYPLRGSSIFGLAPGKARDRKAYTVLLYGNGPGYVLKDGARPDVTESESGSPEYRQQSAVPLDEETHAGEDVAVFARGPQAHLVHGVQEQTFIAHVMAFAACLEPYTACDLAPPAGTTDAAHPGRSVVPALLPLLAGTLLLLETATAP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Human</w:t>
      </w:r>
      <w:r w:rsidRPr="00206A57">
        <w:rPr>
          <w:rFonts w:ascii="Courier" w:hAnsi="Courier" w:cs="Adobe Arabic"/>
          <w:sz w:val="20"/>
        </w:rPr>
        <w:t>_ALPPL2_Hsa2</w:t>
      </w:r>
      <w:proofErr w:type="gramStart"/>
      <w:r w:rsidRPr="00206A57">
        <w:rPr>
          <w:rFonts w:ascii="Courier" w:hAnsi="Courier" w:cs="Adobe Arabic"/>
          <w:sz w:val="20"/>
        </w:rPr>
        <w:t>:233,271,553</w:t>
      </w:r>
      <w:proofErr w:type="gramEnd"/>
      <w:r w:rsidRPr="00206A57">
        <w:rPr>
          <w:rFonts w:ascii="Courier" w:hAnsi="Courier" w:cs="Adobe Arabic"/>
          <w:sz w:val="20"/>
        </w:rPr>
        <w:t>_NP_112603_ENST00000295453_[</w:t>
      </w:r>
      <w:proofErr w:type="spellStart"/>
      <w:r w:rsidRPr="00206A57">
        <w:rPr>
          <w:rFonts w:ascii="Courier" w:hAnsi="Courier" w:cs="Adobe Arabic"/>
          <w:sz w:val="20"/>
        </w:rPr>
        <w:t>Homosapiens</w:t>
      </w:r>
      <w:proofErr w:type="spellEnd"/>
      <w:r w:rsidRPr="00206A57">
        <w:rPr>
          <w:rFonts w:ascii="Courier" w:hAnsi="Courier" w:cs="Adobe Arabic"/>
          <w:sz w:val="20"/>
        </w:rPr>
        <w:t>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QGPWVLLLLGLRLQLSLGIIPVEEENPDFWNRQAAEALGAAKKLQPAQTAAKNLIIFLGDGMGVSTVTAARILKGQKKDKLGPETFLAMDRFPYVALSKTYSVDKHVPDSGATATAYLCGVKGNFQTIGLSAAARFNQCNTTRGNEVISVMNRAKKAGKSVGVVTTTRVQHASPAGAYAHTVNRNWYSDADVPASARQEGCQDIATQLISNMDIDVILGGGRKYMFPMGTPDPEYPDDYSQGGTRLDGKNLVQEWLAKHQGARYVWNRTELLQASLDPSVTHLMGLFEPGDMKYEIHRDSTLDPSLMEMTEAALLLLSRNPRGFFLFVEGGRIDHGHHESRAYRALTETIMFDDAIERAGQLTSEEDTLSLVTADHSHVFSFGGYPLRGSSIFGLAPGKARDRKAYTVLLYGNGPGYVLKDGARPDVTESESGSPEYRQQSAVPLDGETHAGEDVAVFARGPQAHLVHGVQEQTFIAHVMAFAACLEPYTACDLAPRAGTTDAAHPGPSVVPALLPLLAGTLLLLGTATAP</w:t>
      </w:r>
    </w:p>
    <w:p w:rsidR="0005227A" w:rsidRPr="009D3170" w:rsidRDefault="0005227A" w:rsidP="0005227A">
      <w:pPr>
        <w:spacing w:before="80"/>
        <w:rPr>
          <w:rFonts w:ascii="Courier" w:hAnsi="Courier" w:cs="Adobe Arabic"/>
          <w:sz w:val="20"/>
        </w:rPr>
      </w:pPr>
      <w:r>
        <w:rPr>
          <w:rFonts w:ascii="Courier" w:hAnsi="Courier" w:cs="Adobe Arabic"/>
          <w:sz w:val="20"/>
        </w:rPr>
        <w:t>&gt;Mouse_Alppl2_Mmu</w:t>
      </w:r>
      <w:r w:rsidRPr="009D3170">
        <w:rPr>
          <w:rFonts w:ascii="Courier" w:hAnsi="Courier" w:cs="Adobe Arabic"/>
          <w:sz w:val="20"/>
        </w:rPr>
        <w:t>1</w:t>
      </w:r>
      <w:proofErr w:type="gramStart"/>
      <w:r w:rsidRPr="009D3170">
        <w:rPr>
          <w:rFonts w:ascii="Courier" w:hAnsi="Courier" w:cs="Adobe Arabic"/>
          <w:sz w:val="20"/>
        </w:rPr>
        <w:t>:88,983,265</w:t>
      </w:r>
      <w:proofErr w:type="gramEnd"/>
      <w:r w:rsidRPr="009D3170">
        <w:rPr>
          <w:rFonts w:ascii="Courier" w:hAnsi="Courier" w:cs="Adobe Arabic"/>
          <w:sz w:val="20"/>
        </w:rPr>
        <w:t>_ENSMUST00000027455[Mouse</w:t>
      </w:r>
    </w:p>
    <w:p w:rsidR="0005227A" w:rsidRPr="009D3170" w:rsidRDefault="0005227A" w:rsidP="0005227A">
      <w:pPr>
        <w:spacing w:before="80"/>
        <w:rPr>
          <w:rFonts w:ascii="Courier" w:hAnsi="Courier" w:cs="Adobe Arabic"/>
          <w:sz w:val="20"/>
        </w:rPr>
      </w:pPr>
      <w:r w:rsidRPr="009D3170">
        <w:rPr>
          <w:rFonts w:ascii="Courier" w:hAnsi="Courier" w:cs="Adobe Arabic"/>
          <w:sz w:val="20"/>
        </w:rPr>
        <w:t>MWGACLLLLGLSLQVCPSVIPVEEENPAFWNRKAAEALDAAKKLKPIQTSAKNLVILMGDGMGVSTVTATRILKGQQQGHLGPETQLAMDRFPHMALSKTYNTDKQIPDSAGTGTAFLCGVKTNMKVIGLSAAARFNQCNTTWGNEVVSVMHRAKKAGKSVGVVTTTSVQHASPAGTYAHTVNRGWYSDAQMPASALQDGCKDISTQLISNMDIDVILGGGRKFMFPKGTPDQEYPTDTKQAGTRLDGRNLVQEWLAKHQGARYVWNRSELIQASLNRSVTHLMGLFEPNDMKYEIHRDPAQDPSLAEMTEVAVRMLSRNPKGFYLFVEGGRIDHGHHETVAYRALTEAVMFDSAVDKADKLTSEQDTMILVTADHSHVFSFGGYTQRGASIFGLAPFKAEDGKSFTSILYGNGPGYKLHNGARADVTEEESSNPTYQQQAAVPLSSETHSGEDVAIFARGPQAHLVHGVQEQNYIAHVMAFAACLEPYTDCGLASPAGQSSAVSPGYMSTLLCLLAGKMLMLMAAAEP</w:t>
      </w:r>
    </w:p>
    <w:p w:rsidR="0005227A" w:rsidRPr="009D3170" w:rsidRDefault="0005227A" w:rsidP="0005227A">
      <w:pPr>
        <w:spacing w:before="80"/>
        <w:rPr>
          <w:rFonts w:ascii="Courier" w:hAnsi="Courier" w:cs="Adobe Arabic"/>
          <w:sz w:val="20"/>
        </w:rPr>
      </w:pPr>
      <w:r>
        <w:rPr>
          <w:rFonts w:ascii="Courier" w:hAnsi="Courier" w:cs="Adobe Arabic"/>
          <w:sz w:val="20"/>
        </w:rPr>
        <w:t>&gt;Mouse_Alpi_Mmu</w:t>
      </w:r>
      <w:r w:rsidRPr="009D3170">
        <w:rPr>
          <w:rFonts w:ascii="Courier" w:hAnsi="Courier" w:cs="Adobe Arabic"/>
          <w:sz w:val="20"/>
        </w:rPr>
        <w:t>1</w:t>
      </w:r>
      <w:proofErr w:type="gramStart"/>
      <w:r w:rsidRPr="009D3170">
        <w:rPr>
          <w:rFonts w:ascii="Courier" w:hAnsi="Courier" w:cs="Adobe Arabic"/>
          <w:sz w:val="20"/>
        </w:rPr>
        <w:t>:88,994,579</w:t>
      </w:r>
      <w:proofErr w:type="gramEnd"/>
      <w:r w:rsidRPr="009D3170">
        <w:rPr>
          <w:rFonts w:ascii="Courier" w:hAnsi="Courier" w:cs="Adobe Arabic"/>
          <w:sz w:val="20"/>
        </w:rPr>
        <w:t>_ENSMUST00000113270[mouse</w:t>
      </w:r>
    </w:p>
    <w:p w:rsidR="0005227A" w:rsidRPr="009D3170" w:rsidRDefault="0005227A" w:rsidP="0005227A">
      <w:pPr>
        <w:spacing w:before="80"/>
        <w:rPr>
          <w:rFonts w:ascii="Courier" w:hAnsi="Courier" w:cs="Adobe Arabic"/>
          <w:sz w:val="20"/>
        </w:rPr>
      </w:pPr>
      <w:r w:rsidRPr="009D3170">
        <w:rPr>
          <w:rFonts w:ascii="Courier" w:hAnsi="Courier" w:cs="Adobe Arabic"/>
          <w:sz w:val="20"/>
        </w:rPr>
        <w:t>MQGDWVLLLFLGLRIHLSFGIIPAEEENPAFWNKKAAEALDAAKKLQPIQTSAKNLIIFLGDGMGVPTVTATRILKGQLEGHLGPETPLAMDLFPYMALSKTYNVDRQVPDSAGTATAYLCGVKANYKTIGLSAAARLDQCNTTFGNEVFSVMYRAKKAGKSVGVVTTTRVQHASPAGTYAHTVNRNWYSDAEMPASALQDGCKDIATQLISNMDIDVILGGGRKFMFPKGTPDPEYPSDSNQSGTRLDDQNLVQTWLSKHQGARYVWNRSELIQASQDPAVTHLMGLFEPTEMKYDANRNPSVDPSLAEMTEVAVRMLSRNPQGFYLFVEGGRIDQGHHAGTAYLALTEAVMFDSAIEKASQLTNEKDTLILITADHSHVFAFGGYTLRGTSIFGLAPLKALDDKSYTSILYGNGPGYELKSGNRPNVTEAQSVDPNYKQQAAVPLSSETHGGEDVAIFARGPQAHLVHGVQEQNYIAHVMAFAGCLEPYTDCGLAPPAGQSPVITPGQATTTNNAAGQATTTNNAAGQATVLLSLQLLVSMLLLVGTAMVVS</w:t>
      </w:r>
    </w:p>
    <w:p w:rsidR="0005227A" w:rsidRPr="009D3170" w:rsidRDefault="0005227A" w:rsidP="0005227A">
      <w:pPr>
        <w:spacing w:before="80"/>
        <w:rPr>
          <w:rFonts w:ascii="Courier" w:hAnsi="Courier" w:cs="Adobe Arabic"/>
          <w:sz w:val="20"/>
        </w:rPr>
      </w:pPr>
      <w:r>
        <w:rPr>
          <w:rFonts w:ascii="Courier" w:hAnsi="Courier" w:cs="Adobe Arabic"/>
          <w:sz w:val="20"/>
        </w:rPr>
        <w:t>&gt;Mouse_Akp3_Mmu</w:t>
      </w:r>
      <w:r w:rsidRPr="009D3170">
        <w:rPr>
          <w:rFonts w:ascii="Courier" w:hAnsi="Courier" w:cs="Adobe Arabic"/>
          <w:sz w:val="20"/>
        </w:rPr>
        <w:t>1</w:t>
      </w:r>
      <w:proofErr w:type="gramStart"/>
      <w:r w:rsidRPr="009D3170">
        <w:rPr>
          <w:rFonts w:ascii="Courier" w:hAnsi="Courier" w:cs="Adobe Arabic"/>
          <w:sz w:val="20"/>
        </w:rPr>
        <w:t>:89,021,583</w:t>
      </w:r>
      <w:proofErr w:type="gramEnd"/>
      <w:r w:rsidRPr="009D3170">
        <w:rPr>
          <w:rFonts w:ascii="Courier" w:hAnsi="Courier" w:cs="Adobe Arabic"/>
          <w:sz w:val="20"/>
        </w:rPr>
        <w:t>_ENSMUST00000044878[mouse</w:t>
      </w:r>
    </w:p>
    <w:p w:rsidR="0005227A" w:rsidRPr="009D3170" w:rsidRDefault="0005227A" w:rsidP="0005227A">
      <w:pPr>
        <w:spacing w:before="80"/>
        <w:rPr>
          <w:rFonts w:ascii="Courier" w:hAnsi="Courier" w:cs="Adobe Arabic"/>
          <w:sz w:val="20"/>
        </w:rPr>
      </w:pPr>
      <w:r w:rsidRPr="009D3170">
        <w:rPr>
          <w:rFonts w:ascii="Courier" w:hAnsi="Courier" w:cs="Adobe Arabic"/>
          <w:sz w:val="20"/>
        </w:rPr>
        <w:t>MQGTWVLLLLGLRLQLSLSVIPVEEENPAFWNKKAAEALDAAKKLQPIQTSAKNLIIFLGDGMGVPTVTATRILKGQLEGHLGPETPLAMDRFPYMALSKTYSVDRQVPDSASTATAYLCGVKTNYKTIGVSAAARFDQCNTTFGNEVFSVMYRAKKAGKSVGVVTTTRVQHASPSGTYVHTVNRNWYGDADMPASALREGCKDIATQLISNMDINVILGGGRKYMFPAGTPDPEYPNDANETGTRLDGRNLVQEWLSKHQGSQYVWNREQLIQKAQDPSVTYLMGLFEPVDTKFDIQRDPLMDPSLKDMTEAAVKVLSRNPKGFYLFVEGGRIDRGHHLGTAYLALTEAVMFDLAIERASQLTSERDTLTIVTADHSHVFSFGGYTLRGTSIFGLAPLNALDGKPYTSILYGNGPGYVGTGERPNVTAAESSGSSYRQQAAVPVKSETHGGEDVAIFARGPQAHLLHGVQEQNYIAHVMAFAGCLEPYTDCGLAPPADESQTTTTTRQTTITTTTTTTTTTTTPVHNSARSLGPATAPLALALLAGMLMLLLGAPAES</w:t>
      </w:r>
    </w:p>
    <w:p w:rsidR="0005227A" w:rsidRPr="009D3170" w:rsidRDefault="0005227A" w:rsidP="0005227A">
      <w:pPr>
        <w:spacing w:before="80"/>
        <w:rPr>
          <w:rFonts w:ascii="Courier" w:hAnsi="Courier" w:cs="Adobe Arabic"/>
          <w:sz w:val="20"/>
        </w:rPr>
      </w:pPr>
      <w:r>
        <w:rPr>
          <w:rFonts w:ascii="Courier" w:hAnsi="Courier" w:cs="Adobe Arabic"/>
          <w:sz w:val="20"/>
        </w:rPr>
        <w:t>&gt;Mouse_Alpl_Mmu</w:t>
      </w:r>
      <w:r w:rsidRPr="009D3170">
        <w:rPr>
          <w:rFonts w:ascii="Courier" w:hAnsi="Courier" w:cs="Adobe Arabic"/>
          <w:sz w:val="20"/>
        </w:rPr>
        <w:t>4</w:t>
      </w:r>
      <w:proofErr w:type="gramStart"/>
      <w:r w:rsidRPr="009D3170">
        <w:rPr>
          <w:rFonts w:ascii="Courier" w:hAnsi="Courier" w:cs="Adobe Arabic"/>
          <w:sz w:val="20"/>
        </w:rPr>
        <w:t>:137,297,648</w:t>
      </w:r>
      <w:proofErr w:type="gramEnd"/>
      <w:r w:rsidRPr="009D3170">
        <w:rPr>
          <w:rFonts w:ascii="Courier" w:hAnsi="Courier" w:cs="Adobe Arabic"/>
          <w:sz w:val="20"/>
        </w:rPr>
        <w:t>_ENSMUST00000030551</w:t>
      </w:r>
    </w:p>
    <w:p w:rsidR="0005227A" w:rsidRPr="009D3170" w:rsidRDefault="0005227A" w:rsidP="0005227A">
      <w:pPr>
        <w:spacing w:before="80"/>
        <w:rPr>
          <w:rFonts w:ascii="Courier" w:hAnsi="Courier" w:cs="Adobe Arabic"/>
          <w:sz w:val="20"/>
        </w:rPr>
      </w:pPr>
      <w:r w:rsidRPr="009D3170">
        <w:rPr>
          <w:rFonts w:ascii="Courier" w:hAnsi="Courier" w:cs="Adobe Arabic"/>
          <w:sz w:val="20"/>
        </w:rPr>
        <w:t>MISPFLVLAIGTCLTNSFVPEKERDPSYWRQQAQETLKNALKLQKLNTNVAKNVIMFLGDGMGVSTVTAARILKGQLHHNTGEETRLEMDKFPFVALSKTYNTNAQVPDSAGTATAYLCGVKANEGTVGVSAATERTRCNTTQGNEVTSILRWAKDAGKSVGIVTTTRVNHATPSAAYAHSADRDWYSDNEMPPEALSQGCKDIAYQLMHNIKDIDVIMGGGRKYMYPKNRTDVEYELDEKARGTRLDGLDLISIWKSFKPRHKHSHYVWNRTELLALDPSRVDYLLGLFEPGDMQYELNRNNLTDPSLSEMVEVALRILTKNLKGFFLLVEGGRIDHGHHEGKAKQALHEAVEMDQAIGKAGAMTSQKDTLTVVTADHSHVFTFGGYTPRGNSIFGLAPMVSDTDKKPFTAILYGNGPGYKVVDGERENVSMVDYAHNNYQAQSAVPLRHETHGGEDVAVFAKGPMAHLLHGVHEQNYIPHVMAYASCIGANLDHCAWAGSGSAPSPGALLLPLAVLSLRTLF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Coelacanth</w:t>
      </w:r>
      <w:r w:rsidRPr="00206A57">
        <w:rPr>
          <w:rFonts w:ascii="Courier" w:hAnsi="Courier" w:cs="Adobe Arabic"/>
          <w:sz w:val="20"/>
        </w:rPr>
        <w:t>_Alp_JH126591</w:t>
      </w:r>
      <w:proofErr w:type="gramStart"/>
      <w:r w:rsidRPr="00206A57">
        <w:rPr>
          <w:rFonts w:ascii="Courier" w:hAnsi="Courier" w:cs="Adobe Arabic"/>
          <w:sz w:val="20"/>
        </w:rPr>
        <w:t>:1,952,656</w:t>
      </w:r>
      <w:proofErr w:type="gramEnd"/>
      <w:r w:rsidRPr="00206A57">
        <w:rPr>
          <w:rFonts w:ascii="Courier" w:hAnsi="Courier" w:cs="Adobe Arabic"/>
          <w:sz w:val="20"/>
        </w:rPr>
        <w:t>-1,938,480_ENSLACT00000019682_ENSLACG00000017187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KIFLLLVSVQICLISAGFPACVEHEKDPWYWRGQAQKTLQKALSLQHLNTRVAKNIIMFLGDGMGVATVTAARILKGQLQSKSGEETQLEMDKFPYVALSKTYNTNAQVPDSAGTATAYLCGVKANEGTLGVTAATVRGQCNTTTGNEVTSILRWAKDAGKAVGIVTTTRVTHATPSAAYAHAANRDWFSDNEMPPEALQQGCKDIARQLVDNVPDIEVIMGGGRKYMAPQNTRDIEYPNEPKANGTRLDGRNLTEEWIERVKTENAQYVWNLRQLKQLNLKEVDFLLDFVKGLFEPHDLMYELDRNRETDPSLQDMVEVAIKILRKNPNGFFLLVEGGRIDHGHHEGKAKQALHEAVEMDKAIGIAGMMTSERDTLTVVTADHSHVFTFGGYTPRGNPLFGMAPMLSDVDNKPFTSILYGNGPGYKVINGERENVSNIDIHYNNYLAQSAVPLRQETHGGEDVAVFAKGPMAHLLHGVHEQNYIPHVMAYAACIGQNKEHCKTHYPLSCSASTVLATLSTLVLLLLF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Coelacanth</w:t>
      </w:r>
      <w:r w:rsidRPr="00206A57">
        <w:rPr>
          <w:rFonts w:ascii="Courier" w:hAnsi="Courier" w:cs="Adobe Arabic"/>
          <w:sz w:val="20"/>
        </w:rPr>
        <w:t>_Alp</w:t>
      </w:r>
      <w:r>
        <w:rPr>
          <w:rFonts w:ascii="Courier" w:hAnsi="Courier" w:cs="Adobe Arabic"/>
          <w:sz w:val="20"/>
        </w:rPr>
        <w:t>i</w:t>
      </w:r>
      <w:r w:rsidRPr="00206A57">
        <w:rPr>
          <w:rFonts w:ascii="Courier" w:hAnsi="Courier" w:cs="Adobe Arabic"/>
          <w:sz w:val="20"/>
        </w:rPr>
        <w:t>_JH126941</w:t>
      </w:r>
      <w:proofErr w:type="gramStart"/>
      <w:r w:rsidRPr="00206A57">
        <w:rPr>
          <w:rFonts w:ascii="Courier" w:hAnsi="Courier" w:cs="Adobe Arabic"/>
          <w:sz w:val="20"/>
        </w:rPr>
        <w:t>:1033352</w:t>
      </w:r>
      <w:proofErr w:type="gramEnd"/>
      <w:r w:rsidRPr="00206A57">
        <w:rPr>
          <w:rFonts w:ascii="Courier" w:hAnsi="Courier" w:cs="Adobe Arabic"/>
          <w:sz w:val="20"/>
        </w:rPr>
        <w:t>-1058969]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EKKPQFWYDKAKLSLETALNLKSLNYQAKNLILFLGDGMGVSTVTAARIYKGQRNGKLGEEEIMAMDTFPYVALSKTYCVDRQVPDSAATGTAYLCGVKTNYRVLGLSGSAVSSQCNTTYGHEVYSVLHRAKQAGRVQHASPAAAYAHIVNRNWYADSSMPKDAIQDGCKDIAYQLVHNTDFDVILGGGRMYMTPMGTPDPEYPWDQKQNGIRNDGVNLIQTWLDARKLGLFEPKDMKYELNRNITLDPSIVEMMEKAIGILSKNPKGFFLFVERGRIDHGHHDSKAKMALTETVLFEQAIQRAGELTSDIDTLSVVTADHSHVFSFGGKTYRGSNNLGVAPKNADDNLPYTSILYGNGPGFNIQNGTRPNITMTDIGDYTQQAAVPLDSETHAGEDVAIYAKGPMAYLFHGVQEQTYIAHAMAYAACIEPYMDC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Coelacanth</w:t>
      </w:r>
      <w:r w:rsidRPr="00206A57">
        <w:rPr>
          <w:rFonts w:ascii="Courier" w:hAnsi="Courier" w:cs="Adobe Arabic"/>
          <w:sz w:val="20"/>
        </w:rPr>
        <w:t>_ALPL2_JH126892</w:t>
      </w:r>
      <w:proofErr w:type="gramStart"/>
      <w:r w:rsidRPr="00206A57">
        <w:rPr>
          <w:rFonts w:ascii="Courier" w:hAnsi="Courier" w:cs="Adobe Arabic"/>
          <w:sz w:val="20"/>
        </w:rPr>
        <w:t>:103,864</w:t>
      </w:r>
      <w:proofErr w:type="gramEnd"/>
      <w:r w:rsidRPr="00206A57">
        <w:rPr>
          <w:rFonts w:ascii="Courier" w:hAnsi="Courier" w:cs="Adobe Arabic"/>
          <w:sz w:val="20"/>
        </w:rPr>
        <w:t>_ENSLACT00000004503_ENSLACG00000003972]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LGFYLMCAVAAGIIPAKERDPNYWRQQAQGTLRNALNHQHNTNVAKNVVLFLGDGMGLATVTAARILKGQMKNKLGEETLLTMETFPHVALSKTYNIDLQVPDSAGAATAFLCGVKANSGTVGVSAAAFNGICTSQFGNEVTSILKWAKDTGKSVGVVTTTRVQHASPAAAYAHSVNRRWYTDSNVPAAAKKEGCRDIAYQLVFNTDIDVIMGGGRKYMTAKGTPDPEYPLDFRSRGTREDGLDLVTEWQRNKTGKVAHYVWNKQDFDAVNANTTDYLLALFEPSDMKYEQDRNPEKDPSIVEMTEKAIQILQRNPKGFFLFVEGGRIDQGHHAGKASQALHEAVMLDNAIQKAIELTSEEDTLTVVTADHSHAFIFGGQPLRGNPILGKSSLFATDFMPYTTLLYGNGPGFKISNDKRPDIQKVNTASKDYLQQAAVPLDSETHGGEDVAIFARGPMAHLFHGVQEQNYIAHVMAYAACIGQNLEHCAGQSSPAQTLTLLPLLLTLPPAS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Coelacanth</w:t>
      </w:r>
      <w:r w:rsidRPr="00206A57">
        <w:rPr>
          <w:rFonts w:ascii="Courier" w:hAnsi="Courier" w:cs="Adobe Arabic"/>
          <w:sz w:val="20"/>
        </w:rPr>
        <w:t>_Alpl_JH126941</w:t>
      </w:r>
      <w:proofErr w:type="gramStart"/>
      <w:r w:rsidRPr="00206A57">
        <w:rPr>
          <w:rFonts w:ascii="Courier" w:hAnsi="Courier" w:cs="Adobe Arabic"/>
          <w:sz w:val="20"/>
        </w:rPr>
        <w:t>:1,066,783</w:t>
      </w:r>
      <w:proofErr w:type="gramEnd"/>
      <w:r w:rsidRPr="00206A57">
        <w:rPr>
          <w:rFonts w:ascii="Courier" w:hAnsi="Courier" w:cs="Adobe Arabic"/>
          <w:sz w:val="20"/>
        </w:rPr>
        <w:t>_ENSLACT00000026213_ENSLACG00000014466]</w:t>
      </w:r>
    </w:p>
    <w:p w:rsidR="0005227A" w:rsidRPr="0074157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MKSLGSSGVLFCALFQLSIAIIPVQEIKPSFWNLKAKSSLEEALKLKQRHHRAKNLILFLGDGMGVPTVTAARILKGQLLSHFGEETVLTMDTFPYLALSKTYNVDHQVPDSAGTATAYLCGVKGNYGTIGLNAAAIRSNCTSSIGNHVTSILKRAKDVGKSVGIVTTTRVQHASPAGNYAHVAERNWYSDASMPTDALKDGCKDIAYQLLHNTDINVILGGGRKYMTPEGTKDPEYPEHPKENGTRKDGIDLIQNWLNSKKGAKYVWNKEQFDAVDVSTTNYLMGLFEPADMKYELNRNNSMDPSIVDMTEKAIRILSENPKGFYLFVEGGRIDHGHHSSKAKKALIEAVMFDHAIQRAGELTSEEETLTVVTADHSHTFTFGGYTERGNSIFGLAPAKANDRKHYTSILYGNGPGFAMQNGTRPAVNETISDDNEYKQQAAVPLDSETHGGEDVVIFSKGPMAHLFHGVQEQNYIPHVMAYAACIEPYSDCSFEAPASSHIPKASLLTLILALAVFVVNF</w:t>
      </w:r>
    </w:p>
    <w:p w:rsidR="0005227A" w:rsidRPr="0074157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&gt;Gar_Alpi1_LocLG14</w:t>
      </w:r>
      <w:proofErr w:type="gramStart"/>
      <w:r w:rsidRPr="00741577">
        <w:rPr>
          <w:rFonts w:ascii="Courier" w:hAnsi="Courier" w:cs="Adobe Arabic"/>
          <w:sz w:val="20"/>
        </w:rPr>
        <w:t>:8,377,253</w:t>
      </w:r>
      <w:proofErr w:type="gramEnd"/>
      <w:r w:rsidRPr="00741577">
        <w:rPr>
          <w:rFonts w:ascii="Courier" w:hAnsi="Courier" w:cs="Adobe Arabic"/>
          <w:sz w:val="20"/>
        </w:rPr>
        <w:t>_ENSDARP00000095231_1</w:t>
      </w:r>
    </w:p>
    <w:p w:rsidR="0005227A" w:rsidRPr="0074157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EKDPAYWNTQAKETLQAALKMKPISHRAKNIILFLGDGMGVSTVSATRILKGQMEGNSGEETVLTMDTFPHLALSKTYSVDMQVADSASTGTAYLCGVKANAKTVGVSAAAVAYKCNSTFGNEVYSVLHRAKAQGKSVGIVTTTRVQHASPAASYAHSVSRSWYSDADLSSSALRDGCKDLATQLVFNTDIDVILGGGRMYMTPKGTPDPEYPTSSSRRGKRKDGKNLIELWLFLLQSKNAQYVWHKEQFDAVDVNSTNCLMGLFEAKDMRFELYRNSTRDPSIIEMTEKAIQILSKNPKGFFLFVEDKYPLTFPHTAQ*GCILLY*SDLRGRIDHGHHDGIAKLALTEAVMFDRAIQRASQLTRDSDTLTVVTADHSHVFTFGGNTPRGNPIFGLVPEMAEDDLPYTSILYANGPGYLLENGTRANITVLPVDEEYMQQAAVPLDSETHGGEDVAIFAQGPMAHLFHGVKEQNYIAHVLAYAACLEPYTDCPPEPNSGSG</w:t>
      </w:r>
    </w:p>
    <w:p w:rsidR="0005227A" w:rsidRPr="0074157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&gt;Gar_Alpi2_LocLG14</w:t>
      </w:r>
      <w:proofErr w:type="gramStart"/>
      <w:r w:rsidRPr="00741577">
        <w:rPr>
          <w:rFonts w:ascii="Courier" w:hAnsi="Courier" w:cs="Adobe Arabic"/>
          <w:sz w:val="20"/>
        </w:rPr>
        <w:t>:8,360,649</w:t>
      </w:r>
      <w:proofErr w:type="gramEnd"/>
      <w:r w:rsidRPr="00741577">
        <w:rPr>
          <w:rFonts w:ascii="Courier" w:hAnsi="Courier" w:cs="Adobe Arabic"/>
          <w:sz w:val="20"/>
        </w:rPr>
        <w:t>_ENSDARP00000070354_1</w:t>
      </w:r>
    </w:p>
    <w:p w:rsidR="0005227A" w:rsidRPr="0074157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RQALEEALELKPNAGKAKNLILFLGDGMGVSTVTATRILKGQLEGKXXXXXXVCADFAACFPPS*TYNVDHQAPDSAGTATAYLCGVKANYGTVGLSAAARRYQCNTTKGNEVTSILHRARKAGKSVGIVTTTRVQHASPAASYAHSVDRNWYSDSDLPHDALAGGCADISFQLIHNSDINVILGGGRQYMTPNGTKDPEYSSASARGKRQDGINLIDKWSRLFQKAVYVWNKTEFDAVNENDTEYLMGLFEPKDTRYELDRNKTQDPSLTEMTEKAIKILRKNPKGFFLFVEDKGRIDHGHHDSRARYALTEAVEFDRAIERAAELTSKLDTLTVVTADHSHVFTIGGKAERGNSVFGLAPSNADDNKPYTTILYGNGPGYIMENGTRPAPNITNIQNKAYRQQSAVLLDSETHGAEDVAIFAKGPMAHLFHGVQEQSYIAHVMAFAACIEPYEACSMKD</w:t>
      </w:r>
    </w:p>
    <w:p w:rsidR="0005227A" w:rsidRPr="0074157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&gt;Gar_Alp1_LocLG14</w:t>
      </w:r>
      <w:proofErr w:type="gramStart"/>
      <w:r w:rsidRPr="00741577">
        <w:rPr>
          <w:rFonts w:ascii="Courier" w:hAnsi="Courier" w:cs="Adobe Arabic"/>
          <w:sz w:val="20"/>
        </w:rPr>
        <w:t>:17,585,550</w:t>
      </w:r>
      <w:proofErr w:type="gramEnd"/>
      <w:r w:rsidRPr="00741577">
        <w:rPr>
          <w:rFonts w:ascii="Courier" w:hAnsi="Courier" w:cs="Adobe Arabic"/>
          <w:sz w:val="20"/>
        </w:rPr>
        <w:t>_ENSDARP00000019098_1</w:t>
      </w:r>
    </w:p>
    <w:p w:rsidR="0005227A" w:rsidRPr="0074157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EERKPQFWFDLAQRRLQSRLSQRDSTSTARNLLLFIGDGMGLNTITATRILKGQLRGGTGEEFTLAMDTFPYTALSKTYCTDAQIADSTCAATALLCGVKTNKFTAGLSAGATYDRCNTSDGHHVTSILRWAKDAGKSVGFVTTVRVQHATLAPAYAHTPNRYWYSDANMPAEQRQQGCKDIAHQLVHNIPDIEVIMGGGRKYMTPAATPDPEYPSDSRSQGLRLDGVNLIQKWKDLKPGKNATYVWNKADLDRVDPDKTDYLLALFEPGDMSFELERNNTTDPSLPDMTDVALKILRKNPKGFFLLVEGGRIDQGHHASRASMALHEAVALDRAVARALEITNENDTLTLATADHSHAFSFNGYPFRGNPILGKSPLFGKDSLPFTTLMYGNGPGHKIVNNKRPDIRGVDTTSNAYVQQSAVPMDTETHGGEDVAVFARGPMAHLFHGVQEQNYIPHALAYAACLGENLGHC</w:t>
      </w:r>
    </w:p>
    <w:p w:rsidR="0005227A" w:rsidRPr="0074157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&gt;Gar_Alp2_LocLG14</w:t>
      </w:r>
      <w:proofErr w:type="gramStart"/>
      <w:r w:rsidRPr="00741577">
        <w:rPr>
          <w:rFonts w:ascii="Courier" w:hAnsi="Courier" w:cs="Adobe Arabic"/>
          <w:sz w:val="20"/>
        </w:rPr>
        <w:t>:17,601,188</w:t>
      </w:r>
      <w:proofErr w:type="gramEnd"/>
      <w:r w:rsidRPr="00741577">
        <w:rPr>
          <w:rFonts w:ascii="Courier" w:hAnsi="Courier" w:cs="Adobe Arabic"/>
          <w:sz w:val="20"/>
        </w:rPr>
        <w:t>_ENSLACP00000004464_1</w:t>
      </w:r>
    </w:p>
    <w:p w:rsidR="0005227A" w:rsidRPr="0074157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ADEEDPAFWRRQAQESLQAALSLHHNTNVAKNILLFLGDGMGITTLTAARILKGQLENRSGEETVMTMDTFPYVGLAKTYSVDFQIPDSASTATAYLCGVKSNLNTVGLSGAGRNGVCRSQKGNEVTSILRWAKDAGKSVGIVTTTRVQHATPAAAYAHSASRKWYADSDMPASAKEGGCRDIAHQLINNIDIDVIIGGGRKYMTPRGTKDPEYPYDLAAAGRRADGRDLIAEWQKSKAGKVAHYVWNKKDFDAIDSNTTDYLMALFEPGDLRFELERDPVKDPSVIETTEKAIQILQKNPKGFFLLVEGGRIDQGHHASRASMALHEAVALDRAVARALEITNENDTLTLATADHSHAFSFNGYPFRGNPILGKSPLFGKDSLPFTTLMYGNGPGHKIVNNKRPDIRGVDTTSNAYVQQSAVPMDTETHGGEDVAVFARGPMAHLFHGVQEQNYIPHALAYAACLGENLGHCLSPSSTTE</w:t>
      </w:r>
    </w:p>
    <w:p w:rsidR="0005227A" w:rsidRPr="0074157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&gt;Gar_Alpl_LocLG25</w:t>
      </w:r>
      <w:proofErr w:type="gramStart"/>
      <w:r w:rsidRPr="00741577">
        <w:rPr>
          <w:rFonts w:ascii="Courier" w:hAnsi="Courier" w:cs="Adobe Arabic"/>
          <w:sz w:val="20"/>
        </w:rPr>
        <w:t>:7,036</w:t>
      </w:r>
      <w:proofErr w:type="gramEnd"/>
      <w:r w:rsidRPr="00741577">
        <w:rPr>
          <w:rFonts w:ascii="Courier" w:hAnsi="Courier" w:cs="Adobe Arabic"/>
          <w:sz w:val="20"/>
        </w:rPr>
        <w:t>_ENSDARP00000117214_1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741577">
        <w:rPr>
          <w:rFonts w:ascii="Courier" w:hAnsi="Courier" w:cs="Adobe Arabic"/>
          <w:sz w:val="20"/>
        </w:rPr>
        <w:t>EEEKNPRFWNDMAQKTLQKALSLQEHNKNIAKNIILFLGDGMGIPTVTAARILKGQMNGHSGEETELEMDKFPYVALSKTYNTNAQVPDSAGTATAYLCGVKANEGTVGVNAAAVRSQCNTTQGNEVSSILKWAKDAGKSVGIVTTTRINHATPSAAYAHCVDRDWYSDGEMPQDAIEGGCKDIARQLFENIPNIDVIMGGGRKYMYPKNTSDVEYPNERKHSGTRRDGRSLIEEWKNRTSSMNGHYVWNRRQLLSLDPNRVNYLLGLFEPGDMPYELERNKDTDPSLTEMVEIAIKILRRNPRGFYLLVEGGRIDHGHHEGKAKQALHEAVEMDKAIGRAGLLTSEEDTQTVVTADHSHVFTFGGYTHRGNPIFGLAPMMSDIDQKPFTSILYGNGPGYKLVNGGRENVSTTDYNHNDYLAQSAVPLRMETHGGEDVAIFSKGPMAHLLHGVKEQNYIPHVMAYAACIGKNKQHCISGSSGA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Medaka</w:t>
      </w:r>
      <w:r w:rsidRPr="00206A57">
        <w:rPr>
          <w:rFonts w:ascii="Courier" w:hAnsi="Courier" w:cs="Adobe Arabic"/>
          <w:sz w:val="20"/>
        </w:rPr>
        <w:t>_Alpi1_C4</w:t>
      </w:r>
      <w:proofErr w:type="gramStart"/>
      <w:r w:rsidRPr="00206A57">
        <w:rPr>
          <w:rFonts w:ascii="Courier" w:hAnsi="Courier" w:cs="Adobe Arabic"/>
          <w:sz w:val="20"/>
        </w:rPr>
        <w:t>:12,378,719</w:t>
      </w:r>
      <w:proofErr w:type="gramEnd"/>
      <w:r w:rsidRPr="00206A57">
        <w:rPr>
          <w:rFonts w:ascii="Courier" w:hAnsi="Courier" w:cs="Adobe Arabic"/>
          <w:sz w:val="20"/>
        </w:rPr>
        <w:t>_ENSORLT00000008795_alkalinephosphatase,placental_ENSORLG00000006998]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AKTHHFITGLLIFFSLQKALCISVDELEASYWNNKAKEALNAAIQVPRNLERAKNLILFLGDGMGMATVTAARMLKGQLARQSGEESSLVMDTFPYVALSKTYNVDEQMPDSAGTATAYLCGVKANYGTLGVTAATTRDNCLTSFGNNVSSILHRAKRAGKAVGIVTTTRVQHASPAASYAHSASRDWYSDSDLTEEALQNGCKDIAYQLINNTEINVILGGGRQYMFPKNTPDPEYPTLTGSRNDGLDLVEEWKKNKDTAKYVWDKKGFDAVNHRTTDNLMGLFEPKDCRYELERDPSMDPSLTEMTEKAIRILSKKPEGFFLFVEGGRIDHAHHGGQAKLALHEAVEFDRAIGRAAELTSELDTLTIVTADHSHVFAFGGYSARGNPVLGVSRELADDGKHFTTTVYGNGPGYQIANGSRPDVNDTVSSTNDYRQQAAVPLESETHGIEDVAIFAKGPMSHLIHGVQEQNYIAHVLAYAACLEPYENCRSHAAAFHLSLLLLLRSVCLPIMFLLFY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Medaka</w:t>
      </w:r>
      <w:r w:rsidRPr="00206A57">
        <w:rPr>
          <w:rFonts w:ascii="Courier" w:hAnsi="Courier" w:cs="Adobe Arabic"/>
          <w:sz w:val="20"/>
        </w:rPr>
        <w:t>_AlpiB_C13</w:t>
      </w:r>
      <w:proofErr w:type="gramStart"/>
      <w:r w:rsidRPr="00206A57">
        <w:rPr>
          <w:rFonts w:ascii="Courier" w:hAnsi="Courier" w:cs="Adobe Arabic"/>
          <w:sz w:val="20"/>
        </w:rPr>
        <w:t>:18,337,006</w:t>
      </w:r>
      <w:proofErr w:type="gramEnd"/>
      <w:r w:rsidRPr="00206A57">
        <w:rPr>
          <w:rFonts w:ascii="Courier" w:hAnsi="Courier" w:cs="Adobe Arabic"/>
          <w:sz w:val="20"/>
        </w:rPr>
        <w:t>_ENSORLT00000011879_ENSORLG00000009477_NearCdAndEcel1,isItTgdDupl?]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WVMFFKLYHIPGATFASLLPAVEEENPEFWRAQAKQTLQSVLDRKLNTKVAKNILFFLGDGMGITTYTAARILKGQLQNQSGEETVMTMDTFPYVGLAKTYSVDFQIADSAATATAYLCGVKTNLNTVGVNAAARNGICRTQKGNEVTSILKWAKDAGKSVGIVTTTRVQHATPAGSYAHSASRTWYSDADMPDSAIGEGCTDISSQLLKNVDIDVIIGGGRQYMTPRGTKDPEYPADFSSGGKRRDGRHLIQEWQNMKNGKAAHYAWNKTEFDAIDPETTDYLMALFEPGDLRYEAERDPSMDPSIMETTEKAIRILQKNPKGFFLLVESGRIDQAHHQGNAYLALHEAVAFDGAIARGLELTSEDDTLTIATADHSHPLTFNGFPFRGQSILGKSPLWGTDMLPYTTLMYGNGPGHKIVNGKRPDIRNVNTNSMEYIQLSAAPLDSTTHSGEDVVVLARGPMAHLFSGIQEQNYIAHAMGYAACVGADLRHCQEHITPAVGRTSISPNGNGAAGGSATPISILLASLLALRILM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Medaka</w:t>
      </w:r>
      <w:r w:rsidRPr="00206A57">
        <w:rPr>
          <w:rFonts w:ascii="Courier" w:hAnsi="Courier" w:cs="Adobe Arabic"/>
          <w:sz w:val="20"/>
        </w:rPr>
        <w:t>_Alpl_C5</w:t>
      </w:r>
      <w:proofErr w:type="gramStart"/>
      <w:r w:rsidRPr="00206A57">
        <w:rPr>
          <w:rFonts w:ascii="Courier" w:hAnsi="Courier" w:cs="Adobe Arabic"/>
          <w:sz w:val="20"/>
        </w:rPr>
        <w:t>:32,031,301</w:t>
      </w:r>
      <w:proofErr w:type="gramEnd"/>
      <w:r w:rsidRPr="00206A57">
        <w:rPr>
          <w:rFonts w:ascii="Courier" w:hAnsi="Courier" w:cs="Adobe Arabic"/>
          <w:sz w:val="20"/>
        </w:rPr>
        <w:t>_ENSORLT00000021361_alkalinephosphatase,liver/bone/kidney_ENSORLG00000017066]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TMLSALLIICSCLSVRSSGKPMFPENEKSPAFWNNGAQKTLKEALSTQELNKNKAKNLILFLGDGMGVPTVTAARILKGQLNGQSGEEYQLEMDKFPFVSLSKTYNTDAQVPDSAGTATAYLCGVKANEGTVGVSAAAVRSQCNTTKGNEVTSILKWAKDAGKSVGIVTTTRINHATPSAAYAHSVDRDWYSDNEMPSEALQAGCKDIARQLFENIPNIDVIMGGGRKYMFPKNMSDVDYPGVAKYNGVRNDGRNLVQEWIDRMKDQGGHYVWNKQQLLSLNPKKTSYLLGLFGPVDLPYDLERNADSDPSLTQMVEVAIKVLQNNPKGFYLLVEVGGRIDHGHHEGKAKQALYEAVEMDRAIGRADLLTSAQDTLTVVTADHSHVFTFGGYTRRGNTIFGLAPMVSDVDHKPFTSILYGNGPGYKLVGGARENVSTVDFAENNYKAQSAVPLTSETHGGEDVAVFAKGPLAHLLHGVHEQNFIPHVMAYAACIGQNRGHCPSGGTAALRPVFSSMAAVLTVTLLLC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Medaka</w:t>
      </w:r>
      <w:r w:rsidRPr="00206A57">
        <w:rPr>
          <w:rFonts w:ascii="Courier" w:hAnsi="Courier" w:cs="Adobe Arabic"/>
          <w:sz w:val="20"/>
        </w:rPr>
        <w:t>_ALPPL2_C4</w:t>
      </w:r>
      <w:proofErr w:type="gramStart"/>
      <w:r w:rsidRPr="00206A57">
        <w:rPr>
          <w:rFonts w:ascii="Courier" w:hAnsi="Courier" w:cs="Adobe Arabic"/>
          <w:sz w:val="20"/>
        </w:rPr>
        <w:t>:12,379,014</w:t>
      </w:r>
      <w:proofErr w:type="gramEnd"/>
      <w:r w:rsidRPr="00206A57">
        <w:rPr>
          <w:rFonts w:ascii="Courier" w:hAnsi="Courier" w:cs="Adobe Arabic"/>
          <w:sz w:val="20"/>
        </w:rPr>
        <w:t>_ENSORLT00000008796_alkalinephosphatase,placental_C4:12,379,014_ENSORLG00000006998]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LRCTSFWFLLFLCVCEAALHEIEKEPAYWNAQAKAALNAALKLHPRHHRAKNLILFLGDGMGVTTVSAARILRGQMEGWSGEETVLAMDTFPYVALSKTYSVDKQVADSASTATAYHCGVKANAKTLGLNAKAVVYECNTTFGNEVHSVLRRAKAQGKSVGIVTTTRVQHASPAAAYAHSVSRKWYSDADLPSSAIQQGCVDIATQLVTNVDIDVILGGGRMYMTPQGTPDPEYPTSSSRKGDRKDKRNLINIWLKAKPKKKSHYVWNKKGFDEINVKTTDRLMGLFEPKDMKFEVYRNSSSDPSIVEMTEKAIQILRKNPKGYFLFVEGGRIDHGHHDNTAKLALRETVMFDAAIERAGQLTRESDTLTVVTADHSHVFTFGGSTPRGNPIFGVSRELADDGKHFTTTVYGNGPGYQIANGSRPDVNDTVSSTNDYRQQAAVPLESETHGIEDVAIFAKGPMSHLIHGVQEQNYIAHVLAYAACLEPYENC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Tilapia</w:t>
      </w:r>
      <w:r w:rsidRPr="00206A57">
        <w:rPr>
          <w:rFonts w:ascii="Courier" w:hAnsi="Courier" w:cs="Adobe Arabic"/>
          <w:sz w:val="20"/>
        </w:rPr>
        <w:t>_Alpi1_GL831204</w:t>
      </w:r>
      <w:proofErr w:type="gramStart"/>
      <w:r w:rsidRPr="00206A57">
        <w:rPr>
          <w:rFonts w:ascii="Courier" w:hAnsi="Courier" w:cs="Adobe Arabic"/>
          <w:sz w:val="20"/>
        </w:rPr>
        <w:t>:1,034,254</w:t>
      </w:r>
      <w:proofErr w:type="gramEnd"/>
      <w:r w:rsidRPr="00206A57">
        <w:rPr>
          <w:rFonts w:ascii="Courier" w:hAnsi="Courier" w:cs="Adobe Arabic"/>
          <w:sz w:val="20"/>
        </w:rPr>
        <w:t>_ENSONIT00000015767_alkalinephosphatase,placental_ENSONIG00000012513]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LNASFSWLITLSLSLSLLPLVPWDELDPLYWNNKGRNALHTALNKPRNSHQAKNVILFLGDGMGIPTVTAARILKGQLERKSGEESSLAMDSFPHLALSKTYNVDQQMPDSAGTATAYQCGVKANYGTLGVNAAAPRHNCQASHGNDVTSVLHRAKLAGKSVGIVTTTRVQHASPAAAYAHVASRDWYSDADLSEEAVQNGCRDIAYQLVYNTEIDVILGGGRTYMFPTTYQDPEYPTVKGARKDEKNLVDEWLKNKQNAKYVWNKADFDAINPATTDFLMGLFEPKDCRYELDRDPSMDPSLTEMTEKAIRILSKNPKGFFLFVEGGRIDHGHHATMAKKALHEAVEFDRAIERAADLVSDLDTLTIVTADHSHVFAFGGDSPRGNPVLGIADTQATDNKHFTTAVYGNGPGYKIANGSRPDVNESVSTDNNYLQQTAVPLDSETHGIEDVAIFAKGPMSHLFDGVQEQSYIAHVMAYALCIDPYVDCQLPEANHAVASHPSLLLLLMSLLLITFYPI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&gt;Oni_Alpi2_GL831204</w:t>
      </w:r>
      <w:proofErr w:type="gramStart"/>
      <w:r w:rsidRPr="00206A57">
        <w:rPr>
          <w:rFonts w:ascii="Courier" w:hAnsi="Courier" w:cs="Adobe Arabic"/>
          <w:sz w:val="20"/>
        </w:rPr>
        <w:t>:1021486:1032110</w:t>
      </w:r>
      <w:proofErr w:type="gramEnd"/>
      <w:r w:rsidRPr="00206A57">
        <w:rPr>
          <w:rFonts w:ascii="Courier" w:hAnsi="Courier" w:cs="Adobe Arabic"/>
          <w:sz w:val="20"/>
        </w:rPr>
        <w:t>_JHPbuilt]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DELDPLYWNNKGRNALHTALNKPRNSHQAKNVILFLGDGMGVSTVSAARILRGQMDGGSGEETILAMDTFPYVALSKTYSVDKQVADSASTATAYHCGVKANAKTVGLSAKAVPYECNTTFGNEVYSVLRRAKAQGKSVGIVTTTRVQHASPAAAYAHSVSRSWYSDADLPSSAREHGCVDIATQLVTNVDIDVILGGGRMYMTPKGTPDPEYPTSNSRKGDRKDRRNLIDVWLLLGLFEPKDMRFEVFRNSTRDPSIVEMTEKAIQILKKNPKGYFLFVERGRIDHGHHDGIAKLALTEAVMFDRAIHRAAQLTRESDTLTVVTADHSHVFTFGGNTPRGNPIFGLAPKKADDQMPFTSILYANGPGYVHINGTRENIEYMQQAAVPLDAETHGGEDVAIYAKGPMAHLFHGVKEQNYVAHVMAYAACLEPYTNC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Tilapia</w:t>
      </w:r>
      <w:r w:rsidRPr="00206A57">
        <w:rPr>
          <w:rFonts w:ascii="Courier" w:hAnsi="Courier" w:cs="Adobe Arabic"/>
          <w:sz w:val="20"/>
        </w:rPr>
        <w:t>_ALPL_GL831191</w:t>
      </w:r>
      <w:proofErr w:type="gramStart"/>
      <w:r w:rsidRPr="00206A57">
        <w:rPr>
          <w:rFonts w:ascii="Courier" w:hAnsi="Courier" w:cs="Adobe Arabic"/>
          <w:sz w:val="20"/>
        </w:rPr>
        <w:t>:3,589,286</w:t>
      </w:r>
      <w:proofErr w:type="gramEnd"/>
      <w:r w:rsidRPr="00206A57">
        <w:rPr>
          <w:rFonts w:ascii="Courier" w:hAnsi="Courier" w:cs="Adobe Arabic"/>
          <w:sz w:val="20"/>
        </w:rPr>
        <w:t>_ENSONIG00000000682_Tilapia_OreoComisniloticus_ENSONIT00000000861_alkalinephosphatase,liver/bone/kidney]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TALLIICFCLILGSLGKPQFPEQEKDPKFWNAWAQRTLKNALTLQELNKNKAKNLILFLGDGMGVPTVTAARILKGQLNGQNGEETQLEMDKFPFVSLSKTYNTNAQVPDSAGTATAYLCGVKANEGTVGVSAAAVRSQCNTTQGNEVTSILKWAKDAGKSVGIVTTTRVNHATPSAAYAHCVDRDWYSDNEMPAEALQAGCKDIARQLFENIPNIDVIMGGGRKYMFPKNASDIEYPNILKHSGTRKDGRNLVEEWVDRMRNKNGRYVWNKTQLLTLNPNNVDYLLGLFEPGDMTYDLERNTESDPSLTEMVDVAIKILKKNPSGFYLLVEGGRIDHGHHEGKAKQALHEAVEMDRAIGRAGLLTSDHETLTIVTADHSHVFSFGGYTPRGNTIFGLAPMLSDVDQKPFTSILYGNGPGYKVINGARENVSTVDYKGNNYQAQAAVPLNAETHGGEDVAVFAKGPLAHLLHGVHEQNYIPHVMAYAACIGQNREHCMSSSGSAGLRPAFSIVATILSAARLLC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Fugu</w:t>
      </w:r>
      <w:r w:rsidRPr="00206A57">
        <w:rPr>
          <w:rFonts w:ascii="Courier" w:hAnsi="Courier" w:cs="Adobe Arabic"/>
          <w:sz w:val="20"/>
        </w:rPr>
        <w:t>_Alkl_scaf_178:10,865_ENSTRUT00000010675_alkalinephosphatase_NP_001027823]_ENSTRUG00000004463]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RISFFVRLFVLFVCLQTTFLIEQEKDPKFWNTWAQQTLKNALSLQTLNQNKAKNLIFFLGDGMGVPTVTAARILKGQLSGQSGEETQLEMDKFPFVSLAKTYNTNAQVADSAGTATAFLCGVKANEGTVGVSAAAVRSQCNTTKGNEVTSILKWAKDAGKSVGLVTTTRVNHATPSASYAHSVDRDWLSDSVMPAEAVQDGCKDIARQLFENIPDINVIMGGGRKYMFPKNQVDVEYPDTAKYSGIRKDGRNLVGEWIEKMENKNGHYVWNKKQLLSLNPNNVDYLLGLFEPEDMTYDLERNPETDPSLTEMVEVAIKILKKNPNGFYLLVEGGRIDHGHHEGKAKQALYEAVEMDRAISRAGLMTSIHDTLTIVTADHSHVFNFGGYTHRGNTIFGLAPAVSDVDQKPFTAILYGNGPGYKLVNGGRENVSAIDYQENNYQAQAAVPLSMETHGGEDVAVFAKGPMAHLLHGVHEQNYIPHVMAYASCIGQNRQHCAGHNQGSRLRPALPSIAALFTLIRLLF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Fugu</w:t>
      </w:r>
      <w:r w:rsidRPr="00206A57">
        <w:rPr>
          <w:rFonts w:ascii="Courier" w:hAnsi="Courier" w:cs="Adobe Arabic"/>
          <w:sz w:val="20"/>
        </w:rPr>
        <w:t>_Alpp_scaf_43:1,103,898_ENSTRUT00000022198_alkalinephosphatase</w:t>
      </w:r>
      <w:proofErr w:type="gramStart"/>
      <w:r w:rsidRPr="00206A57">
        <w:rPr>
          <w:rFonts w:ascii="Courier" w:hAnsi="Courier" w:cs="Adobe Arabic"/>
          <w:sz w:val="20"/>
        </w:rPr>
        <w:t>,placental</w:t>
      </w:r>
      <w:proofErr w:type="gramEnd"/>
      <w:r w:rsidRPr="00206A57">
        <w:rPr>
          <w:rFonts w:ascii="Courier" w:hAnsi="Courier" w:cs="Adobe Arabic"/>
          <w:sz w:val="20"/>
        </w:rPr>
        <w:t>_scaf_43:1,103,898_ENSTRUG00000008800]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TLCFGAVVGWSICLADDILKATLHELEKEPAYWDAQARATLGAALRLRPRDHQARNLILFLGDGMGVSTVSAARILRGQMEGGSGEETMLAMDTFPYVALSKTYSVDKQVADSASTATAYHCGVKANAKTLGLNANAVAYECNTTFGNEVYSVLRRAKAQGKSVGIVTTTRVQHASPAASYAHSVSRSWYSDSDLPESAIEQGCVDIAAQLVTNVDIDVILGGGRMYMTPRGTLDPEYPTSNSRKGDRNDKRNLIDVWLNAEPNKRSRYVWNKREFDEINIKTTDRLMGLFEPKDMKFEVFRNSTRDPSIVEMTEKAIQILSKNPNGYFLFVEGGRIDHGHHDSVAKLALTETVMFDRAIQRAAQLTRESDTLTVVTADHSHVFTFGGNTPRGNPIFGLAPKNADDGMPFTSILYANGPGYIHVNGSRENITMVDYNDDEYMQQAAVPLDAETHGGEDVAIYAKGPMAHLFHGVKEQNYIAHVMAYAACLEPYRTCPRTPTHSSSPAVKSPSNLLFFLLVLLLV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Green_pufferfish</w:t>
      </w:r>
      <w:r w:rsidRPr="00206A57">
        <w:rPr>
          <w:rFonts w:ascii="Courier" w:hAnsi="Courier" w:cs="Adobe Arabic"/>
          <w:sz w:val="20"/>
        </w:rPr>
        <w:t>_Alp_CUn_random</w:t>
      </w:r>
      <w:proofErr w:type="gramStart"/>
      <w:r w:rsidRPr="00206A57">
        <w:rPr>
          <w:rFonts w:ascii="Courier" w:hAnsi="Courier" w:cs="Adobe Arabic"/>
          <w:sz w:val="20"/>
        </w:rPr>
        <w:t>:21,213,913</w:t>
      </w:r>
      <w:proofErr w:type="gramEnd"/>
      <w:r w:rsidRPr="00206A57">
        <w:rPr>
          <w:rFonts w:ascii="Courier" w:hAnsi="Courier" w:cs="Adobe Arabic"/>
          <w:sz w:val="20"/>
        </w:rPr>
        <w:t>_Q4S777_TETNGENSTNIT00000015366_ENSTNIG00000012197]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VMTATVALILGSCLILGSLGKPSFPEQEKDPKFWNTWAQQTLKNALGLQTLNQNKANNLIFFLGDGMGVPTVTAARILKGQLSGQSGEEGQLEMDKFPFVSLAKTYNTNAQVADSAGTATAFLCGVKANEGTVGVSAAAVRSQCNSTKGNEVTSILKWAKDAGKSVGIVTTTRVNHATPSASYAHSVDRDWFSDAEMPAEALQDGCKDIARQLFENIPNIDVILGGGRKYMFPKNQSDVEYPNIAKHSGTRKDGRNLVAEWTEKMKDSKGHYVWNKQQLVTLNPNMVDYLLGLFEPGDMTYDLERNSETDPSLTEMVDVAIKILKKNPNGFYLLVEGGRIDHGHHEGKAKQALYEAVEMDRAIQRAGLLTSVHDTLTIVTADHSHVFNFGGYTHRGNPIFGLAPAVSDVDQKPFTAILYGNGPGYKLVNGGRENVSTINYQENNYQAQAAVPLSSETHGGEDVAVFAKGPMAHLLHGVHEQNYIPHVMAYASCIGQNRQHCLQHNQASSLRPTLSSTAALLAAIKLLF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Green_pufferfish</w:t>
      </w:r>
      <w:r w:rsidRPr="00206A57">
        <w:rPr>
          <w:rFonts w:ascii="Courier" w:hAnsi="Courier" w:cs="Adobe Arabic"/>
          <w:sz w:val="20"/>
        </w:rPr>
        <w:t>_Alpi1_C1</w:t>
      </w:r>
      <w:proofErr w:type="gramStart"/>
      <w:r w:rsidRPr="00206A57">
        <w:rPr>
          <w:rFonts w:ascii="Courier" w:hAnsi="Courier" w:cs="Adobe Arabic"/>
          <w:sz w:val="20"/>
        </w:rPr>
        <w:t>:18,545,349</w:t>
      </w:r>
      <w:proofErr w:type="gramEnd"/>
      <w:r w:rsidRPr="00206A57">
        <w:rPr>
          <w:rFonts w:ascii="Courier" w:hAnsi="Courier" w:cs="Adobe Arabic"/>
          <w:sz w:val="20"/>
        </w:rPr>
        <w:t>_ENSTNIT00000001814_ENSTNIG00000001649]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QQGYYGRLLLLLLKLLKTFSALHELEKEPAYWDAQASATLGAALKLRPRDHQARNIILFLGDGMGVSTVSAARILRGQMEGGSGEETMLAMDTFPYVALSKTYSVDKQVADSASTATAYHCGVKANAKTIGLNANAVAYECNTTFGNEVYSVLQRAKAQGKSVGIVTTTRVQHASPAASYAHSVSRSWYSDSDLPDSAIEQGCVDIATQLVTNVDIDVILGGGRMYMTPRGTPDPEYPTSNSRKGDRNDNRDLIDVWLKAKPNKRSRYVWNKMEFDEINIRTTDRLMGLFEPKDMKFEVFRNSTRDPSIVEMTEKAIQILNKNPKGYFLFVEVRGRIDHGHHDGIAKLALTETVMFDRAIQRAAQLTRESDTLTVVTADHSHVFTFGGNTPRGNPIFGLAPKNADDRMPFTSILYANGPGYVHINGSRENITMVDYYDDEYMQQAAVPLDAETHGGEDVAIYAKGPMAHLFHGVKEQNYVAHVMAYAACLEPYRNCPHPHTHSSSPGMNLPTILEFFLLGLLLLL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Green_pufferfish</w:t>
      </w:r>
      <w:r w:rsidRPr="00206A57">
        <w:rPr>
          <w:rFonts w:ascii="Courier" w:hAnsi="Courier" w:cs="Adobe Arabic"/>
          <w:sz w:val="20"/>
        </w:rPr>
        <w:t>_Alpi2_C1</w:t>
      </w:r>
      <w:proofErr w:type="gramStart"/>
      <w:r w:rsidRPr="00206A57">
        <w:rPr>
          <w:rFonts w:ascii="Courier" w:hAnsi="Courier" w:cs="Adobe Arabic"/>
          <w:sz w:val="20"/>
        </w:rPr>
        <w:t>:18,552,681</w:t>
      </w:r>
      <w:proofErr w:type="gramEnd"/>
      <w:r w:rsidRPr="00206A57">
        <w:rPr>
          <w:rFonts w:ascii="Courier" w:hAnsi="Courier" w:cs="Adobe Arabic"/>
          <w:sz w:val="20"/>
        </w:rPr>
        <w:t>_ENSTNIT00000015356_alkalinephosphatase,placental_ENSTNIG00000012188]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AGHQRMIVTGLILSILMQWTLSAPEKDKQELHADFWNNKGKQAIFTAMNVQPNIRRAKNMILFIGDGMGVPTVSAARIFKGQLGGRSGEESNLVMDTFPHLALSKTYNVDQQMPDSAGTATAYLCGVKANYGTLGVTAATPRYDCKAAIDNPVTSVLHRAKKAGKSVGIVTTTRVQHASPGASYAHTADRGWYADSDLSPEAIRDGCRDIAHQLISNTAIDVILGGGRQYMFSTTTQDPEYPSSKGTRNDGRDLVKEWMTNKTNAKYVWKKSDFDSVDPRKTDFLMGLFEPKDCRYELDRDPNMDPSLTEMMEKAIRILSKNPKGFFLFVEASGRIDHAHHAGNAKRALYEAVEFDRAIGRAAELTSELDTLSVVSADHSHVFTFGGYSPRGNPVLGVSRSLAGDNKRFTTIIYGNGPGYQINETRPDVNETISADKDYLQQAAVPLDSETHSIEDVAIFAKGPMSHLFHGVQEQSYIAHVLAYAACIEPYEDCGLPNHAGFLHPSLLLLLLAVCLLSLC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Green_pufferfish</w:t>
      </w:r>
      <w:r w:rsidRPr="00206A57">
        <w:rPr>
          <w:rFonts w:ascii="Courier" w:hAnsi="Courier" w:cs="Adobe Arabic"/>
          <w:sz w:val="20"/>
        </w:rPr>
        <w:t>_Alpl_C16</w:t>
      </w:r>
      <w:proofErr w:type="gramStart"/>
      <w:r w:rsidRPr="00206A57">
        <w:rPr>
          <w:rFonts w:ascii="Courier" w:hAnsi="Courier" w:cs="Adobe Arabic"/>
          <w:sz w:val="20"/>
        </w:rPr>
        <w:t>:7,089,940</w:t>
      </w:r>
      <w:proofErr w:type="gramEnd"/>
      <w:r w:rsidRPr="00206A57">
        <w:rPr>
          <w:rFonts w:ascii="Courier" w:hAnsi="Courier" w:cs="Adobe Arabic"/>
          <w:sz w:val="20"/>
        </w:rPr>
        <w:t>_Q4RYZ7_TETNGENSTNIT00000017532_Alkalinephosphatase_ENSTNIG00000014299]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EEENPEFWRSQARKSLQSVLNRELNTNVSRNILFFLGDGMGMTTYTAARILKGQLQGRAGEETVLTMDTFPSVGLAKTYSVDFQIPDSAATATAFLCGVKTNLNTVGVSAAARNGVCKMQKGNEVTSILKWAKDAGKSVGIVTTTRVQHATPAASYAHSASRKWYSDADVPESAKKEGCTDISSQLLNNTDIDVIMGGGRKYMTPRGTKDPEYPLDFFSRGQRKDGRDLTKEWQSMKAGKVARYVWNKAGFDAVDPETTDYLMALFEPGDLRFDVDRDPKLDPSIVEMTEKAIRILRKNPKGFFLLVEGGRIDQAHHDGRAYMALHEAVAFDRAVARGLELTHEQDTLTVVTADHSHPLTFNGFPFRGQSILGKSPLWGTDFRPYTTLMYGNGPGYKLINGSRPDLRDVNTKHKDYVQLSAAPTDSTTHSGEDVVVLARGPMAHLFQGVHEQNYLAHAMAYAACVGADLRHC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Fugu</w:t>
      </w:r>
      <w:r w:rsidRPr="00206A57">
        <w:rPr>
          <w:rFonts w:ascii="Courier" w:hAnsi="Courier" w:cs="Adobe Arabic"/>
          <w:sz w:val="20"/>
        </w:rPr>
        <w:t>_Alpi3_scaf_123:791164:797773_JHPbuilt]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VEEENPEFWRSQAQKSLQSVLDRKLNTNVSRNILFFLGDGMGVTTYTAARILRGQLQNQSGEETVMTMDTFPSVGLAKTYSVDFQIPDSAATATAFLCGVKTNLNTIGVSAAARNGICKTQKGNEVTSILKWAKDAGKSVGIVTTTRVQHATPAASYAHSASRKWYSDADVPESAKKDGCTDISSQLLNNTDIDVIMGGGRKYMTPRGTKDPEYPWDFLSRGRRKDGRDLTKEWQSMKAGLFEPGDLRFEVRDPKVDPSIVEMTEKAVRILRKNPKGFFLLVEGGRIDQAHHDGRAYMALHETIAFDDAIAKGLELTDEHETLTVVMADHSHPITFNGFPFRGQSILGKSPLWGTDFKPYTTLMYGNGPGYKLANGSRPDLRDSASFSPETKDYVQMSAAPTESTTHSGEDVAVLARGPMSHLFQGVHEQNYIAHAMAYAACV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Fugu</w:t>
      </w:r>
      <w:r w:rsidRPr="00206A57">
        <w:rPr>
          <w:rFonts w:ascii="Courier" w:hAnsi="Courier" w:cs="Adobe Arabic"/>
          <w:sz w:val="20"/>
        </w:rPr>
        <w:t>_ALPP_scaf_43:1,103,412_ENSTRUG00000008800_ENSTRUT00000022197_2dHalf,AA480-954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FWYNKGRQALFTAMNVQPNIKKAKNMILFIGDGMGVPTVTAARMLKGQLGGRTGEEADLVMDTFPHLALSKTYNVDKQMPDSAGTATAYLCGVKANYGTLGVNAATPRYDCNATFGNEVTSVLHRAKKAGKSVGIVTTTRVQHASPGASYAHIANRGWYADSDLSPEAVAGGCRDIAHQLVYNTEIDVILGGGRQYMYPKTMQDPEYPASRGSREDGRNLILEWVKDKTNVKYVWEKSEFDSVNPSHTDFLMGLFEPKDCRYELDRDPKMDPSLTEMTEKAIQILSKNPKGFFLFVEDKPSSGRIDHAHHGGKAKRALYETVEFDQAIGRAAELTSELDTLTVVSADHSHVFAFGGDSPRGNPVLGVSSLLAEDKKHFTTAVYGNGPGYQIANGTRPDVNETISSDKDYRQQAAVPLDSETHGMDDVAIYAKGPMSHLFHGVQEQSYIAHVLAYAACIEPYDDCNLCSCCFHKVH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>
        <w:rPr>
          <w:rFonts w:ascii="Courier" w:hAnsi="Courier" w:cs="Adobe Arabic"/>
          <w:sz w:val="20"/>
        </w:rPr>
        <w:t>&gt;Cionaintestinalis</w:t>
      </w:r>
      <w:r w:rsidRPr="00206A57">
        <w:rPr>
          <w:rFonts w:ascii="Courier" w:hAnsi="Courier" w:cs="Adobe Arabic"/>
          <w:sz w:val="20"/>
        </w:rPr>
        <w:t>_Alp_NP_001027596.1|endoderm-</w:t>
      </w:r>
      <w:proofErr w:type="gramStart"/>
      <w:r>
        <w:rPr>
          <w:rFonts w:ascii="Courier" w:hAnsi="Courier" w:cs="Adobe Arabic"/>
          <w:sz w:val="20"/>
        </w:rPr>
        <w:t>al</w:t>
      </w:r>
      <w:r w:rsidRPr="00206A57">
        <w:rPr>
          <w:rFonts w:ascii="Courier" w:hAnsi="Courier" w:cs="Adobe Arabic"/>
          <w:sz w:val="20"/>
        </w:rPr>
        <w:t>kalinephosphatase[</w:t>
      </w:r>
      <w:proofErr w:type="spellStart"/>
      <w:proofErr w:type="gramEnd"/>
      <w:r w:rsidRPr="00206A57">
        <w:rPr>
          <w:rFonts w:ascii="Courier" w:hAnsi="Courier" w:cs="Adobe Arabic"/>
          <w:sz w:val="20"/>
        </w:rPr>
        <w:t>Cionaintestinalis</w:t>
      </w:r>
      <w:proofErr w:type="spellEnd"/>
      <w:r w:rsidRPr="00206A57">
        <w:rPr>
          <w:rFonts w:ascii="Courier" w:hAnsi="Courier" w:cs="Adobe Arabic"/>
          <w:sz w:val="20"/>
        </w:rPr>
        <w:t>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LDMMFHQGLLLLCASVAVIGQDLTEKSAAYWEQVSEAELLETLQYQKLNIKKAKNVIIFIGDGMGVTTVTAGRILKGQNSGASGEETKLAMDKLPYTGVSRTYSVNRQVSDSASTATAFLTGVKTNDYVLGLNGNSVKGICAGSINESNLLTSVLLEAKMAGMSAGIVTTTTINHATPAAAYANSPDRLWYSDAEMTAEAKENGCKDIAQQFIDKSDQFTVVLGGGRQYFKPNTTFDVEYTDRANLRLDGQDLIEVWKAKQSDRNSAYVWNKEQFDQVDVAKTDSLLGLFEPSHMNYEAHRAQDGAGEPSLKDMTSKAIRMLKKNDQGFILLVEGGKIDHGHHAGKAYLALHDLVALDDAIEAAVEMTSDDETMIIVTADHSHVFTIGGYSHRGNPIFGAAPNVNNPKLVDDGKPFTTLLYGNGPGHSTLNGVGSCERENITLIATDDPNYKQQSAVPLPSETHGGEDVVIMARGPMAHLFEGVHEQSYIAHIIRYATCIGKKSKNCAAQLEQSTDLIFVSFLGFRLSSGQAQLALYITFGLLMAACIIAIAANLQLCRMARQSARKHEDPKVLNEKV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&gt;</w:t>
      </w:r>
      <w:r>
        <w:rPr>
          <w:rFonts w:ascii="Courier" w:hAnsi="Courier" w:cs="Adobe Arabic"/>
          <w:sz w:val="20"/>
        </w:rPr>
        <w:t>Cionasavignyi</w:t>
      </w:r>
      <w:r w:rsidRPr="00206A57">
        <w:rPr>
          <w:rFonts w:ascii="Courier" w:hAnsi="Courier" w:cs="Adobe Arabic"/>
          <w:sz w:val="20"/>
        </w:rPr>
        <w:t>_BAA92180.1|endoderm-</w:t>
      </w:r>
      <w:proofErr w:type="gramStart"/>
      <w:r w:rsidRPr="00206A57">
        <w:rPr>
          <w:rFonts w:ascii="Courier" w:hAnsi="Courier" w:cs="Adobe Arabic"/>
          <w:sz w:val="20"/>
        </w:rPr>
        <w:t>alkalinephosphatase[</w:t>
      </w:r>
      <w:proofErr w:type="spellStart"/>
      <w:proofErr w:type="gramEnd"/>
      <w:r w:rsidRPr="00206A57">
        <w:rPr>
          <w:rFonts w:ascii="Courier" w:hAnsi="Courier" w:cs="Adobe Arabic"/>
          <w:sz w:val="20"/>
        </w:rPr>
        <w:t>Cionasavignyi</w:t>
      </w:r>
      <w:proofErr w:type="spellEnd"/>
      <w:r w:rsidRPr="00206A57">
        <w:rPr>
          <w:rFonts w:ascii="Courier" w:hAnsi="Courier" w:cs="Adobe Arabic"/>
          <w:sz w:val="20"/>
        </w:rPr>
        <w:t>]</w:t>
      </w:r>
    </w:p>
    <w:p w:rsidR="0005227A" w:rsidRPr="00206A57" w:rsidRDefault="0005227A" w:rsidP="0005227A">
      <w:pPr>
        <w:spacing w:before="80"/>
        <w:rPr>
          <w:rFonts w:ascii="Courier" w:hAnsi="Courier" w:cs="Adobe Arabic"/>
          <w:sz w:val="20"/>
        </w:rPr>
      </w:pPr>
      <w:r w:rsidRPr="00206A57">
        <w:rPr>
          <w:rFonts w:ascii="Courier" w:hAnsi="Courier" w:cs="Adobe Arabic"/>
          <w:sz w:val="20"/>
        </w:rPr>
        <w:t>MSMICFVTMMCVCSLGTAQVLTERSAHFWELRNQAELDEAITKQSLNIRKAKNVIIFVGDGMGITTITSGRILKGQVSGTSGEETKLAMDKFPFSGISKTYSVNKQVSDSASTATAFLTGVKTNDFILGLTGSAQRGICKGSIDENNIVTSVLIEAKNAGKSAGFVTTTRINHATPGATYAHTPERMWYGDADLTEEAKANGCKDVAQQFIDNSHLFTVALGGGRQYFRPNTTQDEEYPNKTNARLDGQDLIEQWKQIQLQQGNRAAYVWNATEFAGINPDNTDSLLGLFQPKDMHYEAHRSGDVAGEPSLSEMTAKAISLLKKNEEGYILLVEGGRIDHGHHEGNAYLALHDLVAFDDAIDTAVQMTSDDETMLIVTADHSHVFTIGGYSDRGNPIFGLAPNAIKPTLGDDNKTFTTLLYGNGPGYAFESCERENVTGVPTDVSTYLQQSAVPLSYETHGGEDVIIMSRGPMAHLFEGVHEQTYIAHVIRYATCIGKLSKDCNERFNPPKENGVILYFLGISMTSSKAVLALYVTLALLIVTSIVAIAANIHIYRMVSSKPKSEQMQKV</w:t>
      </w:r>
    </w:p>
    <w:p w:rsidR="00072CE1" w:rsidRDefault="001A190D">
      <w:pPr>
        <w:rPr>
          <w:rFonts w:ascii="Courier" w:hAnsi="Courier"/>
          <w:sz w:val="20"/>
        </w:rPr>
      </w:pPr>
    </w:p>
    <w:sectPr w:rsidR="00072CE1" w:rsidSect="0088278D">
      <w:pgSz w:w="15840" w:h="12240" w:orient="landscape"/>
      <w:pgMar w:top="864" w:right="864" w:bottom="864" w:left="864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Arabic">
    <w:charset w:val="00"/>
    <w:family w:val="auto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5227A"/>
    <w:rsid w:val="0005227A"/>
    <w:rsid w:val="001A190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7A"/>
    <w:rPr>
      <w:rFonts w:asciiTheme="minorHAnsi" w:eastAsiaTheme="minorEastAsia" w:hAnsiTheme="minorHAnsi" w:cstheme="minorBidi"/>
      <w:sz w:val="24"/>
      <w:szCs w:val="24"/>
    </w:rPr>
  </w:style>
  <w:style w:type="paragraph" w:styleId="Heading2">
    <w:name w:val="heading 2"/>
    <w:basedOn w:val="Normal"/>
    <w:link w:val="Heading2Char"/>
    <w:uiPriority w:val="9"/>
    <w:rsid w:val="0005227A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BodyTextJHP">
    <w:name w:val="Body Text JHP"/>
    <w:basedOn w:val="Normal"/>
    <w:next w:val="BodyText"/>
    <w:rsid w:val="0088278D"/>
    <w:pPr>
      <w:spacing w:after="80"/>
    </w:pPr>
  </w:style>
  <w:style w:type="paragraph" w:styleId="BodyText">
    <w:name w:val="Body Text"/>
    <w:basedOn w:val="Normal"/>
    <w:rsid w:val="0088278D"/>
    <w:pPr>
      <w:spacing w:before="80" w:after="120"/>
    </w:pPr>
    <w:rPr>
      <w:rFonts w:ascii="Arial" w:eastAsia="Times New Roman" w:hAnsi="Arial" w:cs="Times New Roman"/>
      <w:sz w:val="22"/>
      <w:szCs w:val="20"/>
    </w:rPr>
  </w:style>
  <w:style w:type="paragraph" w:customStyle="1" w:styleId="JHPbodytext">
    <w:name w:val="JHP body text"/>
    <w:basedOn w:val="BodyText"/>
    <w:rsid w:val="0088278D"/>
    <w:pPr>
      <w:tabs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20" w:lineRule="atLeast"/>
      <w:ind w:left="936" w:right="936"/>
    </w:pPr>
  </w:style>
  <w:style w:type="character" w:customStyle="1" w:styleId="Heading2Char">
    <w:name w:val="Heading 2 Char"/>
    <w:basedOn w:val="DefaultParagraphFont"/>
    <w:link w:val="Heading2"/>
    <w:uiPriority w:val="9"/>
    <w:rsid w:val="0005227A"/>
    <w:rPr>
      <w:rFonts w:ascii="Times" w:eastAsiaTheme="minorEastAsia" w:hAnsi="Times" w:cstheme="minorBidi"/>
      <w:b/>
      <w:sz w:val="36"/>
    </w:rPr>
  </w:style>
  <w:style w:type="paragraph" w:styleId="HTMLPreformatted">
    <w:name w:val="HTML Preformatted"/>
    <w:basedOn w:val="Normal"/>
    <w:link w:val="HTMLPreformattedChar"/>
    <w:uiPriority w:val="99"/>
    <w:rsid w:val="00052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227A"/>
    <w:rPr>
      <w:rFonts w:ascii="Courier" w:eastAsiaTheme="minorEastAsia" w:hAnsi="Courier" w:cs="Courier"/>
    </w:rPr>
  </w:style>
  <w:style w:type="paragraph" w:styleId="NormalWeb">
    <w:name w:val="Normal (Web)"/>
    <w:basedOn w:val="Normal"/>
    <w:uiPriority w:val="99"/>
    <w:rsid w:val="0005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1">
    <w:name w:val="t1"/>
    <w:basedOn w:val="DefaultParagraphFont"/>
    <w:rsid w:val="0005227A"/>
  </w:style>
  <w:style w:type="character" w:customStyle="1" w:styleId="y1">
    <w:name w:val="y1"/>
    <w:basedOn w:val="DefaultParagraphFont"/>
    <w:rsid w:val="0005227A"/>
  </w:style>
  <w:style w:type="character" w:customStyle="1" w:styleId="v1">
    <w:name w:val="v1"/>
    <w:basedOn w:val="DefaultParagraphFont"/>
    <w:rsid w:val="0005227A"/>
  </w:style>
  <w:style w:type="character" w:customStyle="1" w:styleId="q1">
    <w:name w:val="q1"/>
    <w:basedOn w:val="DefaultParagraphFont"/>
    <w:rsid w:val="0005227A"/>
  </w:style>
  <w:style w:type="character" w:customStyle="1" w:styleId="d1">
    <w:name w:val="d1"/>
    <w:basedOn w:val="DefaultParagraphFont"/>
    <w:rsid w:val="0005227A"/>
  </w:style>
  <w:style w:type="character" w:customStyle="1" w:styleId="s1">
    <w:name w:val="s1"/>
    <w:basedOn w:val="DefaultParagraphFont"/>
    <w:rsid w:val="0005227A"/>
  </w:style>
  <w:style w:type="character" w:customStyle="1" w:styleId="a1">
    <w:name w:val="a1"/>
    <w:basedOn w:val="DefaultParagraphFont"/>
    <w:rsid w:val="0005227A"/>
  </w:style>
  <w:style w:type="character" w:customStyle="1" w:styleId="l1">
    <w:name w:val="l1"/>
    <w:basedOn w:val="DefaultParagraphFont"/>
    <w:rsid w:val="0005227A"/>
  </w:style>
  <w:style w:type="character" w:customStyle="1" w:styleId="g1">
    <w:name w:val="g1"/>
    <w:basedOn w:val="DefaultParagraphFont"/>
    <w:rsid w:val="0005227A"/>
  </w:style>
  <w:style w:type="character" w:customStyle="1" w:styleId="k1">
    <w:name w:val="k1"/>
    <w:basedOn w:val="DefaultParagraphFont"/>
    <w:rsid w:val="0005227A"/>
  </w:style>
  <w:style w:type="character" w:customStyle="1" w:styleId="n1">
    <w:name w:val="n1"/>
    <w:basedOn w:val="DefaultParagraphFont"/>
    <w:rsid w:val="0005227A"/>
  </w:style>
  <w:style w:type="character" w:customStyle="1" w:styleId="c1">
    <w:name w:val="c1"/>
    <w:basedOn w:val="DefaultParagraphFont"/>
    <w:rsid w:val="0005227A"/>
  </w:style>
  <w:style w:type="character" w:customStyle="1" w:styleId="p1">
    <w:name w:val="p1"/>
    <w:basedOn w:val="DefaultParagraphFont"/>
    <w:rsid w:val="0005227A"/>
  </w:style>
  <w:style w:type="character" w:customStyle="1" w:styleId="bl">
    <w:name w:val="bl"/>
    <w:basedOn w:val="DefaultParagraphFont"/>
    <w:rsid w:val="0005227A"/>
  </w:style>
  <w:style w:type="character" w:customStyle="1" w:styleId="h1">
    <w:name w:val="h1"/>
    <w:basedOn w:val="DefaultParagraphFont"/>
    <w:rsid w:val="0005227A"/>
  </w:style>
  <w:style w:type="character" w:customStyle="1" w:styleId="r1">
    <w:name w:val="r1"/>
    <w:basedOn w:val="DefaultParagraphFont"/>
    <w:rsid w:val="0005227A"/>
  </w:style>
  <w:style w:type="character" w:customStyle="1" w:styleId="w1">
    <w:name w:val="w1"/>
    <w:basedOn w:val="DefaultParagraphFont"/>
    <w:rsid w:val="0005227A"/>
  </w:style>
  <w:style w:type="character" w:customStyle="1" w:styleId="e1">
    <w:name w:val="e1"/>
    <w:basedOn w:val="DefaultParagraphFont"/>
    <w:rsid w:val="0005227A"/>
  </w:style>
  <w:style w:type="character" w:customStyle="1" w:styleId="i1">
    <w:name w:val="i1"/>
    <w:basedOn w:val="DefaultParagraphFont"/>
    <w:rsid w:val="0005227A"/>
  </w:style>
  <w:style w:type="character" w:customStyle="1" w:styleId="f1">
    <w:name w:val="f1"/>
    <w:basedOn w:val="DefaultParagraphFont"/>
    <w:rsid w:val="0005227A"/>
  </w:style>
  <w:style w:type="character" w:customStyle="1" w:styleId="m1">
    <w:name w:val="m1"/>
    <w:basedOn w:val="DefaultParagraphFont"/>
    <w:rsid w:val="00052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printerSettings" Target="printerSettings/printerSettings1.bin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ephalus:Users:johnpostlethwait:Library:Application%20Support:Microsoft:Office:User%20Templates:My%20Templates:Genomics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C1F19E1EF4A429C5C9CBB74CF9DC4" ma:contentTypeVersion="7" ma:contentTypeDescription="Create a new document." ma:contentTypeScope="" ma:versionID="7381ab59a02a03d4478e265d94422b87">
  <xsd:schema xmlns:xsd="http://www.w3.org/2001/XMLSchema" xmlns:p="http://schemas.microsoft.com/office/2006/metadata/properties" xmlns:ns2="e6a3435d-9010-41f3-8fd0-b706c4985b41" targetNamespace="http://schemas.microsoft.com/office/2006/metadata/properties" ma:root="true" ma:fieldsID="4d8810b288c359946c68abc78c8d7ec4" ns2:_="">
    <xsd:import namespace="e6a3435d-9010-41f3-8fd0-b706c4985b4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a3435d-9010-41f3-8fd0-b706c4985b4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e6a3435d-9010-41f3-8fd0-b706c4985b41" xsi:nil="true"/>
    <DocumentType xmlns="e6a3435d-9010-41f3-8fd0-b706c4985b41">Data Sheet</DocumentType>
    <DocumentId xmlns="e6a3435d-9010-41f3-8fd0-b706c4985b41">Data Sheet 1.DOCX</DocumentId>
    <TitleName xmlns="e6a3435d-9010-41f3-8fd0-b706c4985b41">Data Sheet 1.DOCX</TitleName>
    <Checked_x0020_Out_x0020_To xmlns="e6a3435d-9010-41f3-8fd0-b706c4985b41">
      <UserInfo>
        <DisplayName/>
        <AccountId xsi:nil="true"/>
        <AccountType/>
      </UserInfo>
    </Checked_x0020_Out_x0020_To>
    <FileFormat xmlns="e6a3435d-9010-41f3-8fd0-b706c4985b41">DOCX</FileFormat>
    <IsDeleted xmlns="e6a3435d-9010-41f3-8fd0-b706c4985b41">false</IsDeleted>
  </documentManagement>
</p:properties>
</file>

<file path=customXml/itemProps1.xml><?xml version="1.0" encoding="utf-8"?>
<ds:datastoreItem xmlns:ds="http://schemas.openxmlformats.org/officeDocument/2006/customXml" ds:itemID="{3CB840C8-B6FE-4139-9099-4D31297A34E9}"/>
</file>

<file path=customXml/itemProps2.xml><?xml version="1.0" encoding="utf-8"?>
<ds:datastoreItem xmlns:ds="http://schemas.openxmlformats.org/officeDocument/2006/customXml" ds:itemID="{8E610303-70CE-4552-A764-20FE6BFBFAE1}"/>
</file>

<file path=customXml/itemProps3.xml><?xml version="1.0" encoding="utf-8"?>
<ds:datastoreItem xmlns:ds="http://schemas.openxmlformats.org/officeDocument/2006/customXml" ds:itemID="{E9B881A1-400D-4BD3-9C6F-AF211EDB1ECC}"/>
</file>

<file path=docProps/app.xml><?xml version="1.0" encoding="utf-8"?>
<Properties xmlns="http://schemas.openxmlformats.org/officeDocument/2006/extended-properties" xmlns:vt="http://schemas.openxmlformats.org/officeDocument/2006/docPropsVTypes">
  <Template>GenomicsTemplate.dotx</Template>
  <TotalTime>1</TotalTime>
  <Pages>7</Pages>
  <Words>3826</Words>
  <Characters>21813</Characters>
  <Application>Microsoft Macintosh Word</Application>
  <DocSecurity>0</DocSecurity>
  <Lines>181</Lines>
  <Paragraphs>43</Paragraphs>
  <ScaleCrop>false</ScaleCrop>
  <Company>Institute of Neuroscience</Company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Postlethwait</dc:creator>
  <cp:keywords/>
  <cp:lastModifiedBy>John Postlethwait</cp:lastModifiedBy>
  <cp:revision>2</cp:revision>
  <dcterms:created xsi:type="dcterms:W3CDTF">2012-09-18T17:09:00Z</dcterms:created>
  <dcterms:modified xsi:type="dcterms:W3CDTF">2012-09-18T17:10:00Z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0x010100E8FC1F19E1EF4A429C5C9CBB74CF9DC4</vt:lpwstr>
  </property>
</Properties>
</file>