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28E17" w14:textId="77777777" w:rsidR="00CF691A" w:rsidRPr="00AB7A92" w:rsidRDefault="00CF691A" w:rsidP="00CF691A">
      <w:pPr>
        <w:spacing w:line="480" w:lineRule="auto"/>
        <w:jc w:val="center"/>
        <w:rPr>
          <w:rFonts w:cs="Times New Roman"/>
          <w:b/>
          <w:sz w:val="32"/>
          <w:szCs w:val="32"/>
          <w:lang w:val="en-GB" w:eastAsia="ja-JP"/>
        </w:rPr>
      </w:pPr>
      <w:r w:rsidRPr="00AB7A92">
        <w:rPr>
          <w:rFonts w:cs="Times New Roman"/>
          <w:b/>
          <w:sz w:val="32"/>
          <w:szCs w:val="32"/>
          <w:lang w:val="en-GB" w:eastAsia="ja-JP"/>
        </w:rPr>
        <w:t xml:space="preserve">Supplementary Material  </w:t>
      </w:r>
    </w:p>
    <w:p w14:paraId="7AC1DF58" w14:textId="77777777" w:rsidR="00CF691A" w:rsidRPr="00AB7A92" w:rsidRDefault="00CF691A" w:rsidP="00CF691A">
      <w:pPr>
        <w:spacing w:line="480" w:lineRule="auto"/>
        <w:jc w:val="center"/>
        <w:rPr>
          <w:rFonts w:cs="Times New Roman"/>
          <w:b/>
          <w:sz w:val="32"/>
          <w:szCs w:val="32"/>
          <w:lang w:val="en-GB" w:eastAsia="ja-JP"/>
        </w:rPr>
      </w:pPr>
      <w:r w:rsidRPr="00AB7A92">
        <w:rPr>
          <w:rFonts w:cs="Times New Roman"/>
          <w:b/>
          <w:sz w:val="32"/>
          <w:szCs w:val="32"/>
          <w:lang w:val="en-GB" w:eastAsia="ja-JP"/>
        </w:rPr>
        <w:t>Meta-analysis of cerebral hemodynamic parameters to predict outcome following intravenous rtPA for acute ischemic stroke</w:t>
      </w:r>
    </w:p>
    <w:p w14:paraId="7AA22EBF" w14:textId="77777777" w:rsidR="00CF691A" w:rsidRPr="00173CE3" w:rsidRDefault="00CF691A" w:rsidP="00CF691A">
      <w:pPr>
        <w:spacing w:line="480" w:lineRule="auto"/>
        <w:rPr>
          <w:rFonts w:cs="Times New Roman"/>
          <w:b/>
          <w:lang w:val="en-GB"/>
        </w:rPr>
      </w:pPr>
      <w:r w:rsidRPr="00173CE3">
        <w:rPr>
          <w:rFonts w:cs="Times New Roman"/>
          <w:b/>
          <w:lang w:val="en-GB"/>
        </w:rPr>
        <w:t>R</w:t>
      </w:r>
      <w:r>
        <w:rPr>
          <w:rFonts w:cs="Times New Roman"/>
          <w:b/>
          <w:lang w:val="en-GB"/>
        </w:rPr>
        <w:t xml:space="preserve">icardo </w:t>
      </w:r>
      <w:r w:rsidRPr="00173CE3">
        <w:rPr>
          <w:rFonts w:cs="Times New Roman"/>
          <w:b/>
          <w:lang w:val="en-GB"/>
        </w:rPr>
        <w:t>C</w:t>
      </w:r>
      <w:r>
        <w:rPr>
          <w:rFonts w:cs="Times New Roman"/>
          <w:b/>
          <w:lang w:val="en-GB"/>
        </w:rPr>
        <w:t xml:space="preserve"> Nogueira</w:t>
      </w:r>
      <w:r w:rsidRPr="00173CE3">
        <w:rPr>
          <w:rFonts w:cs="Times New Roman"/>
          <w:b/>
          <w:vertAlign w:val="superscript"/>
          <w:lang w:val="en-GB"/>
        </w:rPr>
        <w:t>1</w:t>
      </w:r>
      <w:r w:rsidRPr="00173CE3">
        <w:rPr>
          <w:rFonts w:cs="Times New Roman"/>
          <w:b/>
          <w:lang w:val="en-GB"/>
        </w:rPr>
        <w:t xml:space="preserve">, </w:t>
      </w:r>
      <w:r>
        <w:rPr>
          <w:rFonts w:cs="Times New Roman"/>
          <w:b/>
          <w:lang w:val="en-GB"/>
        </w:rPr>
        <w:t xml:space="preserve">Edson </w:t>
      </w:r>
      <w:r w:rsidRPr="00173CE3">
        <w:rPr>
          <w:rFonts w:cs="Times New Roman"/>
          <w:b/>
          <w:lang w:val="en-GB"/>
        </w:rPr>
        <w:t>Bor-Seng-Shu</w:t>
      </w:r>
      <w:r w:rsidRPr="00173CE3">
        <w:rPr>
          <w:rFonts w:cs="Times New Roman"/>
          <w:b/>
          <w:vertAlign w:val="superscript"/>
          <w:lang w:val="en-GB"/>
        </w:rPr>
        <w:t>2</w:t>
      </w:r>
      <w:r w:rsidRPr="00F607E2">
        <w:rPr>
          <w:rFonts w:cs="Times New Roman"/>
          <w:b/>
          <w:lang w:val="en-GB"/>
        </w:rPr>
        <w:t>,</w:t>
      </w:r>
      <w:r>
        <w:rPr>
          <w:rFonts w:cs="Times New Roman"/>
          <w:b/>
          <w:vertAlign w:val="superscript"/>
          <w:lang w:val="en-GB"/>
        </w:rPr>
        <w:t xml:space="preserve"> </w:t>
      </w:r>
      <w:r w:rsidRPr="00173CE3">
        <w:rPr>
          <w:rFonts w:cs="Times New Roman"/>
          <w:b/>
          <w:lang w:val="en-GB"/>
        </w:rPr>
        <w:t>N</w:t>
      </w:r>
      <w:r>
        <w:rPr>
          <w:rFonts w:cs="Times New Roman"/>
          <w:b/>
          <w:lang w:val="en-GB"/>
        </w:rPr>
        <w:t xml:space="preserve">azia </w:t>
      </w:r>
      <w:r w:rsidRPr="00173CE3">
        <w:rPr>
          <w:rFonts w:cs="Times New Roman"/>
          <w:b/>
          <w:lang w:val="en-GB"/>
        </w:rPr>
        <w:t>P</w:t>
      </w:r>
      <w:r>
        <w:rPr>
          <w:rFonts w:cs="Times New Roman"/>
          <w:b/>
          <w:lang w:val="en-GB"/>
        </w:rPr>
        <w:t xml:space="preserve"> Saeed</w:t>
      </w:r>
      <w:r w:rsidRPr="00173CE3">
        <w:rPr>
          <w:rFonts w:cs="Times New Roman"/>
          <w:b/>
          <w:vertAlign w:val="superscript"/>
          <w:lang w:val="en-GB"/>
        </w:rPr>
        <w:t>3</w:t>
      </w:r>
      <w:r w:rsidRPr="00173CE3">
        <w:rPr>
          <w:rFonts w:cs="Times New Roman"/>
          <w:b/>
          <w:lang w:val="en-GB"/>
        </w:rPr>
        <w:t>, M</w:t>
      </w:r>
      <w:r>
        <w:rPr>
          <w:rFonts w:cs="Times New Roman"/>
          <w:b/>
          <w:lang w:val="en-GB"/>
        </w:rPr>
        <w:t xml:space="preserve">anoel </w:t>
      </w:r>
      <w:r w:rsidRPr="00173CE3">
        <w:rPr>
          <w:rFonts w:cs="Times New Roman"/>
          <w:b/>
          <w:lang w:val="en-GB"/>
        </w:rPr>
        <w:t>J</w:t>
      </w:r>
      <w:r>
        <w:rPr>
          <w:rFonts w:cs="Times New Roman"/>
          <w:b/>
          <w:lang w:val="en-GB"/>
        </w:rPr>
        <w:t xml:space="preserve"> Teixeira</w:t>
      </w:r>
      <w:r w:rsidRPr="00173CE3">
        <w:rPr>
          <w:rFonts w:cs="Times New Roman"/>
          <w:b/>
          <w:vertAlign w:val="superscript"/>
          <w:lang w:val="en-GB"/>
        </w:rPr>
        <w:t>2</w:t>
      </w:r>
      <w:r w:rsidRPr="00173CE3">
        <w:rPr>
          <w:rFonts w:cs="Times New Roman"/>
          <w:b/>
          <w:lang w:val="en-GB"/>
        </w:rPr>
        <w:t>, R</w:t>
      </w:r>
      <w:r>
        <w:rPr>
          <w:rFonts w:cs="Times New Roman"/>
          <w:b/>
          <w:lang w:val="en-GB"/>
        </w:rPr>
        <w:t xml:space="preserve">onney </w:t>
      </w:r>
      <w:r w:rsidRPr="00173CE3">
        <w:rPr>
          <w:rFonts w:cs="Times New Roman"/>
          <w:b/>
          <w:lang w:val="en-GB"/>
        </w:rPr>
        <w:t>B</w:t>
      </w:r>
      <w:r>
        <w:rPr>
          <w:rFonts w:cs="Times New Roman"/>
          <w:b/>
          <w:lang w:val="en-GB"/>
        </w:rPr>
        <w:t xml:space="preserve"> Panerai</w:t>
      </w:r>
      <w:r w:rsidRPr="00173CE3">
        <w:rPr>
          <w:rFonts w:cs="Times New Roman"/>
          <w:b/>
          <w:vertAlign w:val="superscript"/>
          <w:lang w:val="en-GB"/>
        </w:rPr>
        <w:t>3,4</w:t>
      </w:r>
      <w:r w:rsidRPr="00173CE3">
        <w:rPr>
          <w:rFonts w:cs="Times New Roman"/>
          <w:b/>
          <w:lang w:val="en-GB"/>
        </w:rPr>
        <w:t>, T</w:t>
      </w:r>
      <w:r>
        <w:rPr>
          <w:rFonts w:cs="Times New Roman"/>
          <w:b/>
          <w:lang w:val="en-GB"/>
        </w:rPr>
        <w:t xml:space="preserve">hompson </w:t>
      </w:r>
      <w:r w:rsidRPr="00173CE3">
        <w:rPr>
          <w:rFonts w:cs="Times New Roman"/>
          <w:b/>
          <w:lang w:val="en-GB"/>
        </w:rPr>
        <w:t>G</w:t>
      </w:r>
      <w:r>
        <w:rPr>
          <w:rFonts w:cs="Times New Roman"/>
          <w:b/>
          <w:lang w:val="en-GB"/>
        </w:rPr>
        <w:t xml:space="preserve"> Robinson</w:t>
      </w:r>
      <w:r w:rsidRPr="00173CE3">
        <w:rPr>
          <w:rFonts w:cs="Times New Roman"/>
          <w:b/>
          <w:vertAlign w:val="superscript"/>
          <w:lang w:val="en-GB"/>
        </w:rPr>
        <w:t>3,4</w:t>
      </w:r>
      <w:r w:rsidRPr="00173CE3">
        <w:rPr>
          <w:rFonts w:cs="Times New Roman"/>
          <w:b/>
          <w:lang w:val="en-GB"/>
        </w:rPr>
        <w:t>.</w:t>
      </w:r>
    </w:p>
    <w:p w14:paraId="3AE85849" w14:textId="77777777" w:rsidR="00CF691A" w:rsidRPr="0027321D" w:rsidRDefault="00CF691A" w:rsidP="00CF691A">
      <w:pPr>
        <w:tabs>
          <w:tab w:val="left" w:pos="3317"/>
        </w:tabs>
        <w:spacing w:line="480" w:lineRule="auto"/>
        <w:rPr>
          <w:rFonts w:cs="Times New Roman"/>
          <w:b/>
          <w:lang w:val="en-GB" w:eastAsia="ja-JP"/>
        </w:rPr>
      </w:pPr>
    </w:p>
    <w:p w14:paraId="7E8FCEF1" w14:textId="77777777" w:rsidR="00CF691A" w:rsidRPr="0027321D" w:rsidRDefault="00CF691A" w:rsidP="00CF691A">
      <w:pPr>
        <w:spacing w:line="480" w:lineRule="auto"/>
        <w:rPr>
          <w:rFonts w:cs="Times New Roman"/>
          <w:lang w:eastAsia="ja-JP"/>
        </w:rPr>
      </w:pPr>
      <w:r w:rsidRPr="0027321D">
        <w:rPr>
          <w:rFonts w:cs="Times New Roman"/>
          <w:vertAlign w:val="superscript"/>
          <w:lang w:eastAsia="ja-JP"/>
        </w:rPr>
        <w:t>1</w:t>
      </w:r>
      <w:r w:rsidRPr="0027321D">
        <w:rPr>
          <w:rFonts w:cs="Times New Roman"/>
          <w:lang w:eastAsia="ja-JP"/>
        </w:rPr>
        <w:t>Department of Neurology, Hospital das Clinicas, University of São Paulo School of Medicine, São Paulo, Brazil</w:t>
      </w:r>
    </w:p>
    <w:p w14:paraId="6E02FF5D" w14:textId="77777777" w:rsidR="00CF691A" w:rsidRPr="0027321D" w:rsidRDefault="00CF691A" w:rsidP="00CF691A">
      <w:pPr>
        <w:spacing w:line="480" w:lineRule="auto"/>
        <w:rPr>
          <w:rFonts w:cs="Times New Roman"/>
          <w:lang w:eastAsia="ja-JP"/>
        </w:rPr>
      </w:pPr>
      <w:r w:rsidRPr="0027321D">
        <w:rPr>
          <w:rFonts w:cs="Times New Roman"/>
          <w:vertAlign w:val="superscript"/>
          <w:lang w:eastAsia="ja-JP"/>
        </w:rPr>
        <w:t>2</w:t>
      </w:r>
      <w:r w:rsidRPr="0027321D">
        <w:rPr>
          <w:rFonts w:cs="Times New Roman"/>
          <w:lang w:eastAsia="ja-JP"/>
        </w:rPr>
        <w:t>Department of Neurosurgery, Hospital das Clinicas, University of São Paulo School of Medicine, São Paulo, Brazil</w:t>
      </w:r>
    </w:p>
    <w:p w14:paraId="040B90E5" w14:textId="77777777" w:rsidR="00CF691A" w:rsidRPr="0027321D" w:rsidRDefault="00CF691A" w:rsidP="00CF691A">
      <w:pPr>
        <w:spacing w:line="480" w:lineRule="auto"/>
        <w:rPr>
          <w:rFonts w:cs="Times New Roman"/>
          <w:lang w:eastAsia="ja-JP"/>
        </w:rPr>
      </w:pPr>
      <w:r w:rsidRPr="0027321D">
        <w:rPr>
          <w:rFonts w:cs="Times New Roman"/>
          <w:vertAlign w:val="superscript"/>
          <w:lang w:eastAsia="ja-JP"/>
        </w:rPr>
        <w:t>3</w:t>
      </w:r>
      <w:r w:rsidRPr="0027321D">
        <w:rPr>
          <w:rFonts w:cs="Times New Roman"/>
          <w:lang w:eastAsia="ja-JP"/>
        </w:rPr>
        <w:t xml:space="preserve"> Department of Cardiovascular Sciences, University of Leicester, Robert Kilpatrick Clinical Sciences Building, PO Box 65, Leicester, England, LE2 7LX </w:t>
      </w:r>
    </w:p>
    <w:p w14:paraId="4AC24947" w14:textId="77777777" w:rsidR="00CF691A" w:rsidRPr="0027321D" w:rsidRDefault="00CF691A" w:rsidP="00CF691A">
      <w:pPr>
        <w:spacing w:line="480" w:lineRule="auto"/>
        <w:rPr>
          <w:rFonts w:cs="Times New Roman"/>
          <w:b/>
          <w:i/>
          <w:lang w:val="en-GB" w:eastAsia="ja-JP"/>
        </w:rPr>
      </w:pPr>
      <w:r w:rsidRPr="0027321D">
        <w:rPr>
          <w:rFonts w:cs="Times New Roman"/>
          <w:vertAlign w:val="superscript"/>
          <w:lang w:eastAsia="ja-JP"/>
        </w:rPr>
        <w:t xml:space="preserve">4 </w:t>
      </w:r>
      <w:r w:rsidRPr="0027321D">
        <w:rPr>
          <w:rFonts w:cs="Times New Roman"/>
          <w:lang w:eastAsia="ja-JP"/>
        </w:rPr>
        <w:t>Biomedical Research Unit in Cardiovascular Science, Glenfield Hospital, Leicester, LE3 9QP.</w:t>
      </w:r>
    </w:p>
    <w:p w14:paraId="1A820974" w14:textId="77777777" w:rsidR="00CF691A" w:rsidRPr="0027321D" w:rsidRDefault="00CF691A" w:rsidP="00CF691A">
      <w:pPr>
        <w:rPr>
          <w:rFonts w:cs="Times New Roman"/>
          <w:i/>
          <w:lang w:eastAsia="ja-JP"/>
        </w:rPr>
      </w:pPr>
      <w:r>
        <w:rPr>
          <w:rFonts w:cs="Times New Roman"/>
          <w:i/>
          <w:lang w:eastAsia="ja-JP"/>
        </w:rPr>
        <w:t>C</w:t>
      </w:r>
      <w:r w:rsidRPr="0027321D">
        <w:rPr>
          <w:rFonts w:cs="Times New Roman"/>
          <w:i/>
          <w:lang w:eastAsia="ja-JP"/>
        </w:rPr>
        <w:t>orresponding author:</w:t>
      </w:r>
      <w:r w:rsidRPr="0027321D">
        <w:rPr>
          <w:rFonts w:cs="Times New Roman"/>
          <w:b/>
          <w:i/>
          <w:lang w:eastAsia="ja-JP"/>
        </w:rPr>
        <w:tab/>
      </w:r>
      <w:r w:rsidRPr="0027321D">
        <w:rPr>
          <w:rFonts w:cs="Times New Roman"/>
          <w:lang w:eastAsia="ja-JP"/>
        </w:rPr>
        <w:t>RC Nogueira</w:t>
      </w:r>
    </w:p>
    <w:p w14:paraId="09B166C2" w14:textId="77777777" w:rsidR="00CF691A" w:rsidRPr="0027321D" w:rsidRDefault="00CF691A" w:rsidP="00CF691A">
      <w:pPr>
        <w:rPr>
          <w:rFonts w:cs="Times New Roman"/>
          <w:lang w:val="pt-BR" w:eastAsia="ja-JP"/>
        </w:rPr>
      </w:pPr>
      <w:r w:rsidRPr="0027321D">
        <w:rPr>
          <w:rFonts w:cs="Times New Roman"/>
          <w:i/>
          <w:lang w:eastAsia="ja-JP"/>
        </w:rPr>
        <w:tab/>
      </w:r>
      <w:r w:rsidRPr="0027321D">
        <w:rPr>
          <w:rFonts w:cs="Times New Roman"/>
          <w:i/>
          <w:lang w:eastAsia="ja-JP"/>
        </w:rPr>
        <w:tab/>
      </w:r>
      <w:r w:rsidRPr="0027321D">
        <w:rPr>
          <w:rFonts w:cs="Times New Roman"/>
          <w:i/>
          <w:lang w:eastAsia="ja-JP"/>
        </w:rPr>
        <w:tab/>
      </w:r>
      <w:r w:rsidRPr="0027321D">
        <w:rPr>
          <w:rFonts w:cs="Times New Roman"/>
          <w:i/>
          <w:lang w:eastAsia="ja-JP"/>
        </w:rPr>
        <w:tab/>
      </w:r>
      <w:r w:rsidRPr="0027321D">
        <w:rPr>
          <w:rFonts w:cs="Times New Roman"/>
          <w:lang w:val="pt-BR" w:eastAsia="ja-JP"/>
        </w:rPr>
        <w:t>Tel. +551126616401</w:t>
      </w:r>
    </w:p>
    <w:p w14:paraId="75BFDC1E" w14:textId="77777777" w:rsidR="00CF691A" w:rsidRPr="0027321D" w:rsidRDefault="00CF691A" w:rsidP="00CF691A">
      <w:pPr>
        <w:ind w:left="2160" w:firstLine="720"/>
        <w:rPr>
          <w:rFonts w:cs="Times New Roman"/>
          <w:b/>
          <w:lang w:val="pt-BR" w:eastAsia="ja-JP"/>
        </w:rPr>
      </w:pPr>
      <w:r w:rsidRPr="0027321D">
        <w:rPr>
          <w:rFonts w:cs="Times New Roman"/>
          <w:lang w:val="pt-BR" w:eastAsia="ja-JP"/>
        </w:rPr>
        <w:t>e-mail: rcnogueira28@gmail.com</w:t>
      </w:r>
    </w:p>
    <w:p w14:paraId="5C6C5B37" w14:textId="77777777" w:rsidR="00CF691A" w:rsidRDefault="00CF691A" w:rsidP="00CF691A">
      <w:pPr>
        <w:rPr>
          <w:rFonts w:cs="Times New Roman"/>
          <w:lang w:val="en-GB"/>
        </w:rPr>
        <w:sectPr w:rsidR="00CF691A" w:rsidSect="00CF691A">
          <w:pgSz w:w="11901" w:h="16800" w:orient="landscape"/>
          <w:pgMar w:top="1797" w:right="1440" w:bottom="1797" w:left="1440" w:header="709" w:footer="709" w:gutter="0"/>
          <w:cols w:space="708"/>
          <w:docGrid w:linePitch="360"/>
        </w:sectPr>
      </w:pPr>
    </w:p>
    <w:p w14:paraId="0EDF35A1" w14:textId="77777777" w:rsidR="007B0CDD" w:rsidRPr="007B0CDD" w:rsidRDefault="007B0CDD" w:rsidP="00CF691A">
      <w:pPr>
        <w:rPr>
          <w:rFonts w:cs="Times New Roman"/>
          <w:b/>
          <w:lang w:val="en-GB"/>
        </w:rPr>
      </w:pPr>
      <w:r w:rsidRPr="007B0CDD">
        <w:rPr>
          <w:rFonts w:cs="Times New Roman"/>
          <w:b/>
          <w:lang w:val="en-GB"/>
        </w:rPr>
        <w:lastRenderedPageBreak/>
        <w:t xml:space="preserve">Supplementary table. </w:t>
      </w:r>
    </w:p>
    <w:p w14:paraId="43F4319C" w14:textId="2419115F" w:rsidR="00CF691A" w:rsidRPr="001B4387" w:rsidRDefault="00CF691A" w:rsidP="00CF691A">
      <w:pPr>
        <w:rPr>
          <w:rFonts w:cs="Times New Roman"/>
          <w:lang w:val="en-GB"/>
        </w:rPr>
      </w:pPr>
      <w:r w:rsidRPr="001B4387">
        <w:rPr>
          <w:rFonts w:cs="Times New Roman"/>
          <w:lang w:val="en-GB"/>
        </w:rPr>
        <w:t>Summary of each hemodynamic assessment and its primary conclusions.</w:t>
      </w:r>
    </w:p>
    <w:p w14:paraId="0A200557" w14:textId="77777777" w:rsidR="00CF691A" w:rsidRPr="001B4387" w:rsidRDefault="00CF691A" w:rsidP="00CF691A">
      <w:pPr>
        <w:rPr>
          <w:rFonts w:cs="Times New Roman"/>
          <w:lang w:val="en-GB"/>
        </w:rPr>
      </w:pPr>
      <w:bookmarkStart w:id="0" w:name="_GoBack"/>
      <w:bookmarkEnd w:id="0"/>
    </w:p>
    <w:tbl>
      <w:tblPr>
        <w:tblW w:w="14063" w:type="dxa"/>
        <w:tblInd w:w="93" w:type="dxa"/>
        <w:tblLayout w:type="fixed"/>
        <w:tblLook w:val="04A0" w:firstRow="1" w:lastRow="0" w:firstColumn="1" w:lastColumn="0" w:noHBand="0" w:noVBand="1"/>
      </w:tblPr>
      <w:tblGrid>
        <w:gridCol w:w="3261"/>
        <w:gridCol w:w="2249"/>
        <w:gridCol w:w="1449"/>
        <w:gridCol w:w="1703"/>
        <w:gridCol w:w="5401"/>
      </w:tblGrid>
      <w:tr w:rsidR="00CF691A" w:rsidRPr="001B4387" w14:paraId="4C9BACEC" w14:textId="77777777" w:rsidTr="00CF691A">
        <w:trPr>
          <w:trHeight w:val="300"/>
        </w:trPr>
        <w:tc>
          <w:tcPr>
            <w:tcW w:w="3261" w:type="dxa"/>
            <w:tcBorders>
              <w:top w:val="single" w:sz="4" w:space="0" w:color="000000"/>
              <w:left w:val="single" w:sz="4" w:space="0" w:color="000000"/>
              <w:bottom w:val="single" w:sz="4" w:space="0" w:color="auto"/>
              <w:right w:val="nil"/>
            </w:tcBorders>
            <w:shd w:val="clear" w:color="000000" w:fill="auto"/>
            <w:noWrap/>
            <w:vAlign w:val="bottom"/>
            <w:hideMark/>
          </w:tcPr>
          <w:p w14:paraId="0979A204" w14:textId="77777777" w:rsidR="00CF691A" w:rsidRPr="001B4387" w:rsidRDefault="00CF691A" w:rsidP="0017363A">
            <w:pPr>
              <w:jc w:val="center"/>
              <w:rPr>
                <w:rFonts w:eastAsia="Times New Roman" w:cs="Times New Roman"/>
                <w:b/>
                <w:bCs/>
              </w:rPr>
            </w:pPr>
            <w:r w:rsidRPr="001B4387">
              <w:rPr>
                <w:rFonts w:eastAsia="Times New Roman" w:cs="Times New Roman"/>
                <w:b/>
                <w:bCs/>
              </w:rPr>
              <w:t>Article</w:t>
            </w:r>
          </w:p>
        </w:tc>
        <w:tc>
          <w:tcPr>
            <w:tcW w:w="2249" w:type="dxa"/>
            <w:tcBorders>
              <w:top w:val="single" w:sz="4" w:space="0" w:color="000000"/>
              <w:left w:val="nil"/>
              <w:bottom w:val="single" w:sz="4" w:space="0" w:color="auto"/>
              <w:right w:val="nil"/>
            </w:tcBorders>
            <w:shd w:val="clear" w:color="000000" w:fill="auto"/>
            <w:noWrap/>
            <w:vAlign w:val="bottom"/>
            <w:hideMark/>
          </w:tcPr>
          <w:p w14:paraId="1A492AE7" w14:textId="77777777" w:rsidR="00CF691A" w:rsidRPr="001B4387" w:rsidRDefault="00CF691A" w:rsidP="0017363A">
            <w:pPr>
              <w:jc w:val="center"/>
              <w:rPr>
                <w:rFonts w:eastAsia="Times New Roman" w:cs="Times New Roman"/>
                <w:b/>
                <w:bCs/>
              </w:rPr>
            </w:pPr>
            <w:r w:rsidRPr="001B4387">
              <w:rPr>
                <w:rFonts w:eastAsia="Times New Roman" w:cs="Times New Roman"/>
                <w:b/>
                <w:bCs/>
              </w:rPr>
              <w:t>Method</w:t>
            </w:r>
          </w:p>
        </w:tc>
        <w:tc>
          <w:tcPr>
            <w:tcW w:w="1449" w:type="dxa"/>
            <w:tcBorders>
              <w:top w:val="single" w:sz="4" w:space="0" w:color="000000"/>
              <w:left w:val="nil"/>
              <w:bottom w:val="single" w:sz="4" w:space="0" w:color="auto"/>
              <w:right w:val="nil"/>
            </w:tcBorders>
            <w:shd w:val="clear" w:color="000000" w:fill="auto"/>
            <w:noWrap/>
            <w:vAlign w:val="bottom"/>
            <w:hideMark/>
          </w:tcPr>
          <w:p w14:paraId="03FFA348" w14:textId="77777777" w:rsidR="00CF691A" w:rsidRPr="001B4387" w:rsidRDefault="00CF691A" w:rsidP="0017363A">
            <w:pPr>
              <w:jc w:val="center"/>
              <w:rPr>
                <w:rFonts w:eastAsia="Times New Roman" w:cs="Times New Roman"/>
                <w:b/>
                <w:bCs/>
              </w:rPr>
            </w:pPr>
            <w:r w:rsidRPr="001B4387">
              <w:rPr>
                <w:rFonts w:eastAsia="Times New Roman" w:cs="Times New Roman"/>
                <w:b/>
                <w:bCs/>
              </w:rPr>
              <w:t>Number of patients</w:t>
            </w:r>
          </w:p>
        </w:tc>
        <w:tc>
          <w:tcPr>
            <w:tcW w:w="1703" w:type="dxa"/>
            <w:tcBorders>
              <w:top w:val="single" w:sz="4" w:space="0" w:color="000000"/>
              <w:left w:val="nil"/>
              <w:bottom w:val="single" w:sz="4" w:space="0" w:color="auto"/>
              <w:right w:val="nil"/>
            </w:tcBorders>
            <w:shd w:val="clear" w:color="000000" w:fill="auto"/>
          </w:tcPr>
          <w:p w14:paraId="0127BFF3" w14:textId="77777777" w:rsidR="00CF691A" w:rsidRDefault="00CF691A" w:rsidP="0017363A">
            <w:pPr>
              <w:jc w:val="center"/>
              <w:rPr>
                <w:rFonts w:eastAsia="Times New Roman" w:cs="Times New Roman"/>
                <w:b/>
                <w:bCs/>
              </w:rPr>
            </w:pPr>
            <w:r>
              <w:rPr>
                <w:rFonts w:eastAsia="Times New Roman" w:cs="Times New Roman"/>
                <w:b/>
                <w:bCs/>
              </w:rPr>
              <w:t>AAN</w:t>
            </w:r>
          </w:p>
          <w:p w14:paraId="6CFB88FE" w14:textId="77777777" w:rsidR="00CF691A" w:rsidRPr="001B4387" w:rsidRDefault="00CF691A" w:rsidP="0017363A">
            <w:pPr>
              <w:jc w:val="center"/>
              <w:rPr>
                <w:rFonts w:eastAsia="Times New Roman" w:cs="Times New Roman"/>
                <w:b/>
                <w:bCs/>
              </w:rPr>
            </w:pPr>
            <w:r>
              <w:rPr>
                <w:rFonts w:eastAsia="Times New Roman" w:cs="Times New Roman"/>
                <w:b/>
                <w:bCs/>
              </w:rPr>
              <w:t>Score</w:t>
            </w:r>
          </w:p>
        </w:tc>
        <w:tc>
          <w:tcPr>
            <w:tcW w:w="5401" w:type="dxa"/>
            <w:tcBorders>
              <w:top w:val="single" w:sz="4" w:space="0" w:color="000000"/>
              <w:left w:val="nil"/>
              <w:bottom w:val="single" w:sz="4" w:space="0" w:color="auto"/>
              <w:right w:val="single" w:sz="4" w:space="0" w:color="auto"/>
            </w:tcBorders>
            <w:shd w:val="clear" w:color="000000" w:fill="auto"/>
            <w:noWrap/>
            <w:vAlign w:val="bottom"/>
            <w:hideMark/>
          </w:tcPr>
          <w:p w14:paraId="08C36F90" w14:textId="77777777" w:rsidR="00CF691A" w:rsidRPr="001B4387" w:rsidRDefault="00CF691A" w:rsidP="0017363A">
            <w:pPr>
              <w:jc w:val="center"/>
              <w:rPr>
                <w:rFonts w:eastAsia="Times New Roman" w:cs="Times New Roman"/>
                <w:b/>
                <w:bCs/>
              </w:rPr>
            </w:pPr>
            <w:r w:rsidRPr="001B4387">
              <w:rPr>
                <w:rFonts w:eastAsia="Times New Roman" w:cs="Times New Roman"/>
                <w:b/>
                <w:bCs/>
              </w:rPr>
              <w:t>Main conclusion</w:t>
            </w:r>
          </w:p>
        </w:tc>
      </w:tr>
      <w:tr w:rsidR="00CF691A" w:rsidRPr="001B4387" w14:paraId="5B49AD71" w14:textId="77777777" w:rsidTr="00CF691A">
        <w:trPr>
          <w:trHeight w:val="900"/>
        </w:trPr>
        <w:tc>
          <w:tcPr>
            <w:tcW w:w="3261" w:type="dxa"/>
            <w:tcBorders>
              <w:top w:val="single" w:sz="4" w:space="0" w:color="auto"/>
              <w:left w:val="single" w:sz="4" w:space="0" w:color="000000"/>
              <w:bottom w:val="nil"/>
              <w:right w:val="nil"/>
            </w:tcBorders>
            <w:shd w:val="clear" w:color="auto" w:fill="auto"/>
            <w:vAlign w:val="center"/>
            <w:hideMark/>
          </w:tcPr>
          <w:p w14:paraId="0B45A9C3" w14:textId="77777777" w:rsidR="00CF691A" w:rsidRPr="001B4387" w:rsidRDefault="00CF691A" w:rsidP="0017363A">
            <w:pPr>
              <w:jc w:val="center"/>
              <w:rPr>
                <w:rFonts w:eastAsia="Times New Roman" w:cs="Times New Roman"/>
                <w:color w:val="000000"/>
              </w:rPr>
            </w:pPr>
          </w:p>
          <w:p w14:paraId="0A8E5105" w14:textId="06D461D1" w:rsidR="00CF691A" w:rsidRPr="001B4387" w:rsidRDefault="00CF691A" w:rsidP="00B87D69">
            <w:pPr>
              <w:jc w:val="center"/>
              <w:rPr>
                <w:rFonts w:eastAsia="Times New Roman" w:cs="Times New Roman"/>
                <w:color w:val="000000"/>
              </w:rPr>
            </w:pPr>
            <w:r w:rsidRPr="001B4387">
              <w:rPr>
                <w:rFonts w:eastAsia="Times New Roman" w:cs="Times New Roman"/>
                <w:color w:val="000000"/>
              </w:rPr>
              <w:t>Linfante et al (2002)</w:t>
            </w:r>
            <w:r w:rsidR="0098388A">
              <w:rPr>
                <w:rFonts w:eastAsia="Times New Roman" w:cs="Times New Roman"/>
                <w:color w:val="000000"/>
              </w:rPr>
              <w:t xml:space="preserve"> </w:t>
            </w:r>
            <w:r w:rsidR="00B87D69">
              <w:rPr>
                <w:rFonts w:eastAsia="Times New Roman" w:cs="Times New Roman"/>
                <w:color w:val="000000"/>
              </w:rPr>
              <w:fldChar w:fldCharType="begin">
                <w:fldData xml:space="preserve">PEVuZE5vdGU+PENpdGU+PEF1dGhvcj5MaW5mYW50ZTwvQXV0aG9yPjxZZWFyPjIwMDI8L1llYXI+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</w:fldData>
              </w:fldChar>
            </w:r>
            <w:r w:rsidR="00B87D69">
              <w:rPr>
                <w:rFonts w:eastAsia="Times New Roman" w:cs="Times New Roman"/>
                <w:color w:val="000000"/>
              </w:rPr>
              <w:instrText xml:space="preserve"> ADDIN EN.CITE </w:instrText>
            </w:r>
            <w:r w:rsidR="00B87D69">
              <w:rPr>
                <w:rFonts w:eastAsia="Times New Roman" w:cs="Times New Roman"/>
                <w:color w:val="000000"/>
              </w:rPr>
              <w:fldChar w:fldCharType="begin">
                <w:fldData xml:space="preserve">PEVuZE5vdGU+PENpdGU+PEF1dGhvcj5MaW5mYW50ZTwvQXV0aG9yPjxZZWFyPjIwMDI8L1llYXI+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</w:fldData>
              </w:fldChar>
            </w:r>
            <w:r w:rsidR="00B87D69">
              <w:rPr>
                <w:rFonts w:eastAsia="Times New Roman" w:cs="Times New Roman"/>
                <w:color w:val="000000"/>
              </w:rPr>
              <w:instrText xml:space="preserve"> ADDIN EN.CITE.DATA </w:instrText>
            </w:r>
            <w:r w:rsidR="00B87D69">
              <w:rPr>
                <w:rFonts w:eastAsia="Times New Roman" w:cs="Times New Roman"/>
                <w:color w:val="000000"/>
              </w:rPr>
            </w:r>
            <w:r w:rsidR="00B87D69">
              <w:rPr>
                <w:rFonts w:eastAsia="Times New Roman" w:cs="Times New Roman"/>
                <w:color w:val="000000"/>
              </w:rPr>
              <w:fldChar w:fldCharType="end"/>
            </w:r>
            <w:r w:rsidR="00B87D69">
              <w:rPr>
                <w:rFonts w:eastAsia="Times New Roman" w:cs="Times New Roman"/>
                <w:color w:val="000000"/>
              </w:rPr>
              <w:fldChar w:fldCharType="separate"/>
            </w:r>
            <w:r w:rsidR="00B87D69">
              <w:rPr>
                <w:rFonts w:eastAsia="Times New Roman" w:cs="Times New Roman"/>
                <w:noProof/>
                <w:color w:val="000000"/>
              </w:rPr>
              <w:t>(1)</w:t>
            </w:r>
            <w:r w:rsidR="00B87D69">
              <w:rPr>
                <w:rFonts w:eastAsia="Times New Roman" w:cs="Times New Roman"/>
                <w:color w:val="000000"/>
              </w:rPr>
              <w:fldChar w:fldCharType="end"/>
            </w:r>
            <w:r w:rsidR="00573381" w:rsidRPr="001B4387">
              <w:rPr>
                <w:rFonts w:eastAsia="Times New Roman" w:cs="Times New Roman"/>
                <w:color w:val="000000"/>
              </w:rPr>
              <w:t xml:space="preserve"> </w:t>
            </w:r>
          </w:p>
        </w:tc>
        <w:tc>
          <w:tcPr>
            <w:tcW w:w="2249" w:type="dxa"/>
            <w:tcBorders>
              <w:top w:val="single" w:sz="4" w:space="0" w:color="auto"/>
              <w:left w:val="nil"/>
              <w:bottom w:val="nil"/>
              <w:right w:val="nil"/>
            </w:tcBorders>
            <w:shd w:val="clear" w:color="auto" w:fill="auto"/>
            <w:vAlign w:val="center"/>
            <w:hideMark/>
          </w:tcPr>
          <w:p w14:paraId="10C6E29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or CT angiography and TCD</w:t>
            </w:r>
          </w:p>
        </w:tc>
        <w:tc>
          <w:tcPr>
            <w:tcW w:w="1449" w:type="dxa"/>
            <w:tcBorders>
              <w:top w:val="single" w:sz="4" w:space="0" w:color="auto"/>
              <w:left w:val="nil"/>
              <w:bottom w:val="nil"/>
              <w:right w:val="nil"/>
            </w:tcBorders>
            <w:shd w:val="clear" w:color="auto" w:fill="auto"/>
            <w:vAlign w:val="center"/>
            <w:hideMark/>
          </w:tcPr>
          <w:p w14:paraId="38F08AE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36</w:t>
            </w:r>
          </w:p>
        </w:tc>
        <w:tc>
          <w:tcPr>
            <w:tcW w:w="1703" w:type="dxa"/>
            <w:tcBorders>
              <w:top w:val="single" w:sz="4" w:space="0" w:color="auto"/>
              <w:left w:val="nil"/>
              <w:bottom w:val="nil"/>
              <w:right w:val="nil"/>
            </w:tcBorders>
            <w:vAlign w:val="center"/>
          </w:tcPr>
          <w:p w14:paraId="7F0DD95E"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single" w:sz="4" w:space="0" w:color="auto"/>
              <w:left w:val="nil"/>
              <w:bottom w:val="nil"/>
              <w:right w:val="single" w:sz="4" w:space="0" w:color="auto"/>
            </w:tcBorders>
            <w:shd w:val="clear" w:color="auto" w:fill="auto"/>
            <w:vAlign w:val="center"/>
            <w:hideMark/>
          </w:tcPr>
          <w:p w14:paraId="5158EB5A"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MCA occlusions are associated with lower NIHSS scores and higher proportion of recanalization when compared with ICA occlusions.</w:t>
            </w:r>
          </w:p>
        </w:tc>
      </w:tr>
      <w:tr w:rsidR="00CF691A" w:rsidRPr="001B4387" w14:paraId="08F101F2" w14:textId="77777777" w:rsidTr="00CF691A">
        <w:trPr>
          <w:trHeight w:val="1100"/>
        </w:trPr>
        <w:tc>
          <w:tcPr>
            <w:tcW w:w="3261" w:type="dxa"/>
            <w:tcBorders>
              <w:top w:val="nil"/>
              <w:left w:val="single" w:sz="4" w:space="0" w:color="000000"/>
              <w:bottom w:val="nil"/>
              <w:right w:val="nil"/>
            </w:tcBorders>
            <w:shd w:val="clear" w:color="auto" w:fill="auto"/>
            <w:noWrap/>
            <w:vAlign w:val="center"/>
            <w:hideMark/>
          </w:tcPr>
          <w:p w14:paraId="348FA869" w14:textId="7B97BA56" w:rsidR="00CF691A" w:rsidRPr="001B4387" w:rsidRDefault="00CF691A" w:rsidP="00B87D69">
            <w:pPr>
              <w:jc w:val="center"/>
              <w:rPr>
                <w:rFonts w:eastAsia="Times New Roman" w:cs="Times New Roman"/>
                <w:color w:val="000000"/>
              </w:rPr>
            </w:pPr>
            <w:r w:rsidRPr="001B4387">
              <w:rPr>
                <w:rFonts w:eastAsia="Times New Roman" w:cs="Times New Roman"/>
                <w:color w:val="000000"/>
              </w:rPr>
              <w:t>Röther et al (2002)</w:t>
            </w:r>
            <w:r w:rsidR="0098388A">
              <w:rPr>
                <w:rFonts w:eastAsia="Times New Roman" w:cs="Times New Roman"/>
                <w:color w:val="000000"/>
              </w:rPr>
              <w:t xml:space="preserve"> </w:t>
            </w:r>
            <w:r w:rsidR="00B87D69">
              <w:rPr>
                <w:rFonts w:eastAsia="Times New Roman" w:cs="Times New Roman"/>
                <w:color w:val="000000"/>
              </w:rPr>
              <w:fldChar w:fldCharType="begin">
                <w:fldData xml:space="preserve">PEVuZE5vdGU+PENpdGU+PEF1dGhvcj5Sb3RoZXI8L0F1dGhvcj48WWVhcj4yMDAyPC9ZZWFyPjxS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==
</w:fldData>
              </w:fldChar>
            </w:r>
            <w:r w:rsidR="00B87D69">
              <w:rPr>
                <w:rFonts w:eastAsia="Times New Roman" w:cs="Times New Roman"/>
                <w:color w:val="000000"/>
              </w:rPr>
              <w:instrText xml:space="preserve"> ADDIN EN.CITE </w:instrText>
            </w:r>
            <w:r w:rsidR="00B87D69">
              <w:rPr>
                <w:rFonts w:eastAsia="Times New Roman" w:cs="Times New Roman"/>
                <w:color w:val="000000"/>
              </w:rPr>
              <w:fldChar w:fldCharType="begin">
                <w:fldData xml:space="preserve">PEVuZE5vdGU+PENpdGU+PEF1dGhvcj5Sb3RoZXI8L0F1dGhvcj48WWVhcj4yMDAyPC9ZZWFyPjxS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==
</w:fldData>
              </w:fldChar>
            </w:r>
            <w:r w:rsidR="00B87D69">
              <w:rPr>
                <w:rFonts w:eastAsia="Times New Roman" w:cs="Times New Roman"/>
                <w:color w:val="000000"/>
              </w:rPr>
              <w:instrText xml:space="preserve"> ADDIN EN.CITE.DATA </w:instrText>
            </w:r>
            <w:r w:rsidR="00B87D69">
              <w:rPr>
                <w:rFonts w:eastAsia="Times New Roman" w:cs="Times New Roman"/>
                <w:color w:val="000000"/>
              </w:rPr>
            </w:r>
            <w:r w:rsidR="00B87D69">
              <w:rPr>
                <w:rFonts w:eastAsia="Times New Roman" w:cs="Times New Roman"/>
                <w:color w:val="000000"/>
              </w:rPr>
              <w:fldChar w:fldCharType="end"/>
            </w:r>
            <w:r w:rsidR="00B87D69">
              <w:rPr>
                <w:rFonts w:eastAsia="Times New Roman" w:cs="Times New Roman"/>
                <w:color w:val="000000"/>
              </w:rPr>
              <w:fldChar w:fldCharType="separate"/>
            </w:r>
            <w:r w:rsidR="00B87D69">
              <w:rPr>
                <w:rFonts w:eastAsia="Times New Roman" w:cs="Times New Roman"/>
                <w:noProof/>
                <w:color w:val="000000"/>
              </w:rPr>
              <w:t>(2)</w:t>
            </w:r>
            <w:r w:rsidR="00B87D69">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63C8E4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5C29F96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139</w:t>
            </w:r>
          </w:p>
        </w:tc>
        <w:tc>
          <w:tcPr>
            <w:tcW w:w="1703" w:type="dxa"/>
            <w:tcBorders>
              <w:top w:val="nil"/>
              <w:left w:val="nil"/>
              <w:bottom w:val="nil"/>
              <w:right w:val="nil"/>
            </w:tcBorders>
            <w:vAlign w:val="center"/>
          </w:tcPr>
          <w:p w14:paraId="5150C6B1"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22E366F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 xml:space="preserve">rtPA therapy is associated with better vessel recanalization and functional outcome. </w:t>
            </w:r>
          </w:p>
        </w:tc>
      </w:tr>
      <w:tr w:rsidR="00CF691A" w:rsidRPr="001B4387" w14:paraId="1B841BD7" w14:textId="77777777" w:rsidTr="00CF691A">
        <w:trPr>
          <w:trHeight w:val="1020"/>
        </w:trPr>
        <w:tc>
          <w:tcPr>
            <w:tcW w:w="3261" w:type="dxa"/>
            <w:tcBorders>
              <w:top w:val="nil"/>
              <w:left w:val="single" w:sz="4" w:space="0" w:color="000000"/>
              <w:bottom w:val="nil"/>
              <w:right w:val="nil"/>
            </w:tcBorders>
            <w:shd w:val="clear" w:color="auto" w:fill="auto"/>
            <w:vAlign w:val="center"/>
            <w:hideMark/>
          </w:tcPr>
          <w:p w14:paraId="20E464F4" w14:textId="15265BAD" w:rsidR="00CF691A" w:rsidRPr="001B4387" w:rsidRDefault="00CF691A" w:rsidP="00B87D69">
            <w:pPr>
              <w:jc w:val="center"/>
              <w:rPr>
                <w:rFonts w:eastAsia="Times New Roman" w:cs="Times New Roman"/>
                <w:color w:val="000000"/>
              </w:rPr>
            </w:pPr>
            <w:r w:rsidRPr="001B4387">
              <w:rPr>
                <w:rFonts w:eastAsia="Times New Roman" w:cs="Times New Roman"/>
                <w:color w:val="000000"/>
              </w:rPr>
              <w:t>Nighoghossian et al  (2003)</w:t>
            </w:r>
            <w:r w:rsidR="0098388A">
              <w:rPr>
                <w:rFonts w:eastAsia="Times New Roman" w:cs="Times New Roman"/>
                <w:color w:val="000000"/>
              </w:rPr>
              <w:t xml:space="preserve"> </w:t>
            </w:r>
            <w:r w:rsidR="00B87D69">
              <w:rPr>
                <w:rFonts w:eastAsia="Times New Roman" w:cs="Times New Roman"/>
                <w:color w:val="000000"/>
              </w:rPr>
              <w:fldChar w:fldCharType="begin">
                <w:fldData xml:space="preserve">PEVuZE5vdGU+PENpdGU+PEF1dGhvcj5OaWdob2dob3NzaWFuPC9BdXRob3I+PFllYXI+MjAwMzwv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</w:fldData>
              </w:fldChar>
            </w:r>
            <w:r w:rsidR="00B87D69">
              <w:rPr>
                <w:rFonts w:eastAsia="Times New Roman" w:cs="Times New Roman"/>
                <w:color w:val="000000"/>
              </w:rPr>
              <w:instrText xml:space="preserve"> ADDIN EN.CITE </w:instrText>
            </w:r>
            <w:r w:rsidR="00B87D69">
              <w:rPr>
                <w:rFonts w:eastAsia="Times New Roman" w:cs="Times New Roman"/>
                <w:color w:val="000000"/>
              </w:rPr>
              <w:fldChar w:fldCharType="begin">
                <w:fldData xml:space="preserve">PEVuZE5vdGU+PENpdGU+PEF1dGhvcj5OaWdob2dob3NzaWFuPC9BdXRob3I+PFllYXI+MjAwMzwv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</w:fldData>
              </w:fldChar>
            </w:r>
            <w:r w:rsidR="00B87D69">
              <w:rPr>
                <w:rFonts w:eastAsia="Times New Roman" w:cs="Times New Roman"/>
                <w:color w:val="000000"/>
              </w:rPr>
              <w:instrText xml:space="preserve"> ADDIN EN.CITE.DATA </w:instrText>
            </w:r>
            <w:r w:rsidR="00B87D69">
              <w:rPr>
                <w:rFonts w:eastAsia="Times New Roman" w:cs="Times New Roman"/>
                <w:color w:val="000000"/>
              </w:rPr>
            </w:r>
            <w:r w:rsidR="00B87D69">
              <w:rPr>
                <w:rFonts w:eastAsia="Times New Roman" w:cs="Times New Roman"/>
                <w:color w:val="000000"/>
              </w:rPr>
              <w:fldChar w:fldCharType="end"/>
            </w:r>
            <w:r w:rsidR="00B87D69">
              <w:rPr>
                <w:rFonts w:eastAsia="Times New Roman" w:cs="Times New Roman"/>
                <w:color w:val="000000"/>
              </w:rPr>
              <w:fldChar w:fldCharType="separate"/>
            </w:r>
            <w:r w:rsidR="00B87D69">
              <w:rPr>
                <w:rFonts w:eastAsia="Times New Roman" w:cs="Times New Roman"/>
                <w:noProof/>
                <w:color w:val="000000"/>
              </w:rPr>
              <w:t>(3)</w:t>
            </w:r>
            <w:r w:rsidR="00B87D69">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7501956B"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58CE0D3A"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29</w:t>
            </w:r>
          </w:p>
        </w:tc>
        <w:tc>
          <w:tcPr>
            <w:tcW w:w="1703" w:type="dxa"/>
            <w:tcBorders>
              <w:top w:val="nil"/>
              <w:left w:val="nil"/>
              <w:bottom w:val="nil"/>
              <w:right w:val="nil"/>
            </w:tcBorders>
            <w:vAlign w:val="center"/>
          </w:tcPr>
          <w:p w14:paraId="73DE3E83"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30111CA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Recanalization (day one) is correlated with clinical outcome after rtPA for ischemic stroke.</w:t>
            </w:r>
          </w:p>
        </w:tc>
      </w:tr>
      <w:tr w:rsidR="00CF691A" w:rsidRPr="001B4387" w14:paraId="4529F0F9" w14:textId="77777777" w:rsidTr="00CF691A">
        <w:trPr>
          <w:trHeight w:val="1100"/>
        </w:trPr>
        <w:tc>
          <w:tcPr>
            <w:tcW w:w="3261" w:type="dxa"/>
            <w:tcBorders>
              <w:top w:val="nil"/>
              <w:left w:val="single" w:sz="4" w:space="0" w:color="000000"/>
              <w:bottom w:val="nil"/>
              <w:right w:val="nil"/>
            </w:tcBorders>
            <w:shd w:val="clear" w:color="auto" w:fill="auto"/>
            <w:vAlign w:val="center"/>
            <w:hideMark/>
          </w:tcPr>
          <w:p w14:paraId="362CC84B" w14:textId="34A410D4" w:rsidR="00CF691A" w:rsidRPr="001B4387" w:rsidRDefault="00CF691A" w:rsidP="00296B31">
            <w:pPr>
              <w:jc w:val="center"/>
              <w:rPr>
                <w:rFonts w:eastAsia="Times New Roman" w:cs="Times New Roman"/>
                <w:color w:val="000000"/>
              </w:rPr>
            </w:pPr>
            <w:r w:rsidRPr="001B4387">
              <w:rPr>
                <w:rFonts w:eastAsia="Times New Roman" w:cs="Times New Roman"/>
                <w:color w:val="000000"/>
              </w:rPr>
              <w:t>Derex et al (2004)</w:t>
            </w:r>
            <w:r w:rsidR="0098388A">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PEVuZE5vdGU+PENpdGU+PEF1dGhvcj5EZXJleDwvQXV0aG9yPjxZZWFyPjIwMDQ8L1llYXI+PFJl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Z2VkPC9rZXl3b3JkPjxrZXl3b3JkPlJlcHJvZHVjaWJpbGl0eSBvZiBSZXN1bHRzPC9rZXl3b3Jk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PEVuZE5vdGU+PENpdGU+PEF1dGhvcj5EZXJleDwvQXV0aG9yPjxZZWFyPjIwMDQ8L1llYXI+PFJl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(4)</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6F0CC02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5733BEDA"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49</w:t>
            </w:r>
          </w:p>
        </w:tc>
        <w:tc>
          <w:tcPr>
            <w:tcW w:w="1703" w:type="dxa"/>
            <w:tcBorders>
              <w:top w:val="nil"/>
              <w:left w:val="nil"/>
              <w:bottom w:val="nil"/>
              <w:right w:val="nil"/>
            </w:tcBorders>
            <w:vAlign w:val="center"/>
          </w:tcPr>
          <w:p w14:paraId="772D9D9D"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2C0489DF"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site of occlusion in pre-treatment MRA is associated with recanalization rate and clinical outcome.</w:t>
            </w:r>
          </w:p>
        </w:tc>
      </w:tr>
      <w:tr w:rsidR="00CF691A" w:rsidRPr="001B4387" w14:paraId="4F943B75" w14:textId="77777777" w:rsidTr="00CF691A">
        <w:trPr>
          <w:trHeight w:val="1100"/>
        </w:trPr>
        <w:tc>
          <w:tcPr>
            <w:tcW w:w="3261" w:type="dxa"/>
            <w:tcBorders>
              <w:top w:val="nil"/>
              <w:left w:val="single" w:sz="4" w:space="0" w:color="000000"/>
              <w:bottom w:val="nil"/>
              <w:right w:val="nil"/>
            </w:tcBorders>
            <w:shd w:val="clear" w:color="auto" w:fill="auto"/>
            <w:vAlign w:val="center"/>
            <w:hideMark/>
          </w:tcPr>
          <w:p w14:paraId="750E6CCD" w14:textId="6C23CE09" w:rsidR="00CF691A" w:rsidRPr="001B4387" w:rsidRDefault="00CF691A" w:rsidP="00296B31">
            <w:pPr>
              <w:jc w:val="center"/>
              <w:rPr>
                <w:rFonts w:eastAsia="Times New Roman" w:cs="Times New Roman"/>
                <w:color w:val="000000"/>
              </w:rPr>
            </w:pPr>
            <w:r w:rsidRPr="001B4387">
              <w:rPr>
                <w:rFonts w:eastAsia="Times New Roman" w:cs="Times New Roman"/>
                <w:color w:val="000000"/>
              </w:rPr>
              <w:lastRenderedPageBreak/>
              <w:t>Alsop et al (2005)</w:t>
            </w:r>
            <w:r w:rsidR="0098388A">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PEVuZE5vdGU+PENpdGU+PEF1dGhvcj5BbHNvcDwvQXV0aG9yPjxZZWFyPjIwMDU8L1llYXI+PFJl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PEVuZE5vdGU+PENpdGU+PEF1dGhvcj5BbHNvcDwvQXV0aG9yPjxZZWFyPjIwMDU8L1llYXI+PFJl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(5)</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570E75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 and TCD</w:t>
            </w:r>
          </w:p>
        </w:tc>
        <w:tc>
          <w:tcPr>
            <w:tcW w:w="1449" w:type="dxa"/>
            <w:tcBorders>
              <w:top w:val="nil"/>
              <w:left w:val="nil"/>
              <w:bottom w:val="nil"/>
              <w:right w:val="nil"/>
            </w:tcBorders>
            <w:shd w:val="clear" w:color="auto" w:fill="auto"/>
            <w:vAlign w:val="center"/>
            <w:hideMark/>
          </w:tcPr>
          <w:p w14:paraId="1767B99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20</w:t>
            </w:r>
          </w:p>
        </w:tc>
        <w:tc>
          <w:tcPr>
            <w:tcW w:w="1703" w:type="dxa"/>
            <w:tcBorders>
              <w:top w:val="nil"/>
              <w:left w:val="nil"/>
              <w:bottom w:val="nil"/>
              <w:right w:val="nil"/>
            </w:tcBorders>
            <w:vAlign w:val="center"/>
          </w:tcPr>
          <w:p w14:paraId="0148A10B"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nil"/>
              <w:left w:val="nil"/>
              <w:bottom w:val="nil"/>
              <w:right w:val="single" w:sz="4" w:space="0" w:color="auto"/>
            </w:tcBorders>
            <w:shd w:val="clear" w:color="auto" w:fill="auto"/>
            <w:vAlign w:val="center"/>
            <w:hideMark/>
          </w:tcPr>
          <w:p w14:paraId="5A56D0C7"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Extremely low or completely absent contrast arrival may indicate tissue-at-risk for hemorrhage before rtPA treatment.</w:t>
            </w:r>
          </w:p>
        </w:tc>
      </w:tr>
      <w:tr w:rsidR="00CF691A" w:rsidRPr="001B4387" w14:paraId="2935C2DD" w14:textId="77777777" w:rsidTr="00CF691A">
        <w:trPr>
          <w:trHeight w:val="1100"/>
        </w:trPr>
        <w:tc>
          <w:tcPr>
            <w:tcW w:w="3261" w:type="dxa"/>
            <w:tcBorders>
              <w:top w:val="nil"/>
              <w:left w:val="single" w:sz="4" w:space="0" w:color="000000"/>
              <w:bottom w:val="nil"/>
              <w:right w:val="nil"/>
            </w:tcBorders>
            <w:shd w:val="clear" w:color="auto" w:fill="auto"/>
            <w:vAlign w:val="center"/>
            <w:hideMark/>
          </w:tcPr>
          <w:p w14:paraId="04B9E2A8" w14:textId="0E957322" w:rsidR="00CF691A" w:rsidRPr="001B4387" w:rsidRDefault="00CF691A" w:rsidP="0098388A">
            <w:pPr>
              <w:jc w:val="center"/>
              <w:rPr>
                <w:rFonts w:eastAsia="Times New Roman" w:cs="Times New Roman"/>
                <w:color w:val="000000"/>
              </w:rPr>
            </w:pPr>
            <w:r w:rsidRPr="001B4387">
              <w:rPr>
                <w:rFonts w:eastAsia="Times New Roman" w:cs="Times New Roman"/>
                <w:color w:val="000000"/>
              </w:rPr>
              <w:t>Pialat et al (2005)</w:t>
            </w:r>
            <w:r w:rsidR="0098388A">
              <w:rPr>
                <w:rFonts w:eastAsia="Times New Roman" w:cs="Times New Roman"/>
                <w:color w:val="000000"/>
              </w:rPr>
              <w:t xml:space="preserve"> </w:t>
            </w:r>
            <w:r w:rsidR="00296B31">
              <w:rPr>
                <w:rFonts w:eastAsia="Times New Roman" w:cs="Times New Roman"/>
                <w:color w:val="000000"/>
              </w:rPr>
              <w:fldChar w:fldCharType="begin"/>
            </w:r>
            <w:r w:rsidR="00296B31">
              <w:rPr>
                <w:rFonts w:eastAsia="Times New Roman" w:cs="Times New Roman"/>
                <w:color w:val="000000"/>
              </w:rPr>
              <w:instrText xml:space="preserve"> ADDIN EN.CITE &lt;EndNote&gt;&lt;Cite&gt;&lt;Author&gt;Pialat&lt;/Author&gt;&lt;Year&gt;2005&lt;/Year&gt;&lt;RecNum&gt;8&lt;/RecNum&gt;&lt;DisplayText&gt;(6)&lt;/DisplayText&gt;&lt;record&gt;&lt;rec-number&gt;8&lt;/rec-number&gt;&lt;foreign-keys&gt;&lt;key app="EN" db-id="rfzra0v97fdz58ezxsmpsdwyad2fepar0tvr" timestamp="1446785780"&gt;8&lt;/key&gt;&lt;/foreign-keys&gt;&lt;ref-type name="Journal Article"&gt;17&lt;/ref-type&gt;&lt;contributors&gt;&lt;authors&gt;&lt;author&gt;Pialat, J. B.&lt;/author&gt;&lt;author&gt;Wiart, M.&lt;/author&gt;&lt;author&gt;Nighoghossian, N.&lt;/author&gt;&lt;author&gt;Adeleine, P.&lt;/author&gt;&lt;author&gt;Derex, L.&lt;/author&gt;&lt;author&gt;Hermier, M.&lt;/author&gt;&lt;author&gt;Froment, J. C.&lt;/author&gt;&lt;author&gt;Berthezene, Y.&lt;/author&gt;&lt;/authors&gt;&lt;/contributors&gt;&lt;auth-address&gt;Laboratoire CREATIS, Unite Medicale de Recherche CNRS 5515 Unite 630 INSERM, Lyon, France. jean-baptiste.pialat@chu-lyon.fr&lt;/auth-address&gt;&lt;titles&gt;&lt;title&gt;Evolution of lesion volume in acute stroke treated by intravenous t-PA&lt;/title&gt;&lt;secondary-title&gt;J Magn Reson Imaging&lt;/secondary-title&gt;&lt;/titles&gt;&lt;periodical&gt;&lt;full-title&gt;J Magn Reson Imaging&lt;/full-title&gt;&lt;/periodical&gt;&lt;pages&gt;23-8&lt;/pages&gt;&lt;volume&gt;22&lt;/volume&gt;&lt;number&gt;1&lt;/number&gt;&lt;keywords&gt;&lt;keyword&gt;Brain/pathology&lt;/keyword&gt;&lt;keyword&gt;*Diffusion Magnetic Resonance Imaging&lt;/keyword&gt;&lt;keyword&gt;Humans&lt;/keyword&gt;&lt;keyword&gt;Reproducibility of Results&lt;/keyword&gt;&lt;keyword&gt;Stroke/*drug therapy/*pathology&lt;/keyword&gt;&lt;keyword&gt;Tissue Plasminogen Activator/*therapeutic use&lt;/keyword&gt;&lt;/keywords&gt;&lt;dates&gt;&lt;year&gt;2005&lt;/year&gt;&lt;pub-dates&gt;&lt;date&gt;Jul&lt;/date&gt;&lt;/pub-dates&gt;&lt;/dates&gt;&lt;isbn&gt;1053-1807 (Print)&amp;#xD;1053-1807 (Linking)&lt;/isbn&gt;&lt;accession-num&gt;15971175&lt;/accession-num&gt;&lt;urls&gt;&lt;related-urls&gt;&lt;url&gt;http://www.ncbi.nlm.nih.gov/pubmed/15971175&lt;/url&gt;&lt;/related-urls&gt;&lt;/urls&gt;&lt;electronic-resource-num&gt;10.1002/jmri.20363&lt;/electronic-resource-num&gt;&lt;/record&gt;&lt;/Cite&gt;&lt;/EndNote&gt;</w:instrText>
            </w:r>
            <w:r w:rsidR="00296B31">
              <w:rPr>
                <w:rFonts w:eastAsia="Times New Roman" w:cs="Times New Roman"/>
                <w:color w:val="000000"/>
              </w:rPr>
              <w:fldChar w:fldCharType="separate"/>
            </w:r>
            <w:r w:rsidR="00296B31">
              <w:rPr>
                <w:rFonts w:eastAsia="Times New Roman" w:cs="Times New Roman"/>
                <w:noProof/>
                <w:color w:val="000000"/>
              </w:rPr>
              <w:t>(6)</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6A38F0C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25796FB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42</w:t>
            </w:r>
          </w:p>
        </w:tc>
        <w:tc>
          <w:tcPr>
            <w:tcW w:w="1703" w:type="dxa"/>
            <w:tcBorders>
              <w:top w:val="nil"/>
              <w:left w:val="nil"/>
              <w:bottom w:val="nil"/>
              <w:right w:val="nil"/>
            </w:tcBorders>
            <w:vAlign w:val="center"/>
          </w:tcPr>
          <w:p w14:paraId="3EBF7129"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nil"/>
              <w:left w:val="nil"/>
              <w:bottom w:val="nil"/>
              <w:right w:val="single" w:sz="4" w:space="0" w:color="auto"/>
            </w:tcBorders>
            <w:shd w:val="clear" w:color="auto" w:fill="auto"/>
            <w:vAlign w:val="center"/>
            <w:hideMark/>
          </w:tcPr>
          <w:p w14:paraId="5164F5C7"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Recanalization is highly correlated with time from stroke onset to the thrombolytic treatment and seems to decrease the growth potential of the lesion.</w:t>
            </w:r>
          </w:p>
        </w:tc>
      </w:tr>
      <w:tr w:rsidR="00CF691A" w:rsidRPr="001B4387" w14:paraId="46E83D5C" w14:textId="77777777" w:rsidTr="00CF691A">
        <w:trPr>
          <w:trHeight w:val="1100"/>
        </w:trPr>
        <w:tc>
          <w:tcPr>
            <w:tcW w:w="3261" w:type="dxa"/>
            <w:tcBorders>
              <w:top w:val="nil"/>
              <w:left w:val="single" w:sz="4" w:space="0" w:color="000000"/>
              <w:bottom w:val="nil"/>
              <w:right w:val="nil"/>
            </w:tcBorders>
            <w:shd w:val="clear" w:color="auto" w:fill="auto"/>
            <w:vAlign w:val="center"/>
            <w:hideMark/>
          </w:tcPr>
          <w:p w14:paraId="0E815D86" w14:textId="1B9FF7AC" w:rsidR="00CF691A" w:rsidRPr="001B4387" w:rsidRDefault="00CF691A" w:rsidP="00296B31">
            <w:pPr>
              <w:jc w:val="center"/>
              <w:rPr>
                <w:rFonts w:eastAsia="Times New Roman" w:cs="Times New Roman"/>
                <w:color w:val="000000"/>
              </w:rPr>
            </w:pPr>
            <w:r w:rsidRPr="001B4387">
              <w:rPr>
                <w:rFonts w:eastAsia="Times New Roman" w:cs="Times New Roman"/>
                <w:color w:val="000000"/>
              </w:rPr>
              <w:t>Albers et al (2006)</w:t>
            </w:r>
            <w:r w:rsidR="0098388A">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PEVuZE5vdGU+PENpdGU+PEF1dGhvcj5BbGJlcnM8L0F1dGhvcj48WWVhcj4yMDA2PC9ZZWFyPjxS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PEVuZE5vdGU+PENpdGU+PEF1dGhvcj5BbGJlcnM8L0F1dGhvcj48WWVhcj4yMDA2PC9ZZWFyPjxS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(7)</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3ED8ADD"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1AF5081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74</w:t>
            </w:r>
          </w:p>
        </w:tc>
        <w:tc>
          <w:tcPr>
            <w:tcW w:w="1703" w:type="dxa"/>
            <w:tcBorders>
              <w:top w:val="nil"/>
              <w:left w:val="nil"/>
              <w:bottom w:val="nil"/>
              <w:right w:val="nil"/>
            </w:tcBorders>
            <w:vAlign w:val="center"/>
          </w:tcPr>
          <w:p w14:paraId="45434E77"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4226005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recanalization is associated with a higher reduction in PWI volume and better clinical outcome in mismatch patients.</w:t>
            </w:r>
          </w:p>
        </w:tc>
      </w:tr>
      <w:tr w:rsidR="00CF691A" w:rsidRPr="001B4387" w14:paraId="74C397B9" w14:textId="77777777" w:rsidTr="00CF691A">
        <w:trPr>
          <w:trHeight w:val="900"/>
        </w:trPr>
        <w:tc>
          <w:tcPr>
            <w:tcW w:w="3261" w:type="dxa"/>
            <w:tcBorders>
              <w:top w:val="nil"/>
              <w:left w:val="single" w:sz="4" w:space="0" w:color="000000"/>
              <w:bottom w:val="nil"/>
              <w:right w:val="nil"/>
            </w:tcBorders>
            <w:shd w:val="clear" w:color="auto" w:fill="auto"/>
            <w:vAlign w:val="center"/>
            <w:hideMark/>
          </w:tcPr>
          <w:p w14:paraId="5686C2E5" w14:textId="590122C6" w:rsidR="00CF691A" w:rsidRPr="001B4387" w:rsidRDefault="00CF691A" w:rsidP="00296B31">
            <w:pPr>
              <w:jc w:val="center"/>
              <w:rPr>
                <w:rFonts w:eastAsia="Times New Roman" w:cs="Times New Roman"/>
                <w:color w:val="000000"/>
              </w:rPr>
            </w:pPr>
            <w:r w:rsidRPr="001B4387">
              <w:rPr>
                <w:rFonts w:eastAsia="Times New Roman" w:cs="Times New Roman"/>
                <w:color w:val="000000"/>
              </w:rPr>
              <w:t>Olivot et al (2008)</w:t>
            </w:r>
            <w:r w:rsidR="0098388A">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PEVuZE5vdGU+PENpdGU+PEF1dGhvcj5PbGl2b3Q8L0F1dGhvcj48WWVhcj4yMDA4PC9ZZWFyPjxS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PEVuZE5vdGU+PENpdGU+PEF1dGhvcj5PbGl2b3Q8L0F1dGhvcj48WWVhcj4yMDA4PC9ZZWFyPjxS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(8)</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AEFA82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2713B02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74</w:t>
            </w:r>
          </w:p>
        </w:tc>
        <w:tc>
          <w:tcPr>
            <w:tcW w:w="1703" w:type="dxa"/>
            <w:tcBorders>
              <w:top w:val="nil"/>
              <w:left w:val="nil"/>
              <w:bottom w:val="nil"/>
              <w:right w:val="nil"/>
            </w:tcBorders>
            <w:vAlign w:val="center"/>
          </w:tcPr>
          <w:p w14:paraId="39596790"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35E6DD4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recanalization is associated with reduced infarct growth and better clinical outcomes in mismatch patients, but not in the absence of mismatch</w:t>
            </w:r>
          </w:p>
        </w:tc>
      </w:tr>
      <w:tr w:rsidR="00CF691A" w:rsidRPr="001B4387" w14:paraId="75C12D5F" w14:textId="77777777" w:rsidTr="00CF691A">
        <w:trPr>
          <w:trHeight w:val="999"/>
        </w:trPr>
        <w:tc>
          <w:tcPr>
            <w:tcW w:w="3261" w:type="dxa"/>
            <w:tcBorders>
              <w:top w:val="nil"/>
              <w:left w:val="single" w:sz="4" w:space="0" w:color="000000"/>
              <w:bottom w:val="nil"/>
              <w:right w:val="nil"/>
            </w:tcBorders>
            <w:shd w:val="clear" w:color="auto" w:fill="auto"/>
            <w:vAlign w:val="center"/>
            <w:hideMark/>
          </w:tcPr>
          <w:p w14:paraId="0EA0977C" w14:textId="0EEDEF47" w:rsidR="00CF691A" w:rsidRPr="001B4387" w:rsidRDefault="00CF691A" w:rsidP="00296B31">
            <w:pPr>
              <w:jc w:val="center"/>
              <w:rPr>
                <w:rFonts w:eastAsia="Times New Roman" w:cs="Times New Roman"/>
                <w:color w:val="000000"/>
              </w:rPr>
            </w:pPr>
            <w:r w:rsidRPr="001B4387">
              <w:rPr>
                <w:rFonts w:eastAsia="Times New Roman" w:cs="Times New Roman"/>
                <w:color w:val="000000"/>
              </w:rPr>
              <w:t>Olivot et al (2009)</w:t>
            </w:r>
            <w:r w:rsidR="0098388A">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PEVuZE5vdGU+PENpdGU+PEF1dGhvcj5PbGl2b3Q8L0F1dGhvcj48WWVhcj4yMDA5PC9ZZWFyPjxS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PEVuZE5vdGU+PENpdGU+PEF1dGhvcj5PbGl2b3Q8L0F1dGhvcj48WWVhcj4yMDA5PC9ZZWFyPjxS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(9)</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1E02C8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50188DD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32</w:t>
            </w:r>
          </w:p>
        </w:tc>
        <w:tc>
          <w:tcPr>
            <w:tcW w:w="1703" w:type="dxa"/>
            <w:tcBorders>
              <w:top w:val="nil"/>
              <w:left w:val="nil"/>
              <w:bottom w:val="nil"/>
              <w:right w:val="nil"/>
            </w:tcBorders>
            <w:vAlign w:val="center"/>
          </w:tcPr>
          <w:p w14:paraId="590601F7"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5686358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recanalization is associated with higher 30-day diffusion reversal rates</w:t>
            </w:r>
          </w:p>
        </w:tc>
      </w:tr>
      <w:tr w:rsidR="00CF691A" w:rsidRPr="001B4387" w14:paraId="722D7645" w14:textId="77777777" w:rsidTr="00CF691A">
        <w:trPr>
          <w:trHeight w:val="984"/>
        </w:trPr>
        <w:tc>
          <w:tcPr>
            <w:tcW w:w="3261" w:type="dxa"/>
            <w:tcBorders>
              <w:top w:val="nil"/>
              <w:left w:val="single" w:sz="4" w:space="0" w:color="000000"/>
              <w:bottom w:val="nil"/>
              <w:right w:val="nil"/>
            </w:tcBorders>
            <w:shd w:val="clear" w:color="auto" w:fill="auto"/>
            <w:vAlign w:val="center"/>
            <w:hideMark/>
          </w:tcPr>
          <w:p w14:paraId="0EF69CD6" w14:textId="7F9EECC3" w:rsidR="00CF691A" w:rsidRPr="001B4387" w:rsidRDefault="00CF691A" w:rsidP="00296B31">
            <w:pPr>
              <w:jc w:val="center"/>
              <w:rPr>
                <w:rFonts w:eastAsia="Times New Roman" w:cs="Times New Roman"/>
                <w:color w:val="000000"/>
              </w:rPr>
            </w:pPr>
            <w:r w:rsidRPr="001B4387">
              <w:rPr>
                <w:rFonts w:eastAsia="Times New Roman" w:cs="Times New Roman"/>
                <w:color w:val="000000"/>
              </w:rPr>
              <w:t>Kimura et al (2009)</w:t>
            </w:r>
            <w:r w:rsidR="0098388A">
              <w:rPr>
                <w:rFonts w:eastAsia="Times New Roman" w:cs="Times New Roman"/>
                <w:color w:val="000000"/>
              </w:rPr>
              <w:t xml:space="preserve"> </w:t>
            </w:r>
            <w:r w:rsidR="00296B31">
              <w:rPr>
                <w:rFonts w:eastAsia="Times New Roman" w:cs="Times New Roman"/>
                <w:color w:val="000000"/>
              </w:rPr>
              <w:fldChar w:fldCharType="begin"/>
            </w:r>
            <w:r w:rsidR="00296B31">
              <w:rPr>
                <w:rFonts w:eastAsia="Times New Roman" w:cs="Times New Roman"/>
                <w:color w:val="000000"/>
              </w:rPr>
              <w:instrText xml:space="preserve"> ADDIN EN.CITE &lt;EndNote&gt;&lt;Cite&gt;&lt;Author&gt;Kimura&lt;/Author&gt;&lt;Year&gt;2009&lt;/Year&gt;&lt;RecNum&gt;12&lt;/RecNum&gt;&lt;DisplayText&gt;(10)&lt;/DisplayText&gt;&lt;record&gt;&lt;rec-number&gt;12&lt;/rec-number&gt;&lt;foreign-keys&gt;&lt;key app="EN" db-id="rfzra0v97fdz58ezxsmpsdwyad2fepar0tvr" timestamp="1446788786"&gt;12&lt;/key&gt;&lt;/foreign-keys&gt;&lt;ref-type name="Journal Article"&gt;17&lt;/ref-type&gt;&lt;contributors&gt;&lt;authors&gt;&lt;author&gt;Kimura, K.&lt;/author&gt;&lt;author&gt;Iguchi, Y.&lt;/author&gt;&lt;author&gt;Shibazaki, K.&lt;/author&gt;&lt;author&gt;Aoki, J.&lt;/author&gt;&lt;author&gt;Uemura, J.&lt;/author&gt;&lt;/authors&gt;&lt;/contributors&gt;&lt;auth-address&gt;Department of Stroke Medicine, Kawasaki Medical School, Okayama, Japan. kimurak@med.kawasaki-m.ac.jp&lt;/auth-address&gt;&lt;titles&gt;&lt;title&gt;Early recanalization rate of major occluded brain arteries after intravenous tissue plasminogen activator therapy using serial magnetic resonance angiography studies&lt;/title&gt;&lt;secondary-title&gt;Eur Neurol&lt;/secondary-title&gt;&lt;/titles&gt;&lt;periodical&gt;&lt;full-title&gt;Eur Neurol&lt;/full-title&gt;&lt;/periodical&gt;&lt;pages&gt;287-92&lt;/pages&gt;&lt;volume&gt;62&lt;/volume&gt;&lt;number&gt;5&lt;/number&gt;&lt;edition&gt;2009/08/29&lt;/edition&gt;&lt;keywords&gt;&lt;keyword&gt;Aged&lt;/keyword&gt;&lt;keyword&gt;Aged, 80 and over&lt;/keyword&gt;&lt;keyword&gt;Arterial Occlusive Diseases/*drug therapy/pathology&lt;/keyword&gt;&lt;keyword&gt;Brain Ischemia/*drug therapy/pathology&lt;/keyword&gt;&lt;keyword&gt;Cerebral Arteries/*drug effects/pathology&lt;/keyword&gt;&lt;keyword&gt;Female&lt;/keyword&gt;&lt;keyword&gt;Humans&lt;/keyword&gt;&lt;keyword&gt;Magnetic Resonance Angiography&lt;/keyword&gt;&lt;keyword&gt;Male&lt;/keyword&gt;&lt;keyword&gt;Patient Selection&lt;/keyword&gt;&lt;keyword&gt;Prognosis&lt;/keyword&gt;&lt;keyword&gt;Prospective Studies&lt;/keyword&gt;&lt;keyword&gt;Time Factors&lt;/keyword&gt;&lt;keyword&gt;Tissue Plasminogen Activator/*therapeutic use&lt;/keyword&gt;&lt;keyword&gt;Treatment Outcome&lt;/keyword&gt;&lt;/keywords&gt;&lt;dates&gt;&lt;year&gt;2009&lt;/year&gt;&lt;/dates&gt;&lt;isbn&gt;1421-9913 (Electronic)&amp;#xD;0014-3022 (Linking)&lt;/isbn&gt;&lt;accession-num&gt;19713704&lt;/accession-num&gt;&lt;urls&gt;&lt;related-urls&gt;&lt;url&gt;http://www.ncbi.nlm.nih.gov/pubmed/19713704&lt;/url&gt;&lt;/related-urls&gt;&lt;/urls&gt;&lt;electronic-resource-num&gt;10.1159/000235753&amp;#xD;000235753 [pii]&lt;/electronic-resource-num&gt;&lt;language&gt;eng&lt;/language&gt;&lt;/record&gt;&lt;/Cite&gt;&lt;/EndNote&gt;</w:instrText>
            </w:r>
            <w:r w:rsidR="00296B31">
              <w:rPr>
                <w:rFonts w:eastAsia="Times New Roman" w:cs="Times New Roman"/>
                <w:color w:val="000000"/>
              </w:rPr>
              <w:fldChar w:fldCharType="separate"/>
            </w:r>
            <w:r w:rsidR="00296B31">
              <w:rPr>
                <w:rFonts w:eastAsia="Times New Roman" w:cs="Times New Roman"/>
                <w:noProof/>
                <w:color w:val="000000"/>
              </w:rPr>
              <w:t>(10)</w:t>
            </w:r>
            <w:r w:rsidR="00296B31">
              <w:rPr>
                <w:rFonts w:eastAsia="Times New Roman" w:cs="Times New Roman"/>
                <w:color w:val="000000"/>
              </w:rPr>
              <w:fldChar w:fldCharType="end"/>
            </w:r>
            <w:r w:rsidR="00296B31" w:rsidRPr="001B4387">
              <w:rPr>
                <w:rFonts w:eastAsia="Times New Roman" w:cs="Times New Roman"/>
                <w:color w:val="000000"/>
              </w:rPr>
              <w:t xml:space="preserve">  </w:t>
            </w:r>
          </w:p>
        </w:tc>
        <w:tc>
          <w:tcPr>
            <w:tcW w:w="2249" w:type="dxa"/>
            <w:tcBorders>
              <w:top w:val="nil"/>
              <w:left w:val="nil"/>
              <w:bottom w:val="nil"/>
              <w:right w:val="nil"/>
            </w:tcBorders>
            <w:shd w:val="clear" w:color="auto" w:fill="auto"/>
            <w:vAlign w:val="center"/>
            <w:hideMark/>
          </w:tcPr>
          <w:p w14:paraId="25EB730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w:t>
            </w:r>
          </w:p>
        </w:tc>
        <w:tc>
          <w:tcPr>
            <w:tcW w:w="1449" w:type="dxa"/>
            <w:tcBorders>
              <w:top w:val="nil"/>
              <w:left w:val="nil"/>
              <w:bottom w:val="nil"/>
              <w:right w:val="nil"/>
            </w:tcBorders>
            <w:shd w:val="clear" w:color="auto" w:fill="auto"/>
            <w:vAlign w:val="center"/>
            <w:hideMark/>
          </w:tcPr>
          <w:p w14:paraId="54A83FE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64</w:t>
            </w:r>
          </w:p>
        </w:tc>
        <w:tc>
          <w:tcPr>
            <w:tcW w:w="1703" w:type="dxa"/>
            <w:tcBorders>
              <w:top w:val="nil"/>
              <w:left w:val="nil"/>
              <w:bottom w:val="nil"/>
              <w:right w:val="nil"/>
            </w:tcBorders>
            <w:vAlign w:val="center"/>
          </w:tcPr>
          <w:p w14:paraId="55A8B738" w14:textId="77777777" w:rsidR="00CF691A" w:rsidRPr="001B4387" w:rsidRDefault="00CF691A" w:rsidP="0017363A">
            <w:pPr>
              <w:jc w:val="center"/>
              <w:rPr>
                <w:rFonts w:eastAsia="Times New Roman" w:cs="Times New Roman"/>
                <w:color w:val="000000"/>
              </w:rPr>
            </w:pPr>
            <w:r>
              <w:rPr>
                <w:rFonts w:eastAsia="Times New Roman" w:cs="Times New Roman"/>
                <w:color w:val="000000"/>
              </w:rPr>
              <w:t>I</w:t>
            </w:r>
          </w:p>
        </w:tc>
        <w:tc>
          <w:tcPr>
            <w:tcW w:w="5401" w:type="dxa"/>
            <w:tcBorders>
              <w:top w:val="nil"/>
              <w:left w:val="nil"/>
              <w:bottom w:val="nil"/>
              <w:right w:val="single" w:sz="4" w:space="0" w:color="auto"/>
            </w:tcBorders>
            <w:shd w:val="clear" w:color="auto" w:fill="auto"/>
            <w:vAlign w:val="center"/>
            <w:hideMark/>
          </w:tcPr>
          <w:p w14:paraId="4489B68F"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rtPA treatment is related to higher early recanalization rate in patients with major artery occlusion (MCA higher than ICA).</w:t>
            </w:r>
          </w:p>
        </w:tc>
      </w:tr>
      <w:tr w:rsidR="00CF691A" w:rsidRPr="001B4387" w14:paraId="61FEE9B0" w14:textId="77777777" w:rsidTr="00CF691A">
        <w:trPr>
          <w:trHeight w:val="998"/>
        </w:trPr>
        <w:tc>
          <w:tcPr>
            <w:tcW w:w="3261" w:type="dxa"/>
            <w:tcBorders>
              <w:top w:val="nil"/>
              <w:left w:val="single" w:sz="4" w:space="0" w:color="000000"/>
              <w:bottom w:val="nil"/>
              <w:right w:val="nil"/>
            </w:tcBorders>
            <w:shd w:val="clear" w:color="auto" w:fill="auto"/>
            <w:vAlign w:val="center"/>
            <w:hideMark/>
          </w:tcPr>
          <w:p w14:paraId="551F2B9A" w14:textId="73D67B9F" w:rsidR="00CF691A" w:rsidRPr="001B4387" w:rsidRDefault="00CF691A" w:rsidP="00296B31">
            <w:pPr>
              <w:jc w:val="center"/>
              <w:rPr>
                <w:rFonts w:eastAsia="Times New Roman" w:cs="Times New Roman"/>
                <w:color w:val="000000"/>
              </w:rPr>
            </w:pPr>
            <w:r w:rsidRPr="001B4387">
              <w:rPr>
                <w:rFonts w:eastAsia="Times New Roman" w:cs="Times New Roman"/>
                <w:color w:val="000000"/>
              </w:rPr>
              <w:t>Baizabal-Carvallo (2012)</w:t>
            </w:r>
            <w:r w:rsidR="00296B31">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PEVuZE5vdGU+PENpdGU+PEF1dGhvcj5CYWl6YWJhbC1DYXJ2YWxsbzwvQXV0aG9yPjxZZWFyPjIw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==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PEVuZE5vdGU+PENpdGU+PEF1dGhvcj5CYWl6YWJhbC1DYXJ2YWxsbzwvQXV0aG9yPjxZZWFyPjIw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==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(11)</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27D89A9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MR angiography and TCD</w:t>
            </w:r>
          </w:p>
        </w:tc>
        <w:tc>
          <w:tcPr>
            <w:tcW w:w="1449" w:type="dxa"/>
            <w:tcBorders>
              <w:top w:val="nil"/>
              <w:left w:val="nil"/>
              <w:bottom w:val="nil"/>
              <w:right w:val="nil"/>
            </w:tcBorders>
            <w:shd w:val="clear" w:color="auto" w:fill="auto"/>
            <w:vAlign w:val="center"/>
            <w:hideMark/>
          </w:tcPr>
          <w:p w14:paraId="3BAEB4E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33</w:t>
            </w:r>
          </w:p>
        </w:tc>
        <w:tc>
          <w:tcPr>
            <w:tcW w:w="1703" w:type="dxa"/>
            <w:tcBorders>
              <w:top w:val="nil"/>
              <w:left w:val="nil"/>
              <w:bottom w:val="nil"/>
              <w:right w:val="nil"/>
            </w:tcBorders>
            <w:vAlign w:val="center"/>
          </w:tcPr>
          <w:p w14:paraId="385E9793"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1FE9A8D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Complete recanalization was independently associated with smaller infarct growth</w:t>
            </w:r>
          </w:p>
        </w:tc>
      </w:tr>
      <w:tr w:rsidR="00CF691A" w:rsidRPr="001B4387" w14:paraId="355AAD5B" w14:textId="77777777" w:rsidTr="00CF691A">
        <w:trPr>
          <w:trHeight w:val="1020"/>
        </w:trPr>
        <w:tc>
          <w:tcPr>
            <w:tcW w:w="3261" w:type="dxa"/>
            <w:tcBorders>
              <w:top w:val="nil"/>
              <w:left w:val="single" w:sz="4" w:space="0" w:color="000000"/>
              <w:bottom w:val="nil"/>
              <w:right w:val="nil"/>
            </w:tcBorders>
            <w:shd w:val="clear" w:color="auto" w:fill="auto"/>
            <w:vAlign w:val="center"/>
            <w:hideMark/>
          </w:tcPr>
          <w:p w14:paraId="0B57FDE0" w14:textId="721D41C1" w:rsidR="00CF691A" w:rsidRPr="001B4387" w:rsidRDefault="00CF691A" w:rsidP="00296B31">
            <w:pPr>
              <w:jc w:val="center"/>
              <w:rPr>
                <w:rFonts w:eastAsia="Times New Roman" w:cs="Times New Roman"/>
                <w:color w:val="000000"/>
              </w:rPr>
            </w:pPr>
            <w:r w:rsidRPr="001B4387">
              <w:rPr>
                <w:rFonts w:eastAsia="Times New Roman" w:cs="Times New Roman"/>
                <w:color w:val="000000"/>
              </w:rPr>
              <w:lastRenderedPageBreak/>
              <w:t>Sims et al (2005)</w:t>
            </w:r>
            <w:r w:rsidR="00296B31">
              <w:rPr>
                <w:rFonts w:eastAsia="Times New Roman" w:cs="Times New Roman"/>
                <w:color w:val="000000"/>
              </w:rPr>
              <w:t xml:space="preserve"> </w:t>
            </w:r>
            <w:r w:rsidR="00296B31">
              <w:rPr>
                <w:rFonts w:eastAsia="Times New Roman" w:cs="Times New Roman"/>
                <w:color w:val="000000"/>
              </w:rPr>
              <w:fldChar w:fldCharType="begin"/>
            </w:r>
            <w:r w:rsidR="00296B31">
              <w:rPr>
                <w:rFonts w:eastAsia="Times New Roman" w:cs="Times New Roman"/>
                <w:color w:val="000000"/>
              </w:rPr>
              <w:instrText xml:space="preserve"> ADDIN EN.CITE &lt;EndNote&gt;&lt;Cite&gt;&lt;Author&gt;Sims&lt;/Author&gt;&lt;Year&gt;2005&lt;/Year&gt;&lt;RecNum&gt;14&lt;/RecNum&gt;&lt;DisplayText&gt;(12)&lt;/DisplayText&gt;&lt;record&gt;&lt;rec-number&gt;14&lt;/rec-number&gt;&lt;foreign-keys&gt;&lt;key app="EN" db-id="rfzra0v97fdz58ezxsmpsdwyad2fepar0tvr" timestamp="1446788831"&gt;14&lt;/key&gt;&lt;/foreign-keys&gt;&lt;ref-type name="Journal Article"&gt;17&lt;/ref-type&gt;&lt;contributors&gt;&lt;authors&gt;&lt;author&gt;Sims, J. R.&lt;/author&gt;&lt;author&gt;Rordorf, G.&lt;/author&gt;&lt;author&gt;Smith, E. E.&lt;/author&gt;&lt;author&gt;Koroshetz, W. J.&lt;/author&gt;&lt;author&gt;Lev, M. H.&lt;/author&gt;&lt;author&gt;Buonanno, F.&lt;/author&gt;&lt;author&gt;Schwamm, L. H.&lt;/author&gt;&lt;/authors&gt;&lt;/contributors&gt;&lt;auth-address&gt;Department of Neurology, Massachusetts General Hospital, CNY 149, Room 6403, Charlestown, MA 02129, USA. jsims@partners.org&lt;/auth-address&gt;&lt;titles&gt;&lt;title&gt;Arterial occlusion revealed by CT angiography predicts NIH stroke score and acute outcomes after IV tPA treatment&lt;/title&gt;&lt;secondary-title&gt;AJNR Am J Neuroradiol&lt;/secondary-title&gt;&lt;/titles&gt;&lt;periodical&gt;&lt;full-title&gt;AJNR Am J Neuroradiol&lt;/full-title&gt;&lt;/periodical&gt;&lt;pages&gt;246-51&lt;/pages&gt;&lt;volume&gt;26&lt;/volume&gt;&lt;number&gt;2&lt;/number&gt;&lt;edition&gt;2005/02/15&lt;/edition&gt;&lt;keywords&gt;&lt;keyword&gt;Aged&lt;/keyword&gt;&lt;keyword&gt;Angiography/*methods&lt;/keyword&gt;&lt;keyword&gt;Female&lt;/keyword&gt;&lt;keyword&gt;Fibrinolytic Agents/*administration &amp;amp; dosage&lt;/keyword&gt;&lt;keyword&gt;Humans&lt;/keyword&gt;&lt;keyword&gt;Injections, Intravenous&lt;/keyword&gt;&lt;keyword&gt;Intracranial Arteriosclerosis/complications/*drug therapy/*radiography&lt;/keyword&gt;&lt;keyword&gt;Male&lt;/keyword&gt;&lt;keyword&gt;Prospective Studies&lt;/keyword&gt;&lt;keyword&gt;Severity of Illness Index&lt;/keyword&gt;&lt;keyword&gt;Stroke/*drug therapy/etiology/*radiography&lt;/keyword&gt;&lt;keyword&gt;*Tomography, X-Ray Computed&lt;/keyword&gt;&lt;/keywords&gt;&lt;dates&gt;&lt;year&gt;2005&lt;/year&gt;&lt;pub-dates&gt;&lt;date&gt;Feb&lt;/date&gt;&lt;/pub-dates&gt;&lt;/dates&gt;&lt;isbn&gt;0195-6108 (Print)&amp;#xD;0195-6108 (Linking)&lt;/isbn&gt;&lt;accession-num&gt;15709120&lt;/accession-num&gt;&lt;urls&gt;&lt;related-urls&gt;&lt;url&gt;http://www.ncbi.nlm.nih.gov/pubmed/15709120&lt;/url&gt;&lt;/related-urls&gt;&lt;/urls&gt;&lt;electronic-resource-num&gt;26/2/246 [pii]&lt;/electronic-resource-num&gt;&lt;language&gt;eng&lt;/language&gt;&lt;/record&gt;&lt;/Cite&gt;&lt;/EndNote&gt;</w:instrText>
            </w:r>
            <w:r w:rsidR="00296B31">
              <w:rPr>
                <w:rFonts w:eastAsia="Times New Roman" w:cs="Times New Roman"/>
                <w:color w:val="000000"/>
              </w:rPr>
              <w:fldChar w:fldCharType="separate"/>
            </w:r>
            <w:r w:rsidR="00296B31">
              <w:rPr>
                <w:rFonts w:eastAsia="Times New Roman" w:cs="Times New Roman"/>
                <w:noProof/>
                <w:color w:val="000000"/>
              </w:rPr>
              <w:t>(12)</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9B3344B"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CT angiography</w:t>
            </w:r>
          </w:p>
        </w:tc>
        <w:tc>
          <w:tcPr>
            <w:tcW w:w="1449" w:type="dxa"/>
            <w:tcBorders>
              <w:top w:val="nil"/>
              <w:left w:val="nil"/>
              <w:bottom w:val="nil"/>
              <w:right w:val="nil"/>
            </w:tcBorders>
            <w:shd w:val="clear" w:color="auto" w:fill="auto"/>
            <w:vAlign w:val="center"/>
            <w:hideMark/>
          </w:tcPr>
          <w:p w14:paraId="7AEA0AB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47</w:t>
            </w:r>
          </w:p>
        </w:tc>
        <w:tc>
          <w:tcPr>
            <w:tcW w:w="1703" w:type="dxa"/>
            <w:tcBorders>
              <w:top w:val="nil"/>
              <w:left w:val="nil"/>
              <w:bottom w:val="nil"/>
              <w:right w:val="nil"/>
            </w:tcBorders>
            <w:vAlign w:val="center"/>
          </w:tcPr>
          <w:p w14:paraId="7FAB11A2"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60D0625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Patients without major artery occlusion before treatment have lower NIHSS, better chances of early improvement, fewer hemorrhages and early independence.</w:t>
            </w:r>
          </w:p>
        </w:tc>
      </w:tr>
      <w:tr w:rsidR="00CF691A" w:rsidRPr="001B4387" w14:paraId="2FC7AB0F" w14:textId="77777777" w:rsidTr="00CF691A">
        <w:trPr>
          <w:trHeight w:val="880"/>
        </w:trPr>
        <w:tc>
          <w:tcPr>
            <w:tcW w:w="3261" w:type="dxa"/>
            <w:tcBorders>
              <w:top w:val="nil"/>
              <w:left w:val="single" w:sz="4" w:space="0" w:color="000000"/>
              <w:bottom w:val="nil"/>
              <w:right w:val="nil"/>
            </w:tcBorders>
            <w:shd w:val="clear" w:color="auto" w:fill="auto"/>
            <w:vAlign w:val="center"/>
            <w:hideMark/>
          </w:tcPr>
          <w:p w14:paraId="72B9438A" w14:textId="3C8EAC71" w:rsidR="00CF691A" w:rsidRPr="001B4387" w:rsidRDefault="00CF691A" w:rsidP="00296B31">
            <w:pPr>
              <w:jc w:val="center"/>
              <w:rPr>
                <w:rFonts w:eastAsia="Times New Roman" w:cs="Times New Roman"/>
                <w:color w:val="000000"/>
              </w:rPr>
            </w:pPr>
            <w:r w:rsidRPr="001B4387">
              <w:rPr>
                <w:rFonts w:eastAsia="Times New Roman" w:cs="Times New Roman"/>
                <w:color w:val="000000"/>
              </w:rPr>
              <w:t>Sillanpaa et al (2012)</w:t>
            </w:r>
            <w:r w:rsidR="00296B31">
              <w:rPr>
                <w:rFonts w:eastAsia="Times New Roman" w:cs="Times New Roman"/>
                <w:color w:val="000000"/>
              </w:rPr>
              <w:t xml:space="preserve"> </w:t>
            </w:r>
            <w:r w:rsidR="00296B31">
              <w:rPr>
                <w:rFonts w:eastAsia="Times New Roman" w:cs="Times New Roman"/>
                <w:color w:val="000000"/>
              </w:rPr>
              <w:fldChar w:fldCharType="begin">
                <w:fldData xml:space="preserve">PEVuZE5vdGU+PENpdGU+PEF1dGhvcj5TaWxsYW5wYWE8L0F1dGhvcj48WWVhcj4yMDEyPC9ZZWFy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</w:fldData>
              </w:fldChar>
            </w:r>
            <w:r w:rsidR="00296B31">
              <w:rPr>
                <w:rFonts w:eastAsia="Times New Roman" w:cs="Times New Roman"/>
                <w:color w:val="000000"/>
              </w:rPr>
              <w:instrText xml:space="preserve"> ADDIN EN.CITE </w:instrText>
            </w:r>
            <w:r w:rsidR="00296B31">
              <w:rPr>
                <w:rFonts w:eastAsia="Times New Roman" w:cs="Times New Roman"/>
                <w:color w:val="000000"/>
              </w:rPr>
              <w:fldChar w:fldCharType="begin">
                <w:fldData xml:space="preserve">PEVuZE5vdGU+PENpdGU+PEF1dGhvcj5TaWxsYW5wYWE8L0F1dGhvcj48WWVhcj4yMDEyPC9ZZWFy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</w:fldData>
              </w:fldChar>
            </w:r>
            <w:r w:rsidR="00296B31">
              <w:rPr>
                <w:rFonts w:eastAsia="Times New Roman" w:cs="Times New Roman"/>
                <w:color w:val="000000"/>
              </w:rPr>
              <w:instrText xml:space="preserve"> ADDIN EN.CITE.DATA </w:instrText>
            </w:r>
            <w:r w:rsidR="00296B31">
              <w:rPr>
                <w:rFonts w:eastAsia="Times New Roman" w:cs="Times New Roman"/>
                <w:color w:val="000000"/>
              </w:rPr>
            </w:r>
            <w:r w:rsidR="00296B31">
              <w:rPr>
                <w:rFonts w:eastAsia="Times New Roman" w:cs="Times New Roman"/>
                <w:color w:val="000000"/>
              </w:rPr>
              <w:fldChar w:fldCharType="end"/>
            </w:r>
            <w:r w:rsidR="00296B31">
              <w:rPr>
                <w:rFonts w:eastAsia="Times New Roman" w:cs="Times New Roman"/>
                <w:color w:val="000000"/>
              </w:rPr>
              <w:fldChar w:fldCharType="separate"/>
            </w:r>
            <w:r w:rsidR="00296B31">
              <w:rPr>
                <w:rFonts w:eastAsia="Times New Roman" w:cs="Times New Roman"/>
                <w:noProof/>
                <w:color w:val="000000"/>
              </w:rPr>
              <w:t>(13)</w:t>
            </w:r>
            <w:r w:rsidR="00296B3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860E9E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CT angiography</w:t>
            </w:r>
          </w:p>
        </w:tc>
        <w:tc>
          <w:tcPr>
            <w:tcW w:w="1449" w:type="dxa"/>
            <w:tcBorders>
              <w:top w:val="nil"/>
              <w:left w:val="nil"/>
              <w:bottom w:val="nil"/>
              <w:right w:val="nil"/>
            </w:tcBorders>
            <w:shd w:val="clear" w:color="auto" w:fill="auto"/>
            <w:vAlign w:val="center"/>
            <w:hideMark/>
          </w:tcPr>
          <w:p w14:paraId="48FA755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83</w:t>
            </w:r>
          </w:p>
        </w:tc>
        <w:tc>
          <w:tcPr>
            <w:tcW w:w="1703" w:type="dxa"/>
            <w:tcBorders>
              <w:top w:val="nil"/>
              <w:left w:val="nil"/>
              <w:bottom w:val="nil"/>
              <w:right w:val="nil"/>
            </w:tcBorders>
            <w:vAlign w:val="center"/>
          </w:tcPr>
          <w:p w14:paraId="4B73B749"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314B45F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Combination of angiogram with perfusion best predicts clinical outcome</w:t>
            </w:r>
          </w:p>
        </w:tc>
      </w:tr>
      <w:tr w:rsidR="00CF691A" w:rsidRPr="001B4387" w14:paraId="6201A956" w14:textId="77777777" w:rsidTr="00CF691A">
        <w:trPr>
          <w:trHeight w:val="1493"/>
        </w:trPr>
        <w:tc>
          <w:tcPr>
            <w:tcW w:w="3261" w:type="dxa"/>
            <w:tcBorders>
              <w:top w:val="nil"/>
              <w:left w:val="single" w:sz="4" w:space="0" w:color="000000"/>
              <w:bottom w:val="nil"/>
              <w:right w:val="nil"/>
            </w:tcBorders>
            <w:shd w:val="clear" w:color="auto" w:fill="auto"/>
            <w:vAlign w:val="center"/>
            <w:hideMark/>
          </w:tcPr>
          <w:p w14:paraId="19FA3D3C" w14:textId="0817989C" w:rsidR="00CF691A" w:rsidRPr="001B4387" w:rsidRDefault="00CF691A" w:rsidP="0017363A">
            <w:pPr>
              <w:jc w:val="center"/>
              <w:rPr>
                <w:rFonts w:eastAsia="Times New Roman" w:cs="Times New Roman"/>
                <w:color w:val="000000"/>
              </w:rPr>
            </w:pPr>
            <w:r w:rsidRPr="001B4387">
              <w:rPr>
                <w:rFonts w:eastAsia="Times New Roman" w:cs="Times New Roman"/>
                <w:color w:val="000000"/>
              </w:rPr>
              <w:t>Christou et al (2000)</w:t>
            </w:r>
            <w:r w:rsidR="00296B31">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PEVuZE5vdGU+PENpdGU+PEF1dGhvcj5DaHJpc3RvdTwvQXV0aG9yPjxZZWFyPjIwMDA8L1llYXI+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PEVuZE5vdGU+PENpdGU+PEF1dGhvcj5DaHJpc3RvdTwvQXV0aG9yPjxZZWFyPjIwMDA8L1llYXI+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(14)</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300BF80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5636ADC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40</w:t>
            </w:r>
          </w:p>
        </w:tc>
        <w:tc>
          <w:tcPr>
            <w:tcW w:w="1703" w:type="dxa"/>
            <w:tcBorders>
              <w:top w:val="nil"/>
              <w:left w:val="nil"/>
              <w:bottom w:val="nil"/>
              <w:right w:val="nil"/>
            </w:tcBorders>
            <w:vAlign w:val="center"/>
          </w:tcPr>
          <w:p w14:paraId="0AB4D26E"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55F98F77"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timing of arterial recanalization after rtPA therapy as determined with TCD correlates with clinical recovery from stroke and demonstrates a 300-minute window to achieve early complete recovery.</w:t>
            </w:r>
          </w:p>
        </w:tc>
      </w:tr>
      <w:tr w:rsidR="00CF691A" w:rsidRPr="001B4387" w14:paraId="4679EB64" w14:textId="77777777" w:rsidTr="00CF691A">
        <w:trPr>
          <w:trHeight w:val="991"/>
        </w:trPr>
        <w:tc>
          <w:tcPr>
            <w:tcW w:w="3261" w:type="dxa"/>
            <w:tcBorders>
              <w:top w:val="nil"/>
              <w:left w:val="single" w:sz="4" w:space="0" w:color="000000"/>
              <w:bottom w:val="nil"/>
              <w:right w:val="nil"/>
            </w:tcBorders>
            <w:shd w:val="clear" w:color="auto" w:fill="auto"/>
            <w:vAlign w:val="center"/>
            <w:hideMark/>
          </w:tcPr>
          <w:p w14:paraId="74CA31AA" w14:textId="188BF24C" w:rsidR="00CF691A" w:rsidRPr="001B4387" w:rsidRDefault="00CF691A" w:rsidP="0017363A">
            <w:pPr>
              <w:jc w:val="center"/>
              <w:rPr>
                <w:rFonts w:eastAsia="Times New Roman" w:cs="Times New Roman"/>
                <w:color w:val="000000"/>
              </w:rPr>
            </w:pPr>
            <w:r w:rsidRPr="001B4387">
              <w:rPr>
                <w:rFonts w:eastAsia="Times New Roman" w:cs="Times New Roman"/>
                <w:color w:val="000000"/>
              </w:rPr>
              <w:t>Burgin et al (2000)</w:t>
            </w:r>
            <w:r w:rsidR="0017363A">
              <w:rPr>
                <w:rFonts w:eastAsia="Times New Roman" w:cs="Times New Roman"/>
                <w:color w:val="000000"/>
              </w:rPr>
              <w:t xml:space="preserve"> </w:t>
            </w:r>
            <w:r w:rsidR="0017363A">
              <w:rPr>
                <w:rFonts w:eastAsia="Times New Roman" w:cs="Times New Roman"/>
                <w:color w:val="000000"/>
              </w:rPr>
              <w:fldChar w:fldCharType="begin"/>
            </w:r>
            <w:r w:rsidR="0017363A">
              <w:rPr>
                <w:rFonts w:eastAsia="Times New Roman" w:cs="Times New Roman"/>
                <w:color w:val="000000"/>
              </w:rPr>
              <w:instrText xml:space="preserve"> ADDIN EN.CITE &lt;EndNote&gt;&lt;Cite&gt;&lt;Author&gt;Burgin&lt;/Author&gt;&lt;Year&gt;2000&lt;/Year&gt;&lt;RecNum&gt;17&lt;/RecNum&gt;&lt;DisplayText&gt;(15)&lt;/DisplayText&gt;&lt;record&gt;&lt;rec-number&gt;17&lt;/rec-number&gt;&lt;foreign-keys&gt;&lt;key app="EN" db-id="rfzra0v97fdz58ezxsmpsdwyad2fepar0tvr" timestamp="1446788893"&gt;17&lt;/key&gt;&lt;/foreign-keys&gt;&lt;ref-type name="Journal Article"&gt;17&lt;/ref-type&gt;&lt;contributors&gt;&lt;authors&gt;&lt;author&gt;Burgin, W. S.&lt;/author&gt;&lt;author&gt;Malkoff, M.&lt;/author&gt;&lt;author&gt;Felberg, R. A.&lt;/author&gt;&lt;author&gt;Demchuk, A. M.&lt;/author&gt;&lt;author&gt;Christou, I.&lt;/author&gt;&lt;author&gt;Grotta, J. C.&lt;/author&gt;&lt;author&gt;Alexandrov, A. V.&lt;/author&gt;&lt;/authors&gt;&lt;/contributors&gt;&lt;auth-address&gt;Stroke Treatment Team, University of Texas-Houston Medical School, Houston, TX 77030, USA.&lt;/auth-address&gt;&lt;titles&gt;&lt;title&gt;Transcranial doppler ultrasound criteria for recanalization after thrombolysis for middle cerebral artery stroke&lt;/title&gt;&lt;secondary-title&gt;Stroke&lt;/secondary-title&gt;&lt;/titles&gt;&lt;periodical&gt;&lt;full-title&gt;Stroke&lt;/full-title&gt;&lt;/periodical&gt;&lt;pages&gt;1128-32&lt;/pages&gt;&lt;volume&gt;31&lt;/volume&gt;&lt;number&gt;5&lt;/number&gt;&lt;edition&gt;2000/05/08&lt;/edition&gt;&lt;keywords&gt;&lt;keyword&gt;Adult&lt;/keyword&gt;&lt;keyword&gt;Aged&lt;/keyword&gt;&lt;keyword&gt;Aged, 80 and over&lt;/keyword&gt;&lt;keyword&gt;Female&lt;/keyword&gt;&lt;keyword&gt;Fibrinolytic Agents/*administration &amp;amp; dosage&lt;/keyword&gt;&lt;keyword&gt;Humans&lt;/keyword&gt;&lt;keyword&gt;Infusions, Intravenous&lt;/keyword&gt;&lt;keyword&gt;Male&lt;/keyword&gt;&lt;keyword&gt;Middle Aged&lt;/keyword&gt;&lt;keyword&gt;Middle Cerebral Artery/pathology/*ultrasonography&lt;/keyword&gt;&lt;keyword&gt;Stroke/*drug therapy/pathology/physiopathology/ultrasonography&lt;/keyword&gt;&lt;keyword&gt;Tissue Plasminogen Activator/*administration &amp;amp; dosage&lt;/keyword&gt;&lt;keyword&gt;Ultrasonography, Doppler, Transcranial&lt;/keyword&gt;&lt;/keywords&gt;&lt;dates&gt;&lt;year&gt;2000&lt;/year&gt;&lt;pub-dates&gt;&lt;date&gt;May&lt;/date&gt;&lt;/pub-dates&gt;&lt;/dates&gt;&lt;isbn&gt;0039-2499 (Print)&amp;#xD;0039-2499 (Linking)&lt;/isbn&gt;&lt;accession-num&gt;10797176&lt;/accession-num&gt;&lt;urls&gt;&lt;related-urls&gt;&lt;url&gt;http://www.ncbi.nlm.nih.gov/pubmed/10797176&lt;/url&gt;&lt;/related-urls&gt;&lt;/urls&gt;&lt;language&gt;eng&lt;/language&gt;&lt;/record&gt;&lt;/Cite&gt;&lt;/EndNote&gt;</w:instrText>
            </w:r>
            <w:r w:rsidR="0017363A">
              <w:rPr>
                <w:rFonts w:eastAsia="Times New Roman" w:cs="Times New Roman"/>
                <w:color w:val="000000"/>
              </w:rPr>
              <w:fldChar w:fldCharType="separate"/>
            </w:r>
            <w:r w:rsidR="0017363A">
              <w:rPr>
                <w:rFonts w:eastAsia="Times New Roman" w:cs="Times New Roman"/>
                <w:noProof/>
                <w:color w:val="000000"/>
              </w:rPr>
              <w:t>(15)</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BE0366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3393D9C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25</w:t>
            </w:r>
          </w:p>
        </w:tc>
        <w:tc>
          <w:tcPr>
            <w:tcW w:w="1703" w:type="dxa"/>
            <w:tcBorders>
              <w:top w:val="nil"/>
              <w:left w:val="nil"/>
              <w:bottom w:val="nil"/>
              <w:right w:val="nil"/>
            </w:tcBorders>
            <w:vAlign w:val="center"/>
          </w:tcPr>
          <w:p w14:paraId="4A1637ED"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516C656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Complete MCA recanalization on TCD accurately predicts angiographic findings.</w:t>
            </w:r>
          </w:p>
        </w:tc>
      </w:tr>
      <w:tr w:rsidR="00CF691A" w:rsidRPr="001B4387" w14:paraId="0B6FAA55" w14:textId="77777777" w:rsidTr="00CF691A">
        <w:trPr>
          <w:trHeight w:val="1287"/>
        </w:trPr>
        <w:tc>
          <w:tcPr>
            <w:tcW w:w="3261" w:type="dxa"/>
            <w:tcBorders>
              <w:top w:val="nil"/>
              <w:left w:val="single" w:sz="4" w:space="0" w:color="000000"/>
              <w:bottom w:val="nil"/>
              <w:right w:val="nil"/>
            </w:tcBorders>
            <w:shd w:val="clear" w:color="auto" w:fill="auto"/>
            <w:vAlign w:val="center"/>
            <w:hideMark/>
          </w:tcPr>
          <w:p w14:paraId="4E483B29" w14:textId="6DE13BF6" w:rsidR="00CF691A" w:rsidRPr="001B4387" w:rsidRDefault="00CF691A" w:rsidP="0017363A">
            <w:pPr>
              <w:jc w:val="center"/>
              <w:rPr>
                <w:rFonts w:eastAsia="Times New Roman" w:cs="Times New Roman"/>
                <w:color w:val="000000"/>
              </w:rPr>
            </w:pPr>
            <w:r w:rsidRPr="001B4387">
              <w:rPr>
                <w:rFonts w:eastAsia="Times New Roman" w:cs="Times New Roman"/>
                <w:color w:val="000000"/>
              </w:rPr>
              <w:t>Alexandrov et al (2000)</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PEVuZE5vdGU+PENpdGU+PEF1dGhvcj5BbGV4YW5kcm92PC9BdXRob3I+PFllYXI+MjAwMDwvWWVh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PEVuZE5vdGU+PENpdGU+PEF1dGhvcj5BbGV4YW5kcm92PC9BdXRob3I+PFllYXI+MjAwMDwvWWVh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(16)</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41279F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13DD21E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40</w:t>
            </w:r>
          </w:p>
        </w:tc>
        <w:tc>
          <w:tcPr>
            <w:tcW w:w="1703" w:type="dxa"/>
            <w:tcBorders>
              <w:top w:val="nil"/>
              <w:left w:val="nil"/>
              <w:bottom w:val="nil"/>
              <w:right w:val="nil"/>
            </w:tcBorders>
            <w:vAlign w:val="center"/>
          </w:tcPr>
          <w:p w14:paraId="2569EDAA"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6BCF515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Dramatic recovery during rtPA therapy was associated with recanalization on TCD, whereas no early improvement indicated persistent occlusion or re-occlusion.</w:t>
            </w:r>
          </w:p>
        </w:tc>
      </w:tr>
      <w:tr w:rsidR="00CF691A" w:rsidRPr="001B4387" w14:paraId="46C05CA7" w14:textId="77777777" w:rsidTr="00CF691A">
        <w:trPr>
          <w:trHeight w:val="600"/>
        </w:trPr>
        <w:tc>
          <w:tcPr>
            <w:tcW w:w="3261" w:type="dxa"/>
            <w:tcBorders>
              <w:top w:val="nil"/>
              <w:left w:val="single" w:sz="4" w:space="0" w:color="000000"/>
              <w:bottom w:val="nil"/>
              <w:right w:val="nil"/>
            </w:tcBorders>
            <w:shd w:val="clear" w:color="auto" w:fill="auto"/>
            <w:vAlign w:val="center"/>
            <w:hideMark/>
          </w:tcPr>
          <w:p w14:paraId="55E635F3" w14:textId="14BAFFAC" w:rsidR="00CF691A" w:rsidRPr="001B4387" w:rsidRDefault="00CF691A" w:rsidP="0017363A">
            <w:pPr>
              <w:jc w:val="center"/>
              <w:rPr>
                <w:rFonts w:eastAsia="Times New Roman" w:cs="Times New Roman"/>
                <w:color w:val="000000"/>
              </w:rPr>
            </w:pPr>
            <w:r w:rsidRPr="001B4387">
              <w:rPr>
                <w:rFonts w:eastAsia="Times New Roman" w:cs="Times New Roman"/>
                <w:color w:val="000000"/>
              </w:rPr>
              <w:t>Molina et al (2001)</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PEVuZE5vdGU+PENpdGU+PEF1dGhvcj5Nb2xpbmE8L0F1dGhvcj48WWVhcj4yMDAxPC9ZZWFyPjxS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PEVuZE5vdGU+PENpdGU+PEF1dGhvcj5Nb2xpbmE8L0F1dGhvcj48WWVhcj4yMDAxPC9ZZWFyPjxS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(17)</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7BB0988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40D8201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72</w:t>
            </w:r>
          </w:p>
        </w:tc>
        <w:tc>
          <w:tcPr>
            <w:tcW w:w="1703" w:type="dxa"/>
            <w:tcBorders>
              <w:top w:val="nil"/>
              <w:left w:val="nil"/>
              <w:bottom w:val="nil"/>
              <w:right w:val="nil"/>
            </w:tcBorders>
            <w:vAlign w:val="center"/>
          </w:tcPr>
          <w:p w14:paraId="3E535930"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1E91499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recanalization is a powerful independent predictor of functional independence at 3 months.</w:t>
            </w:r>
          </w:p>
        </w:tc>
      </w:tr>
      <w:tr w:rsidR="00CF691A" w:rsidRPr="001B4387" w14:paraId="63855087" w14:textId="77777777" w:rsidTr="00CF691A">
        <w:trPr>
          <w:trHeight w:val="999"/>
        </w:trPr>
        <w:tc>
          <w:tcPr>
            <w:tcW w:w="3261" w:type="dxa"/>
            <w:tcBorders>
              <w:top w:val="nil"/>
              <w:left w:val="single" w:sz="4" w:space="0" w:color="000000"/>
              <w:bottom w:val="nil"/>
              <w:right w:val="nil"/>
            </w:tcBorders>
            <w:shd w:val="clear" w:color="auto" w:fill="auto"/>
            <w:noWrap/>
            <w:vAlign w:val="center"/>
            <w:hideMark/>
          </w:tcPr>
          <w:p w14:paraId="5CAF3ABF" w14:textId="75104C0B" w:rsidR="00CF691A" w:rsidRPr="001B4387" w:rsidRDefault="00CF691A" w:rsidP="0017363A">
            <w:pPr>
              <w:jc w:val="center"/>
              <w:rPr>
                <w:rFonts w:eastAsia="Times New Roman" w:cs="Times New Roman"/>
                <w:color w:val="000000"/>
              </w:rPr>
            </w:pPr>
            <w:r w:rsidRPr="001B4387">
              <w:rPr>
                <w:rFonts w:eastAsia="Times New Roman" w:cs="Times New Roman"/>
                <w:color w:val="000000"/>
              </w:rPr>
              <w:t>Alexandrov et al (2001)</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PEVuZE5vdGU+PENpdGU+PEF1dGhvcj5BbGV4YW5kcm92PC9BdXRob3I+PFllYXI+MjAwMTwvWWVh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==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PEVuZE5vdGU+PENpdGU+PEF1dGhvcj5BbGV4YW5kcm92PC9BdXRob3I+PFllYXI+MjAwMTwvWWVh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==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(18)</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96DA78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0EC190D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65</w:t>
            </w:r>
          </w:p>
        </w:tc>
        <w:tc>
          <w:tcPr>
            <w:tcW w:w="1703" w:type="dxa"/>
            <w:tcBorders>
              <w:top w:val="nil"/>
              <w:left w:val="nil"/>
              <w:bottom w:val="nil"/>
              <w:right w:val="nil"/>
            </w:tcBorders>
            <w:vAlign w:val="center"/>
          </w:tcPr>
          <w:p w14:paraId="32DF0A16"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3192B06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Rapid arterial recanalization is associated with better short-term improvement.</w:t>
            </w:r>
          </w:p>
        </w:tc>
      </w:tr>
      <w:tr w:rsidR="00CF691A" w:rsidRPr="001B4387" w14:paraId="77FADFF2" w14:textId="77777777" w:rsidTr="00CF691A">
        <w:trPr>
          <w:trHeight w:val="1693"/>
        </w:trPr>
        <w:tc>
          <w:tcPr>
            <w:tcW w:w="3261" w:type="dxa"/>
            <w:tcBorders>
              <w:top w:val="nil"/>
              <w:left w:val="single" w:sz="4" w:space="0" w:color="000000"/>
              <w:bottom w:val="nil"/>
              <w:right w:val="nil"/>
            </w:tcBorders>
            <w:shd w:val="clear" w:color="auto" w:fill="auto"/>
            <w:vAlign w:val="center"/>
            <w:hideMark/>
          </w:tcPr>
          <w:p w14:paraId="0C6F3C57" w14:textId="5CBE821C" w:rsidR="00CF691A" w:rsidRPr="001B4387" w:rsidRDefault="0017363A" w:rsidP="0017363A">
            <w:pPr>
              <w:jc w:val="center"/>
              <w:rPr>
                <w:rFonts w:eastAsia="Times New Roman" w:cs="Times New Roman"/>
                <w:color w:val="000000"/>
              </w:rPr>
            </w:pPr>
            <w:r>
              <w:rPr>
                <w:rFonts w:eastAsia="Times New Roman" w:cs="Times New Roman"/>
                <w:color w:val="000000"/>
              </w:rPr>
              <w:lastRenderedPageBreak/>
              <w:t>Al</w:t>
            </w:r>
            <w:r w:rsidR="00CF691A" w:rsidRPr="001B4387">
              <w:rPr>
                <w:rFonts w:eastAsia="Times New Roman" w:cs="Times New Roman"/>
                <w:color w:val="000000"/>
              </w:rPr>
              <w:t>exandrov et al (2002)</w:t>
            </w:r>
            <w:r>
              <w:rPr>
                <w:rFonts w:eastAsia="Times New Roman" w:cs="Times New Roman"/>
                <w:color w:val="000000"/>
              </w:rPr>
              <w:t xml:space="preserve"> </w:t>
            </w:r>
            <w:r>
              <w:rPr>
                <w:rFonts w:eastAsia="Times New Roman" w:cs="Times New Roman"/>
                <w:color w:val="000000"/>
              </w:rPr>
              <w:fldChar w:fldCharType="begin"/>
            </w:r>
            <w:r>
              <w:rPr>
                <w:rFonts w:eastAsia="Times New Roman" w:cs="Times New Roman"/>
                <w:color w:val="000000"/>
              </w:rPr>
              <w:instrText xml:space="preserve"> ADDIN EN.CITE &lt;EndNote&gt;&lt;Cite&gt;&lt;Author&gt;Alexandrov&lt;/Author&gt;&lt;Year&gt;2002&lt;/Year&gt;&lt;RecNum&gt;21&lt;/RecNum&gt;&lt;DisplayText&gt;(19)&lt;/DisplayText&gt;&lt;record&gt;&lt;rec-number&gt;21&lt;/rec-number&gt;&lt;foreign-keys&gt;&lt;key app="EN" db-id="rfzra0v97fdz58ezxsmpsdwyad2fepar0tvr" timestamp="1446788965"&gt;21&lt;/key&gt;&lt;/foreign-keys&gt;&lt;ref-type name="Journal Article"&gt;17&lt;/ref-type&gt;&lt;contributors&gt;&lt;authors&gt;&lt;author&gt;Alexandrov, A. V.&lt;/author&gt;&lt;author&gt;Grotta, J. C.&lt;/author&gt;&lt;/authors&gt;&lt;/contributors&gt;&lt;auth-address&gt;Stroke Treatment Team, University of Texas-Houston Medical School, Houston, TX 77030, USA. alexandrov@att.net&lt;/auth-address&gt;&lt;titles&gt;&lt;title&gt;Arterial reocclusion in stroke patients treated with intravenous tissue plasminogen activator&lt;/title&gt;&lt;secondary-title&gt;Neurology&lt;/secondary-title&gt;&lt;/titles&gt;&lt;periodical&gt;&lt;full-title&gt;Neurology&lt;/full-title&gt;&lt;/periodical&gt;&lt;pages&gt;862-7&lt;/pages&gt;&lt;volume&gt;59&lt;/volume&gt;&lt;number&gt;6&lt;/number&gt;&lt;edition&gt;2002/09/26&lt;/edition&gt;&lt;keywords&gt;&lt;keyword&gt;Adult&lt;/keyword&gt;&lt;keyword&gt;Aged&lt;/keyword&gt;&lt;keyword&gt;Aged, 80 and over&lt;/keyword&gt;&lt;keyword&gt;Chi-Square Distribution&lt;/keyword&gt;&lt;keyword&gt;Female&lt;/keyword&gt;&lt;keyword&gt;Follow-Up Studies&lt;/keyword&gt;&lt;keyword&gt;Humans&lt;/keyword&gt;&lt;keyword&gt;Infarction, Middle Cerebral Artery/*drug therapy/prevention &amp;amp;&lt;/keyword&gt;&lt;keyword&gt;control/ultrasonography&lt;/keyword&gt;&lt;keyword&gt;Infusions, Intravenous&lt;/keyword&gt;&lt;keyword&gt;Injections, Intravenous&lt;/keyword&gt;&lt;keyword&gt;Male&lt;/keyword&gt;&lt;keyword&gt;Middle Aged&lt;/keyword&gt;&lt;keyword&gt;Recurrence&lt;/keyword&gt;&lt;keyword&gt;Stroke/*drug therapy/ultrasonography&lt;/keyword&gt;&lt;keyword&gt;Tissue Plasminogen Activator/*therapeutic use&lt;/keyword&gt;&lt;keyword&gt;Treatment Outcome&lt;/keyword&gt;&lt;keyword&gt;Ultrasonography, Doppler, Transcranial/statistics &amp;amp; numerical data&lt;/keyword&gt;&lt;/keywords&gt;&lt;dates&gt;&lt;year&gt;2002&lt;/year&gt;&lt;pub-dates&gt;&lt;date&gt;Sep 24&lt;/date&gt;&lt;/pub-dates&gt;&lt;/dates&gt;&lt;isbn&gt;0028-3878 (Print)&amp;#xD;0028-3878 (Linking)&lt;/isbn&gt;&lt;accession-num&gt;12297567&lt;/accession-num&gt;&lt;urls&gt;&lt;related-urls&gt;&lt;url&gt;http://www.ncbi.nlm.nih.gov/pubmed/12297567&lt;/url&gt;&lt;/related-urls&gt;&lt;/urls&gt;&lt;language&gt;eng&lt;/language&gt;&lt;/record&gt;&lt;/Cite&gt;&lt;/EndNote&gt;</w:instrText>
            </w:r>
            <w:r>
              <w:rPr>
                <w:rFonts w:eastAsia="Times New Roman" w:cs="Times New Roman"/>
                <w:color w:val="000000"/>
              </w:rPr>
              <w:fldChar w:fldCharType="separate"/>
            </w:r>
            <w:r>
              <w:rPr>
                <w:rFonts w:eastAsia="Times New Roman" w:cs="Times New Roman"/>
                <w:noProof/>
                <w:color w:val="000000"/>
              </w:rPr>
              <w:t>(19)</w:t>
            </w:r>
            <w:r>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226A7B4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6A08D41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60</w:t>
            </w:r>
          </w:p>
        </w:tc>
        <w:tc>
          <w:tcPr>
            <w:tcW w:w="1703" w:type="dxa"/>
            <w:tcBorders>
              <w:top w:val="nil"/>
              <w:left w:val="nil"/>
              <w:bottom w:val="nil"/>
              <w:right w:val="nil"/>
            </w:tcBorders>
            <w:vAlign w:val="center"/>
          </w:tcPr>
          <w:p w14:paraId="6FBD937A"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56CFABB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re-occlusion is responsible for neurologic deteriorations. However, patients with re-occlusion have better long-term outcomes than patients without any early recanalization.</w:t>
            </w:r>
          </w:p>
        </w:tc>
      </w:tr>
      <w:tr w:rsidR="00CF691A" w:rsidRPr="001B4387" w14:paraId="659284C1" w14:textId="77777777" w:rsidTr="00CF691A">
        <w:trPr>
          <w:trHeight w:val="1340"/>
        </w:trPr>
        <w:tc>
          <w:tcPr>
            <w:tcW w:w="3261" w:type="dxa"/>
            <w:tcBorders>
              <w:top w:val="nil"/>
              <w:left w:val="single" w:sz="4" w:space="0" w:color="000000"/>
              <w:bottom w:val="nil"/>
              <w:right w:val="nil"/>
            </w:tcBorders>
            <w:shd w:val="clear" w:color="auto" w:fill="auto"/>
            <w:vAlign w:val="center"/>
            <w:hideMark/>
          </w:tcPr>
          <w:p w14:paraId="6E6E32A9" w14:textId="2B7FB56B" w:rsidR="00CF691A" w:rsidRPr="001B4387" w:rsidRDefault="00CF691A" w:rsidP="0017363A">
            <w:pPr>
              <w:jc w:val="center"/>
              <w:rPr>
                <w:rFonts w:eastAsia="Times New Roman" w:cs="Times New Roman"/>
                <w:color w:val="000000"/>
              </w:rPr>
            </w:pPr>
            <w:r w:rsidRPr="001B4387">
              <w:rPr>
                <w:rFonts w:eastAsia="Times New Roman" w:cs="Times New Roman"/>
                <w:color w:val="000000"/>
              </w:rPr>
              <w:t>Christou et al (2002)</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PEVuZE5vdGU+PENpdGU+PEF1dGhvcj5DaHJpc3RvdTwvQXV0aG9yPjxZZWFyPjIwMDI8L1llYXI+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PEVuZE5vdGU+PENpdGU+PEF1dGhvcj5DaHJpc3RvdTwvQXV0aG9yPjxZZWFyPjIwMDI8L1llYXI+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(20)</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49A5F07"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 and MR angiography or DSA</w:t>
            </w:r>
          </w:p>
        </w:tc>
        <w:tc>
          <w:tcPr>
            <w:tcW w:w="1449" w:type="dxa"/>
            <w:tcBorders>
              <w:top w:val="nil"/>
              <w:left w:val="nil"/>
              <w:bottom w:val="nil"/>
              <w:right w:val="nil"/>
            </w:tcBorders>
            <w:shd w:val="clear" w:color="auto" w:fill="auto"/>
            <w:vAlign w:val="center"/>
            <w:hideMark/>
          </w:tcPr>
          <w:p w14:paraId="013C5D1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20</w:t>
            </w:r>
          </w:p>
        </w:tc>
        <w:tc>
          <w:tcPr>
            <w:tcW w:w="1703" w:type="dxa"/>
            <w:tcBorders>
              <w:top w:val="nil"/>
              <w:left w:val="nil"/>
              <w:bottom w:val="nil"/>
              <w:right w:val="nil"/>
            </w:tcBorders>
            <w:vAlign w:val="center"/>
          </w:tcPr>
          <w:p w14:paraId="03CC3B7D"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4D12CEC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ICA occlusion is more resistant to recanalization after intravenous rtPA therapy. However, recanalization of associated proximal MCA clot or improved MCA collateral flow is strongly associated with good outcome.</w:t>
            </w:r>
          </w:p>
        </w:tc>
      </w:tr>
      <w:tr w:rsidR="00CF691A" w:rsidRPr="001B4387" w14:paraId="5CF6DC2B" w14:textId="77777777" w:rsidTr="00CF691A">
        <w:trPr>
          <w:trHeight w:val="1160"/>
        </w:trPr>
        <w:tc>
          <w:tcPr>
            <w:tcW w:w="3261" w:type="dxa"/>
            <w:tcBorders>
              <w:top w:val="nil"/>
              <w:left w:val="single" w:sz="4" w:space="0" w:color="000000"/>
              <w:bottom w:val="nil"/>
              <w:right w:val="nil"/>
            </w:tcBorders>
            <w:shd w:val="clear" w:color="auto" w:fill="auto"/>
            <w:vAlign w:val="center"/>
            <w:hideMark/>
          </w:tcPr>
          <w:p w14:paraId="40FBDB5F" w14:textId="1254E78D" w:rsidR="00CF691A" w:rsidRPr="001B4387" w:rsidRDefault="00CF691A" w:rsidP="0017363A">
            <w:pPr>
              <w:jc w:val="center"/>
              <w:rPr>
                <w:rFonts w:eastAsia="Times New Roman" w:cs="Times New Roman"/>
                <w:color w:val="000000"/>
              </w:rPr>
            </w:pPr>
            <w:r w:rsidRPr="001B4387">
              <w:rPr>
                <w:rFonts w:eastAsia="Times New Roman" w:cs="Times New Roman"/>
                <w:color w:val="000000"/>
              </w:rPr>
              <w:t>Molina et al (2002)</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PEVuZE5vdGU+PENpdGU+PEF1dGhvcj5Nb2xpbmE8L0F1dGhvcj48WWVhcj4yMDAyPC9ZZWFyPjxS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PEVuZE5vdGU+PENpdGU+PEF1dGhvcj5Nb2xpbmE8L0F1dGhvcj48WWVhcj4yMDAyPC9ZZWFyPjxS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(21)</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91B9DA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537B2CB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32</w:t>
            </w:r>
          </w:p>
        </w:tc>
        <w:tc>
          <w:tcPr>
            <w:tcW w:w="1703" w:type="dxa"/>
            <w:tcBorders>
              <w:top w:val="nil"/>
              <w:left w:val="nil"/>
              <w:bottom w:val="nil"/>
              <w:right w:val="nil"/>
            </w:tcBorders>
            <w:vAlign w:val="center"/>
          </w:tcPr>
          <w:p w14:paraId="376E37CD"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1A5F817A"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Thrombolysis-related HI (HI1-HI2) represents a marker of early successful recanalization, which leads to a reduced infarct size and improved clinical outcome.</w:t>
            </w:r>
          </w:p>
        </w:tc>
      </w:tr>
      <w:tr w:rsidR="00CF691A" w:rsidRPr="001B4387" w14:paraId="24B5BB1F" w14:textId="77777777" w:rsidTr="00CF691A">
        <w:trPr>
          <w:trHeight w:val="1895"/>
        </w:trPr>
        <w:tc>
          <w:tcPr>
            <w:tcW w:w="3261" w:type="dxa"/>
            <w:tcBorders>
              <w:top w:val="nil"/>
              <w:left w:val="single" w:sz="4" w:space="0" w:color="000000"/>
              <w:bottom w:val="nil"/>
              <w:right w:val="nil"/>
            </w:tcBorders>
            <w:shd w:val="clear" w:color="auto" w:fill="auto"/>
            <w:vAlign w:val="center"/>
            <w:hideMark/>
          </w:tcPr>
          <w:p w14:paraId="056935F7" w14:textId="26E9DEDF" w:rsidR="00CF691A" w:rsidRPr="001B4387" w:rsidRDefault="00CF691A" w:rsidP="0017363A">
            <w:pPr>
              <w:jc w:val="center"/>
              <w:rPr>
                <w:rFonts w:eastAsia="Times New Roman" w:cs="Times New Roman"/>
                <w:color w:val="000000"/>
              </w:rPr>
            </w:pPr>
            <w:r w:rsidRPr="001B4387">
              <w:rPr>
                <w:rFonts w:eastAsia="Times New Roman" w:cs="Times New Roman"/>
                <w:color w:val="000000"/>
              </w:rPr>
              <w:t>Felberg et al (2002)</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PEVuZE5vdGU+PENpdGU+PEF1dGhvcj5GZWxiZXJnPC9BdXRob3I+PFllYXI+MjAwMjwvWWVhcj48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PEVuZE5vdGU+PENpdGU+PEF1dGhvcj5GZWxiZXJnPC9BdXRob3I+PFllYXI+MjAwMjwvWWVhcj48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(22)</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3047FE2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54ECF0B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53</w:t>
            </w:r>
          </w:p>
        </w:tc>
        <w:tc>
          <w:tcPr>
            <w:tcW w:w="1703" w:type="dxa"/>
            <w:tcBorders>
              <w:top w:val="nil"/>
              <w:left w:val="nil"/>
              <w:bottom w:val="nil"/>
              <w:right w:val="nil"/>
            </w:tcBorders>
            <w:vAlign w:val="center"/>
          </w:tcPr>
          <w:p w14:paraId="20DB3CDA"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15BA3CA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 monitoring suggests that dramatic recovery is a result of early restoration of MCA flow during the rtPA infusion.</w:t>
            </w:r>
          </w:p>
        </w:tc>
      </w:tr>
      <w:tr w:rsidR="00CF691A" w:rsidRPr="001B4387" w14:paraId="5612DF0F" w14:textId="77777777" w:rsidTr="00CF691A">
        <w:trPr>
          <w:trHeight w:val="1270"/>
        </w:trPr>
        <w:tc>
          <w:tcPr>
            <w:tcW w:w="3261" w:type="dxa"/>
            <w:tcBorders>
              <w:top w:val="nil"/>
              <w:left w:val="single" w:sz="4" w:space="0" w:color="000000"/>
              <w:bottom w:val="nil"/>
              <w:right w:val="nil"/>
            </w:tcBorders>
            <w:shd w:val="clear" w:color="auto" w:fill="auto"/>
            <w:noWrap/>
            <w:vAlign w:val="center"/>
            <w:hideMark/>
          </w:tcPr>
          <w:p w14:paraId="6AD84FAD" w14:textId="78AF7BB9" w:rsidR="00CF691A" w:rsidRPr="001B4387" w:rsidRDefault="00CF691A" w:rsidP="0017363A">
            <w:pPr>
              <w:jc w:val="center"/>
              <w:rPr>
                <w:rFonts w:eastAsia="Times New Roman" w:cs="Times New Roman"/>
                <w:color w:val="000000"/>
              </w:rPr>
            </w:pPr>
            <w:r w:rsidRPr="001B4387">
              <w:rPr>
                <w:rFonts w:eastAsia="Times New Roman" w:cs="Times New Roman"/>
                <w:color w:val="000000"/>
              </w:rPr>
              <w:t>El-Mitwalli et al (2002)</w:t>
            </w:r>
            <w:r w:rsidR="0017363A">
              <w:rPr>
                <w:rFonts w:eastAsia="Times New Roman" w:cs="Times New Roman"/>
                <w:color w:val="000000"/>
              </w:rPr>
              <w:t xml:space="preserve"> </w:t>
            </w:r>
            <w:r w:rsidR="0017363A">
              <w:rPr>
                <w:rFonts w:eastAsia="Times New Roman" w:cs="Times New Roman"/>
                <w:color w:val="000000"/>
              </w:rPr>
              <w:fldChar w:fldCharType="begin">
                <w:fldData xml:space="preserve">PEVuZE5vdGU+PENpdGU+PEF1dGhvcj5FbC1NaXR3YWxsaTwvQXV0aG9yPjxZZWFyPjIwMDI8L1ll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</w:fldData>
              </w:fldChar>
            </w:r>
            <w:r w:rsidR="0017363A">
              <w:rPr>
                <w:rFonts w:eastAsia="Times New Roman" w:cs="Times New Roman"/>
                <w:color w:val="000000"/>
              </w:rPr>
              <w:instrText xml:space="preserve"> ADDIN EN.CITE </w:instrText>
            </w:r>
            <w:r w:rsidR="0017363A">
              <w:rPr>
                <w:rFonts w:eastAsia="Times New Roman" w:cs="Times New Roman"/>
                <w:color w:val="000000"/>
              </w:rPr>
              <w:fldChar w:fldCharType="begin">
                <w:fldData xml:space="preserve">PEVuZE5vdGU+PENpdGU+PEF1dGhvcj5FbC1NaXR3YWxsaTwvQXV0aG9yPjxZZWFyPjIwMDI8L1ll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</w:fldData>
              </w:fldChar>
            </w:r>
            <w:r w:rsidR="0017363A">
              <w:rPr>
                <w:rFonts w:eastAsia="Times New Roman" w:cs="Times New Roman"/>
                <w:color w:val="000000"/>
              </w:rPr>
              <w:instrText xml:space="preserve"> ADDIN EN.CITE.DATA </w:instrText>
            </w:r>
            <w:r w:rsidR="0017363A">
              <w:rPr>
                <w:rFonts w:eastAsia="Times New Roman" w:cs="Times New Roman"/>
                <w:color w:val="000000"/>
              </w:rPr>
            </w:r>
            <w:r w:rsidR="0017363A">
              <w:rPr>
                <w:rFonts w:eastAsia="Times New Roman" w:cs="Times New Roman"/>
                <w:color w:val="000000"/>
              </w:rPr>
              <w:fldChar w:fldCharType="end"/>
            </w:r>
            <w:r w:rsidR="0017363A">
              <w:rPr>
                <w:rFonts w:eastAsia="Times New Roman" w:cs="Times New Roman"/>
                <w:color w:val="000000"/>
              </w:rPr>
              <w:fldChar w:fldCharType="separate"/>
            </w:r>
            <w:r w:rsidR="0017363A">
              <w:rPr>
                <w:rFonts w:eastAsia="Times New Roman" w:cs="Times New Roman"/>
                <w:noProof/>
                <w:color w:val="000000"/>
              </w:rPr>
              <w:t>(23)</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775A1A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46C641A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95</w:t>
            </w:r>
          </w:p>
        </w:tc>
        <w:tc>
          <w:tcPr>
            <w:tcW w:w="1703" w:type="dxa"/>
            <w:tcBorders>
              <w:top w:val="nil"/>
              <w:left w:val="nil"/>
              <w:bottom w:val="nil"/>
              <w:right w:val="nil"/>
            </w:tcBorders>
            <w:vAlign w:val="center"/>
          </w:tcPr>
          <w:p w14:paraId="3ED27FC9"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2C7D181D"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number of collateral flow channels and Thrombolysis in Brain Ischemia (TIBI) flow grade is associated with NIHSS scores before thrombolysis.</w:t>
            </w:r>
          </w:p>
        </w:tc>
      </w:tr>
      <w:tr w:rsidR="00CF691A" w:rsidRPr="001B4387" w14:paraId="1CBC944D" w14:textId="77777777" w:rsidTr="00CF691A">
        <w:trPr>
          <w:trHeight w:val="900"/>
        </w:trPr>
        <w:tc>
          <w:tcPr>
            <w:tcW w:w="3261" w:type="dxa"/>
            <w:tcBorders>
              <w:top w:val="nil"/>
              <w:left w:val="single" w:sz="4" w:space="0" w:color="000000"/>
              <w:bottom w:val="nil"/>
              <w:right w:val="nil"/>
            </w:tcBorders>
            <w:shd w:val="clear" w:color="auto" w:fill="auto"/>
            <w:vAlign w:val="center"/>
            <w:hideMark/>
          </w:tcPr>
          <w:p w14:paraId="2D042A14" w14:textId="12FB6BC8" w:rsidR="00CF691A" w:rsidRPr="001B4387" w:rsidRDefault="00CF691A" w:rsidP="0017363A">
            <w:pPr>
              <w:jc w:val="center"/>
              <w:rPr>
                <w:rFonts w:eastAsia="Times New Roman" w:cs="Times New Roman"/>
                <w:color w:val="000000"/>
              </w:rPr>
            </w:pPr>
            <w:r w:rsidRPr="001B4387">
              <w:rPr>
                <w:rFonts w:eastAsia="Times New Roman" w:cs="Times New Roman"/>
                <w:color w:val="000000"/>
              </w:rPr>
              <w:lastRenderedPageBreak/>
              <w:t>Labiche et al (2003)</w:t>
            </w:r>
            <w:r w:rsidR="0017363A">
              <w:rPr>
                <w:rFonts w:eastAsia="Times New Roman" w:cs="Times New Roman"/>
                <w:color w:val="000000"/>
              </w:rPr>
              <w:t xml:space="preserve"> </w:t>
            </w:r>
            <w:r w:rsidR="0017363A">
              <w:rPr>
                <w:rFonts w:eastAsia="Times New Roman" w:cs="Times New Roman"/>
                <w:color w:val="000000"/>
              </w:rPr>
              <w:fldChar w:fldCharType="begin"/>
            </w:r>
            <w:r w:rsidR="0017363A">
              <w:rPr>
                <w:rFonts w:eastAsia="Times New Roman" w:cs="Times New Roman"/>
                <w:color w:val="000000"/>
              </w:rPr>
              <w:instrText xml:space="preserve"> ADDIN EN.CITE &lt;EndNote&gt;&lt;Cite&gt;&lt;Author&gt;Labiche&lt;/Author&gt;&lt;Year&gt;2003&lt;/Year&gt;&lt;RecNum&gt;26&lt;/RecNum&gt;&lt;DisplayText&gt;(24)&lt;/DisplayText&gt;&lt;record&gt;&lt;rec-number&gt;26&lt;/rec-number&gt;&lt;foreign-keys&gt;&lt;key app="EN" db-id="rfzra0v97fdz58ezxsmpsdwyad2fepar0tvr" timestamp="1446789065"&gt;26&lt;/key&gt;&lt;/foreign-keys&gt;&lt;ref-type name="Journal Article"&gt;17&lt;/ref-type&gt;&lt;contributors&gt;&lt;authors&gt;&lt;author&gt;Labiche, L. A.&lt;/author&gt;&lt;author&gt;Malkoff, M.&lt;/author&gt;&lt;author&gt;Alexandrov, A. V.&lt;/author&gt;&lt;/authors&gt;&lt;/contributors&gt;&lt;auth-address&gt;Stroke Program, University of Texas Medical School at Houston, TX, USA. lise.a.labiche@uth.tmc.edu&lt;/auth-address&gt;&lt;titles&gt;&lt;title&gt;Residual flow signals predict complete recanalization in stroke patients treated with TPA&lt;/title&gt;&lt;secondary-title&gt;J Neuroimaging&lt;/secondary-title&gt;&lt;/titles&gt;&lt;periodical&gt;&lt;full-title&gt;J Neuroimaging&lt;/full-title&gt;&lt;/periodical&gt;&lt;pages&gt;28-33&lt;/pages&gt;&lt;volume&gt;13&lt;/volume&gt;&lt;number&gt;1&lt;/number&gt;&lt;edition&gt;2003/02/21&lt;/edition&gt;&lt;keywords&gt;&lt;keyword&gt;Aged&lt;/keyword&gt;&lt;keyword&gt;Brain/*blood supply&lt;/keyword&gt;&lt;keyword&gt;Female&lt;/keyword&gt;&lt;keyword&gt;Fibrinolytic Agents/*administration &amp;amp; dosage&lt;/keyword&gt;&lt;keyword&gt;Humans&lt;/keyword&gt;&lt;keyword&gt;Infarction, Middle Cerebral Artery/*drug therapy/physiopathology/*ultrasonography&lt;/keyword&gt;&lt;keyword&gt;Infusions, Intravenous&lt;/keyword&gt;&lt;keyword&gt;Male&lt;/keyword&gt;&lt;keyword&gt;Middle Cerebral Artery/drug effects/*physiopathology/ultrasonography&lt;/keyword&gt;&lt;keyword&gt;Predictive Value of Tests&lt;/keyword&gt;&lt;keyword&gt;Prospective Studies&lt;/keyword&gt;&lt;keyword&gt;Regional Blood Flow/drug effects&lt;/keyword&gt;&lt;keyword&gt;Signal Processing, Computer-Assisted&lt;/keyword&gt;&lt;keyword&gt;Tissue Plasminogen Activator/*administration &amp;amp; dosage&lt;/keyword&gt;&lt;keyword&gt;Treatment Outcome&lt;/keyword&gt;&lt;keyword&gt;Ultrasonography, Doppler, Transcranial&lt;/keyword&gt;&lt;/keywords&gt;&lt;dates&gt;&lt;year&gt;2003&lt;/year&gt;&lt;pub-dates&gt;&lt;date&gt;Jan&lt;/date&gt;&lt;/pub-dates&gt;&lt;/dates&gt;&lt;isbn&gt;1051-2284 (Print)&amp;#xD;1051-2284 (Linking)&lt;/isbn&gt;&lt;accession-num&gt;12593128&lt;/accession-num&gt;&lt;urls&gt;&lt;related-urls&gt;&lt;url&gt;http://www.ncbi.nlm.nih.gov/pubmed/12593128&lt;/url&gt;&lt;/related-urls&gt;&lt;/urls&gt;&lt;language&gt;eng&lt;/language&gt;&lt;/record&gt;&lt;/Cite&gt;&lt;/EndNote&gt;</w:instrText>
            </w:r>
            <w:r w:rsidR="0017363A">
              <w:rPr>
                <w:rFonts w:eastAsia="Times New Roman" w:cs="Times New Roman"/>
                <w:color w:val="000000"/>
              </w:rPr>
              <w:fldChar w:fldCharType="separate"/>
            </w:r>
            <w:r w:rsidR="0017363A">
              <w:rPr>
                <w:rFonts w:eastAsia="Times New Roman" w:cs="Times New Roman"/>
                <w:noProof/>
                <w:color w:val="000000"/>
              </w:rPr>
              <w:t>(24)</w:t>
            </w:r>
            <w:r w:rsidR="0017363A">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3CEFCC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06C380D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86</w:t>
            </w:r>
          </w:p>
        </w:tc>
        <w:tc>
          <w:tcPr>
            <w:tcW w:w="1703" w:type="dxa"/>
            <w:tcBorders>
              <w:top w:val="nil"/>
              <w:left w:val="nil"/>
              <w:bottom w:val="nil"/>
              <w:right w:val="nil"/>
            </w:tcBorders>
            <w:vAlign w:val="center"/>
          </w:tcPr>
          <w:p w14:paraId="15333E5B"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nil"/>
              <w:left w:val="nil"/>
              <w:bottom w:val="nil"/>
              <w:right w:val="single" w:sz="4" w:space="0" w:color="auto"/>
            </w:tcBorders>
            <w:shd w:val="clear" w:color="auto" w:fill="auto"/>
            <w:vAlign w:val="center"/>
            <w:hideMark/>
          </w:tcPr>
          <w:p w14:paraId="69EBF90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Patients with no detectable residual flow signals at TCD before thrombolysis, have less chance of complete early recanalization with intravenous rtPA.</w:t>
            </w:r>
          </w:p>
        </w:tc>
      </w:tr>
      <w:tr w:rsidR="00CF691A" w:rsidRPr="001B4387" w14:paraId="741C3A6C" w14:textId="77777777" w:rsidTr="00CF691A">
        <w:trPr>
          <w:trHeight w:val="857"/>
        </w:trPr>
        <w:tc>
          <w:tcPr>
            <w:tcW w:w="3261" w:type="dxa"/>
            <w:tcBorders>
              <w:top w:val="nil"/>
              <w:left w:val="single" w:sz="4" w:space="0" w:color="000000"/>
              <w:bottom w:val="nil"/>
              <w:right w:val="nil"/>
            </w:tcBorders>
            <w:shd w:val="clear" w:color="auto" w:fill="auto"/>
            <w:vAlign w:val="center"/>
            <w:hideMark/>
          </w:tcPr>
          <w:p w14:paraId="099207E5" w14:textId="7DCC2748" w:rsidR="00CF691A" w:rsidRPr="001B4387" w:rsidRDefault="00CF691A" w:rsidP="000D305E">
            <w:pPr>
              <w:jc w:val="center"/>
              <w:rPr>
                <w:rFonts w:eastAsia="Times New Roman" w:cs="Times New Roman"/>
                <w:color w:val="000000"/>
              </w:rPr>
            </w:pPr>
            <w:r w:rsidRPr="001B4387">
              <w:rPr>
                <w:rFonts w:eastAsia="Times New Roman" w:cs="Times New Roman"/>
                <w:color w:val="000000"/>
              </w:rPr>
              <w:t>Molina et al (2004)</w:t>
            </w:r>
            <w:r w:rsidR="0017363A">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PEVuZE5vdGU+PENpdGU+PEF1dGhvcj5Nb2xpbmE8L0F1dGhvcj48WWVhcj4yMDA0PC9ZZWFyPjxS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PEVuZE5vdGU+PENpdGU+PEF1dGhvcj5Nb2xpbmE8L0F1dGhvcj48WWVhcj4yMDA0PC9ZZWFyPjxS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(25)</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2459F5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03FE29C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72</w:t>
            </w:r>
          </w:p>
        </w:tc>
        <w:tc>
          <w:tcPr>
            <w:tcW w:w="1703" w:type="dxa"/>
            <w:tcBorders>
              <w:top w:val="nil"/>
              <w:left w:val="nil"/>
              <w:bottom w:val="nil"/>
              <w:right w:val="nil"/>
            </w:tcBorders>
            <w:vAlign w:val="center"/>
          </w:tcPr>
          <w:p w14:paraId="48950C49"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19051C5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pattern of rtPA-induced MCA recanalization differs among stroke subtypes.</w:t>
            </w:r>
          </w:p>
        </w:tc>
      </w:tr>
      <w:tr w:rsidR="00CF691A" w:rsidRPr="001B4387" w14:paraId="27EB5AD5" w14:textId="77777777" w:rsidTr="00CF691A">
        <w:trPr>
          <w:trHeight w:val="1408"/>
        </w:trPr>
        <w:tc>
          <w:tcPr>
            <w:tcW w:w="3261" w:type="dxa"/>
            <w:tcBorders>
              <w:top w:val="nil"/>
              <w:left w:val="single" w:sz="4" w:space="0" w:color="000000"/>
              <w:bottom w:val="nil"/>
              <w:right w:val="nil"/>
            </w:tcBorders>
            <w:shd w:val="clear" w:color="auto" w:fill="auto"/>
            <w:vAlign w:val="center"/>
            <w:hideMark/>
          </w:tcPr>
          <w:p w14:paraId="79FA29C2" w14:textId="62F53D39" w:rsidR="00CF691A" w:rsidRPr="001B4387" w:rsidRDefault="00CF691A" w:rsidP="000D305E">
            <w:pPr>
              <w:jc w:val="center"/>
              <w:rPr>
                <w:rFonts w:eastAsia="Times New Roman" w:cs="Times New Roman"/>
                <w:color w:val="000000"/>
              </w:rPr>
            </w:pPr>
            <w:r w:rsidRPr="001B4387">
              <w:rPr>
                <w:rFonts w:eastAsia="Times New Roman" w:cs="Times New Roman"/>
                <w:color w:val="000000"/>
              </w:rPr>
              <w:t>Molina et al (2004)</w:t>
            </w:r>
            <w:r w:rsidR="000D305E">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PEVuZE5vdGU+PENpdGU+PEF1dGhvcj5Nb2xpbmE8L0F1dGhvcj48WWVhcj4yMDA0PC9ZZWFyPjxS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==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PEVuZE5vdGU+PENpdGU+PEF1dGhvcj5Nb2xpbmE8L0F1dGhvcj48WWVhcj4yMDA0PC9ZZWFyPjxS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==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(26)</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D20E04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4149C84F"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177</w:t>
            </w:r>
          </w:p>
        </w:tc>
        <w:tc>
          <w:tcPr>
            <w:tcW w:w="1703" w:type="dxa"/>
            <w:tcBorders>
              <w:top w:val="nil"/>
              <w:left w:val="nil"/>
              <w:bottom w:val="nil"/>
              <w:right w:val="nil"/>
            </w:tcBorders>
            <w:vAlign w:val="center"/>
          </w:tcPr>
          <w:p w14:paraId="46964C7A"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0F00ACA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combination of clinical, radiological, and hemodynamic information predicts with a high accuracy long-term stroke outcome during or shortly after intravenous rtPA administration.</w:t>
            </w:r>
          </w:p>
        </w:tc>
      </w:tr>
      <w:tr w:rsidR="00CF691A" w:rsidRPr="001B4387" w14:paraId="58DA5DC3" w14:textId="77777777" w:rsidTr="00CF691A">
        <w:trPr>
          <w:trHeight w:val="860"/>
        </w:trPr>
        <w:tc>
          <w:tcPr>
            <w:tcW w:w="3261" w:type="dxa"/>
            <w:tcBorders>
              <w:top w:val="nil"/>
              <w:left w:val="single" w:sz="4" w:space="0" w:color="000000"/>
              <w:bottom w:val="nil"/>
              <w:right w:val="nil"/>
            </w:tcBorders>
            <w:shd w:val="clear" w:color="auto" w:fill="auto"/>
            <w:vAlign w:val="center"/>
            <w:hideMark/>
          </w:tcPr>
          <w:p w14:paraId="0B0855A7" w14:textId="5826D136" w:rsidR="00CF691A" w:rsidRPr="001B4387" w:rsidRDefault="00CF691A" w:rsidP="000D305E">
            <w:pPr>
              <w:jc w:val="center"/>
              <w:rPr>
                <w:rFonts w:eastAsia="Times New Roman" w:cs="Times New Roman"/>
                <w:color w:val="000000"/>
              </w:rPr>
            </w:pPr>
            <w:r w:rsidRPr="001B4387">
              <w:rPr>
                <w:rFonts w:eastAsia="Times New Roman" w:cs="Times New Roman"/>
                <w:color w:val="000000"/>
              </w:rPr>
              <w:t>Thomassen et al (2005)</w:t>
            </w:r>
            <w:r w:rsidR="000D305E">
              <w:rPr>
                <w:rFonts w:eastAsia="Times New Roman" w:cs="Times New Roman"/>
                <w:color w:val="000000"/>
              </w:rPr>
              <w:t xml:space="preserve"> </w:t>
            </w:r>
            <w:r w:rsidR="000D305E">
              <w:rPr>
                <w:rFonts w:eastAsia="Times New Roman" w:cs="Times New Roman"/>
                <w:color w:val="000000"/>
              </w:rPr>
              <w:fldChar w:fldCharType="begin"/>
            </w:r>
            <w:r w:rsidR="000D305E">
              <w:rPr>
                <w:rFonts w:eastAsia="Times New Roman" w:cs="Times New Roman"/>
                <w:color w:val="000000"/>
              </w:rPr>
              <w:instrText xml:space="preserve"> ADDIN EN.CITE &lt;EndNote&gt;&lt;Cite&gt;&lt;Author&gt;Thomassen&lt;/Author&gt;&lt;Year&gt;2005&lt;/Year&gt;&lt;RecNum&gt;30&lt;/RecNum&gt;&lt;DisplayText&gt;(27)&lt;/DisplayText&gt;&lt;record&gt;&lt;rec-number&gt;30&lt;/rec-number&gt;&lt;foreign-keys&gt;&lt;key app="EN" db-id="rfzra0v97fdz58ezxsmpsdwyad2fepar0tvr" timestamp="1446789159"&gt;30&lt;/key&gt;&lt;/foreign-keys&gt;&lt;ref-type name="Journal Article"&gt;17&lt;/ref-type&gt;&lt;contributors&gt;&lt;authors&gt;&lt;author&gt;Thomassen, L.&lt;/author&gt;&lt;author&gt;Waje-Andreassen, U.&lt;/author&gt;&lt;author&gt;Naess, H.&lt;/author&gt;&lt;author&gt;Aarseth, J.&lt;/author&gt;&lt;author&gt;Russell, D.&lt;/author&gt;&lt;/authors&gt;&lt;/contributors&gt;&lt;auth-address&gt;Department of Neurology, Haukeland University Hospital, Bergen, Norway. lars.thomassen@haukeland.no&lt;/auth-address&gt;&lt;titles&gt;&lt;title&gt;Doppler ultrasound and clinical findings in patients with acute ischemic stroke treated with intravenous thrombolysis&lt;/title&gt;&lt;secondary-title&gt;Eur J Neurol&lt;/secondary-title&gt;&lt;/titles&gt;&lt;periodical&gt;&lt;full-title&gt;Eur J Neurol&lt;/full-title&gt;&lt;/periodical&gt;&lt;pages&gt;462-5&lt;/pages&gt;&lt;volume&gt;12&lt;/volume&gt;&lt;number&gt;6&lt;/number&gt;&lt;edition&gt;2005/05/12&lt;/edition&gt;&lt;keywords&gt;&lt;keyword&gt;Combined Modality Therapy&lt;/keyword&gt;&lt;keyword&gt;Disability Evaluation&lt;/keyword&gt;&lt;keyword&gt;Female&lt;/keyword&gt;&lt;keyword&gt;Humans&lt;/keyword&gt;&lt;keyword&gt;Infusions, Intravenous/methods&lt;/keyword&gt;&lt;keyword&gt;Ischemic Attack, Transient/*therapy/ultrasonography&lt;/keyword&gt;&lt;keyword&gt;Male&lt;/keyword&gt;&lt;keyword&gt;Middle Aged&lt;/keyword&gt;&lt;keyword&gt;Retrospective Studies&lt;/keyword&gt;&lt;keyword&gt;Thrombolytic Therapy/*methods&lt;/keyword&gt;&lt;keyword&gt;Tissue Plasminogen Activator/*therapeutic use&lt;/keyword&gt;&lt;keyword&gt;Treatment Outcome&lt;/keyword&gt;&lt;keyword&gt;*Ultrasonic Therapy&lt;/keyword&gt;&lt;keyword&gt;Ultrasonography, Doppler, Transcranial/*methods&lt;/keyword&gt;&lt;/keywords&gt;&lt;dates&gt;&lt;year&gt;2005&lt;/year&gt;&lt;pub-dates&gt;&lt;date&gt;Jun&lt;/date&gt;&lt;/pub-dates&gt;&lt;/dates&gt;&lt;isbn&gt;1351-5101 (Print)&amp;#xD;1351-5101 (Linking)&lt;/isbn&gt;&lt;accession-num&gt;15885051&lt;/accession-num&gt;&lt;urls&gt;&lt;related-urls&gt;&lt;url&gt;http://www.ncbi.nlm.nih.gov/pubmed/15885051&lt;/url&gt;&lt;/related-urls&gt;&lt;/urls&gt;&lt;electronic-resource-num&gt;ENE1008 [pii]&amp;#xD;10.1111/j.1468-1331.2005.01008.x&lt;/electronic-resource-num&gt;&lt;language&gt;eng&lt;/language&gt;&lt;/record&gt;&lt;/Cite&gt;&lt;/EndNote&gt;</w:instrText>
            </w:r>
            <w:r w:rsidR="000D305E">
              <w:rPr>
                <w:rFonts w:eastAsia="Times New Roman" w:cs="Times New Roman"/>
                <w:color w:val="000000"/>
              </w:rPr>
              <w:fldChar w:fldCharType="separate"/>
            </w:r>
            <w:r w:rsidR="000D305E">
              <w:rPr>
                <w:rFonts w:eastAsia="Times New Roman" w:cs="Times New Roman"/>
                <w:noProof/>
                <w:color w:val="000000"/>
              </w:rPr>
              <w:t>(27)</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59CAAAF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4F0D30D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41</w:t>
            </w:r>
          </w:p>
        </w:tc>
        <w:tc>
          <w:tcPr>
            <w:tcW w:w="1703" w:type="dxa"/>
            <w:tcBorders>
              <w:top w:val="nil"/>
              <w:left w:val="nil"/>
              <w:bottom w:val="nil"/>
              <w:right w:val="nil"/>
            </w:tcBorders>
            <w:vAlign w:val="center"/>
          </w:tcPr>
          <w:p w14:paraId="4816F4DB"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33BC461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Recanalization within 24 h is associated with favorable outcome mostly within the first 5 h after stroke</w:t>
            </w:r>
          </w:p>
        </w:tc>
      </w:tr>
      <w:tr w:rsidR="00CF691A" w:rsidRPr="001B4387" w14:paraId="624B684E" w14:textId="77777777" w:rsidTr="00CF691A">
        <w:trPr>
          <w:trHeight w:val="986"/>
        </w:trPr>
        <w:tc>
          <w:tcPr>
            <w:tcW w:w="3261" w:type="dxa"/>
            <w:tcBorders>
              <w:top w:val="nil"/>
              <w:left w:val="single" w:sz="4" w:space="0" w:color="000000"/>
              <w:bottom w:val="nil"/>
              <w:right w:val="nil"/>
            </w:tcBorders>
            <w:shd w:val="clear" w:color="auto" w:fill="auto"/>
            <w:vAlign w:val="center"/>
            <w:hideMark/>
          </w:tcPr>
          <w:p w14:paraId="4C4BE784" w14:textId="604B9362" w:rsidR="00CF691A" w:rsidRPr="001B4387" w:rsidRDefault="00CF691A" w:rsidP="000D305E">
            <w:pPr>
              <w:jc w:val="center"/>
              <w:rPr>
                <w:rFonts w:eastAsia="Times New Roman" w:cs="Times New Roman"/>
                <w:color w:val="000000"/>
              </w:rPr>
            </w:pPr>
            <w:r w:rsidRPr="001B4387">
              <w:rPr>
                <w:rFonts w:eastAsia="Times New Roman" w:cs="Times New Roman"/>
                <w:color w:val="000000"/>
              </w:rPr>
              <w:t>Kim et al (2005)</w:t>
            </w:r>
            <w:r w:rsidR="000D305E">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PEVuZE5vdGU+PENpdGU+PEF1dGhvcj5LaW08L0F1dGhvcj48WWVhcj4yMDA1PC9ZZWFyPjxSZWNO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PEVuZE5vdGU+PENpdGU+PEF1dGhvcj5LaW08L0F1dGhvcj48WWVhcj4yMDA1PC9ZZWFyPjxSZWNO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(28)</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6FD9F7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1ADAD93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104</w:t>
            </w:r>
          </w:p>
        </w:tc>
        <w:tc>
          <w:tcPr>
            <w:tcW w:w="1703" w:type="dxa"/>
            <w:tcBorders>
              <w:top w:val="nil"/>
              <w:left w:val="nil"/>
              <w:bottom w:val="nil"/>
              <w:right w:val="nil"/>
            </w:tcBorders>
            <w:vAlign w:val="center"/>
          </w:tcPr>
          <w:p w14:paraId="58CBF609"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23AA960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Tandem lesion has lower early recanalization rate and early neurological improvement than isolated MCA occlusion.</w:t>
            </w:r>
          </w:p>
        </w:tc>
      </w:tr>
      <w:tr w:rsidR="00CF691A" w:rsidRPr="001B4387" w14:paraId="0C314A11" w14:textId="77777777" w:rsidTr="00CF691A">
        <w:trPr>
          <w:trHeight w:val="900"/>
        </w:trPr>
        <w:tc>
          <w:tcPr>
            <w:tcW w:w="3261" w:type="dxa"/>
            <w:tcBorders>
              <w:top w:val="nil"/>
              <w:left w:val="single" w:sz="4" w:space="0" w:color="000000"/>
              <w:bottom w:val="nil"/>
              <w:right w:val="nil"/>
            </w:tcBorders>
            <w:shd w:val="clear" w:color="auto" w:fill="auto"/>
            <w:vAlign w:val="center"/>
            <w:hideMark/>
          </w:tcPr>
          <w:p w14:paraId="01ED74A5" w14:textId="386FBA4F" w:rsidR="00CF691A" w:rsidRPr="001B4387" w:rsidRDefault="00CF691A" w:rsidP="000D305E">
            <w:pPr>
              <w:jc w:val="center"/>
              <w:rPr>
                <w:rFonts w:eastAsia="Times New Roman" w:cs="Times New Roman"/>
                <w:color w:val="000000"/>
              </w:rPr>
            </w:pPr>
            <w:r w:rsidRPr="001B4387">
              <w:rPr>
                <w:rFonts w:eastAsia="Times New Roman" w:cs="Times New Roman"/>
                <w:color w:val="000000"/>
              </w:rPr>
              <w:t>Rubiera et al (2005)</w:t>
            </w:r>
            <w:r w:rsidR="000D305E">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PEVuZE5vdGU+PENpdGU+PEF1dGhvcj5SdWJpZXJhPC9BdXRob3I+PFllYXI+MjAwNTwvWWVhcj48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PEVuZE5vdGU+PENpdGU+PEF1dGhvcj5SdWJpZXJhPC9BdXRob3I+PFllYXI+MjAwNTwvWWVhcj48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(29)</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0DA09E8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65EE90E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142</w:t>
            </w:r>
          </w:p>
        </w:tc>
        <w:tc>
          <w:tcPr>
            <w:tcW w:w="1703" w:type="dxa"/>
            <w:tcBorders>
              <w:top w:val="nil"/>
              <w:left w:val="nil"/>
              <w:bottom w:val="nil"/>
              <w:right w:val="nil"/>
            </w:tcBorders>
            <w:vAlign w:val="center"/>
          </w:tcPr>
          <w:p w14:paraId="0C3A32C2"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2FB9F67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Stroke severity and ipsilateral severe carotid artery disease independently predict re-occlusion after rtPA-induced MCA recanalization.</w:t>
            </w:r>
          </w:p>
        </w:tc>
      </w:tr>
      <w:tr w:rsidR="00CF691A" w:rsidRPr="001B4387" w14:paraId="3593CC9A" w14:textId="77777777" w:rsidTr="00CF691A">
        <w:trPr>
          <w:trHeight w:val="800"/>
        </w:trPr>
        <w:tc>
          <w:tcPr>
            <w:tcW w:w="3261" w:type="dxa"/>
            <w:tcBorders>
              <w:top w:val="nil"/>
              <w:left w:val="single" w:sz="4" w:space="0" w:color="000000"/>
              <w:bottom w:val="nil"/>
              <w:right w:val="nil"/>
            </w:tcBorders>
            <w:shd w:val="clear" w:color="auto" w:fill="auto"/>
            <w:vAlign w:val="center"/>
            <w:hideMark/>
          </w:tcPr>
          <w:p w14:paraId="59F313F0" w14:textId="69A83354" w:rsidR="00CF691A" w:rsidRPr="001B4387" w:rsidRDefault="00CF691A" w:rsidP="000D305E">
            <w:pPr>
              <w:jc w:val="center"/>
              <w:rPr>
                <w:rFonts w:eastAsia="Times New Roman" w:cs="Times New Roman"/>
                <w:color w:val="000000"/>
              </w:rPr>
            </w:pPr>
            <w:r w:rsidRPr="001B4387">
              <w:rPr>
                <w:rFonts w:eastAsia="Times New Roman" w:cs="Times New Roman"/>
                <w:color w:val="000000"/>
              </w:rPr>
              <w:t>Rubiera et al (2006)</w:t>
            </w:r>
            <w:r w:rsidR="000D305E">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PEVuZE5vdGU+PENpdGU+PEF1dGhvcj5SdWJpZXJhPC9BdXRob3I+PFllYXI+MjAwNjwvWWVhcj48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PEVuZE5vdGU+PENpdGU+PEF1dGhvcj5SdWJpZXJhPC9BdXRob3I+PFllYXI+MjAwNjwvWWVhcj48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(30)</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5D50CD0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7FD59200"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221</w:t>
            </w:r>
          </w:p>
        </w:tc>
        <w:tc>
          <w:tcPr>
            <w:tcW w:w="1703" w:type="dxa"/>
            <w:tcBorders>
              <w:top w:val="nil"/>
              <w:left w:val="nil"/>
              <w:bottom w:val="nil"/>
              <w:right w:val="nil"/>
            </w:tcBorders>
            <w:vAlign w:val="center"/>
          </w:tcPr>
          <w:p w14:paraId="3F4F06C2" w14:textId="77777777" w:rsidR="00CF691A" w:rsidRPr="001B4387" w:rsidRDefault="00CF691A" w:rsidP="0017363A">
            <w:pPr>
              <w:jc w:val="center"/>
              <w:rPr>
                <w:rFonts w:eastAsia="Times New Roman" w:cs="Times New Roman"/>
                <w:color w:val="000000"/>
              </w:rPr>
            </w:pPr>
            <w:r>
              <w:rPr>
                <w:rFonts w:eastAsia="Times New Roman" w:cs="Times New Roman"/>
                <w:color w:val="000000"/>
              </w:rPr>
              <w:t>I</w:t>
            </w:r>
          </w:p>
        </w:tc>
        <w:tc>
          <w:tcPr>
            <w:tcW w:w="5401" w:type="dxa"/>
            <w:tcBorders>
              <w:top w:val="nil"/>
              <w:left w:val="nil"/>
              <w:bottom w:val="nil"/>
              <w:right w:val="single" w:sz="4" w:space="0" w:color="auto"/>
            </w:tcBorders>
            <w:shd w:val="clear" w:color="auto" w:fill="auto"/>
            <w:vAlign w:val="center"/>
            <w:hideMark/>
          </w:tcPr>
          <w:p w14:paraId="55C30496"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Tandem occlusion of ICA/MCA independently predicts poor outcome after IV thrombolysis.</w:t>
            </w:r>
          </w:p>
        </w:tc>
      </w:tr>
      <w:tr w:rsidR="00CF691A" w:rsidRPr="001B4387" w14:paraId="703F6DEE" w14:textId="77777777" w:rsidTr="00CF691A">
        <w:trPr>
          <w:trHeight w:val="1564"/>
        </w:trPr>
        <w:tc>
          <w:tcPr>
            <w:tcW w:w="3261" w:type="dxa"/>
            <w:tcBorders>
              <w:top w:val="nil"/>
              <w:left w:val="single" w:sz="4" w:space="0" w:color="000000"/>
              <w:bottom w:val="nil"/>
              <w:right w:val="nil"/>
            </w:tcBorders>
            <w:shd w:val="clear" w:color="auto" w:fill="auto"/>
            <w:vAlign w:val="center"/>
            <w:hideMark/>
          </w:tcPr>
          <w:p w14:paraId="021D0F2F" w14:textId="69F78466" w:rsidR="00CF691A" w:rsidRPr="001B4387" w:rsidRDefault="00CF691A" w:rsidP="000D305E">
            <w:pPr>
              <w:jc w:val="center"/>
              <w:rPr>
                <w:rFonts w:eastAsia="Times New Roman" w:cs="Times New Roman"/>
                <w:color w:val="000000"/>
              </w:rPr>
            </w:pPr>
            <w:r w:rsidRPr="001B4387">
              <w:rPr>
                <w:rFonts w:eastAsia="Times New Roman" w:cs="Times New Roman"/>
                <w:color w:val="000000"/>
              </w:rPr>
              <w:lastRenderedPageBreak/>
              <w:t>Ribo et al (2006)</w:t>
            </w:r>
            <w:r w:rsidR="000D305E">
              <w:rPr>
                <w:rFonts w:eastAsia="Times New Roman" w:cs="Times New Roman"/>
                <w:color w:val="000000"/>
              </w:rPr>
              <w:t xml:space="preserve"> </w:t>
            </w:r>
            <w:r w:rsidR="000D305E">
              <w:rPr>
                <w:rFonts w:eastAsia="Times New Roman" w:cs="Times New Roman"/>
                <w:color w:val="000000"/>
              </w:rPr>
              <w:fldChar w:fldCharType="begin">
                <w:fldData xml:space="preserve">PEVuZE5vdGU+PENpdGU+PEF1dGhvcj5SaWJvPC9BdXRob3I+PFllYXI+MjAwNjwvWWVhcj48UmVj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</w:fldData>
              </w:fldChar>
            </w:r>
            <w:r w:rsidR="000D305E">
              <w:rPr>
                <w:rFonts w:eastAsia="Times New Roman" w:cs="Times New Roman"/>
                <w:color w:val="000000"/>
              </w:rPr>
              <w:instrText xml:space="preserve"> ADDIN EN.CITE </w:instrText>
            </w:r>
            <w:r w:rsidR="000D305E">
              <w:rPr>
                <w:rFonts w:eastAsia="Times New Roman" w:cs="Times New Roman"/>
                <w:color w:val="000000"/>
              </w:rPr>
              <w:fldChar w:fldCharType="begin">
                <w:fldData xml:space="preserve">PEVuZE5vdGU+PENpdGU+PEF1dGhvcj5SaWJvPC9BdXRob3I+PFllYXI+MjAwNjwvWWVhcj48UmVj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</w:fldData>
              </w:fldChar>
            </w:r>
            <w:r w:rsidR="000D305E">
              <w:rPr>
                <w:rFonts w:eastAsia="Times New Roman" w:cs="Times New Roman"/>
                <w:color w:val="000000"/>
              </w:rPr>
              <w:instrText xml:space="preserve"> ADDIN EN.CITE.DATA </w:instrText>
            </w:r>
            <w:r w:rsidR="000D305E">
              <w:rPr>
                <w:rFonts w:eastAsia="Times New Roman" w:cs="Times New Roman"/>
                <w:color w:val="000000"/>
              </w:rPr>
            </w:r>
            <w:r w:rsidR="000D305E">
              <w:rPr>
                <w:rFonts w:eastAsia="Times New Roman" w:cs="Times New Roman"/>
                <w:color w:val="000000"/>
              </w:rPr>
              <w:fldChar w:fldCharType="end"/>
            </w:r>
            <w:r w:rsidR="000D305E">
              <w:rPr>
                <w:rFonts w:eastAsia="Times New Roman" w:cs="Times New Roman"/>
                <w:color w:val="000000"/>
              </w:rPr>
              <w:fldChar w:fldCharType="separate"/>
            </w:r>
            <w:r w:rsidR="000D305E">
              <w:rPr>
                <w:rFonts w:eastAsia="Times New Roman" w:cs="Times New Roman"/>
                <w:noProof/>
                <w:color w:val="000000"/>
              </w:rPr>
              <w:t>(31)</w:t>
            </w:r>
            <w:r w:rsidR="000D305E">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2FDC2C6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2C9F68D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179</w:t>
            </w:r>
          </w:p>
        </w:tc>
        <w:tc>
          <w:tcPr>
            <w:tcW w:w="1703" w:type="dxa"/>
            <w:tcBorders>
              <w:top w:val="nil"/>
              <w:left w:val="nil"/>
              <w:bottom w:val="nil"/>
              <w:right w:val="nil"/>
            </w:tcBorders>
            <w:vAlign w:val="center"/>
          </w:tcPr>
          <w:p w14:paraId="7A851A20"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III</w:t>
            </w:r>
          </w:p>
        </w:tc>
        <w:tc>
          <w:tcPr>
            <w:tcW w:w="5401" w:type="dxa"/>
            <w:tcBorders>
              <w:top w:val="nil"/>
              <w:left w:val="nil"/>
              <w:bottom w:val="nil"/>
              <w:right w:val="single" w:sz="4" w:space="0" w:color="auto"/>
            </w:tcBorders>
            <w:shd w:val="clear" w:color="auto" w:fill="auto"/>
            <w:vAlign w:val="center"/>
            <w:hideMark/>
          </w:tcPr>
          <w:p w14:paraId="5F4835A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The majority of rtPA-induced recanalization occurs during the first hour after treatment. Late recanalization can still be associated with clinical improvement if achieved within 6 hours from onset.</w:t>
            </w:r>
          </w:p>
        </w:tc>
      </w:tr>
      <w:tr w:rsidR="00CF691A" w:rsidRPr="001B4387" w14:paraId="3E3D0E02" w14:textId="77777777" w:rsidTr="00CF691A">
        <w:trPr>
          <w:trHeight w:val="849"/>
        </w:trPr>
        <w:tc>
          <w:tcPr>
            <w:tcW w:w="3261" w:type="dxa"/>
            <w:tcBorders>
              <w:top w:val="nil"/>
              <w:left w:val="single" w:sz="4" w:space="0" w:color="000000"/>
              <w:bottom w:val="nil"/>
              <w:right w:val="nil"/>
            </w:tcBorders>
            <w:shd w:val="clear" w:color="auto" w:fill="auto"/>
            <w:noWrap/>
            <w:vAlign w:val="center"/>
            <w:hideMark/>
          </w:tcPr>
          <w:p w14:paraId="4C6945FC" w14:textId="432088AE" w:rsidR="00CF691A" w:rsidRPr="001B4387" w:rsidRDefault="00CF691A" w:rsidP="00CF29F1">
            <w:pPr>
              <w:jc w:val="center"/>
              <w:rPr>
                <w:rFonts w:eastAsia="Times New Roman" w:cs="Times New Roman"/>
                <w:color w:val="000000"/>
              </w:rPr>
            </w:pPr>
            <w:r w:rsidRPr="001B4387">
              <w:rPr>
                <w:rFonts w:eastAsia="Times New Roman" w:cs="Times New Roman"/>
                <w:color w:val="000000"/>
              </w:rPr>
              <w:t>Saqqur et al  (2007)</w:t>
            </w:r>
            <w:r w:rsidR="000D305E">
              <w:rPr>
                <w:rFonts w:eastAsia="Times New Roman" w:cs="Times New Roman"/>
                <w:color w:val="000000"/>
              </w:rPr>
              <w:t xml:space="preserve"> </w:t>
            </w:r>
            <w:r w:rsidR="00CF29F1">
              <w:rPr>
                <w:rFonts w:eastAsia="Times New Roman" w:cs="Times New Roman"/>
                <w:color w:val="000000"/>
              </w:rPr>
              <w:fldChar w:fldCharType="begin">
                <w:fldData xml:space="preserve">PEVuZE5vdGU+PENpdGU+PEF1dGhvcj5TYXFxdXI8L0F1dGhvcj48WWVhcj4yMDA3PC9ZZWFyPjxS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</w:fldData>
              </w:fldChar>
            </w:r>
            <w:r w:rsidR="00CF29F1">
              <w:rPr>
                <w:rFonts w:eastAsia="Times New Roman" w:cs="Times New Roman"/>
                <w:color w:val="000000"/>
              </w:rPr>
              <w:instrText xml:space="preserve"> ADDIN EN.CITE </w:instrText>
            </w:r>
            <w:r w:rsidR="00CF29F1">
              <w:rPr>
                <w:rFonts w:eastAsia="Times New Roman" w:cs="Times New Roman"/>
                <w:color w:val="000000"/>
              </w:rPr>
              <w:fldChar w:fldCharType="begin">
                <w:fldData xml:space="preserve">PEVuZE5vdGU+PENpdGU+PEF1dGhvcj5TYXFxdXI8L0F1dGhvcj48WWVhcj4yMDA3PC9ZZWFyPjxS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</w:fldData>
              </w:fldChar>
            </w:r>
            <w:r w:rsidR="00CF29F1">
              <w:rPr>
                <w:rFonts w:eastAsia="Times New Roman" w:cs="Times New Roman"/>
                <w:color w:val="000000"/>
              </w:rPr>
              <w:instrText xml:space="preserve"> ADDIN EN.CITE.DATA </w:instrText>
            </w:r>
            <w:r w:rsidR="00CF29F1">
              <w:rPr>
                <w:rFonts w:eastAsia="Times New Roman" w:cs="Times New Roman"/>
                <w:color w:val="000000"/>
              </w:rPr>
            </w:r>
            <w:r w:rsidR="00CF29F1">
              <w:rPr>
                <w:rFonts w:eastAsia="Times New Roman" w:cs="Times New Roman"/>
                <w:color w:val="000000"/>
              </w:rPr>
              <w:fldChar w:fldCharType="end"/>
            </w:r>
            <w:r w:rsidR="00CF29F1">
              <w:rPr>
                <w:rFonts w:eastAsia="Times New Roman" w:cs="Times New Roman"/>
                <w:color w:val="000000"/>
              </w:rPr>
              <w:fldChar w:fldCharType="separate"/>
            </w:r>
            <w:r w:rsidR="00CF29F1">
              <w:rPr>
                <w:rFonts w:eastAsia="Times New Roman" w:cs="Times New Roman"/>
                <w:noProof/>
                <w:color w:val="000000"/>
              </w:rPr>
              <w:t>(32)</w:t>
            </w:r>
            <w:r w:rsidR="00CF29F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7DAEBE9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33D1C1B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374</w:t>
            </w:r>
          </w:p>
        </w:tc>
        <w:tc>
          <w:tcPr>
            <w:tcW w:w="1703" w:type="dxa"/>
            <w:tcBorders>
              <w:top w:val="nil"/>
              <w:left w:val="nil"/>
              <w:bottom w:val="nil"/>
              <w:right w:val="nil"/>
            </w:tcBorders>
            <w:vAlign w:val="center"/>
          </w:tcPr>
          <w:p w14:paraId="1100E824"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6AD66712"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Early re-occlusion is predictive of clinical deterioration and long-term poor outcome.</w:t>
            </w:r>
          </w:p>
        </w:tc>
      </w:tr>
      <w:tr w:rsidR="00CF691A" w:rsidRPr="001B4387" w14:paraId="1511B204" w14:textId="77777777" w:rsidTr="00CF691A">
        <w:trPr>
          <w:trHeight w:val="900"/>
        </w:trPr>
        <w:tc>
          <w:tcPr>
            <w:tcW w:w="3261" w:type="dxa"/>
            <w:tcBorders>
              <w:top w:val="nil"/>
              <w:left w:val="single" w:sz="4" w:space="0" w:color="000000"/>
              <w:bottom w:val="nil"/>
              <w:right w:val="nil"/>
            </w:tcBorders>
            <w:shd w:val="clear" w:color="auto" w:fill="auto"/>
            <w:noWrap/>
            <w:vAlign w:val="center"/>
            <w:hideMark/>
          </w:tcPr>
          <w:p w14:paraId="474F2EEE" w14:textId="6C90B0B0" w:rsidR="00CF691A" w:rsidRPr="001B4387" w:rsidRDefault="00CF691A" w:rsidP="00CF29F1">
            <w:pPr>
              <w:jc w:val="center"/>
              <w:rPr>
                <w:rFonts w:eastAsia="Times New Roman" w:cs="Times New Roman"/>
                <w:color w:val="000000"/>
              </w:rPr>
            </w:pPr>
            <w:r w:rsidRPr="001B4387">
              <w:rPr>
                <w:rFonts w:eastAsia="Times New Roman" w:cs="Times New Roman"/>
                <w:color w:val="000000"/>
              </w:rPr>
              <w:t>Saqqur et al  (2007_b)</w:t>
            </w:r>
            <w:r w:rsidR="00CF29F1">
              <w:rPr>
                <w:rFonts w:eastAsia="Times New Roman" w:cs="Times New Roman"/>
                <w:color w:val="000000"/>
              </w:rPr>
              <w:t xml:space="preserve"> </w:t>
            </w:r>
            <w:r w:rsidR="00CF29F1">
              <w:rPr>
                <w:rFonts w:eastAsia="Times New Roman" w:cs="Times New Roman"/>
                <w:color w:val="000000"/>
              </w:rPr>
              <w:fldChar w:fldCharType="begin">
                <w:fldData xml:space="preserve">PEVuZE5vdGU+PENpdGU+PEF1dGhvcj5TYXFxdXI8L0F1dGhvcj48WWVhcj4yMDA3PC9ZZWFyPjxS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</w:fldData>
              </w:fldChar>
            </w:r>
            <w:r w:rsidR="00CF29F1">
              <w:rPr>
                <w:rFonts w:eastAsia="Times New Roman" w:cs="Times New Roman"/>
                <w:color w:val="000000"/>
              </w:rPr>
              <w:instrText xml:space="preserve"> ADDIN EN.CITE </w:instrText>
            </w:r>
            <w:r w:rsidR="00CF29F1">
              <w:rPr>
                <w:rFonts w:eastAsia="Times New Roman" w:cs="Times New Roman"/>
                <w:color w:val="000000"/>
              </w:rPr>
              <w:fldChar w:fldCharType="begin">
                <w:fldData xml:space="preserve">PEVuZE5vdGU+PENpdGU+PEF1dGhvcj5TYXFxdXI8L0F1dGhvcj48WWVhcj4yMDA3PC9ZZWFyPjxS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</w:fldData>
              </w:fldChar>
            </w:r>
            <w:r w:rsidR="00CF29F1">
              <w:rPr>
                <w:rFonts w:eastAsia="Times New Roman" w:cs="Times New Roman"/>
                <w:color w:val="000000"/>
              </w:rPr>
              <w:instrText xml:space="preserve"> ADDIN EN.CITE.DATA </w:instrText>
            </w:r>
            <w:r w:rsidR="00CF29F1">
              <w:rPr>
                <w:rFonts w:eastAsia="Times New Roman" w:cs="Times New Roman"/>
                <w:color w:val="000000"/>
              </w:rPr>
            </w:r>
            <w:r w:rsidR="00CF29F1">
              <w:rPr>
                <w:rFonts w:eastAsia="Times New Roman" w:cs="Times New Roman"/>
                <w:color w:val="000000"/>
              </w:rPr>
              <w:fldChar w:fldCharType="end"/>
            </w:r>
            <w:r w:rsidR="00CF29F1">
              <w:rPr>
                <w:rFonts w:eastAsia="Times New Roman" w:cs="Times New Roman"/>
                <w:color w:val="000000"/>
              </w:rPr>
              <w:fldChar w:fldCharType="separate"/>
            </w:r>
            <w:r w:rsidR="00CF29F1">
              <w:rPr>
                <w:rFonts w:eastAsia="Times New Roman" w:cs="Times New Roman"/>
                <w:noProof/>
                <w:color w:val="000000"/>
              </w:rPr>
              <w:t>(33)</w:t>
            </w:r>
            <w:r w:rsidR="00CF29F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3C82FE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71E1DF9E"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335</w:t>
            </w:r>
          </w:p>
        </w:tc>
        <w:tc>
          <w:tcPr>
            <w:tcW w:w="1703" w:type="dxa"/>
            <w:tcBorders>
              <w:top w:val="nil"/>
              <w:left w:val="nil"/>
              <w:bottom w:val="nil"/>
              <w:right w:val="nil"/>
            </w:tcBorders>
            <w:vAlign w:val="center"/>
          </w:tcPr>
          <w:p w14:paraId="014CAD88"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nil"/>
              <w:left w:val="nil"/>
              <w:bottom w:val="nil"/>
              <w:right w:val="single" w:sz="4" w:space="0" w:color="auto"/>
            </w:tcBorders>
            <w:shd w:val="clear" w:color="auto" w:fill="auto"/>
            <w:vAlign w:val="center"/>
            <w:hideMark/>
          </w:tcPr>
          <w:p w14:paraId="75A9FB11"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Site of occlusion is associated with clinical response to thrombolysis. Terminal ICA occlusion is least likely to respond to treatment.</w:t>
            </w:r>
          </w:p>
        </w:tc>
      </w:tr>
      <w:tr w:rsidR="00CF691A" w:rsidRPr="001B4387" w14:paraId="3C949101" w14:textId="77777777" w:rsidTr="00CF691A">
        <w:trPr>
          <w:trHeight w:val="857"/>
        </w:trPr>
        <w:tc>
          <w:tcPr>
            <w:tcW w:w="3261" w:type="dxa"/>
            <w:tcBorders>
              <w:top w:val="nil"/>
              <w:left w:val="single" w:sz="4" w:space="0" w:color="000000"/>
              <w:bottom w:val="nil"/>
              <w:right w:val="nil"/>
            </w:tcBorders>
            <w:shd w:val="clear" w:color="auto" w:fill="auto"/>
            <w:noWrap/>
            <w:vAlign w:val="center"/>
            <w:hideMark/>
          </w:tcPr>
          <w:p w14:paraId="62E7059D" w14:textId="4467CDDF" w:rsidR="00CF691A" w:rsidRPr="001B4387" w:rsidRDefault="00CF691A" w:rsidP="00CF29F1">
            <w:pPr>
              <w:jc w:val="center"/>
              <w:rPr>
                <w:rFonts w:eastAsia="Times New Roman" w:cs="Times New Roman"/>
                <w:color w:val="000000"/>
              </w:rPr>
            </w:pPr>
            <w:r w:rsidRPr="001B4387">
              <w:rPr>
                <w:rFonts w:eastAsia="Times New Roman" w:cs="Times New Roman"/>
                <w:color w:val="000000"/>
              </w:rPr>
              <w:t>Tsivgoulis et al (2007)</w:t>
            </w:r>
            <w:r w:rsidR="00CF29F1">
              <w:rPr>
                <w:rFonts w:eastAsia="Times New Roman" w:cs="Times New Roman"/>
                <w:color w:val="000000"/>
              </w:rPr>
              <w:t xml:space="preserve"> </w:t>
            </w:r>
            <w:r w:rsidR="00CF29F1">
              <w:rPr>
                <w:rFonts w:eastAsia="Times New Roman" w:cs="Times New Roman"/>
                <w:color w:val="000000"/>
              </w:rPr>
              <w:fldChar w:fldCharType="begin">
                <w:fldData xml:space="preserve">PEVuZE5vdGU+PENpdGU+PEF1dGhvcj5Uc2l2Z291bGlzPC9BdXRob3I+PFllYXI+MjAwNzwvWWVh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</w:fldData>
              </w:fldChar>
            </w:r>
            <w:r w:rsidR="00CF29F1">
              <w:rPr>
                <w:rFonts w:eastAsia="Times New Roman" w:cs="Times New Roman"/>
                <w:color w:val="000000"/>
              </w:rPr>
              <w:instrText xml:space="preserve"> ADDIN EN.CITE </w:instrText>
            </w:r>
            <w:r w:rsidR="00CF29F1">
              <w:rPr>
                <w:rFonts w:eastAsia="Times New Roman" w:cs="Times New Roman"/>
                <w:color w:val="000000"/>
              </w:rPr>
              <w:fldChar w:fldCharType="begin">
                <w:fldData xml:space="preserve">PEVuZE5vdGU+PENpdGU+PEF1dGhvcj5Uc2l2Z291bGlzPC9BdXRob3I+PFllYXI+MjAwNzwvWWVh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</w:fldData>
              </w:fldChar>
            </w:r>
            <w:r w:rsidR="00CF29F1">
              <w:rPr>
                <w:rFonts w:eastAsia="Times New Roman" w:cs="Times New Roman"/>
                <w:color w:val="000000"/>
              </w:rPr>
              <w:instrText xml:space="preserve"> ADDIN EN.CITE.DATA </w:instrText>
            </w:r>
            <w:r w:rsidR="00CF29F1">
              <w:rPr>
                <w:rFonts w:eastAsia="Times New Roman" w:cs="Times New Roman"/>
                <w:color w:val="000000"/>
              </w:rPr>
            </w:r>
            <w:r w:rsidR="00CF29F1">
              <w:rPr>
                <w:rFonts w:eastAsia="Times New Roman" w:cs="Times New Roman"/>
                <w:color w:val="000000"/>
              </w:rPr>
              <w:fldChar w:fldCharType="end"/>
            </w:r>
            <w:r w:rsidR="00CF29F1">
              <w:rPr>
                <w:rFonts w:eastAsia="Times New Roman" w:cs="Times New Roman"/>
                <w:color w:val="000000"/>
              </w:rPr>
              <w:fldChar w:fldCharType="separate"/>
            </w:r>
            <w:r w:rsidR="00CF29F1">
              <w:rPr>
                <w:rFonts w:eastAsia="Times New Roman" w:cs="Times New Roman"/>
                <w:noProof/>
                <w:color w:val="000000"/>
              </w:rPr>
              <w:t>(34)</w:t>
            </w:r>
            <w:r w:rsidR="00CF29F1">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53CF40C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50F5364F"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351</w:t>
            </w:r>
          </w:p>
        </w:tc>
        <w:tc>
          <w:tcPr>
            <w:tcW w:w="1703" w:type="dxa"/>
            <w:tcBorders>
              <w:top w:val="nil"/>
              <w:left w:val="nil"/>
              <w:bottom w:val="nil"/>
              <w:right w:val="nil"/>
            </w:tcBorders>
            <w:vAlign w:val="center"/>
          </w:tcPr>
          <w:p w14:paraId="6A3165FD"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04228D5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Higher pretreatment SBP levels are associated with poor recanalization in patients treated with intravenous rtPA.</w:t>
            </w:r>
          </w:p>
        </w:tc>
      </w:tr>
      <w:tr w:rsidR="00CF691A" w:rsidRPr="001B4387" w14:paraId="1EE08FF0" w14:textId="77777777" w:rsidTr="00CF691A">
        <w:trPr>
          <w:trHeight w:val="1266"/>
        </w:trPr>
        <w:tc>
          <w:tcPr>
            <w:tcW w:w="3261" w:type="dxa"/>
            <w:tcBorders>
              <w:top w:val="nil"/>
              <w:left w:val="single" w:sz="4" w:space="0" w:color="000000"/>
              <w:bottom w:val="nil"/>
              <w:right w:val="nil"/>
            </w:tcBorders>
            <w:shd w:val="clear" w:color="auto" w:fill="auto"/>
            <w:vAlign w:val="center"/>
            <w:hideMark/>
          </w:tcPr>
          <w:p w14:paraId="2A8BA3C3" w14:textId="6BC4B04F" w:rsidR="00CF691A" w:rsidRPr="001B4387" w:rsidRDefault="00CF691A" w:rsidP="004418EF">
            <w:pPr>
              <w:jc w:val="center"/>
              <w:rPr>
                <w:rFonts w:eastAsia="Times New Roman" w:cs="Times New Roman"/>
                <w:color w:val="000000"/>
              </w:rPr>
            </w:pPr>
            <w:r w:rsidRPr="001B4387">
              <w:rPr>
                <w:rFonts w:eastAsia="Times New Roman" w:cs="Times New Roman"/>
                <w:color w:val="000000"/>
              </w:rPr>
              <w:t>Delgado-Mederos et al (2007)</w:t>
            </w:r>
            <w:r w:rsidR="004418EF">
              <w:rPr>
                <w:rFonts w:eastAsia="Times New Roman" w:cs="Times New Roman"/>
                <w:color w:val="000000"/>
              </w:rPr>
              <w:t xml:space="preserve"> </w:t>
            </w:r>
            <w:r w:rsidR="004418EF">
              <w:rPr>
                <w:rFonts w:eastAsia="Times New Roman" w:cs="Times New Roman"/>
                <w:color w:val="000000"/>
              </w:rPr>
              <w:fldChar w:fldCharType="begin">
                <w:fldData xml:space="preserve">PEVuZE5vdGU+PENpdGU+PEF1dGhvcj5EZWxnYWRvLU1lZGVyb3M8L0F1dGhvcj48WWVhcj4yMDA3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</w:fldData>
              </w:fldChar>
            </w:r>
            <w:r w:rsidR="004418EF">
              <w:rPr>
                <w:rFonts w:eastAsia="Times New Roman" w:cs="Times New Roman"/>
                <w:color w:val="000000"/>
              </w:rPr>
              <w:instrText xml:space="preserve"> ADDIN EN.CITE </w:instrText>
            </w:r>
            <w:r w:rsidR="004418EF">
              <w:rPr>
                <w:rFonts w:eastAsia="Times New Roman" w:cs="Times New Roman"/>
                <w:color w:val="000000"/>
              </w:rPr>
              <w:fldChar w:fldCharType="begin">
                <w:fldData xml:space="preserve">PEVuZE5vdGU+PENpdGU+PEF1dGhvcj5EZWxnYWRvLU1lZGVyb3M8L0F1dGhvcj48WWVhcj4yMDA3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</w:fldData>
              </w:fldChar>
            </w:r>
            <w:r w:rsidR="004418EF">
              <w:rPr>
                <w:rFonts w:eastAsia="Times New Roman" w:cs="Times New Roman"/>
                <w:color w:val="000000"/>
              </w:rPr>
              <w:instrText xml:space="preserve"> ADDIN EN.CITE.DATA </w:instrText>
            </w:r>
            <w:r w:rsidR="004418EF">
              <w:rPr>
                <w:rFonts w:eastAsia="Times New Roman" w:cs="Times New Roman"/>
                <w:color w:val="000000"/>
              </w:rPr>
            </w:r>
            <w:r w:rsidR="004418EF">
              <w:rPr>
                <w:rFonts w:eastAsia="Times New Roman" w:cs="Times New Roman"/>
                <w:color w:val="000000"/>
              </w:rPr>
              <w:fldChar w:fldCharType="end"/>
            </w:r>
            <w:r w:rsidR="004418EF">
              <w:rPr>
                <w:rFonts w:eastAsia="Times New Roman" w:cs="Times New Roman"/>
                <w:color w:val="000000"/>
              </w:rPr>
              <w:fldChar w:fldCharType="separate"/>
            </w:r>
            <w:r w:rsidR="004418EF">
              <w:rPr>
                <w:rFonts w:eastAsia="Times New Roman" w:cs="Times New Roman"/>
                <w:noProof/>
                <w:color w:val="000000"/>
              </w:rPr>
              <w:t>(35)</w:t>
            </w:r>
            <w:r w:rsidR="004418EF">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4A1645DB"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 and MRI</w:t>
            </w:r>
          </w:p>
        </w:tc>
        <w:tc>
          <w:tcPr>
            <w:tcW w:w="1449" w:type="dxa"/>
            <w:tcBorders>
              <w:top w:val="nil"/>
              <w:left w:val="nil"/>
              <w:bottom w:val="nil"/>
              <w:right w:val="nil"/>
            </w:tcBorders>
            <w:shd w:val="clear" w:color="auto" w:fill="auto"/>
            <w:vAlign w:val="center"/>
            <w:hideMark/>
          </w:tcPr>
          <w:p w14:paraId="5382D07A"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113</w:t>
            </w:r>
          </w:p>
        </w:tc>
        <w:tc>
          <w:tcPr>
            <w:tcW w:w="1703" w:type="dxa"/>
            <w:tcBorders>
              <w:top w:val="nil"/>
              <w:left w:val="nil"/>
              <w:bottom w:val="nil"/>
              <w:right w:val="nil"/>
            </w:tcBorders>
            <w:vAlign w:val="center"/>
          </w:tcPr>
          <w:p w14:paraId="5C84C411"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6C62A1A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Time of recanalization predicts DWI lesion evolution and clinical outcome with slow recanalization being associated with greater DWI lesion growth and poorer short and long term outcomes</w:t>
            </w:r>
          </w:p>
        </w:tc>
      </w:tr>
      <w:tr w:rsidR="00CF691A" w:rsidRPr="001B4387" w14:paraId="28135BC8" w14:textId="77777777" w:rsidTr="00CF691A">
        <w:trPr>
          <w:trHeight w:val="1000"/>
        </w:trPr>
        <w:tc>
          <w:tcPr>
            <w:tcW w:w="3261" w:type="dxa"/>
            <w:tcBorders>
              <w:top w:val="nil"/>
              <w:left w:val="single" w:sz="4" w:space="0" w:color="000000"/>
              <w:bottom w:val="nil"/>
              <w:right w:val="nil"/>
            </w:tcBorders>
            <w:shd w:val="clear" w:color="auto" w:fill="auto"/>
            <w:vAlign w:val="center"/>
            <w:hideMark/>
          </w:tcPr>
          <w:p w14:paraId="27FE9EDD" w14:textId="05607E9E" w:rsidR="00CF691A" w:rsidRPr="001B4387" w:rsidRDefault="00CF691A" w:rsidP="004418EF">
            <w:pPr>
              <w:jc w:val="center"/>
              <w:rPr>
                <w:rFonts w:eastAsia="Times New Roman" w:cs="Times New Roman"/>
                <w:color w:val="000000"/>
              </w:rPr>
            </w:pPr>
            <w:r w:rsidRPr="001B4387">
              <w:rPr>
                <w:rFonts w:eastAsia="Times New Roman" w:cs="Times New Roman"/>
                <w:color w:val="000000"/>
              </w:rPr>
              <w:t>Saqqur et al  (2008)</w:t>
            </w:r>
            <w:r w:rsidR="004418EF">
              <w:rPr>
                <w:rFonts w:eastAsia="Times New Roman" w:cs="Times New Roman"/>
                <w:color w:val="000000"/>
              </w:rPr>
              <w:t xml:space="preserve"> </w:t>
            </w:r>
            <w:r w:rsidR="004418EF">
              <w:rPr>
                <w:rFonts w:eastAsia="Times New Roman" w:cs="Times New Roman"/>
                <w:color w:val="000000"/>
              </w:rPr>
              <w:fldChar w:fldCharType="begin"/>
            </w:r>
            <w:r w:rsidR="004418EF">
              <w:rPr>
                <w:rFonts w:eastAsia="Times New Roman" w:cs="Times New Roman"/>
                <w:color w:val="000000"/>
              </w:rPr>
              <w:instrText xml:space="preserve"> ADDIN EN.CITE &lt;EndNote&gt;&lt;Cite&gt;&lt;Author&gt;Saqqur&lt;/Author&gt;&lt;Year&gt;2008&lt;/Year&gt;&lt;RecNum&gt;40&lt;/RecNum&gt;&lt;DisplayText&gt;(36)&lt;/DisplayText&gt;&lt;record&gt;&lt;rec-number&gt;40&lt;/rec-number&gt;&lt;foreign-keys&gt;&lt;key app="EN" db-id="rfzra0v97fdz58ezxsmpsdwyad2fepar0tvr" timestamp="1446789316"&gt;40&lt;/key&gt;&lt;/foreign-keys&gt;&lt;ref-type name="Journal Article"&gt;17&lt;/ref-type&gt;&lt;contributors&gt;&lt;authors&gt;&lt;author&gt;Saqqur, M.&lt;/author&gt;&lt;author&gt;Tsivgoulis, G.&lt;/author&gt;&lt;author&gt;Molina, C. A.&lt;/author&gt;&lt;author&gt;Demchuk, A. M.&lt;/author&gt;&lt;author&gt;Siddiqui, M.&lt;/author&gt;&lt;author&gt;Alvarez-Sabin, J.&lt;/author&gt;&lt;author&gt;Uchino, K.&lt;/author&gt;&lt;author&gt;Calleja, S.&lt;/author&gt;&lt;author&gt;Alexandrov, A. V.&lt;/author&gt;&lt;/authors&gt;&lt;/contributors&gt;&lt;auth-address&gt;Department of Medicine (Neurology), University of Alberta, Canada. msaqqur@ualberta.ca&lt;/auth-address&gt;&lt;titles&gt;&lt;title&gt;Symptomatic intracerebral hemorrhage and recanalization after IV rt-PA: a multicenter study&lt;/title&gt;&lt;secondary-title&gt;Neurology&lt;/secondary-title&gt;&lt;/titles&gt;&lt;periodical&gt;&lt;full-title&gt;Neurology&lt;/full-title&gt;&lt;/periodical&gt;&lt;pages&gt;1304-12&lt;/pages&gt;&lt;volume&gt;71&lt;/volume&gt;&lt;number&gt;17&lt;/number&gt;&lt;edition&gt;2008/08/30&lt;/edition&gt;&lt;keywords&gt;&lt;keyword&gt;Adult&lt;/keyword&gt;&lt;keyword&gt;Aged&lt;/keyword&gt;&lt;keyword&gt;Aged, 80 and over&lt;/keyword&gt;&lt;keyword&gt;Cerebral Hemorrhage/ chemically induced/physiopathology/prevention &amp;amp; control&lt;/keyword&gt;&lt;keyword&gt;Female&lt;/keyword&gt;&lt;keyword&gt;Humans&lt;/keyword&gt;&lt;keyword&gt;Infusions, Intravenous&lt;/keyword&gt;&lt;keyword&gt;Male&lt;/keyword&gt;&lt;keyword&gt;Middle Aged&lt;/keyword&gt;&lt;keyword&gt;Prospective Studies&lt;/keyword&gt;&lt;keyword&gt;Reperfusion/ methods&lt;/keyword&gt;&lt;keyword&gt;Retrospective Studies&lt;/keyword&gt;&lt;keyword&gt;Time Factors&lt;/keyword&gt;&lt;keyword&gt;Tissue Plasminogen Activator/administration &amp;amp; dosage/ adverse effects&lt;/keyword&gt;&lt;/keywords&gt;&lt;dates&gt;&lt;year&gt;2008&lt;/year&gt;&lt;pub-dates&gt;&lt;date&gt;Oct 21&lt;/date&gt;&lt;/pub-dates&gt;&lt;/dates&gt;&lt;isbn&gt;1526-632X (Electronic)&amp;#xD;0028-3878 (Linking)&lt;/isbn&gt;&lt;accession-num&gt;18753474&lt;/accession-num&gt;&lt;urls&gt;&lt;/urls&gt;&lt;electronic-resource-num&gt;10.1212/01.wnl.0000313936.15842.0d&lt;/electronic-resource-num&gt;&lt;remote-database-provider&gt;NLM&lt;/remote-database-provider&gt;&lt;language&gt;eng&lt;/language&gt;&lt;/record&gt;&lt;/Cite&gt;&lt;/EndNote&gt;</w:instrText>
            </w:r>
            <w:r w:rsidR="004418EF">
              <w:rPr>
                <w:rFonts w:eastAsia="Times New Roman" w:cs="Times New Roman"/>
                <w:color w:val="000000"/>
              </w:rPr>
              <w:fldChar w:fldCharType="separate"/>
            </w:r>
            <w:r w:rsidR="004418EF">
              <w:rPr>
                <w:rFonts w:eastAsia="Times New Roman" w:cs="Times New Roman"/>
                <w:noProof/>
                <w:color w:val="000000"/>
              </w:rPr>
              <w:t>(36)</w:t>
            </w:r>
            <w:r w:rsidR="004418EF">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6E21525C"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0F61779B"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349</w:t>
            </w:r>
          </w:p>
        </w:tc>
        <w:tc>
          <w:tcPr>
            <w:tcW w:w="1703" w:type="dxa"/>
            <w:tcBorders>
              <w:top w:val="nil"/>
              <w:left w:val="nil"/>
              <w:bottom w:val="nil"/>
              <w:right w:val="nil"/>
            </w:tcBorders>
            <w:vAlign w:val="center"/>
          </w:tcPr>
          <w:p w14:paraId="2936233E"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1CF2C24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Persistent arterial occlusion after intravenous rtPA treatment can be an independent predictor of SICH.</w:t>
            </w:r>
          </w:p>
        </w:tc>
      </w:tr>
      <w:tr w:rsidR="00CF691A" w:rsidRPr="001B4387" w14:paraId="058A95F3" w14:textId="77777777" w:rsidTr="00CF691A">
        <w:trPr>
          <w:trHeight w:val="1128"/>
        </w:trPr>
        <w:tc>
          <w:tcPr>
            <w:tcW w:w="3261" w:type="dxa"/>
            <w:tcBorders>
              <w:top w:val="nil"/>
              <w:left w:val="single" w:sz="4" w:space="0" w:color="000000"/>
              <w:bottom w:val="nil"/>
              <w:right w:val="nil"/>
            </w:tcBorders>
            <w:shd w:val="clear" w:color="auto" w:fill="auto"/>
            <w:vAlign w:val="center"/>
            <w:hideMark/>
          </w:tcPr>
          <w:p w14:paraId="09B4E086" w14:textId="333D7E5F" w:rsidR="00CF691A" w:rsidRPr="001B4387" w:rsidRDefault="00CF691A" w:rsidP="004418EF">
            <w:pPr>
              <w:jc w:val="center"/>
              <w:rPr>
                <w:rFonts w:eastAsia="Times New Roman" w:cs="Times New Roman"/>
                <w:color w:val="000000"/>
              </w:rPr>
            </w:pPr>
            <w:r w:rsidRPr="001B4387">
              <w:rPr>
                <w:rFonts w:eastAsia="Times New Roman" w:cs="Times New Roman"/>
                <w:color w:val="000000"/>
              </w:rPr>
              <w:lastRenderedPageBreak/>
              <w:t>Delgado-Mederos et al (2008)</w:t>
            </w:r>
            <w:r w:rsidR="004418EF">
              <w:rPr>
                <w:rFonts w:eastAsia="Times New Roman" w:cs="Times New Roman"/>
                <w:color w:val="000000"/>
              </w:rPr>
              <w:t xml:space="preserve"> </w:t>
            </w:r>
            <w:r w:rsidR="004418EF">
              <w:rPr>
                <w:rFonts w:eastAsia="Times New Roman" w:cs="Times New Roman"/>
                <w:color w:val="000000"/>
              </w:rPr>
              <w:fldChar w:fldCharType="begin">
                <w:fldData xml:space="preserve">PEVuZE5vdGU+PENpdGU+PEF1dGhvcj5EZWxnYWRvLU1lZGVyb3M8L0F1dGhvcj48WWVhcj4yMDA4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</w:fldData>
              </w:fldChar>
            </w:r>
            <w:r w:rsidR="004418EF">
              <w:rPr>
                <w:rFonts w:eastAsia="Times New Roman" w:cs="Times New Roman"/>
                <w:color w:val="000000"/>
              </w:rPr>
              <w:instrText xml:space="preserve"> ADDIN EN.CITE </w:instrText>
            </w:r>
            <w:r w:rsidR="004418EF">
              <w:rPr>
                <w:rFonts w:eastAsia="Times New Roman" w:cs="Times New Roman"/>
                <w:color w:val="000000"/>
              </w:rPr>
              <w:fldChar w:fldCharType="begin">
                <w:fldData xml:space="preserve">PEVuZE5vdGU+PENpdGU+PEF1dGhvcj5EZWxnYWRvLU1lZGVyb3M8L0F1dGhvcj48WWVhcj4yMDA4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</w:fldData>
              </w:fldChar>
            </w:r>
            <w:r w:rsidR="004418EF">
              <w:rPr>
                <w:rFonts w:eastAsia="Times New Roman" w:cs="Times New Roman"/>
                <w:color w:val="000000"/>
              </w:rPr>
              <w:instrText xml:space="preserve"> ADDIN EN.CITE.DATA </w:instrText>
            </w:r>
            <w:r w:rsidR="004418EF">
              <w:rPr>
                <w:rFonts w:eastAsia="Times New Roman" w:cs="Times New Roman"/>
                <w:color w:val="000000"/>
              </w:rPr>
            </w:r>
            <w:r w:rsidR="004418EF">
              <w:rPr>
                <w:rFonts w:eastAsia="Times New Roman" w:cs="Times New Roman"/>
                <w:color w:val="000000"/>
              </w:rPr>
              <w:fldChar w:fldCharType="end"/>
            </w:r>
            <w:r w:rsidR="004418EF">
              <w:rPr>
                <w:rFonts w:eastAsia="Times New Roman" w:cs="Times New Roman"/>
                <w:color w:val="000000"/>
              </w:rPr>
              <w:fldChar w:fldCharType="separate"/>
            </w:r>
            <w:r w:rsidR="004418EF">
              <w:rPr>
                <w:rFonts w:eastAsia="Times New Roman" w:cs="Times New Roman"/>
                <w:noProof/>
                <w:color w:val="000000"/>
              </w:rPr>
              <w:t>(37)</w:t>
            </w:r>
            <w:r w:rsidR="004418EF">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7B16387D"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 and MRI</w:t>
            </w:r>
          </w:p>
        </w:tc>
        <w:tc>
          <w:tcPr>
            <w:tcW w:w="1449" w:type="dxa"/>
            <w:tcBorders>
              <w:top w:val="nil"/>
              <w:left w:val="nil"/>
              <w:bottom w:val="nil"/>
              <w:right w:val="nil"/>
            </w:tcBorders>
            <w:shd w:val="clear" w:color="auto" w:fill="auto"/>
            <w:vAlign w:val="center"/>
            <w:hideMark/>
          </w:tcPr>
          <w:p w14:paraId="1E81FC03"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80</w:t>
            </w:r>
          </w:p>
        </w:tc>
        <w:tc>
          <w:tcPr>
            <w:tcW w:w="1703" w:type="dxa"/>
            <w:tcBorders>
              <w:top w:val="nil"/>
              <w:left w:val="nil"/>
              <w:bottom w:val="nil"/>
              <w:right w:val="nil"/>
            </w:tcBorders>
            <w:vAlign w:val="center"/>
          </w:tcPr>
          <w:p w14:paraId="7BADC871"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54EF9095"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Blood pressure variability in non-reanalyzed patients is associated with greater diffusion-weighted imaging lesion growth and worse clinical course.</w:t>
            </w:r>
          </w:p>
        </w:tc>
      </w:tr>
      <w:tr w:rsidR="00CF691A" w:rsidRPr="001B4387" w14:paraId="287B06E4" w14:textId="77777777" w:rsidTr="00CF691A">
        <w:trPr>
          <w:trHeight w:val="846"/>
        </w:trPr>
        <w:tc>
          <w:tcPr>
            <w:tcW w:w="3261" w:type="dxa"/>
            <w:tcBorders>
              <w:top w:val="nil"/>
              <w:left w:val="single" w:sz="4" w:space="0" w:color="000000"/>
              <w:bottom w:val="nil"/>
              <w:right w:val="nil"/>
            </w:tcBorders>
            <w:shd w:val="clear" w:color="auto" w:fill="auto"/>
            <w:noWrap/>
            <w:vAlign w:val="center"/>
            <w:hideMark/>
          </w:tcPr>
          <w:p w14:paraId="30A73B62" w14:textId="36F1ABFA" w:rsidR="00CF691A" w:rsidRPr="001B4387" w:rsidRDefault="00CF691A" w:rsidP="004418EF">
            <w:pPr>
              <w:jc w:val="center"/>
              <w:rPr>
                <w:rFonts w:eastAsia="Times New Roman" w:cs="Times New Roman"/>
                <w:color w:val="000000"/>
              </w:rPr>
            </w:pPr>
            <w:r w:rsidRPr="001B4387">
              <w:rPr>
                <w:rFonts w:eastAsia="Times New Roman" w:cs="Times New Roman"/>
                <w:color w:val="000000"/>
              </w:rPr>
              <w:t>Saqqur et al (2009)</w:t>
            </w:r>
            <w:r w:rsidR="004418EF">
              <w:rPr>
                <w:rFonts w:eastAsia="Times New Roman" w:cs="Times New Roman"/>
                <w:color w:val="000000"/>
              </w:rPr>
              <w:t xml:space="preserve"> </w:t>
            </w:r>
            <w:r w:rsidR="004418EF">
              <w:rPr>
                <w:rFonts w:eastAsia="Times New Roman" w:cs="Times New Roman"/>
                <w:color w:val="000000"/>
              </w:rPr>
              <w:fldChar w:fldCharType="begin">
                <w:fldData xml:space="preserve">PEVuZE5vdGU+PENpdGU+PEF1dGhvcj5TYXFxdXI8L0F1dGhvcj48WWVhcj4yMDA5PC9ZZWFyPjxS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</w:fldData>
              </w:fldChar>
            </w:r>
            <w:r w:rsidR="004418EF">
              <w:rPr>
                <w:rFonts w:eastAsia="Times New Roman" w:cs="Times New Roman"/>
                <w:color w:val="000000"/>
              </w:rPr>
              <w:instrText xml:space="preserve"> ADDIN EN.CITE </w:instrText>
            </w:r>
            <w:r w:rsidR="004418EF">
              <w:rPr>
                <w:rFonts w:eastAsia="Times New Roman" w:cs="Times New Roman"/>
                <w:color w:val="000000"/>
              </w:rPr>
              <w:fldChar w:fldCharType="begin">
                <w:fldData xml:space="preserve">PEVuZE5vdGU+PENpdGU+PEF1dGhvcj5TYXFxdXI8L0F1dGhvcj48WWVhcj4yMDA5PC9ZZWFyPjxS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</w:fldData>
              </w:fldChar>
            </w:r>
            <w:r w:rsidR="004418EF">
              <w:rPr>
                <w:rFonts w:eastAsia="Times New Roman" w:cs="Times New Roman"/>
                <w:color w:val="000000"/>
              </w:rPr>
              <w:instrText xml:space="preserve"> ADDIN EN.CITE.DATA </w:instrText>
            </w:r>
            <w:r w:rsidR="004418EF">
              <w:rPr>
                <w:rFonts w:eastAsia="Times New Roman" w:cs="Times New Roman"/>
                <w:color w:val="000000"/>
              </w:rPr>
            </w:r>
            <w:r w:rsidR="004418EF">
              <w:rPr>
                <w:rFonts w:eastAsia="Times New Roman" w:cs="Times New Roman"/>
                <w:color w:val="000000"/>
              </w:rPr>
              <w:fldChar w:fldCharType="end"/>
            </w:r>
            <w:r w:rsidR="004418EF">
              <w:rPr>
                <w:rFonts w:eastAsia="Times New Roman" w:cs="Times New Roman"/>
                <w:color w:val="000000"/>
              </w:rPr>
              <w:fldChar w:fldCharType="separate"/>
            </w:r>
            <w:r w:rsidR="004418EF">
              <w:rPr>
                <w:rFonts w:eastAsia="Times New Roman" w:cs="Times New Roman"/>
                <w:noProof/>
                <w:color w:val="000000"/>
              </w:rPr>
              <w:t>(38)</w:t>
            </w:r>
            <w:r w:rsidR="004418EF">
              <w:rPr>
                <w:rFonts w:eastAsia="Times New Roman" w:cs="Times New Roman"/>
                <w:color w:val="000000"/>
              </w:rPr>
              <w:fldChar w:fldCharType="end"/>
            </w:r>
          </w:p>
        </w:tc>
        <w:tc>
          <w:tcPr>
            <w:tcW w:w="2249" w:type="dxa"/>
            <w:tcBorders>
              <w:top w:val="nil"/>
              <w:left w:val="nil"/>
              <w:bottom w:val="nil"/>
              <w:right w:val="nil"/>
            </w:tcBorders>
            <w:shd w:val="clear" w:color="auto" w:fill="auto"/>
            <w:vAlign w:val="center"/>
            <w:hideMark/>
          </w:tcPr>
          <w:p w14:paraId="1A9DE99B"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nil"/>
              <w:right w:val="nil"/>
            </w:tcBorders>
            <w:shd w:val="clear" w:color="auto" w:fill="auto"/>
            <w:vAlign w:val="center"/>
            <w:hideMark/>
          </w:tcPr>
          <w:p w14:paraId="3717B25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361</w:t>
            </w:r>
          </w:p>
        </w:tc>
        <w:tc>
          <w:tcPr>
            <w:tcW w:w="1703" w:type="dxa"/>
            <w:tcBorders>
              <w:top w:val="nil"/>
              <w:left w:val="nil"/>
              <w:bottom w:val="nil"/>
              <w:right w:val="nil"/>
            </w:tcBorders>
            <w:vAlign w:val="center"/>
          </w:tcPr>
          <w:p w14:paraId="2321243F" w14:textId="77777777" w:rsidR="00CF691A" w:rsidRPr="001B4387" w:rsidRDefault="00CF691A" w:rsidP="0017363A">
            <w:pPr>
              <w:jc w:val="center"/>
              <w:rPr>
                <w:rFonts w:eastAsia="Times New Roman" w:cs="Times New Roman"/>
                <w:color w:val="000000"/>
              </w:rPr>
            </w:pPr>
            <w:r>
              <w:rPr>
                <w:rFonts w:eastAsia="Times New Roman" w:cs="Times New Roman"/>
                <w:color w:val="000000"/>
              </w:rPr>
              <w:t>II</w:t>
            </w:r>
          </w:p>
        </w:tc>
        <w:tc>
          <w:tcPr>
            <w:tcW w:w="5401" w:type="dxa"/>
            <w:tcBorders>
              <w:top w:val="nil"/>
              <w:left w:val="nil"/>
              <w:bottom w:val="nil"/>
              <w:right w:val="single" w:sz="4" w:space="0" w:color="auto"/>
            </w:tcBorders>
            <w:shd w:val="clear" w:color="auto" w:fill="auto"/>
            <w:vAlign w:val="center"/>
            <w:hideMark/>
          </w:tcPr>
          <w:p w14:paraId="497855A9"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Pre-treatment TIBI flow grade predicts likelihood of complete recanalization, time of recanalization and long term outcome.</w:t>
            </w:r>
          </w:p>
        </w:tc>
      </w:tr>
      <w:tr w:rsidR="00CF691A" w:rsidRPr="001B4387" w14:paraId="32A29CF8" w14:textId="77777777" w:rsidTr="00CF691A">
        <w:trPr>
          <w:trHeight w:val="600"/>
        </w:trPr>
        <w:tc>
          <w:tcPr>
            <w:tcW w:w="3261" w:type="dxa"/>
            <w:tcBorders>
              <w:top w:val="nil"/>
              <w:left w:val="single" w:sz="4" w:space="0" w:color="000000"/>
              <w:bottom w:val="single" w:sz="4" w:space="0" w:color="000000"/>
              <w:right w:val="nil"/>
            </w:tcBorders>
            <w:shd w:val="clear" w:color="auto" w:fill="auto"/>
            <w:vAlign w:val="center"/>
            <w:hideMark/>
          </w:tcPr>
          <w:p w14:paraId="12C43225" w14:textId="38ADD3B1" w:rsidR="00CF691A" w:rsidRPr="001B4387" w:rsidRDefault="00CF691A" w:rsidP="004418EF">
            <w:pPr>
              <w:jc w:val="center"/>
              <w:rPr>
                <w:rFonts w:eastAsia="Times New Roman" w:cs="Times New Roman"/>
                <w:color w:val="000000"/>
              </w:rPr>
            </w:pPr>
            <w:r w:rsidRPr="001B4387">
              <w:rPr>
                <w:rFonts w:eastAsia="Times New Roman" w:cs="Times New Roman"/>
                <w:color w:val="000000"/>
              </w:rPr>
              <w:t>Uzuner ert al (2013)</w:t>
            </w:r>
            <w:r w:rsidR="0098388A">
              <w:rPr>
                <w:rFonts w:eastAsia="Times New Roman" w:cs="Times New Roman"/>
                <w:color w:val="000000"/>
              </w:rPr>
              <w:t xml:space="preserve"> </w:t>
            </w:r>
            <w:r w:rsidR="004418EF">
              <w:rPr>
                <w:rFonts w:eastAsia="Times New Roman" w:cs="Times New Roman"/>
                <w:color w:val="000000"/>
              </w:rPr>
              <w:fldChar w:fldCharType="begin"/>
            </w:r>
            <w:r w:rsidR="004418EF">
              <w:rPr>
                <w:rFonts w:eastAsia="Times New Roman" w:cs="Times New Roman"/>
                <w:color w:val="000000"/>
              </w:rPr>
              <w:instrText xml:space="preserve"> ADDIN EN.CITE &lt;EndNote&gt;&lt;Cite&gt;&lt;Author&gt;Uzuner&lt;/Author&gt;&lt;Year&gt;2013&lt;/Year&gt;&lt;RecNum&gt;42&lt;/RecNum&gt;&lt;DisplayText&gt;(39)&lt;/DisplayText&gt;&lt;record&gt;&lt;rec-number&gt;42&lt;/rec-number&gt;&lt;foreign-keys&gt;&lt;key app="EN" db-id="rfzra0v97fdz58ezxsmpsdwyad2fepar0tvr" timestamp="1446789356"&gt;42&lt;/key&gt;&lt;/foreign-keys&gt;&lt;ref-type name="Journal Article"&gt;17&lt;/ref-type&gt;&lt;contributors&gt;&lt;authors&gt;&lt;author&gt;Uzuner, N.&lt;/author&gt;&lt;author&gt;Ozdemir, O.&lt;/author&gt;&lt;author&gt;Tekgol Uzuner, G.&lt;/author&gt;&lt;/authors&gt;&lt;/contributors&gt;&lt;auth-address&gt;Department of Neurology and Department of Cerebrovascular Disease and Stroke Unit, Faculty of Medicine, Eskisehir Osmangazi University, Meselik, 26480 Eskisehir, Turkey.&lt;/auth-address&gt;&lt;titles&gt;&lt;title&gt;Relationship between pulsatility index and clinical course of acute ischemic stroke after thrombolytic treatment&lt;/title&gt;&lt;secondary-title&gt;Biomed Res Int&lt;/secondary-title&gt;&lt;/titles&gt;&lt;periodical&gt;&lt;full-title&gt;Biomed Res Int&lt;/full-title&gt;&lt;/periodical&gt;&lt;pages&gt;265171&lt;/pages&gt;&lt;volume&gt;2013&lt;/volume&gt;&lt;edition&gt;2013/08/29&lt;/edition&gt;&lt;keywords&gt;&lt;keyword&gt;Brain Ischemia/*complications/*drug therapy/pathology/physiopathology&lt;/keyword&gt;&lt;keyword&gt;Cerebrovascular Circulation&lt;/keyword&gt;&lt;keyword&gt;Disease Progression&lt;/keyword&gt;&lt;keyword&gt;Female&lt;/keyword&gt;&lt;keyword&gt;Humans&lt;/keyword&gt;&lt;keyword&gt;Male&lt;/keyword&gt;&lt;keyword&gt;Middle Aged&lt;/keyword&gt;&lt;keyword&gt;Middle Cerebral Artery/pathology&lt;/keyword&gt;&lt;keyword&gt;*Pulse&lt;/keyword&gt;&lt;keyword&gt;ROC Curve&lt;/keyword&gt;&lt;keyword&gt;Stroke/*complications/*drug therapy/pathology/physiopathology&lt;/keyword&gt;&lt;keyword&gt;*Thrombolytic Therapy&lt;/keyword&gt;&lt;keyword&gt;Tissue Plasminogen Activator/administration &amp;amp; dosage/*therapeutic use&lt;/keyword&gt;&lt;keyword&gt;Treatment Outcome&lt;/keyword&gt;&lt;/keywords&gt;&lt;dates&gt;&lt;year&gt;2013&lt;/year&gt;&lt;/dates&gt;&lt;isbn&gt;2314-6141 (Electronic)&lt;/isbn&gt;&lt;accession-num&gt;23984332&lt;/accession-num&gt;&lt;urls&gt;&lt;related-urls&gt;&lt;url&gt;http://www.ncbi.nlm.nih.gov/pubmed/23984332&lt;/url&gt;&lt;/related-urls&gt;&lt;/urls&gt;&lt;electronic-resource-num&gt;10.1155/2013/265171&lt;/electronic-resource-num&gt;&lt;language&gt;eng&lt;/language&gt;&lt;/record&gt;&lt;/Cite&gt;&lt;/EndNote&gt;</w:instrText>
            </w:r>
            <w:r w:rsidR="004418EF">
              <w:rPr>
                <w:rFonts w:eastAsia="Times New Roman" w:cs="Times New Roman"/>
                <w:color w:val="000000"/>
              </w:rPr>
              <w:fldChar w:fldCharType="separate"/>
            </w:r>
            <w:r w:rsidR="004418EF">
              <w:rPr>
                <w:rFonts w:eastAsia="Times New Roman" w:cs="Times New Roman"/>
                <w:noProof/>
                <w:color w:val="000000"/>
              </w:rPr>
              <w:t>(39)</w:t>
            </w:r>
            <w:r w:rsidR="004418EF">
              <w:rPr>
                <w:rFonts w:eastAsia="Times New Roman" w:cs="Times New Roman"/>
                <w:color w:val="000000"/>
              </w:rPr>
              <w:fldChar w:fldCharType="end"/>
            </w:r>
          </w:p>
        </w:tc>
        <w:tc>
          <w:tcPr>
            <w:tcW w:w="2249" w:type="dxa"/>
            <w:tcBorders>
              <w:top w:val="nil"/>
              <w:left w:val="nil"/>
              <w:bottom w:val="single" w:sz="4" w:space="0" w:color="000000"/>
              <w:right w:val="nil"/>
            </w:tcBorders>
            <w:shd w:val="clear" w:color="auto" w:fill="auto"/>
            <w:vAlign w:val="center"/>
            <w:hideMark/>
          </w:tcPr>
          <w:p w14:paraId="0BC47CB4"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TCD</w:t>
            </w:r>
          </w:p>
        </w:tc>
        <w:tc>
          <w:tcPr>
            <w:tcW w:w="1449" w:type="dxa"/>
            <w:tcBorders>
              <w:top w:val="nil"/>
              <w:left w:val="nil"/>
              <w:bottom w:val="single" w:sz="4" w:space="0" w:color="000000"/>
              <w:right w:val="nil"/>
            </w:tcBorders>
            <w:shd w:val="clear" w:color="auto" w:fill="auto"/>
            <w:vAlign w:val="center"/>
            <w:hideMark/>
          </w:tcPr>
          <w:p w14:paraId="0BF0AEE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90</w:t>
            </w:r>
          </w:p>
        </w:tc>
        <w:tc>
          <w:tcPr>
            <w:tcW w:w="1703" w:type="dxa"/>
            <w:tcBorders>
              <w:top w:val="nil"/>
              <w:left w:val="nil"/>
              <w:bottom w:val="single" w:sz="4" w:space="0" w:color="000000"/>
              <w:right w:val="nil"/>
            </w:tcBorders>
            <w:vAlign w:val="center"/>
          </w:tcPr>
          <w:p w14:paraId="2B729F86" w14:textId="77777777" w:rsidR="00CF691A" w:rsidRPr="001B4387" w:rsidRDefault="00CF691A" w:rsidP="0017363A">
            <w:pPr>
              <w:jc w:val="center"/>
              <w:rPr>
                <w:rFonts w:eastAsia="Times New Roman" w:cs="Times New Roman"/>
                <w:color w:val="000000"/>
              </w:rPr>
            </w:pPr>
            <w:r>
              <w:rPr>
                <w:rFonts w:eastAsia="Times New Roman" w:cs="Times New Roman"/>
                <w:color w:val="000000"/>
              </w:rPr>
              <w:t>IV</w:t>
            </w:r>
          </w:p>
        </w:tc>
        <w:tc>
          <w:tcPr>
            <w:tcW w:w="5401" w:type="dxa"/>
            <w:tcBorders>
              <w:top w:val="nil"/>
              <w:left w:val="nil"/>
              <w:bottom w:val="single" w:sz="4" w:space="0" w:color="000000"/>
              <w:right w:val="single" w:sz="4" w:space="0" w:color="auto"/>
            </w:tcBorders>
            <w:shd w:val="clear" w:color="auto" w:fill="auto"/>
            <w:vAlign w:val="center"/>
            <w:hideMark/>
          </w:tcPr>
          <w:p w14:paraId="675E95B8" w14:textId="77777777" w:rsidR="00CF691A" w:rsidRPr="001B4387" w:rsidRDefault="00CF691A" w:rsidP="0017363A">
            <w:pPr>
              <w:jc w:val="center"/>
              <w:rPr>
                <w:rFonts w:eastAsia="Times New Roman" w:cs="Times New Roman"/>
                <w:color w:val="000000"/>
              </w:rPr>
            </w:pPr>
            <w:r w:rsidRPr="001B4387">
              <w:rPr>
                <w:rFonts w:eastAsia="Times New Roman" w:cs="Times New Roman"/>
                <w:color w:val="000000"/>
              </w:rPr>
              <w:t>Pulsatility index may be associated with clinical outcome after thrombolytic therapy</w:t>
            </w:r>
          </w:p>
        </w:tc>
      </w:tr>
    </w:tbl>
    <w:p w14:paraId="236CA9DE" w14:textId="77777777" w:rsidR="00CF691A" w:rsidRDefault="00CF691A" w:rsidP="00CF691A">
      <w:pPr>
        <w:rPr>
          <w:rFonts w:cs="Times New Roman"/>
          <w:lang w:val="en-GB"/>
        </w:rPr>
      </w:pPr>
    </w:p>
    <w:p w14:paraId="1ABD5FF9" w14:textId="77777777" w:rsidR="00CF691A" w:rsidRDefault="00CF691A" w:rsidP="00CF691A">
      <w:pPr>
        <w:rPr>
          <w:rFonts w:cs="Times New Roman"/>
          <w:lang w:val="en-GB"/>
        </w:rPr>
      </w:pPr>
    </w:p>
    <w:p w14:paraId="6E17A161" w14:textId="77777777" w:rsidR="00CF691A" w:rsidRDefault="00CF691A" w:rsidP="00CF691A">
      <w:pPr>
        <w:rPr>
          <w:rFonts w:cs="Times New Roman"/>
          <w:lang w:val="en-GB"/>
        </w:rPr>
      </w:pPr>
    </w:p>
    <w:p w14:paraId="1B9702D9" w14:textId="77777777" w:rsidR="00CF691A" w:rsidRDefault="00CF691A" w:rsidP="00CF691A">
      <w:pPr>
        <w:rPr>
          <w:rFonts w:cs="Times New Roman"/>
          <w:lang w:val="en-GB"/>
        </w:rPr>
      </w:pPr>
    </w:p>
    <w:p w14:paraId="0B54F502" w14:textId="77777777" w:rsidR="00CF691A" w:rsidRDefault="00CF691A" w:rsidP="00CF691A">
      <w:pPr>
        <w:rPr>
          <w:rFonts w:cs="Times New Roman"/>
          <w:lang w:val="en-GB"/>
        </w:rPr>
      </w:pPr>
    </w:p>
    <w:p w14:paraId="55480DB7" w14:textId="77777777" w:rsidR="00CF691A" w:rsidRDefault="00CF691A" w:rsidP="00CF691A">
      <w:pPr>
        <w:rPr>
          <w:rFonts w:cs="Times New Roman"/>
          <w:lang w:val="en-GB"/>
        </w:rPr>
      </w:pPr>
    </w:p>
    <w:p w14:paraId="484303F7" w14:textId="77777777" w:rsidR="00CF691A" w:rsidRDefault="00CF691A" w:rsidP="00CF691A">
      <w:pPr>
        <w:rPr>
          <w:rFonts w:cs="Times New Roman"/>
          <w:b/>
          <w:noProof/>
          <w:lang w:val="en-GB"/>
        </w:rPr>
        <w:sectPr w:rsidR="00CF691A" w:rsidSect="0017363A">
          <w:pgSz w:w="16820" w:h="11900" w:orient="landscape"/>
          <w:pgMar w:top="1800" w:right="1440" w:bottom="1800" w:left="1440" w:header="708" w:footer="708" w:gutter="0"/>
          <w:cols w:space="708"/>
          <w:docGrid w:linePitch="360"/>
        </w:sectPr>
      </w:pPr>
      <w:r w:rsidRPr="001B4387">
        <w:rPr>
          <w:rFonts w:cs="Times New Roman"/>
          <w:lang w:val="en-GB"/>
        </w:rPr>
        <w:t xml:space="preserve">  </w:t>
      </w:r>
    </w:p>
    <w:p w14:paraId="4DFBF671" w14:textId="77777777" w:rsidR="00CF691A" w:rsidRPr="00173CE3" w:rsidRDefault="00CF691A" w:rsidP="00CF691A">
      <w:pPr>
        <w:spacing w:line="480" w:lineRule="auto"/>
        <w:ind w:firstLine="720"/>
        <w:jc w:val="both"/>
        <w:rPr>
          <w:rFonts w:cs="Times New Roman"/>
          <w:b/>
          <w:noProof/>
          <w:lang w:val="en-GB"/>
        </w:rPr>
      </w:pPr>
      <w:r w:rsidRPr="00173CE3">
        <w:rPr>
          <w:rFonts w:cs="Times New Roman"/>
          <w:b/>
          <w:noProof/>
          <w:lang w:val="en-GB"/>
        </w:rPr>
        <w:lastRenderedPageBreak/>
        <w:t>References</w:t>
      </w:r>
    </w:p>
    <w:p w14:paraId="5E5ED606" w14:textId="77777777" w:rsidR="004418EF" w:rsidRPr="004418EF" w:rsidRDefault="00CF691A" w:rsidP="004418EF">
      <w:pPr>
        <w:pStyle w:val="EndNoteBibliography"/>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end"/>
      </w:r>
      <w:bookmarkStart w:id="1" w:name="_ENREF_1"/>
      <w:r w:rsidR="004418EF" w:rsidRPr="004418EF">
        <w:t>1.</w:t>
      </w:r>
      <w:r w:rsidR="004418EF" w:rsidRPr="004418EF">
        <w:tab/>
        <w:t xml:space="preserve">Linfante I, Llinas RH, Selim M, Chaves C, Kumar S, Parker RA, et al. Clinical and vascular outcome in internal carotid artery versus middle cerebral artery occlusions after intravenous tissue plasminogen activator. </w:t>
      </w:r>
      <w:r w:rsidR="004418EF" w:rsidRPr="004418EF">
        <w:rPr>
          <w:i/>
        </w:rPr>
        <w:t>Stroke</w:t>
      </w:r>
      <w:r w:rsidR="004418EF" w:rsidRPr="004418EF">
        <w:t xml:space="preserve"> (2002) </w:t>
      </w:r>
      <w:r w:rsidR="004418EF" w:rsidRPr="004418EF">
        <w:rPr>
          <w:b/>
        </w:rPr>
        <w:t>33</w:t>
      </w:r>
      <w:r w:rsidR="004418EF" w:rsidRPr="004418EF">
        <w:t>(8):2066-71. PubMed PMID: 12154264.</w:t>
      </w:r>
    </w:p>
    <w:p w14:paraId="41988520" w14:textId="77777777" w:rsidR="004418EF" w:rsidRPr="004418EF" w:rsidRDefault="004418EF" w:rsidP="004418EF">
      <w:pPr>
        <w:pStyle w:val="EndNoteBibliography"/>
      </w:pPr>
      <w:r w:rsidRPr="004418EF">
        <w:t>2.</w:t>
      </w:r>
      <w:r w:rsidRPr="004418EF">
        <w:tab/>
        <w:t xml:space="preserve">Rother J, Schellinger PD, Gass A, Siebler M, Villringer A, Fiebach JB, et al. Effect of intravenous thrombolysis on MRI parameters and functional outcome in acute stroke &lt;6 hours. </w:t>
      </w:r>
      <w:r w:rsidRPr="004418EF">
        <w:rPr>
          <w:i/>
        </w:rPr>
        <w:t>Stroke</w:t>
      </w:r>
      <w:r w:rsidRPr="004418EF">
        <w:t xml:space="preserve"> (2002) </w:t>
      </w:r>
      <w:r w:rsidRPr="004418EF">
        <w:rPr>
          <w:b/>
        </w:rPr>
        <w:t>33</w:t>
      </w:r>
      <w:r w:rsidRPr="004418EF">
        <w:t>(10):2438-45. PubMed PMID: 12364735.</w:t>
      </w:r>
    </w:p>
    <w:p w14:paraId="665C6859" w14:textId="77777777" w:rsidR="004418EF" w:rsidRPr="004418EF" w:rsidRDefault="004418EF" w:rsidP="004418EF">
      <w:pPr>
        <w:pStyle w:val="EndNoteBibliography"/>
      </w:pPr>
      <w:r w:rsidRPr="004418EF">
        <w:t>3.</w:t>
      </w:r>
      <w:r w:rsidRPr="004418EF">
        <w:tab/>
        <w:t xml:space="preserve">Nighoghossian N, Hermier M, Adeleine P, Derex L, Dugor JF, Philippeau F, et al. Baseline magnetic resonance imaging parameters and stroke outcome in patients treated by intravenous tissue plasminogen activator. </w:t>
      </w:r>
      <w:r w:rsidRPr="004418EF">
        <w:rPr>
          <w:i/>
        </w:rPr>
        <w:t>Stroke</w:t>
      </w:r>
      <w:r w:rsidRPr="004418EF">
        <w:t xml:space="preserve"> (2003) </w:t>
      </w:r>
      <w:r w:rsidRPr="004418EF">
        <w:rPr>
          <w:b/>
        </w:rPr>
        <w:t>34</w:t>
      </w:r>
      <w:r w:rsidRPr="004418EF">
        <w:t>(2):458-63. PubMed PMID: 12574560.</w:t>
      </w:r>
    </w:p>
    <w:p w14:paraId="0157B4DE" w14:textId="77777777" w:rsidR="004418EF" w:rsidRPr="004418EF" w:rsidRDefault="004418EF" w:rsidP="004418EF">
      <w:pPr>
        <w:pStyle w:val="EndNoteBibliography"/>
      </w:pPr>
      <w:r w:rsidRPr="004418EF">
        <w:t>4.</w:t>
      </w:r>
      <w:r w:rsidRPr="004418EF">
        <w:tab/>
        <w:t xml:space="preserve">Derex L, Nighoghossian N, Hermier M, Adeleine P, Berthezene Y, Philippeau F, et al. Influence of pretreatment MRI parameters on clinical outcome, recanalization and infarct size in 49 stroke patients treated by intravenous tissue plasminogen activator. </w:t>
      </w:r>
      <w:r w:rsidRPr="004418EF">
        <w:rPr>
          <w:i/>
        </w:rPr>
        <w:t>J Neurol Sci</w:t>
      </w:r>
      <w:r w:rsidRPr="004418EF">
        <w:t xml:space="preserve"> (2004) </w:t>
      </w:r>
      <w:r w:rsidRPr="004418EF">
        <w:rPr>
          <w:b/>
        </w:rPr>
        <w:t>225</w:t>
      </w:r>
      <w:r w:rsidRPr="004418EF">
        <w:t>(1-2):3-9. doi: 10.1016/j.jns.2004.05.020. PubMed PMID: 15465079.</w:t>
      </w:r>
    </w:p>
    <w:p w14:paraId="5E08EED5" w14:textId="77777777" w:rsidR="004418EF" w:rsidRPr="004418EF" w:rsidRDefault="004418EF" w:rsidP="004418EF">
      <w:pPr>
        <w:pStyle w:val="EndNoteBibliography"/>
      </w:pPr>
      <w:r w:rsidRPr="004418EF">
        <w:t>5.</w:t>
      </w:r>
      <w:r w:rsidRPr="004418EF">
        <w:tab/>
        <w:t xml:space="preserve">Alsop DC, Makovetskaya E, Kumar S, Selim M, Schlaug G. Markedly reduced apparent blood volume on bolus contrast magnetic resonance imaging as a predictor of hemorrhage after thrombolytic therapy for acute ischemic stroke. </w:t>
      </w:r>
      <w:r w:rsidRPr="004418EF">
        <w:rPr>
          <w:i/>
        </w:rPr>
        <w:t>Stroke</w:t>
      </w:r>
      <w:r w:rsidRPr="004418EF">
        <w:t xml:space="preserve"> (2005) </w:t>
      </w:r>
      <w:r w:rsidRPr="004418EF">
        <w:rPr>
          <w:b/>
        </w:rPr>
        <w:t>36</w:t>
      </w:r>
      <w:r w:rsidRPr="004418EF">
        <w:t>(4):746-50. doi: 10.1161/01.STR.0000158913.91058.93. PubMed PMID: 15746457.</w:t>
      </w:r>
    </w:p>
    <w:p w14:paraId="2936B416" w14:textId="77777777" w:rsidR="004418EF" w:rsidRPr="004418EF" w:rsidRDefault="004418EF" w:rsidP="004418EF">
      <w:pPr>
        <w:pStyle w:val="EndNoteBibliography"/>
      </w:pPr>
      <w:r w:rsidRPr="004418EF">
        <w:t>6.</w:t>
      </w:r>
      <w:r w:rsidRPr="004418EF">
        <w:tab/>
        <w:t xml:space="preserve">Pialat JB, Wiart M, Nighoghossian N, Adeleine P, Derex L, Hermier M, et al. Evolution of lesion volume in acute stroke treated by intravenous t-PA. </w:t>
      </w:r>
      <w:r w:rsidRPr="004418EF">
        <w:rPr>
          <w:i/>
        </w:rPr>
        <w:t>J Magn Reson Imaging</w:t>
      </w:r>
      <w:r w:rsidRPr="004418EF">
        <w:t xml:space="preserve"> (2005) </w:t>
      </w:r>
      <w:r w:rsidRPr="004418EF">
        <w:rPr>
          <w:b/>
        </w:rPr>
        <w:t>22</w:t>
      </w:r>
      <w:r w:rsidRPr="004418EF">
        <w:t>(1):23-8. doi: 10.1002/jmri.20363. PubMed PMID: 15971175.</w:t>
      </w:r>
    </w:p>
    <w:p w14:paraId="0870EA3C" w14:textId="77777777" w:rsidR="004418EF" w:rsidRPr="004418EF" w:rsidRDefault="004418EF" w:rsidP="004418EF">
      <w:pPr>
        <w:pStyle w:val="EndNoteBibliography"/>
      </w:pPr>
      <w:r w:rsidRPr="004418EF">
        <w:t>7.</w:t>
      </w:r>
      <w:r w:rsidRPr="004418EF">
        <w:tab/>
        <w:t xml:space="preserve">Albers GW, Thijs VN, Wechsler L, Kemp S, Schlaug G, Skalabrin E, et al. Magnetic resonance imaging profiles predict clinical response to early reperfusion: the diffusion and perfusion imaging evaluation for understanding stroke evolution (DEFUSE) study. </w:t>
      </w:r>
      <w:r w:rsidRPr="004418EF">
        <w:rPr>
          <w:i/>
        </w:rPr>
        <w:t>Ann Neurol</w:t>
      </w:r>
      <w:r w:rsidRPr="004418EF">
        <w:t xml:space="preserve"> (2006) </w:t>
      </w:r>
      <w:r w:rsidRPr="004418EF">
        <w:rPr>
          <w:b/>
        </w:rPr>
        <w:t>60</w:t>
      </w:r>
      <w:r w:rsidRPr="004418EF">
        <w:t>(5):508-17. doi: 10.1002/ana.20976. PubMed PMID: 17066483.</w:t>
      </w:r>
    </w:p>
    <w:p w14:paraId="1EEE5180" w14:textId="77777777" w:rsidR="004418EF" w:rsidRPr="004418EF" w:rsidRDefault="004418EF" w:rsidP="004418EF">
      <w:pPr>
        <w:pStyle w:val="EndNoteBibliography"/>
      </w:pPr>
      <w:r w:rsidRPr="004418EF">
        <w:t>8.</w:t>
      </w:r>
      <w:r w:rsidRPr="004418EF">
        <w:tab/>
        <w:t xml:space="preserve">Olivot JM, Mlynash M, Thijs VN, Kemp S, Lansberg MG, Wechsler L, et al. Relationships between infarct growth, clinical outcome, and early recanalization in diffusion and perfusion imaging for understanding stroke evolution (DEFUSE). </w:t>
      </w:r>
      <w:r w:rsidRPr="004418EF">
        <w:rPr>
          <w:i/>
        </w:rPr>
        <w:t>Stroke</w:t>
      </w:r>
      <w:r w:rsidRPr="004418EF">
        <w:t xml:space="preserve"> (2008) </w:t>
      </w:r>
      <w:r w:rsidRPr="004418EF">
        <w:rPr>
          <w:b/>
        </w:rPr>
        <w:t>39</w:t>
      </w:r>
      <w:r w:rsidRPr="004418EF">
        <w:t>(8):2257-63. doi: 10.1161/STROKEAHA.107.511535. PubMed PMID: 18566302; PubMed Central PMCID: PMC2706660.</w:t>
      </w:r>
    </w:p>
    <w:p w14:paraId="5D4FF992" w14:textId="77777777" w:rsidR="004418EF" w:rsidRPr="004418EF" w:rsidRDefault="004418EF" w:rsidP="004418EF">
      <w:pPr>
        <w:pStyle w:val="EndNoteBibliography"/>
      </w:pPr>
      <w:r w:rsidRPr="004418EF">
        <w:t>9.</w:t>
      </w:r>
      <w:r w:rsidRPr="004418EF">
        <w:tab/>
        <w:t xml:space="preserve">Olivot JM, Mlynash M, Thijs VN, Purushotham A, Kemp S, Lansberg MG, et al. Relationships between cerebral perfusion and reversibility of acute diffusion lesions in DEFUSE: insights from RADAR. </w:t>
      </w:r>
      <w:r w:rsidRPr="004418EF">
        <w:rPr>
          <w:i/>
        </w:rPr>
        <w:t>Stroke</w:t>
      </w:r>
      <w:r w:rsidRPr="004418EF">
        <w:t xml:space="preserve"> (2009) </w:t>
      </w:r>
      <w:r w:rsidRPr="004418EF">
        <w:rPr>
          <w:b/>
        </w:rPr>
        <w:t>40</w:t>
      </w:r>
      <w:r w:rsidRPr="004418EF">
        <w:t>(5):1692-7. Epub 2009/03/21. doi: 10.1161/STROKEAHA.108.538082</w:t>
      </w:r>
    </w:p>
    <w:p w14:paraId="383D8BEA" w14:textId="77777777" w:rsidR="004418EF" w:rsidRPr="004418EF" w:rsidRDefault="004418EF" w:rsidP="004418EF">
      <w:pPr>
        <w:pStyle w:val="EndNoteBibliography"/>
      </w:pPr>
      <w:r w:rsidRPr="004418EF">
        <w:t>STROKEAHA.108.538082 [pii]. PubMed PMID: 19299632.</w:t>
      </w:r>
    </w:p>
    <w:p w14:paraId="370067C3" w14:textId="77777777" w:rsidR="004418EF" w:rsidRPr="004418EF" w:rsidRDefault="004418EF" w:rsidP="004418EF">
      <w:pPr>
        <w:pStyle w:val="EndNoteBibliography"/>
      </w:pPr>
      <w:r w:rsidRPr="004418EF">
        <w:t>10.</w:t>
      </w:r>
      <w:r w:rsidRPr="004418EF">
        <w:tab/>
        <w:t xml:space="preserve">Kimura K, Iguchi Y, Shibazaki K, Aoki J, Uemura J. Early recanalization rate of major occluded brain arteries after intravenous tissue plasminogen activator therapy using serial magnetic resonance angiography studies. </w:t>
      </w:r>
      <w:r w:rsidRPr="004418EF">
        <w:rPr>
          <w:i/>
        </w:rPr>
        <w:t>Eur Neurol</w:t>
      </w:r>
      <w:r w:rsidRPr="004418EF">
        <w:t xml:space="preserve"> (2009) </w:t>
      </w:r>
      <w:r w:rsidRPr="004418EF">
        <w:rPr>
          <w:b/>
        </w:rPr>
        <w:t>62</w:t>
      </w:r>
      <w:r w:rsidRPr="004418EF">
        <w:t>(5):287-92. Epub 2009/08/29. doi: 10.1159/000235753</w:t>
      </w:r>
    </w:p>
    <w:p w14:paraId="0DBEFF25" w14:textId="77777777" w:rsidR="004418EF" w:rsidRPr="004418EF" w:rsidRDefault="004418EF" w:rsidP="004418EF">
      <w:pPr>
        <w:pStyle w:val="EndNoteBibliography"/>
      </w:pPr>
      <w:r w:rsidRPr="004418EF">
        <w:t>000235753 [pii]. PubMed PMID: 19713704.</w:t>
      </w:r>
    </w:p>
    <w:p w14:paraId="3C94A22B" w14:textId="77777777" w:rsidR="004418EF" w:rsidRPr="004418EF" w:rsidRDefault="004418EF" w:rsidP="004418EF">
      <w:pPr>
        <w:pStyle w:val="EndNoteBibliography"/>
      </w:pPr>
      <w:r w:rsidRPr="004418EF">
        <w:t>11.</w:t>
      </w:r>
      <w:r w:rsidRPr="004418EF">
        <w:tab/>
        <w:t xml:space="preserve">Baizabal-Carvallo JF, Rosso C, Alonso-Juarez M, Pires C, Samson Y. The hemodynamic status within 24 h after intravenous thrombolysis predicts infarct growth in acute ischemic </w:t>
      </w:r>
      <w:r w:rsidRPr="004418EF">
        <w:lastRenderedPageBreak/>
        <w:t xml:space="preserve">stroke. </w:t>
      </w:r>
      <w:r w:rsidRPr="004418EF">
        <w:rPr>
          <w:i/>
        </w:rPr>
        <w:t>J Neurol</w:t>
      </w:r>
      <w:r w:rsidRPr="004418EF">
        <w:t xml:space="preserve"> (2012) </w:t>
      </w:r>
      <w:r w:rsidRPr="004418EF">
        <w:rPr>
          <w:b/>
        </w:rPr>
        <w:t>259</w:t>
      </w:r>
      <w:r w:rsidRPr="004418EF">
        <w:t>(6):1045-50. Epub 2011/11/08. doi: 10.1007/s00415-011-6295-3. PubMed PMID: 22057406.</w:t>
      </w:r>
    </w:p>
    <w:p w14:paraId="3FBBA28B" w14:textId="77777777" w:rsidR="004418EF" w:rsidRPr="004418EF" w:rsidRDefault="004418EF" w:rsidP="004418EF">
      <w:pPr>
        <w:pStyle w:val="EndNoteBibliography"/>
      </w:pPr>
      <w:r w:rsidRPr="004418EF">
        <w:t>12.</w:t>
      </w:r>
      <w:r w:rsidRPr="004418EF">
        <w:tab/>
        <w:t xml:space="preserve">Sims JR, Rordorf G, Smith EE, Koroshetz WJ, Lev MH, Buonanno F, et al. Arterial occlusion revealed by CT angiography predicts NIH stroke score and acute outcomes after IV tPA treatment. </w:t>
      </w:r>
      <w:r w:rsidRPr="004418EF">
        <w:rPr>
          <w:i/>
        </w:rPr>
        <w:t>AJNR Am J Neuroradiol</w:t>
      </w:r>
      <w:r w:rsidRPr="004418EF">
        <w:t xml:space="preserve"> (2005) </w:t>
      </w:r>
      <w:r w:rsidRPr="004418EF">
        <w:rPr>
          <w:b/>
        </w:rPr>
        <w:t>26</w:t>
      </w:r>
      <w:r w:rsidRPr="004418EF">
        <w:t>(2):246-51. Epub 2005/02/15. doi: 26/2/246 [pii]. PubMed PMID: 15709120.</w:t>
      </w:r>
    </w:p>
    <w:p w14:paraId="512F8167" w14:textId="77777777" w:rsidR="004418EF" w:rsidRPr="004418EF" w:rsidRDefault="004418EF" w:rsidP="004418EF">
      <w:pPr>
        <w:pStyle w:val="EndNoteBibliography"/>
      </w:pPr>
      <w:r w:rsidRPr="004418EF">
        <w:t>13.</w:t>
      </w:r>
      <w:r w:rsidRPr="004418EF">
        <w:tab/>
        <w:t xml:space="preserve">Sillanpaa N, Saarinen JT, Rusanen H, Hakomaki J, Lahteela A, Numminen H, et al. The clot burden score, the Boston Acute Stroke Imaging Scale, the cerebral blood volume ASPECTS, and two novel imaging parameters in the prediction of clinical outcome of ischemic stroke patients receiving intravenous thrombolytic therapy. </w:t>
      </w:r>
      <w:r w:rsidRPr="004418EF">
        <w:rPr>
          <w:i/>
        </w:rPr>
        <w:t>Neuroradiology</w:t>
      </w:r>
      <w:r w:rsidRPr="004418EF">
        <w:t xml:space="preserve"> (2012) </w:t>
      </w:r>
      <w:r w:rsidRPr="004418EF">
        <w:rPr>
          <w:b/>
        </w:rPr>
        <w:t>54</w:t>
      </w:r>
      <w:r w:rsidRPr="004418EF">
        <w:t>(7):663-72. Epub 2011/09/10. doi: 10.1007/s00234-011-0954-z. PubMed PMID: 21904832.</w:t>
      </w:r>
    </w:p>
    <w:p w14:paraId="3B63564D" w14:textId="77777777" w:rsidR="004418EF" w:rsidRPr="004418EF" w:rsidRDefault="004418EF" w:rsidP="004418EF">
      <w:pPr>
        <w:pStyle w:val="EndNoteBibliography"/>
      </w:pPr>
      <w:r w:rsidRPr="004418EF">
        <w:t>14.</w:t>
      </w:r>
      <w:r w:rsidRPr="004418EF">
        <w:tab/>
        <w:t xml:space="preserve">Christou I, Alexandrov AV, Burgin WS, Wojner AW, Felberg RA, Malkoff M, et al. Timing of recanalization after tissue plasminogen activator therapy determined by transcranial doppler correlates with clinical recovery from ischemic stroke. </w:t>
      </w:r>
      <w:r w:rsidRPr="004418EF">
        <w:rPr>
          <w:i/>
        </w:rPr>
        <w:t>Stroke</w:t>
      </w:r>
      <w:r w:rsidRPr="004418EF">
        <w:t xml:space="preserve"> (2000) </w:t>
      </w:r>
      <w:r w:rsidRPr="004418EF">
        <w:rPr>
          <w:b/>
        </w:rPr>
        <w:t>31</w:t>
      </w:r>
      <w:r w:rsidRPr="004418EF">
        <w:t>(8):1812-6. Epub 2000/08/06. PubMed PMID: 10926939.</w:t>
      </w:r>
    </w:p>
    <w:p w14:paraId="24DA5206" w14:textId="77777777" w:rsidR="004418EF" w:rsidRPr="004418EF" w:rsidRDefault="004418EF" w:rsidP="004418EF">
      <w:pPr>
        <w:pStyle w:val="EndNoteBibliography"/>
      </w:pPr>
      <w:r w:rsidRPr="004418EF">
        <w:t>15.</w:t>
      </w:r>
      <w:r w:rsidRPr="004418EF">
        <w:tab/>
        <w:t xml:space="preserve">Burgin WS, Malkoff M, Felberg RA, Demchuk AM, Christou I, Grotta JC, et al. Transcranial doppler ultrasound criteria for recanalization after thrombolysis for middle cerebral artery stroke. </w:t>
      </w:r>
      <w:r w:rsidRPr="004418EF">
        <w:rPr>
          <w:i/>
        </w:rPr>
        <w:t>Stroke</w:t>
      </w:r>
      <w:r w:rsidRPr="004418EF">
        <w:t xml:space="preserve"> (2000) </w:t>
      </w:r>
      <w:r w:rsidRPr="004418EF">
        <w:rPr>
          <w:b/>
        </w:rPr>
        <w:t>31</w:t>
      </w:r>
      <w:r w:rsidRPr="004418EF">
        <w:t>(5):1128-32. Epub 2000/05/08. PubMed PMID: 10797176.</w:t>
      </w:r>
    </w:p>
    <w:p w14:paraId="098F8A67" w14:textId="77777777" w:rsidR="004418EF" w:rsidRPr="004418EF" w:rsidRDefault="004418EF" w:rsidP="004418EF">
      <w:pPr>
        <w:pStyle w:val="EndNoteBibliography"/>
      </w:pPr>
      <w:r w:rsidRPr="004418EF">
        <w:t>16.</w:t>
      </w:r>
      <w:r w:rsidRPr="004418EF">
        <w:tab/>
        <w:t xml:space="preserve">Alexandrov AV, Demchuk AM, Felberg RA, Christou I, Barber PA, Burgin WS, et al. High rate of complete recanalization and dramatic clinical recovery during tPA infusion when continuously monitored with 2-MHz transcranial doppler monitoring. </w:t>
      </w:r>
      <w:r w:rsidRPr="004418EF">
        <w:rPr>
          <w:i/>
        </w:rPr>
        <w:t>Stroke</w:t>
      </w:r>
      <w:r w:rsidRPr="004418EF">
        <w:t xml:space="preserve"> (2000) </w:t>
      </w:r>
      <w:r w:rsidRPr="004418EF">
        <w:rPr>
          <w:b/>
        </w:rPr>
        <w:t>31</w:t>
      </w:r>
      <w:r w:rsidRPr="004418EF">
        <w:t>(3):610-4. Epub 2000/03/04. PubMed PMID: 10700493.</w:t>
      </w:r>
    </w:p>
    <w:p w14:paraId="3E9199AF" w14:textId="77777777" w:rsidR="004418EF" w:rsidRPr="004418EF" w:rsidRDefault="004418EF" w:rsidP="004418EF">
      <w:pPr>
        <w:pStyle w:val="EndNoteBibliography"/>
      </w:pPr>
      <w:r w:rsidRPr="004418EF">
        <w:t>17.</w:t>
      </w:r>
      <w:r w:rsidRPr="004418EF">
        <w:tab/>
        <w:t xml:space="preserve">Molina CA, Montaner J, Abilleira S, Arenillas JF, Ribo M, Huertas R, et al. Time course of tissue plasminogen activator-induced recanalization in acute cardioembolic stroke: a case-control study. </w:t>
      </w:r>
      <w:r w:rsidRPr="004418EF">
        <w:rPr>
          <w:i/>
        </w:rPr>
        <w:t>Stroke</w:t>
      </w:r>
      <w:r w:rsidRPr="004418EF">
        <w:t xml:space="preserve"> (2001) </w:t>
      </w:r>
      <w:r w:rsidRPr="004418EF">
        <w:rPr>
          <w:b/>
        </w:rPr>
        <w:t>32</w:t>
      </w:r>
      <w:r w:rsidRPr="004418EF">
        <w:t>(12):2821-7. Epub 2001/12/12. PubMed PMID: 11739980.</w:t>
      </w:r>
    </w:p>
    <w:p w14:paraId="2415D122" w14:textId="77777777" w:rsidR="004418EF" w:rsidRPr="004418EF" w:rsidRDefault="004418EF" w:rsidP="004418EF">
      <w:pPr>
        <w:pStyle w:val="EndNoteBibliography"/>
      </w:pPr>
      <w:r w:rsidRPr="004418EF">
        <w:t>18.</w:t>
      </w:r>
      <w:r w:rsidRPr="004418EF">
        <w:tab/>
        <w:t xml:space="preserve">Alexandrov AV, Burgin WS, Demchuk AM, El-Mitwalli A, Grotta JC. Speed of intracranial clot lysis with intravenous tissue plasminogen activator therapy: sonographic classification and short-term improvement. </w:t>
      </w:r>
      <w:r w:rsidRPr="004418EF">
        <w:rPr>
          <w:i/>
        </w:rPr>
        <w:t>Circulation</w:t>
      </w:r>
      <w:r w:rsidRPr="004418EF">
        <w:t xml:space="preserve"> (2001) </w:t>
      </w:r>
      <w:r w:rsidRPr="004418EF">
        <w:rPr>
          <w:b/>
        </w:rPr>
        <w:t>103</w:t>
      </w:r>
      <w:r w:rsidRPr="004418EF">
        <w:t>(24):2897-902. Epub 2001/06/20. PubMed PMID: 11413077.</w:t>
      </w:r>
    </w:p>
    <w:p w14:paraId="48036CF7" w14:textId="77777777" w:rsidR="004418EF" w:rsidRPr="004418EF" w:rsidRDefault="004418EF" w:rsidP="004418EF">
      <w:pPr>
        <w:pStyle w:val="EndNoteBibliography"/>
      </w:pPr>
      <w:r w:rsidRPr="004418EF">
        <w:t>19.</w:t>
      </w:r>
      <w:r w:rsidRPr="004418EF">
        <w:tab/>
        <w:t xml:space="preserve">Alexandrov AV, Grotta JC. Arterial reocclusion in stroke patients treated with intravenous tissue plasminogen activator. </w:t>
      </w:r>
      <w:r w:rsidRPr="004418EF">
        <w:rPr>
          <w:i/>
        </w:rPr>
        <w:t>Neurology</w:t>
      </w:r>
      <w:r w:rsidRPr="004418EF">
        <w:t xml:space="preserve"> (2002) </w:t>
      </w:r>
      <w:r w:rsidRPr="004418EF">
        <w:rPr>
          <w:b/>
        </w:rPr>
        <w:t>59</w:t>
      </w:r>
      <w:r w:rsidRPr="004418EF">
        <w:t>(6):862-7. Epub 2002/09/26. PubMed PMID: 12297567.</w:t>
      </w:r>
    </w:p>
    <w:p w14:paraId="6C1742EA" w14:textId="77777777" w:rsidR="004418EF" w:rsidRPr="004418EF" w:rsidRDefault="004418EF" w:rsidP="004418EF">
      <w:pPr>
        <w:pStyle w:val="EndNoteBibliography"/>
      </w:pPr>
      <w:r w:rsidRPr="004418EF">
        <w:t>20.</w:t>
      </w:r>
      <w:r w:rsidRPr="004418EF">
        <w:tab/>
        <w:t xml:space="preserve">Christou I, Felberg RA, Demchuk AM, Burgin WS, Malkoff M, Grotta JC, et al. Intravenous tissue plasminogen activator and flow improvement in acute ischemic stroke patients with internal carotid artery occlusion. </w:t>
      </w:r>
      <w:r w:rsidRPr="004418EF">
        <w:rPr>
          <w:i/>
        </w:rPr>
        <w:t>J Neuroimaging</w:t>
      </w:r>
      <w:r w:rsidRPr="004418EF">
        <w:t xml:space="preserve"> (2002) </w:t>
      </w:r>
      <w:r w:rsidRPr="004418EF">
        <w:rPr>
          <w:b/>
        </w:rPr>
        <w:t>12</w:t>
      </w:r>
      <w:r w:rsidRPr="004418EF">
        <w:t>(2):119-23. Epub 2002/04/30. PubMed PMID: 11977905.</w:t>
      </w:r>
    </w:p>
    <w:p w14:paraId="3AEC4CFE" w14:textId="77777777" w:rsidR="004418EF" w:rsidRPr="004418EF" w:rsidRDefault="004418EF" w:rsidP="004418EF">
      <w:pPr>
        <w:pStyle w:val="EndNoteBibliography"/>
      </w:pPr>
      <w:r w:rsidRPr="004418EF">
        <w:t>21.</w:t>
      </w:r>
      <w:r w:rsidRPr="004418EF">
        <w:tab/>
        <w:t xml:space="preserve">Molina CA, Alvarez-Sabin J, Montaner J, Abilleira S, Arenillas JF, Coscojuela P, et al. Thrombolysis-related hemorrhagic infarction: a marker of early reperfusion, reduced infarct size, and improved outcome in patients with proximal middle cerebral artery occlusion. </w:t>
      </w:r>
      <w:r w:rsidRPr="004418EF">
        <w:rPr>
          <w:i/>
        </w:rPr>
        <w:t>Stroke</w:t>
      </w:r>
      <w:r w:rsidRPr="004418EF">
        <w:t xml:space="preserve"> (2002) </w:t>
      </w:r>
      <w:r w:rsidRPr="004418EF">
        <w:rPr>
          <w:b/>
        </w:rPr>
        <w:t>33</w:t>
      </w:r>
      <w:r w:rsidRPr="004418EF">
        <w:t>(6):1551-6. Epub 2002/06/08. PubMed PMID: 12052990.</w:t>
      </w:r>
    </w:p>
    <w:p w14:paraId="4AA0DE8D" w14:textId="77777777" w:rsidR="004418EF" w:rsidRPr="004418EF" w:rsidRDefault="004418EF" w:rsidP="004418EF">
      <w:pPr>
        <w:pStyle w:val="EndNoteBibliography"/>
      </w:pPr>
      <w:r w:rsidRPr="004418EF">
        <w:t>22.</w:t>
      </w:r>
      <w:r w:rsidRPr="004418EF">
        <w:tab/>
        <w:t xml:space="preserve">Felberg RA, Okon NJ, El-Mitwalli A, Burgin WS, Grotta JC, Alexandrov AV. Early dramatic recovery during intravenous tissue plasminogen activator infusion: clinical pattern and outcome in acute middle cerebral artery stroke. </w:t>
      </w:r>
      <w:r w:rsidRPr="004418EF">
        <w:rPr>
          <w:i/>
        </w:rPr>
        <w:t>Stroke</w:t>
      </w:r>
      <w:r w:rsidRPr="004418EF">
        <w:t xml:space="preserve"> (2002) </w:t>
      </w:r>
      <w:r w:rsidRPr="004418EF">
        <w:rPr>
          <w:b/>
        </w:rPr>
        <w:t>33</w:t>
      </w:r>
      <w:r w:rsidRPr="004418EF">
        <w:t>(5):1301-7. Epub 2002/05/04. PubMed PMID: 11988607.</w:t>
      </w:r>
    </w:p>
    <w:p w14:paraId="47368CB6" w14:textId="77777777" w:rsidR="004418EF" w:rsidRPr="004418EF" w:rsidRDefault="004418EF" w:rsidP="004418EF">
      <w:pPr>
        <w:pStyle w:val="EndNoteBibliography"/>
      </w:pPr>
      <w:r w:rsidRPr="004418EF">
        <w:t>23.</w:t>
      </w:r>
      <w:r w:rsidRPr="004418EF">
        <w:tab/>
        <w:t xml:space="preserve">El-Mitwalli A, Saad M, Christou I, Malkoff M, Alexandrov AV. Clinical and sonographic patterns of tandem internal carotid artery/middle cerebral artery occlusion in tissue </w:t>
      </w:r>
      <w:r w:rsidRPr="004418EF">
        <w:lastRenderedPageBreak/>
        <w:t xml:space="preserve">plasminogen activator-treated patients. </w:t>
      </w:r>
      <w:r w:rsidRPr="004418EF">
        <w:rPr>
          <w:i/>
        </w:rPr>
        <w:t>Stroke</w:t>
      </w:r>
      <w:r w:rsidRPr="004418EF">
        <w:t xml:space="preserve"> (2002) </w:t>
      </w:r>
      <w:r w:rsidRPr="004418EF">
        <w:rPr>
          <w:b/>
        </w:rPr>
        <w:t>33</w:t>
      </w:r>
      <w:r w:rsidRPr="004418EF">
        <w:t>(1):99-102. Epub 2002/01/10. PubMed PMID: 11779896.</w:t>
      </w:r>
    </w:p>
    <w:p w14:paraId="12E18EE7" w14:textId="77777777" w:rsidR="004418EF" w:rsidRPr="004418EF" w:rsidRDefault="004418EF" w:rsidP="004418EF">
      <w:pPr>
        <w:pStyle w:val="EndNoteBibliography"/>
      </w:pPr>
      <w:r w:rsidRPr="004418EF">
        <w:t>24.</w:t>
      </w:r>
      <w:r w:rsidRPr="004418EF">
        <w:tab/>
        <w:t xml:space="preserve">Labiche LA, Malkoff M, Alexandrov AV. Residual flow signals predict complete recanalization in stroke patients treated with TPA. </w:t>
      </w:r>
      <w:r w:rsidRPr="004418EF">
        <w:rPr>
          <w:i/>
        </w:rPr>
        <w:t>J Neuroimaging</w:t>
      </w:r>
      <w:r w:rsidRPr="004418EF">
        <w:t xml:space="preserve"> (2003) </w:t>
      </w:r>
      <w:r w:rsidRPr="004418EF">
        <w:rPr>
          <w:b/>
        </w:rPr>
        <w:t>13</w:t>
      </w:r>
      <w:r w:rsidRPr="004418EF">
        <w:t>(1):28-33. Epub 2003/02/21. PubMed PMID: 12593128.</w:t>
      </w:r>
    </w:p>
    <w:p w14:paraId="79675DAC" w14:textId="77777777" w:rsidR="004418EF" w:rsidRPr="004418EF" w:rsidRDefault="004418EF" w:rsidP="004418EF">
      <w:pPr>
        <w:pStyle w:val="EndNoteBibliography"/>
      </w:pPr>
      <w:r w:rsidRPr="004418EF">
        <w:t>25.</w:t>
      </w:r>
      <w:r w:rsidRPr="004418EF">
        <w:tab/>
        <w:t xml:space="preserve">Molina CA, Montaner J, Arenillas JF, Ribo M, Rubiera M, Alvarez-Sabin J. Differential pattern of tissue plasminogen activator-induced proximal middle cerebral artery recanalization among stroke subtypes. </w:t>
      </w:r>
      <w:r w:rsidRPr="004418EF">
        <w:rPr>
          <w:i/>
        </w:rPr>
        <w:t>Stroke</w:t>
      </w:r>
      <w:r w:rsidRPr="004418EF">
        <w:t xml:space="preserve"> (2004) </w:t>
      </w:r>
      <w:r w:rsidRPr="004418EF">
        <w:rPr>
          <w:b/>
        </w:rPr>
        <w:t>35</w:t>
      </w:r>
      <w:r w:rsidRPr="004418EF">
        <w:t>(2):486-90. Epub 2004/01/07. doi: 10.1161/01.STR.0000110219.67054.BF</w:t>
      </w:r>
    </w:p>
    <w:p w14:paraId="2A39B7F4" w14:textId="77777777" w:rsidR="004418EF" w:rsidRPr="004418EF" w:rsidRDefault="004418EF" w:rsidP="004418EF">
      <w:pPr>
        <w:pStyle w:val="EndNoteBibliography"/>
      </w:pPr>
      <w:r w:rsidRPr="004418EF">
        <w:t>01.STR.0000110219.67054.BF [pii]. PubMed PMID: 14707233.</w:t>
      </w:r>
    </w:p>
    <w:p w14:paraId="25D97DDA" w14:textId="77777777" w:rsidR="004418EF" w:rsidRPr="004418EF" w:rsidRDefault="004418EF" w:rsidP="004418EF">
      <w:pPr>
        <w:pStyle w:val="EndNoteBibliography"/>
      </w:pPr>
      <w:r w:rsidRPr="004418EF">
        <w:t>26.</w:t>
      </w:r>
      <w:r w:rsidRPr="004418EF">
        <w:tab/>
        <w:t xml:space="preserve">Molina CA, Alexandrov AV, Demchuk AM, Saqqur M, Uchino K, Alvarez-Sabin J, et al. Improving the predictive accuracy of recanalization on stroke outcome in patients treated with tissue plasminogen activator. </w:t>
      </w:r>
      <w:r w:rsidRPr="004418EF">
        <w:rPr>
          <w:i/>
        </w:rPr>
        <w:t>Stroke</w:t>
      </w:r>
      <w:r w:rsidRPr="004418EF">
        <w:t xml:space="preserve"> (2004) </w:t>
      </w:r>
      <w:r w:rsidRPr="004418EF">
        <w:rPr>
          <w:b/>
        </w:rPr>
        <w:t>35</w:t>
      </w:r>
      <w:r w:rsidRPr="004418EF">
        <w:t>(1):151-6. Epub 2003/12/13. doi: 10.1161/01.STR.0000106485.04500.4A</w:t>
      </w:r>
    </w:p>
    <w:p w14:paraId="476A6C10" w14:textId="77777777" w:rsidR="004418EF" w:rsidRPr="004418EF" w:rsidRDefault="004418EF" w:rsidP="004418EF">
      <w:pPr>
        <w:pStyle w:val="EndNoteBibliography"/>
      </w:pPr>
      <w:r w:rsidRPr="004418EF">
        <w:t>01.STR.0000106485.04500.4A [pii]. PubMed PMID: 14671245.</w:t>
      </w:r>
    </w:p>
    <w:p w14:paraId="1CC0E950" w14:textId="77777777" w:rsidR="004418EF" w:rsidRPr="004418EF" w:rsidRDefault="004418EF" w:rsidP="004418EF">
      <w:pPr>
        <w:pStyle w:val="EndNoteBibliography"/>
      </w:pPr>
      <w:r w:rsidRPr="004418EF">
        <w:t>27.</w:t>
      </w:r>
      <w:r w:rsidRPr="004418EF">
        <w:tab/>
        <w:t xml:space="preserve">Thomassen L, Waje-Andreassen U, Naess H, Aarseth J, Russell D. Doppler ultrasound and clinical findings in patients with acute ischemic stroke treated with intravenous thrombolysis. </w:t>
      </w:r>
      <w:r w:rsidRPr="004418EF">
        <w:rPr>
          <w:i/>
        </w:rPr>
        <w:t>Eur J Neurol</w:t>
      </w:r>
      <w:r w:rsidRPr="004418EF">
        <w:t xml:space="preserve"> (2005) </w:t>
      </w:r>
      <w:r w:rsidRPr="004418EF">
        <w:rPr>
          <w:b/>
        </w:rPr>
        <w:t>12</w:t>
      </w:r>
      <w:r w:rsidRPr="004418EF">
        <w:t>(6):462-5. Epub 2005/05/12. doi: ENE1008 [pii]</w:t>
      </w:r>
    </w:p>
    <w:p w14:paraId="787DE9B5" w14:textId="77777777" w:rsidR="004418EF" w:rsidRPr="004418EF" w:rsidRDefault="004418EF" w:rsidP="004418EF">
      <w:pPr>
        <w:pStyle w:val="EndNoteBibliography"/>
      </w:pPr>
      <w:r w:rsidRPr="004418EF">
        <w:t>10.1111/j.1468-1331.2005.01008.x. PubMed PMID: 15885051.</w:t>
      </w:r>
    </w:p>
    <w:p w14:paraId="1E413DCD" w14:textId="77777777" w:rsidR="004418EF" w:rsidRPr="004418EF" w:rsidRDefault="004418EF" w:rsidP="004418EF">
      <w:pPr>
        <w:pStyle w:val="EndNoteBibliography"/>
      </w:pPr>
      <w:r w:rsidRPr="004418EF">
        <w:t>28.</w:t>
      </w:r>
      <w:r w:rsidRPr="004418EF">
        <w:tab/>
        <w:t xml:space="preserve">Kim YS, Garami Z, Mikulik R, Molina CA, Alexandrov AV, Collaborators C. Early recanalization rates and clinical outcomes in patients with tandem internal carotid artery/middle cerebral artery occlusion and isolated middle cerebral artery occlusion. </w:t>
      </w:r>
      <w:r w:rsidRPr="004418EF">
        <w:rPr>
          <w:i/>
        </w:rPr>
        <w:t>Stroke</w:t>
      </w:r>
      <w:r w:rsidRPr="004418EF">
        <w:t xml:space="preserve"> (2005) </w:t>
      </w:r>
      <w:r w:rsidRPr="004418EF">
        <w:rPr>
          <w:b/>
        </w:rPr>
        <w:t>36</w:t>
      </w:r>
      <w:r w:rsidRPr="004418EF">
        <w:t>(4):869-71. Epub 2005/03/05. doi: 01.STR.0000160007.57787.4c [pii]</w:t>
      </w:r>
    </w:p>
    <w:p w14:paraId="5A126056" w14:textId="77777777" w:rsidR="004418EF" w:rsidRPr="004418EF" w:rsidRDefault="004418EF" w:rsidP="004418EF">
      <w:pPr>
        <w:pStyle w:val="EndNoteBibliography"/>
      </w:pPr>
      <w:r w:rsidRPr="004418EF">
        <w:t>10.1161/01.STR.0000160007.57787.4c. PubMed PMID: 15746449.</w:t>
      </w:r>
    </w:p>
    <w:p w14:paraId="546527FA" w14:textId="77777777" w:rsidR="004418EF" w:rsidRPr="004418EF" w:rsidRDefault="004418EF" w:rsidP="004418EF">
      <w:pPr>
        <w:pStyle w:val="EndNoteBibliography"/>
      </w:pPr>
      <w:r w:rsidRPr="004418EF">
        <w:t>29.</w:t>
      </w:r>
      <w:r w:rsidRPr="004418EF">
        <w:tab/>
        <w:t xml:space="preserve">Rubiera M, Alvarez-Sabin J, Ribo M, Montaner J, Santamarina E, Arenillas JF, et al. Predictors of early arterial reocclusion after tissue plasminogen activator-induced recanalization in acute ischemic stroke. </w:t>
      </w:r>
      <w:r w:rsidRPr="004418EF">
        <w:rPr>
          <w:i/>
        </w:rPr>
        <w:t>Stroke</w:t>
      </w:r>
      <w:r w:rsidRPr="004418EF">
        <w:t xml:space="preserve"> (2005) </w:t>
      </w:r>
      <w:r w:rsidRPr="004418EF">
        <w:rPr>
          <w:b/>
        </w:rPr>
        <w:t>36</w:t>
      </w:r>
      <w:r w:rsidRPr="004418EF">
        <w:t>(7):1452-6. Epub 2005/06/11. doi: 01.STR.0000170711.43405.81 [pii]</w:t>
      </w:r>
    </w:p>
    <w:p w14:paraId="7FF3C382" w14:textId="77777777" w:rsidR="004418EF" w:rsidRPr="004418EF" w:rsidRDefault="004418EF" w:rsidP="004418EF">
      <w:pPr>
        <w:pStyle w:val="EndNoteBibliography"/>
      </w:pPr>
      <w:r w:rsidRPr="004418EF">
        <w:t>10.1161/01.STR.0000170711.43405.81. PubMed PMID: 15947260.</w:t>
      </w:r>
    </w:p>
    <w:p w14:paraId="0C036A61" w14:textId="77777777" w:rsidR="004418EF" w:rsidRPr="004418EF" w:rsidRDefault="004418EF" w:rsidP="004418EF">
      <w:pPr>
        <w:pStyle w:val="EndNoteBibliography"/>
      </w:pPr>
      <w:r w:rsidRPr="004418EF">
        <w:t>30.</w:t>
      </w:r>
      <w:r w:rsidRPr="004418EF">
        <w:tab/>
        <w:t xml:space="preserve">Rubiera M, Ribo M, Delgado-Mederos R, Santamarina E, Delgado P, Montaner J, et al. Tandem internal carotid artery/middle cerebral artery occlusion: an independent predictor of poor outcome after systemic thrombolysis. </w:t>
      </w:r>
      <w:r w:rsidRPr="004418EF">
        <w:rPr>
          <w:i/>
        </w:rPr>
        <w:t>Stroke</w:t>
      </w:r>
      <w:r w:rsidRPr="004418EF">
        <w:t xml:space="preserve"> (2006) </w:t>
      </w:r>
      <w:r w:rsidRPr="004418EF">
        <w:rPr>
          <w:b/>
        </w:rPr>
        <w:t>37</w:t>
      </w:r>
      <w:r w:rsidRPr="004418EF">
        <w:t>(9):2301-5. Epub 2006/08/05. doi: 10.1161/01.STR.0000237070.80133.1d. PubMed PMID: 16888266.</w:t>
      </w:r>
    </w:p>
    <w:p w14:paraId="26E44AD1" w14:textId="77777777" w:rsidR="004418EF" w:rsidRPr="004418EF" w:rsidRDefault="004418EF" w:rsidP="004418EF">
      <w:pPr>
        <w:pStyle w:val="EndNoteBibliography"/>
      </w:pPr>
      <w:r w:rsidRPr="004418EF">
        <w:t>31.</w:t>
      </w:r>
      <w:r w:rsidRPr="004418EF">
        <w:tab/>
        <w:t xml:space="preserve">Ribo M, Alvarez-Sabin J, Montaner J, Romero F, Delgado P, Rubiera M, et al. Temporal profile of recanalization after intravenous tissue plasminogen activator: selecting patients for rescue reperfusion techniques. </w:t>
      </w:r>
      <w:r w:rsidRPr="004418EF">
        <w:rPr>
          <w:i/>
        </w:rPr>
        <w:t>Stroke</w:t>
      </w:r>
      <w:r w:rsidRPr="004418EF">
        <w:t xml:space="preserve"> (2006) </w:t>
      </w:r>
      <w:r w:rsidRPr="004418EF">
        <w:rPr>
          <w:b/>
        </w:rPr>
        <w:t>37</w:t>
      </w:r>
      <w:r w:rsidRPr="004418EF">
        <w:t>(4):1000-4. Epub 2006/03/04. doi: 01.STR.0000206443.96112.d9 [pii]</w:t>
      </w:r>
    </w:p>
    <w:p w14:paraId="4D4505C1" w14:textId="77777777" w:rsidR="004418EF" w:rsidRPr="004418EF" w:rsidRDefault="004418EF" w:rsidP="004418EF">
      <w:pPr>
        <w:pStyle w:val="EndNoteBibliography"/>
      </w:pPr>
      <w:r w:rsidRPr="004418EF">
        <w:t>10.1161/01.STR.0000206443.96112.d9. PubMed PMID: 16514102.</w:t>
      </w:r>
    </w:p>
    <w:p w14:paraId="464AE3F1" w14:textId="77777777" w:rsidR="004418EF" w:rsidRPr="004418EF" w:rsidRDefault="004418EF" w:rsidP="004418EF">
      <w:pPr>
        <w:pStyle w:val="EndNoteBibliography"/>
      </w:pPr>
      <w:r w:rsidRPr="004418EF">
        <w:t>32.</w:t>
      </w:r>
      <w:r w:rsidRPr="004418EF">
        <w:tab/>
        <w:t xml:space="preserve">Saqqur M, Molina CA, Salam A, Siddiqui M, Ribo M, Uchino K, et al. Clinical deterioration after intravenous recombinant tissue plasminogen activator treatment: a multicenter transcranial Doppler study. </w:t>
      </w:r>
      <w:r w:rsidRPr="004418EF">
        <w:rPr>
          <w:i/>
        </w:rPr>
        <w:t>Stroke</w:t>
      </w:r>
      <w:r w:rsidRPr="004418EF">
        <w:t xml:space="preserve"> (2007) </w:t>
      </w:r>
      <w:r w:rsidRPr="004418EF">
        <w:rPr>
          <w:b/>
        </w:rPr>
        <w:t>38</w:t>
      </w:r>
      <w:r w:rsidRPr="004418EF">
        <w:t>(1):69-74. Epub 2006/12/02. doi: 01.STR.0000251800.01964.f6 [pii]</w:t>
      </w:r>
    </w:p>
    <w:p w14:paraId="1AD582C4" w14:textId="77777777" w:rsidR="004418EF" w:rsidRPr="004418EF" w:rsidRDefault="004418EF" w:rsidP="004418EF">
      <w:pPr>
        <w:pStyle w:val="EndNoteBibliography"/>
      </w:pPr>
      <w:r w:rsidRPr="004418EF">
        <w:t>10.1161/01.STR.0000251800.01964.f6. PubMed PMID: 17138949.</w:t>
      </w:r>
    </w:p>
    <w:p w14:paraId="08D7E02D" w14:textId="77777777" w:rsidR="004418EF" w:rsidRPr="004418EF" w:rsidRDefault="004418EF" w:rsidP="004418EF">
      <w:pPr>
        <w:pStyle w:val="EndNoteBibliography"/>
      </w:pPr>
      <w:r w:rsidRPr="004418EF">
        <w:t>33.</w:t>
      </w:r>
      <w:r w:rsidRPr="004418EF">
        <w:tab/>
        <w:t xml:space="preserve">Saqqur M, Uchino K, Demchuk AM, Molina CA, Garami Z, Calleja S, et al. Site of arterial occlusion identified by transcranial Doppler predicts the response to intravenous thrombolysis for stroke. </w:t>
      </w:r>
      <w:r w:rsidRPr="004418EF">
        <w:rPr>
          <w:i/>
        </w:rPr>
        <w:t>Stroke</w:t>
      </w:r>
      <w:r w:rsidRPr="004418EF">
        <w:t xml:space="preserve"> (2007) </w:t>
      </w:r>
      <w:r w:rsidRPr="004418EF">
        <w:rPr>
          <w:b/>
        </w:rPr>
        <w:t>38</w:t>
      </w:r>
      <w:r w:rsidRPr="004418EF">
        <w:t>(3):948-54. Epub 2007/02/10. doi: 01.STR.0000257304.21967.ba [pii]</w:t>
      </w:r>
    </w:p>
    <w:p w14:paraId="11A9B0DA" w14:textId="77777777" w:rsidR="004418EF" w:rsidRPr="004418EF" w:rsidRDefault="004418EF" w:rsidP="004418EF">
      <w:pPr>
        <w:pStyle w:val="EndNoteBibliography"/>
      </w:pPr>
      <w:r w:rsidRPr="004418EF">
        <w:lastRenderedPageBreak/>
        <w:t>10.1161/01.STR.0000257304.21967.ba. PubMed PMID: 17290031.</w:t>
      </w:r>
    </w:p>
    <w:p w14:paraId="17F4D86F" w14:textId="77777777" w:rsidR="004418EF" w:rsidRPr="004418EF" w:rsidRDefault="004418EF" w:rsidP="004418EF">
      <w:pPr>
        <w:pStyle w:val="EndNoteBibliography"/>
      </w:pPr>
      <w:r w:rsidRPr="004418EF">
        <w:t>34.</w:t>
      </w:r>
      <w:r w:rsidRPr="004418EF">
        <w:tab/>
        <w:t xml:space="preserve">Tsivgoulis G, Saqqur M, Sharma VK, Lao AY, Hill MD, Alexandrov AV. Association of pretreatment blood pressure with tissue plasminogen activator-induced arterial recanalization in acute ischemic stroke. </w:t>
      </w:r>
      <w:r w:rsidRPr="004418EF">
        <w:rPr>
          <w:i/>
        </w:rPr>
        <w:t>Stroke</w:t>
      </w:r>
      <w:r w:rsidRPr="004418EF">
        <w:t xml:space="preserve"> (2007) </w:t>
      </w:r>
      <w:r w:rsidRPr="004418EF">
        <w:rPr>
          <w:b/>
        </w:rPr>
        <w:t>38</w:t>
      </w:r>
      <w:r w:rsidRPr="004418EF">
        <w:t>(3):961-6. Epub 2007/01/27. doi: 10.1161/01.STR.0000257314.74853.2b. PubMed PMID: 17255548.</w:t>
      </w:r>
    </w:p>
    <w:p w14:paraId="310BA35E" w14:textId="77777777" w:rsidR="004418EF" w:rsidRPr="004418EF" w:rsidRDefault="004418EF" w:rsidP="004418EF">
      <w:pPr>
        <w:pStyle w:val="EndNoteBibliography"/>
      </w:pPr>
      <w:r w:rsidRPr="004418EF">
        <w:t>35.</w:t>
      </w:r>
      <w:r w:rsidRPr="004418EF">
        <w:tab/>
        <w:t xml:space="preserve">Delgado-Mederos R, Rovira A, Alvarez-Sabin J, Ribo M, Munuera J, Rubiera M, et al. Speed of tPA-induced clot lysis predicts DWI lesion evolution in acute stroke. </w:t>
      </w:r>
      <w:r w:rsidRPr="004418EF">
        <w:rPr>
          <w:i/>
        </w:rPr>
        <w:t>Stroke</w:t>
      </w:r>
      <w:r w:rsidRPr="004418EF">
        <w:t xml:space="preserve"> (2007) </w:t>
      </w:r>
      <w:r w:rsidRPr="004418EF">
        <w:rPr>
          <w:b/>
        </w:rPr>
        <w:t>38</w:t>
      </w:r>
      <w:r w:rsidRPr="004418EF">
        <w:t>(3):955-60. Epub 2007/02/10. doi: 01.STR.0000257977.32525.6e [pii]</w:t>
      </w:r>
    </w:p>
    <w:p w14:paraId="28D8B621" w14:textId="77777777" w:rsidR="004418EF" w:rsidRPr="004418EF" w:rsidRDefault="004418EF" w:rsidP="004418EF">
      <w:pPr>
        <w:pStyle w:val="EndNoteBibliography"/>
      </w:pPr>
      <w:r w:rsidRPr="004418EF">
        <w:t>10.1161/01.STR.0000257977.32525.6e. PubMed PMID: 17290028.</w:t>
      </w:r>
    </w:p>
    <w:p w14:paraId="08895376" w14:textId="77777777" w:rsidR="004418EF" w:rsidRPr="004418EF" w:rsidRDefault="004418EF" w:rsidP="004418EF">
      <w:pPr>
        <w:pStyle w:val="EndNoteBibliography"/>
      </w:pPr>
      <w:r w:rsidRPr="004418EF">
        <w:t>36.</w:t>
      </w:r>
      <w:r w:rsidRPr="004418EF">
        <w:tab/>
        <w:t xml:space="preserve">Saqqur M, Tsivgoulis G, Molina CA, Demchuk AM, Siddiqui M, Alvarez-Sabin J, et al. Symptomatic intracerebral hemorrhage and recanalization after IV rt-PA: a multicenter study. </w:t>
      </w:r>
      <w:r w:rsidRPr="004418EF">
        <w:rPr>
          <w:i/>
        </w:rPr>
        <w:t>Neurology</w:t>
      </w:r>
      <w:r w:rsidRPr="004418EF">
        <w:t xml:space="preserve"> (2008) </w:t>
      </w:r>
      <w:r w:rsidRPr="004418EF">
        <w:rPr>
          <w:b/>
        </w:rPr>
        <w:t>71</w:t>
      </w:r>
      <w:r w:rsidRPr="004418EF">
        <w:t>(17):1304-12. Epub 2008/08/30. doi: 10.1212/01.wnl.0000313936.15842.0d. PubMed PMID: 18753474.</w:t>
      </w:r>
    </w:p>
    <w:p w14:paraId="272AC167" w14:textId="77777777" w:rsidR="004418EF" w:rsidRPr="004418EF" w:rsidRDefault="004418EF" w:rsidP="004418EF">
      <w:pPr>
        <w:pStyle w:val="EndNoteBibliography"/>
      </w:pPr>
      <w:r w:rsidRPr="004418EF">
        <w:t>37.</w:t>
      </w:r>
      <w:r w:rsidRPr="004418EF">
        <w:tab/>
        <w:t xml:space="preserve">Delgado-Mederos R, Ribo M, Rovira A, Rubiera M, Munuera J, Santamarina E, et al. Prognostic significance of blood pressure variability after thrombolysis in acute stroke. </w:t>
      </w:r>
      <w:r w:rsidRPr="004418EF">
        <w:rPr>
          <w:i/>
        </w:rPr>
        <w:t>Neurology</w:t>
      </w:r>
      <w:r w:rsidRPr="004418EF">
        <w:t xml:space="preserve"> (2008) </w:t>
      </w:r>
      <w:r w:rsidRPr="004418EF">
        <w:rPr>
          <w:b/>
        </w:rPr>
        <w:t>71</w:t>
      </w:r>
      <w:r w:rsidRPr="004418EF">
        <w:t>(8):552-8. Epub 2008/06/14. doi: 10.1212/01.wnl.0000318294.36223.69. PubMed PMID: 18550860.</w:t>
      </w:r>
    </w:p>
    <w:p w14:paraId="59E42DBA" w14:textId="77777777" w:rsidR="004418EF" w:rsidRPr="004418EF" w:rsidRDefault="004418EF" w:rsidP="004418EF">
      <w:pPr>
        <w:pStyle w:val="EndNoteBibliography"/>
      </w:pPr>
      <w:r w:rsidRPr="004418EF">
        <w:t>38.</w:t>
      </w:r>
      <w:r w:rsidRPr="004418EF">
        <w:tab/>
        <w:t xml:space="preserve">Saqqur M, Tsivgoulis G, Molina CA, Demchuk AM, Shuaib A, Alexandrov AV, et al. Residual flow at the site of intracranial occlusion on transcranial Doppler predicts response to intravenous thrombolysis: a multi-center study. </w:t>
      </w:r>
      <w:r w:rsidRPr="004418EF">
        <w:rPr>
          <w:i/>
        </w:rPr>
        <w:t>Cerebrovasc Dis</w:t>
      </w:r>
      <w:r w:rsidRPr="004418EF">
        <w:t xml:space="preserve"> (2009) </w:t>
      </w:r>
      <w:r w:rsidRPr="004418EF">
        <w:rPr>
          <w:b/>
        </w:rPr>
        <w:t>27</w:t>
      </w:r>
      <w:r w:rsidRPr="004418EF">
        <w:t>(1):5-12. Epub 2008/11/20. doi: 10.1159/000172628</w:t>
      </w:r>
    </w:p>
    <w:p w14:paraId="23D49441" w14:textId="77777777" w:rsidR="004418EF" w:rsidRPr="004418EF" w:rsidRDefault="004418EF" w:rsidP="004418EF">
      <w:pPr>
        <w:pStyle w:val="EndNoteBibliography"/>
      </w:pPr>
      <w:r w:rsidRPr="004418EF">
        <w:t>000172628 [pii]. PubMed PMID: 19018132.</w:t>
      </w:r>
    </w:p>
    <w:p w14:paraId="66DDEFE4" w14:textId="77777777" w:rsidR="004418EF" w:rsidRPr="004418EF" w:rsidRDefault="004418EF" w:rsidP="004418EF">
      <w:pPr>
        <w:pStyle w:val="EndNoteBibliography"/>
      </w:pPr>
      <w:r w:rsidRPr="004418EF">
        <w:t>39.</w:t>
      </w:r>
      <w:r w:rsidRPr="004418EF">
        <w:tab/>
        <w:t xml:space="preserve">Uzuner N, Ozdemir O, Tekgol Uzuner G. Relationship between pulsatility index and clinical course of acute ischemic stroke after thrombolytic treatment. </w:t>
      </w:r>
      <w:r w:rsidRPr="004418EF">
        <w:rPr>
          <w:i/>
        </w:rPr>
        <w:t>Biomed Res Int</w:t>
      </w:r>
      <w:r w:rsidRPr="004418EF">
        <w:t xml:space="preserve"> (2013) </w:t>
      </w:r>
      <w:r w:rsidRPr="004418EF">
        <w:rPr>
          <w:b/>
        </w:rPr>
        <w:t>2013</w:t>
      </w:r>
      <w:r w:rsidRPr="004418EF">
        <w:t>:265171. Epub 2013/08/29. doi: 10.1155/2013/265171. PubMed PMID: 23984332.</w:t>
      </w:r>
    </w:p>
    <w:bookmarkEnd w:id="1"/>
    <w:p w14:paraId="244AC48A" w14:textId="77777777" w:rsidR="00CF691A" w:rsidRPr="00A4732F" w:rsidRDefault="00CF691A" w:rsidP="00CF691A">
      <w:pPr>
        <w:pStyle w:val="EndNoteBibliography"/>
      </w:pPr>
    </w:p>
    <w:p w14:paraId="6362959B" w14:textId="77777777" w:rsidR="00CF691A" w:rsidRPr="00CD642B" w:rsidRDefault="00CF691A" w:rsidP="00CF691A">
      <w:pPr>
        <w:pStyle w:val="EndNoteBibliography"/>
        <w:ind w:left="720" w:hanging="720"/>
      </w:pPr>
    </w:p>
    <w:p w14:paraId="58125358" w14:textId="77777777" w:rsidR="00CF691A" w:rsidRDefault="00CF691A" w:rsidP="0001436A">
      <w:pPr>
        <w:pStyle w:val="SupplementaryMaterial"/>
      </w:pPr>
    </w:p>
    <w:sectPr w:rsidR="00CF691A"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A752F" w14:textId="77777777" w:rsidR="0017363A" w:rsidRDefault="0017363A" w:rsidP="00117666">
      <w:pPr>
        <w:spacing w:after="0"/>
      </w:pPr>
      <w:r>
        <w:separator/>
      </w:r>
    </w:p>
  </w:endnote>
  <w:endnote w:type="continuationSeparator" w:id="0">
    <w:p w14:paraId="0F04537B" w14:textId="77777777" w:rsidR="0017363A" w:rsidRDefault="0017363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3A58" w14:textId="77777777" w:rsidR="0017363A" w:rsidRPr="00577C4C" w:rsidRDefault="0017363A">
    <w:pPr>
      <w:rPr>
        <w:color w:val="C00000"/>
        <w:szCs w:val="24"/>
      </w:rPr>
    </w:pPr>
    <w:r>
      <w:rPr>
        <w:noProof/>
      </w:rPr>
      <mc:AlternateContent>
        <mc:Choice Requires="wps">
          <w:drawing>
            <wp:anchor distT="0" distB="0" distL="114300" distR="114300" simplePos="0" relativeHeight="251659264" behindDoc="0" locked="0" layoutInCell="1" allowOverlap="1" wp14:anchorId="6086BB90" wp14:editId="2BD6603A">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2F1E6D25" w14:textId="77777777" w:rsidR="0017363A" w:rsidRPr="00577C4C" w:rsidRDefault="001736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B0CDD">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" filled="f" stroked="f" strokeweight=".5pt">
              <v:textbox style="mso-fit-shape-to-text:t">
                <w:txbxContent>
                  <w:p w14:paraId="2F1E6D25" w14:textId="77777777" w:rsidR="0017363A" w:rsidRPr="00577C4C" w:rsidRDefault="001736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B0CDD">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3D153" w14:textId="77777777" w:rsidR="0017363A" w:rsidRPr="00577C4C" w:rsidRDefault="0017363A">
    <w:pPr>
      <w:rPr>
        <w:b/>
        <w:sz w:val="20"/>
        <w:szCs w:val="24"/>
      </w:rPr>
    </w:pPr>
    <w:r>
      <w:rPr>
        <w:noProof/>
      </w:rPr>
      <mc:AlternateContent>
        <mc:Choice Requires="wps">
          <w:drawing>
            <wp:anchor distT="0" distB="0" distL="114300" distR="114300" simplePos="0" relativeHeight="251646976" behindDoc="0" locked="0" layoutInCell="1" allowOverlap="1" wp14:anchorId="5A364D89" wp14:editId="70497102">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7493DCA7" w14:textId="77777777" w:rsidR="0017363A" w:rsidRPr="00577C4C" w:rsidRDefault="001736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B0CDD">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" filled="f" stroked="f" strokeweight=".5pt">
              <v:textbox style="mso-fit-shape-to-text:t">
                <w:txbxContent>
                  <w:p w14:paraId="7493DCA7" w14:textId="77777777" w:rsidR="0017363A" w:rsidRPr="00577C4C" w:rsidRDefault="001736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B0CDD">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687B0" w14:textId="77777777" w:rsidR="0017363A" w:rsidRDefault="0017363A" w:rsidP="00117666">
      <w:pPr>
        <w:spacing w:after="0"/>
      </w:pPr>
      <w:r>
        <w:separator/>
      </w:r>
    </w:p>
  </w:footnote>
  <w:footnote w:type="continuationSeparator" w:id="0">
    <w:p w14:paraId="4124DFEE" w14:textId="77777777" w:rsidR="0017363A" w:rsidRDefault="0017363A"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0BA8" w14:textId="77777777" w:rsidR="0017363A" w:rsidRPr="009151AA" w:rsidRDefault="0017363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D3A83" w14:textId="77777777" w:rsidR="0017363A" w:rsidRDefault="0017363A" w:rsidP="0093429D">
    <w:r w:rsidRPr="005A1D84">
      <w:rPr>
        <w:b/>
        <w:noProof/>
        <w:color w:val="A6A6A6" w:themeColor="background1" w:themeShade="A6"/>
      </w:rPr>
      <w:drawing>
        <wp:inline distT="0" distB="0" distL="0" distR="0" wp14:anchorId="4C815DAD" wp14:editId="19F38AB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Heal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zra0v97fdz58ezxsmpsdwyad2fepar0tvr&quot;&gt;online supplement &lt;record-ids&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record-ids&gt;&lt;/item&gt;&lt;/Libraries&gt;"/>
  </w:docVars>
  <w:rsids>
    <w:rsidRoot w:val="00CF691A"/>
    <w:rsid w:val="0001436A"/>
    <w:rsid w:val="00034304"/>
    <w:rsid w:val="00035434"/>
    <w:rsid w:val="00052A14"/>
    <w:rsid w:val="00077D53"/>
    <w:rsid w:val="000D305E"/>
    <w:rsid w:val="00105FD9"/>
    <w:rsid w:val="00117666"/>
    <w:rsid w:val="001549D3"/>
    <w:rsid w:val="00160065"/>
    <w:rsid w:val="0017363A"/>
    <w:rsid w:val="00177D84"/>
    <w:rsid w:val="00267D18"/>
    <w:rsid w:val="002868E2"/>
    <w:rsid w:val="002869C3"/>
    <w:rsid w:val="002936E4"/>
    <w:rsid w:val="00296B31"/>
    <w:rsid w:val="002C74CA"/>
    <w:rsid w:val="003544FB"/>
    <w:rsid w:val="003D2F2D"/>
    <w:rsid w:val="00401590"/>
    <w:rsid w:val="004418EF"/>
    <w:rsid w:val="00447801"/>
    <w:rsid w:val="00452E9C"/>
    <w:rsid w:val="004735C8"/>
    <w:rsid w:val="004961FF"/>
    <w:rsid w:val="00517A89"/>
    <w:rsid w:val="005250F2"/>
    <w:rsid w:val="00573381"/>
    <w:rsid w:val="00593EEA"/>
    <w:rsid w:val="005A5EEE"/>
    <w:rsid w:val="006375C7"/>
    <w:rsid w:val="00654E8F"/>
    <w:rsid w:val="00660D05"/>
    <w:rsid w:val="006820B1"/>
    <w:rsid w:val="006B7D14"/>
    <w:rsid w:val="00701727"/>
    <w:rsid w:val="0070566C"/>
    <w:rsid w:val="00714C50"/>
    <w:rsid w:val="00725A7D"/>
    <w:rsid w:val="00790BB3"/>
    <w:rsid w:val="007B0CDD"/>
    <w:rsid w:val="007C206C"/>
    <w:rsid w:val="00817DD6"/>
    <w:rsid w:val="008301BC"/>
    <w:rsid w:val="00885156"/>
    <w:rsid w:val="009151AA"/>
    <w:rsid w:val="0093429D"/>
    <w:rsid w:val="00943573"/>
    <w:rsid w:val="00970F7D"/>
    <w:rsid w:val="0098388A"/>
    <w:rsid w:val="00994A3D"/>
    <w:rsid w:val="009C2B12"/>
    <w:rsid w:val="00AB6715"/>
    <w:rsid w:val="00B1671E"/>
    <w:rsid w:val="00B25EB8"/>
    <w:rsid w:val="00B37F4D"/>
    <w:rsid w:val="00B87D69"/>
    <w:rsid w:val="00C52A7B"/>
    <w:rsid w:val="00C56BAF"/>
    <w:rsid w:val="00C679AA"/>
    <w:rsid w:val="00C75972"/>
    <w:rsid w:val="00CD066B"/>
    <w:rsid w:val="00CE4FEE"/>
    <w:rsid w:val="00CF29F1"/>
    <w:rsid w:val="00CF691A"/>
    <w:rsid w:val="00DB59C3"/>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7E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
    <w:name w:val="EndNote Bibliography"/>
    <w:basedOn w:val="Normal"/>
    <w:rsid w:val="00CF691A"/>
    <w:pPr>
      <w:spacing w:before="0" w:after="0"/>
    </w:pPr>
    <w:rPr>
      <w:rFonts w:ascii="Cambria" w:eastAsiaTheme="minorEastAsia" w:hAnsi="Cambria"/>
      <w:szCs w:val="24"/>
    </w:rPr>
  </w:style>
  <w:style w:type="paragraph" w:customStyle="1" w:styleId="EndNoteBibliographyTitle">
    <w:name w:val="EndNote Bibliography Title"/>
    <w:basedOn w:val="Normal"/>
    <w:rsid w:val="00B87D69"/>
    <w:pPr>
      <w:spacing w:after="0"/>
      <w:jc w:val="center"/>
    </w:pPr>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
    <w:name w:val="EndNote Bibliography"/>
    <w:basedOn w:val="Normal"/>
    <w:rsid w:val="00CF691A"/>
    <w:pPr>
      <w:spacing w:before="0" w:after="0"/>
    </w:pPr>
    <w:rPr>
      <w:rFonts w:ascii="Cambria" w:eastAsiaTheme="minorEastAsia" w:hAnsi="Cambria"/>
      <w:szCs w:val="24"/>
    </w:rPr>
  </w:style>
  <w:style w:type="paragraph" w:customStyle="1" w:styleId="EndNoteBibliographyTitle">
    <w:name w:val="EndNote Bibliography Title"/>
    <w:basedOn w:val="Normal"/>
    <w:rsid w:val="00B87D69"/>
    <w:pPr>
      <w:spacing w:after="0"/>
      <w:jc w:val="center"/>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cnogueira28:Downloads:Frontiers_Word_Templates-2:Supplementary%20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761EC3C9C31C894C9E133F9F24485E77" ma:contentTypeVersion="7" ma:contentTypeDescription="Create a new document." ma:contentTypeScope="" ma:versionID="19f7dba7ff72df2e75b65312d74de870">
  <xsd:schema xmlns:xsd="http://www.w3.org/2001/XMLSchema" xmlns:p="http://schemas.microsoft.com/office/2006/metadata/properties" xmlns:ns2="161ddfa0-7287-4530-ae17-b7624b54f85d" targetNamespace="http://schemas.microsoft.com/office/2006/metadata/properties" ma:root="true" ma:fieldsID="539ded642f557127143b4b7dc8fa4743" ns2:_="">
    <xsd:import namespace="161ddfa0-7287-4530-ae17-b7624b54f85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61ddfa0-7287-4530-ae17-b7624b54f85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Name xmlns="161ddfa0-7287-4530-ae17-b7624b54f85d">Table 1.DOCX</TitleName>
    <IsDeleted xmlns="161ddfa0-7287-4530-ae17-b7624b54f85d">false</IsDeleted>
    <StageName xmlns="161ddfa0-7287-4530-ae17-b7624b54f85d" xsi:nil="true"/>
    <Checked_x0020_Out_x0020_To xmlns="161ddfa0-7287-4530-ae17-b7624b54f85d">
      <UserInfo>
        <DisplayName/>
        <AccountId xsi:nil="true"/>
        <AccountType/>
      </UserInfo>
    </Checked_x0020_Out_x0020_To>
    <FileFormat xmlns="161ddfa0-7287-4530-ae17-b7624b54f85d">DOCX</FileFormat>
    <DocumentId xmlns="161ddfa0-7287-4530-ae17-b7624b54f85d">Table 1.DOCX</DocumentId>
    <DocumentType xmlns="161ddfa0-7287-4530-ae17-b7624b54f85d">Table</DocumentType>
  </documentManagement>
</p:properties>
</file>

<file path=customXml/itemProps1.xml><?xml version="1.0" encoding="utf-8"?>
<ds:datastoreItem xmlns:ds="http://schemas.openxmlformats.org/officeDocument/2006/customXml" ds:itemID="{12F6915A-6304-D34F-B6DB-090E324B7EE6}"/>
</file>

<file path=customXml/itemProps2.xml><?xml version="1.0" encoding="utf-8"?>
<ds:datastoreItem xmlns:ds="http://schemas.openxmlformats.org/officeDocument/2006/customXml" ds:itemID="{9A33ECDC-3ED8-4619-BC5D-DB2C4AA1A244}"/>
</file>

<file path=customXml/itemProps3.xml><?xml version="1.0" encoding="utf-8"?>
<ds:datastoreItem xmlns:ds="http://schemas.openxmlformats.org/officeDocument/2006/customXml" ds:itemID="{5C6570BD-7ECF-4C6B-8BB7-0264A1F8C980}"/>
</file>

<file path=customXml/itemProps4.xml><?xml version="1.0" encoding="utf-8"?>
<ds:datastoreItem xmlns:ds="http://schemas.openxmlformats.org/officeDocument/2006/customXml" ds:itemID="{7D809EF0-821A-41D9-859F-8DF8071DAFB8}"/>
</file>

<file path=docProps/app.xml><?xml version="1.0" encoding="utf-8"?>
<Properties xmlns="http://schemas.openxmlformats.org/officeDocument/2006/extended-properties" xmlns:vt="http://schemas.openxmlformats.org/officeDocument/2006/docPropsVTypes">
  <Template>Supplementary Material.dotx</Template>
  <TotalTime>15</TotalTime>
  <Pages>12</Pages>
  <Words>5759</Words>
  <Characters>32827</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Nogueira</dc:creator>
  <cp:lastModifiedBy>Ricardo Nogueira</cp:lastModifiedBy>
  <cp:revision>10</cp:revision>
  <cp:lastPrinted>2013-10-03T12:51:00Z</cp:lastPrinted>
  <dcterms:created xsi:type="dcterms:W3CDTF">2015-12-23T16:33:00Z</dcterms:created>
  <dcterms:modified xsi:type="dcterms:W3CDTF">2015-12-23T17:37:00Z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0x010100761EC3C9C31C894C9E133F9F24485E77</vt:lpwstr>
  </property>
</Properties>
</file>