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76854653"/>
      <w:bookmarkEnd w:id="0"/>
      <w:r w:rsidRPr="001549D3">
        <w:t>Supplementary Material</w:t>
      </w:r>
    </w:p>
    <w:p w14:paraId="5E584EE8" w14:textId="77777777" w:rsidR="00994A3D" w:rsidRPr="00994A3D" w:rsidRDefault="00654E8F" w:rsidP="00F902CE">
      <w:pPr>
        <w:pStyle w:val="1"/>
        <w:numPr>
          <w:ilvl w:val="0"/>
          <w:numId w:val="0"/>
        </w:numPr>
        <w:ind w:left="567" w:hanging="567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14:paraId="1C995EC6" w14:textId="09F49059" w:rsidR="00402E97" w:rsidRPr="00B0317D" w:rsidRDefault="00402E97" w:rsidP="00402E97">
      <w:pPr>
        <w:pStyle w:val="biao"/>
      </w:pPr>
    </w:p>
    <w:p w14:paraId="3C742B5A" w14:textId="27C958DE" w:rsidR="00402E97" w:rsidRDefault="00402E97" w:rsidP="00402E97">
      <w:pPr>
        <w:pStyle w:val="aff9"/>
        <w:ind w:firstLine="480"/>
        <w:jc w:val="center"/>
      </w:pPr>
      <w:r>
        <w:rPr>
          <w:noProof/>
        </w:rPr>
        <w:drawing>
          <wp:inline distT="0" distB="0" distL="0" distR="0" wp14:anchorId="4A5B42B0" wp14:editId="34DD9EE8">
            <wp:extent cx="1439545" cy="1447800"/>
            <wp:effectExtent l="0" t="0" r="8255" b="0"/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F14EECD1-CCFB-431E-9D8A-57361678C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0317D">
        <w:rPr>
          <w:noProof/>
        </w:rPr>
        <w:drawing>
          <wp:inline distT="0" distB="0" distL="0" distR="0" wp14:anchorId="726304A7" wp14:editId="5BB669DC">
            <wp:extent cx="1439545" cy="1485900"/>
            <wp:effectExtent l="0" t="0" r="8255" b="0"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AFE26D" w14:textId="75F515CC" w:rsidR="00402E97" w:rsidRPr="00F03E90" w:rsidRDefault="00402E97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="00F03E90"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="00F03E90" w:rsidRPr="00F03E90">
        <w:rPr>
          <w:rFonts w:eastAsia="宋体"/>
          <w:bCs w:val="0"/>
          <w:sz w:val="21"/>
          <w:szCs w:val="21"/>
        </w:rPr>
        <w:t>CDG</w:t>
      </w:r>
      <w:r w:rsidRPr="00F03E90">
        <w:rPr>
          <w:rFonts w:eastAsia="宋体"/>
          <w:bCs w:val="0"/>
          <w:sz w:val="21"/>
          <w:szCs w:val="21"/>
        </w:rPr>
        <w:tab/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Pr="00F03E90">
        <w:rPr>
          <w:rFonts w:eastAsia="宋体"/>
          <w:bCs w:val="0"/>
          <w:sz w:val="21"/>
          <w:szCs w:val="21"/>
        </w:rPr>
        <w:t>) Reactive power</w:t>
      </w:r>
      <w:r w:rsidR="00F03E90" w:rsidRPr="00F03E90">
        <w:rPr>
          <w:rFonts w:eastAsia="宋体"/>
          <w:bCs w:val="0"/>
          <w:sz w:val="21"/>
          <w:szCs w:val="21"/>
        </w:rPr>
        <w:t xml:space="preserve"> of CDG</w:t>
      </w:r>
    </w:p>
    <w:p w14:paraId="61EC21E7" w14:textId="271DB8A1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b/>
          <w:bCs/>
          <w:kern w:val="0"/>
          <w:lang w:eastAsia="en-US"/>
          <w14:ligatures w14:val="none"/>
        </w:rPr>
      </w:pPr>
      <w:bookmarkStart w:id="1" w:name="_Ref166258142"/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1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Controlled distributed power output in Scheme </w:t>
      </w:r>
      <w:bookmarkEnd w:id="1"/>
      <w:r w:rsidRPr="00F03E90">
        <w:rPr>
          <w:rFonts w:eastAsiaTheme="minorEastAsia"/>
          <w:kern w:val="0"/>
          <w:lang w:eastAsia="en-US"/>
          <w14:ligatures w14:val="none"/>
        </w:rPr>
        <w:t>Ⅰ</w:t>
      </w:r>
    </w:p>
    <w:p w14:paraId="3ADD98E0" w14:textId="5019817B" w:rsidR="00F902CE" w:rsidRDefault="00F902CE" w:rsidP="00F03E90">
      <w:pPr>
        <w:pStyle w:val="biao"/>
        <w:jc w:val="center"/>
      </w:pPr>
      <w:r>
        <w:drawing>
          <wp:inline distT="0" distB="0" distL="0" distR="0" wp14:anchorId="355EEA9C" wp14:editId="155B38C4">
            <wp:extent cx="1439545" cy="1601470"/>
            <wp:effectExtent l="0" t="0" r="8255" b="0"/>
            <wp:docPr id="31" name="图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03E90">
        <w:drawing>
          <wp:inline distT="0" distB="0" distL="0" distR="0" wp14:anchorId="7D892897" wp14:editId="11E7320D">
            <wp:extent cx="1439545" cy="1601470"/>
            <wp:effectExtent l="0" t="0" r="8255" b="0"/>
            <wp:docPr id="32" name="图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56DAB3" w14:textId="2DD4D813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NDG</w:t>
      </w:r>
      <w:r w:rsidR="00F03E90" w:rsidRPr="00F03E90">
        <w:rPr>
          <w:rFonts w:eastAsia="宋体"/>
          <w:bCs w:val="0"/>
          <w:sz w:val="21"/>
          <w:szCs w:val="21"/>
        </w:rPr>
        <w:tab/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NDG</w:t>
      </w:r>
    </w:p>
    <w:p w14:paraId="1439D27F" w14:textId="63AF33BD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2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PV system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Ⅰ</w:t>
      </w:r>
    </w:p>
    <w:p w14:paraId="590C6E1E" w14:textId="29923E44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674D1805" wp14:editId="139F5A33">
            <wp:extent cx="1439545" cy="1601470"/>
            <wp:effectExtent l="0" t="0" r="8255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6A6B88BF" wp14:editId="3A6A039E">
            <wp:extent cx="1439545" cy="1601470"/>
            <wp:effectExtent l="0" t="0" r="8255" b="0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528FE5" w14:textId="1EF6F521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CDG</w:t>
      </w:r>
      <w:r w:rsid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CDG</w:t>
      </w:r>
    </w:p>
    <w:p w14:paraId="6C857D82" w14:textId="144774DF" w:rsidR="00F902CE" w:rsidRDefault="00F902CE" w:rsidP="00F03E90">
      <w:pPr>
        <w:pStyle w:val="aff9"/>
        <w:ind w:firstLineChars="0" w:firstLine="0"/>
        <w:jc w:val="center"/>
        <w:rPr>
          <w:b/>
          <w:kern w:val="0"/>
          <w:sz w:val="16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>Supplementary Figure 3</w:t>
      </w:r>
      <w:r>
        <w:rPr>
          <w:b/>
          <w:kern w:val="0"/>
          <w:sz w:val="16"/>
          <w:lang w:eastAsia="en-US"/>
          <w14:ligatures w14:val="none"/>
        </w:rPr>
        <w:t xml:space="preserve">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Controlled distributed power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Ⅱ</w:t>
      </w:r>
    </w:p>
    <w:p w14:paraId="582CD9A3" w14:textId="43A66191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588CAFF" wp14:editId="7BE078EB">
            <wp:extent cx="1439545" cy="1601470"/>
            <wp:effectExtent l="0" t="0" r="8255" b="0"/>
            <wp:docPr id="33" name="图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60F9D0FD" wp14:editId="6AD375EA">
            <wp:extent cx="1439545" cy="1601470"/>
            <wp:effectExtent l="0" t="0" r="8255" b="0"/>
            <wp:docPr id="34" name="图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08AD869" w14:textId="76FB83C1" w:rsidR="00F03E90" w:rsidRPr="00F03E90" w:rsidRDefault="00376A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="00F902CE"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="00F902CE" w:rsidRPr="00F03E90">
        <w:rPr>
          <w:rFonts w:eastAsia="宋体"/>
          <w:bCs w:val="0"/>
          <w:sz w:val="21"/>
          <w:szCs w:val="21"/>
        </w:rPr>
        <w:t>NDG</w:t>
      </w:r>
      <w:r w:rsidR="00F03E90" w:rsidRPr="00F03E90">
        <w:rPr>
          <w:rFonts w:eastAsia="宋体"/>
          <w:bCs w:val="0"/>
          <w:sz w:val="21"/>
          <w:szCs w:val="21"/>
        </w:rPr>
        <w:tab/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NDG</w:t>
      </w:r>
    </w:p>
    <w:p w14:paraId="42326CDB" w14:textId="3B6D3F38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4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PV system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Ⅱ</w:t>
      </w:r>
    </w:p>
    <w:p w14:paraId="2386EE71" w14:textId="23BB861B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492FB97F" wp14:editId="46EC13E7">
            <wp:extent cx="1439545" cy="1601470"/>
            <wp:effectExtent l="0" t="0" r="8255" b="0"/>
            <wp:docPr id="37" name="图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6C147BAB" wp14:editId="68D9425C">
            <wp:extent cx="1439545" cy="1601470"/>
            <wp:effectExtent l="0" t="0" r="8255" b="0"/>
            <wp:docPr id="38" name="图表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ED8E04" w14:textId="2E5F2B75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CDG</w:t>
      </w:r>
      <w:r w:rsidRP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CDG</w:t>
      </w:r>
    </w:p>
    <w:p w14:paraId="748B6BAE" w14:textId="6AF551FC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b/>
          <w:bCs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>Supplementary Figure 5</w:t>
      </w:r>
      <w:r w:rsidRPr="00F03E90">
        <w:rPr>
          <w:rFonts w:eastAsiaTheme="minorEastAsia" w:hint="eastAsia"/>
          <w:b/>
          <w:bCs/>
          <w:kern w:val="0"/>
          <w:lang w:eastAsia="en-US"/>
          <w14:ligatures w14:val="none"/>
        </w:rPr>
        <w:t xml:space="preserve">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Controlled distributed power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Ⅲ</w:t>
      </w:r>
    </w:p>
    <w:p w14:paraId="23AEE3A8" w14:textId="6A6C17D8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4B92262B" wp14:editId="40CF28AC">
            <wp:extent cx="1439545" cy="1601470"/>
            <wp:effectExtent l="0" t="0" r="8255" b="0"/>
            <wp:docPr id="39" name="图表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4FDBA271" wp14:editId="37F3B540">
            <wp:extent cx="1439545" cy="1601470"/>
            <wp:effectExtent l="0" t="0" r="8255" b="0"/>
            <wp:docPr id="40" name="图表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62033E8" w14:textId="10A24722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NDG</w:t>
      </w:r>
      <w:r w:rsidR="00F03E90" w:rsidRPr="00F03E90">
        <w:rPr>
          <w:rFonts w:eastAsia="宋体"/>
          <w:bCs w:val="0"/>
          <w:sz w:val="21"/>
          <w:szCs w:val="21"/>
        </w:rPr>
        <w:tab/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NDG</w:t>
      </w:r>
    </w:p>
    <w:p w14:paraId="16156762" w14:textId="095565C3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6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>PV system output in</w:t>
      </w:r>
      <w:r w:rsidRPr="00F03E90">
        <w:rPr>
          <w:rFonts w:eastAsiaTheme="minorEastAsia"/>
          <w:kern w:val="0"/>
          <w:lang w:eastAsia="en-US"/>
          <w14:ligatures w14:val="none"/>
        </w:rPr>
        <w:t xml:space="preserve">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Scheme </w:t>
      </w:r>
      <w:r w:rsidRPr="00F03E90">
        <w:rPr>
          <w:rFonts w:eastAsiaTheme="minorEastAsia"/>
          <w:kern w:val="0"/>
          <w:lang w:eastAsia="en-US"/>
          <w14:ligatures w14:val="none"/>
        </w:rPr>
        <w:t>Ⅲ</w:t>
      </w:r>
    </w:p>
    <w:p w14:paraId="4E2BE382" w14:textId="22334B5A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07E28412" wp14:editId="17F159F1">
            <wp:extent cx="1439545" cy="1601470"/>
            <wp:effectExtent l="0" t="0" r="8255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24DE7B16" wp14:editId="0624C819">
            <wp:extent cx="1439545" cy="1601470"/>
            <wp:effectExtent l="0" t="0" r="8255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AE4D5F3" w14:textId="17717335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CDG</w:t>
      </w:r>
      <w:r w:rsid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CDG</w:t>
      </w:r>
    </w:p>
    <w:p w14:paraId="64F46B4E" w14:textId="05E3D5E4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b/>
          <w:bCs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7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Controlled distributed power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Ⅳ</w:t>
      </w:r>
    </w:p>
    <w:p w14:paraId="0FC57BFC" w14:textId="3BC399F4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A36CD7A" wp14:editId="63759098">
            <wp:extent cx="1439545" cy="1601470"/>
            <wp:effectExtent l="0" t="0" r="8255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59F5F1D7" wp14:editId="4B4BBAE4">
            <wp:extent cx="1439545" cy="1601470"/>
            <wp:effectExtent l="0" t="0" r="8255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4AF2F97" w14:textId="300AFE83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NDG</w:t>
      </w:r>
      <w:r w:rsid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NDG</w:t>
      </w:r>
    </w:p>
    <w:p w14:paraId="6F172CC2" w14:textId="7D26C7D8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b/>
          <w:bCs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8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PV system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Ⅳ</w:t>
      </w:r>
    </w:p>
    <w:p w14:paraId="671D145F" w14:textId="4E6A99D8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26741ED0" wp14:editId="4FCEDB24">
            <wp:extent cx="1439545" cy="1601470"/>
            <wp:effectExtent l="0" t="0" r="8255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6A9CCC68" wp14:editId="1C5AA2ED">
            <wp:extent cx="1439545" cy="1601470"/>
            <wp:effectExtent l="0" t="0" r="8255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8AE811C" w14:textId="5C32E01C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bookmarkStart w:id="2" w:name="_Ref166665167"/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CDG</w:t>
      </w:r>
      <w:r w:rsid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CDG</w:t>
      </w:r>
    </w:p>
    <w:bookmarkEnd w:id="2"/>
    <w:p w14:paraId="5637D90D" w14:textId="1D76D43E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b/>
          <w:bCs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9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Controlled distributed power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Ⅴ</w:t>
      </w:r>
    </w:p>
    <w:p w14:paraId="378EAE4D" w14:textId="136C8DA9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1B55509D" wp14:editId="33025FCB">
            <wp:extent cx="1439545" cy="1601470"/>
            <wp:effectExtent l="0" t="0" r="8255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468348F0" wp14:editId="3591F009">
            <wp:extent cx="1439545" cy="1601470"/>
            <wp:effectExtent l="0" t="0" r="8255" b="0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B1D763C" w14:textId="6A1F356D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 xml:space="preserve">Active power of </w:t>
      </w:r>
      <w:r w:rsidRPr="00F03E90">
        <w:rPr>
          <w:rFonts w:eastAsia="宋体"/>
          <w:bCs w:val="0"/>
          <w:sz w:val="21"/>
          <w:szCs w:val="21"/>
        </w:rPr>
        <w:t>NDG</w:t>
      </w:r>
      <w:r w:rsid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 of NDG</w:t>
      </w:r>
    </w:p>
    <w:p w14:paraId="574B0859" w14:textId="67FE0C43" w:rsidR="00F902CE" w:rsidRPr="00F03E90" w:rsidRDefault="00F902CE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 xml:space="preserve">Supplementary Figure 10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PV system output in Scheme </w:t>
      </w:r>
      <w:r w:rsidRPr="00F03E90">
        <w:rPr>
          <w:rFonts w:eastAsiaTheme="minorEastAsia"/>
          <w:kern w:val="0"/>
          <w:lang w:eastAsia="en-US"/>
          <w14:ligatures w14:val="none"/>
        </w:rPr>
        <w:t>Ⅴ</w:t>
      </w:r>
    </w:p>
    <w:p w14:paraId="748C25F4" w14:textId="2B9BE517" w:rsidR="00F902CE" w:rsidRDefault="00F902CE" w:rsidP="00F03E90">
      <w:pPr>
        <w:pStyle w:val="aff9"/>
        <w:ind w:firstLineChars="0" w:firstLine="0"/>
        <w:jc w:val="center"/>
      </w:pPr>
      <w:r>
        <w:rPr>
          <w:noProof/>
        </w:rPr>
        <w:drawing>
          <wp:inline distT="0" distB="0" distL="0" distR="0" wp14:anchorId="561101D1" wp14:editId="3B26ACE6">
            <wp:extent cx="1439545" cy="1601470"/>
            <wp:effectExtent l="0" t="0" r="8255" b="0"/>
            <wp:docPr id="60" name="图表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F03E90">
        <w:rPr>
          <w:noProof/>
        </w:rPr>
        <w:drawing>
          <wp:inline distT="0" distB="0" distL="0" distR="0" wp14:anchorId="16B07422" wp14:editId="542C1B78">
            <wp:extent cx="1439545" cy="1601470"/>
            <wp:effectExtent l="0" t="0" r="8255" b="0"/>
            <wp:docPr id="61" name="图表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F6C4995" w14:textId="2170B120" w:rsidR="00F03E90" w:rsidRPr="00F03E90" w:rsidRDefault="00F902CE" w:rsidP="00F03E90">
      <w:pPr>
        <w:pStyle w:val="a9"/>
        <w:keepNext w:val="0"/>
        <w:widowControl w:val="0"/>
        <w:spacing w:before="0" w:after="0"/>
        <w:ind w:firstLine="420"/>
        <w:jc w:val="center"/>
        <w:rPr>
          <w:rFonts w:eastAsia="宋体"/>
          <w:bCs w:val="0"/>
          <w:sz w:val="21"/>
          <w:szCs w:val="21"/>
        </w:rPr>
      </w:pPr>
      <w:r w:rsidRPr="00F03E90">
        <w:rPr>
          <w:rFonts w:eastAsia="宋体" w:hint="eastAsia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A</w:t>
      </w:r>
      <w:r w:rsidRPr="00F03E90">
        <w:rPr>
          <w:rFonts w:eastAsia="宋体"/>
          <w:bCs w:val="0"/>
          <w:sz w:val="21"/>
          <w:szCs w:val="21"/>
        </w:rPr>
        <w:t xml:space="preserve">) </w:t>
      </w:r>
      <w:r w:rsidRPr="00F03E90">
        <w:rPr>
          <w:rFonts w:eastAsia="宋体" w:hint="eastAsia"/>
          <w:bCs w:val="0"/>
          <w:sz w:val="21"/>
          <w:szCs w:val="21"/>
        </w:rPr>
        <w:t>Active power</w:t>
      </w:r>
      <w:r w:rsidRPr="00F03E90">
        <w:rPr>
          <w:rFonts w:eastAsia="宋体"/>
          <w:bCs w:val="0"/>
          <w:sz w:val="21"/>
          <w:szCs w:val="21"/>
        </w:rPr>
        <w:tab/>
      </w:r>
      <w:r w:rsidR="00F03E90" w:rsidRPr="00F03E90">
        <w:rPr>
          <w:rFonts w:eastAsia="宋体"/>
          <w:bCs w:val="0"/>
          <w:sz w:val="21"/>
          <w:szCs w:val="21"/>
        </w:rPr>
        <w:t>(</w:t>
      </w:r>
      <w:r w:rsidR="00F03E90">
        <w:rPr>
          <w:rFonts w:eastAsia="宋体"/>
          <w:bCs w:val="0"/>
          <w:sz w:val="21"/>
          <w:szCs w:val="21"/>
        </w:rPr>
        <w:t>B</w:t>
      </w:r>
      <w:r w:rsidR="00F03E90" w:rsidRPr="00F03E90">
        <w:rPr>
          <w:rFonts w:eastAsia="宋体"/>
          <w:bCs w:val="0"/>
          <w:sz w:val="21"/>
          <w:szCs w:val="21"/>
        </w:rPr>
        <w:t>) Reactive power</w:t>
      </w:r>
    </w:p>
    <w:p w14:paraId="6D1C1F73" w14:textId="269E778F" w:rsidR="00F902CE" w:rsidRDefault="00F902CE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  <w:r w:rsidRPr="00F03E90">
        <w:rPr>
          <w:rFonts w:eastAsiaTheme="minorEastAsia"/>
          <w:b/>
          <w:bCs/>
          <w:kern w:val="0"/>
          <w:lang w:eastAsia="en-US"/>
          <w14:ligatures w14:val="none"/>
        </w:rPr>
        <w:t>Supplementary Figure 11</w:t>
      </w:r>
      <w:r w:rsidRPr="00F03E90">
        <w:rPr>
          <w:rFonts w:eastAsiaTheme="minorEastAsia"/>
          <w:kern w:val="0"/>
          <w:lang w:eastAsia="en-US"/>
          <w14:ligatures w14:val="none"/>
        </w:rPr>
        <w:t xml:space="preserve"> ESS </w:t>
      </w:r>
      <w:r w:rsidRPr="00F03E90">
        <w:rPr>
          <w:rFonts w:eastAsiaTheme="minorEastAsia" w:hint="eastAsia"/>
          <w:kern w:val="0"/>
          <w:lang w:eastAsia="en-US"/>
          <w14:ligatures w14:val="none"/>
        </w:rPr>
        <w:t xml:space="preserve">charging and discharging power in Scheme </w:t>
      </w:r>
      <w:r w:rsidRPr="00F03E90">
        <w:rPr>
          <w:rFonts w:eastAsiaTheme="minorEastAsia"/>
          <w:kern w:val="0"/>
          <w:lang w:eastAsia="en-US"/>
          <w14:ligatures w14:val="none"/>
        </w:rPr>
        <w:t>Ⅴ</w:t>
      </w:r>
    </w:p>
    <w:p w14:paraId="285D602C" w14:textId="77777777" w:rsidR="00C86E3B" w:rsidRPr="00F03E90" w:rsidRDefault="00C86E3B" w:rsidP="00F03E90">
      <w:pPr>
        <w:pStyle w:val="aff9"/>
        <w:ind w:firstLineChars="0" w:firstLine="0"/>
        <w:jc w:val="center"/>
        <w:rPr>
          <w:rFonts w:eastAsiaTheme="minorEastAsia"/>
          <w:kern w:val="0"/>
          <w:lang w:eastAsia="en-US"/>
          <w14:ligatures w14:val="none"/>
        </w:rPr>
      </w:pPr>
    </w:p>
    <w:p w14:paraId="14A1D1DF" w14:textId="70AC8262" w:rsidR="00376ACE" w:rsidRPr="001549D3" w:rsidRDefault="00376ACE" w:rsidP="00376ACE">
      <w:pPr>
        <w:pStyle w:val="2"/>
        <w:numPr>
          <w:ilvl w:val="1"/>
          <w:numId w:val="14"/>
        </w:numPr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14:paraId="6459FDBF" w14:textId="6F33281C" w:rsidR="00376ACE" w:rsidRDefault="00376ACE" w:rsidP="00B37BC5">
      <w:pPr>
        <w:pStyle w:val="a9"/>
        <w:jc w:val="center"/>
      </w:pPr>
      <w:r w:rsidRPr="0001436A">
        <w:t>Supplementary</w:t>
      </w:r>
      <w:r>
        <w:t xml:space="preserve"> Table 1 </w:t>
      </w:r>
      <w:r w:rsidRPr="00376ACE">
        <w:rPr>
          <w:b w:val="0"/>
          <w:bCs w:val="0"/>
        </w:rPr>
        <w:t>Standard IEEE 33-Node Parameters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43"/>
        <w:gridCol w:w="2749"/>
        <w:gridCol w:w="2103"/>
      </w:tblGrid>
      <w:tr w:rsidR="00376ACE" w:rsidRPr="00376ACE" w14:paraId="10F9075B" w14:textId="77777777" w:rsidTr="00B37BC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867F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nodal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A72C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nodal</w:t>
            </w:r>
            <m:oMath>
              <m:r>
                <m:rPr>
                  <m:sty m:val="bi"/>
                </m:rPr>
                <w:rPr>
                  <w:rFonts w:ascii="Cambria Math" w:hAnsi="Cambria Math" w:hint="eastAsia"/>
                </w:rPr>
                <m:t>j</m:t>
              </m:r>
            </m:oMath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2581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Branch Circuit Impedance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763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Nodes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oMath>
            <w:r w:rsidRPr="00376ACE">
              <w:rPr>
                <w:rFonts w:hint="eastAsia"/>
                <w:b w:val="0"/>
                <w:bCs w:val="0"/>
              </w:rPr>
              <w:t xml:space="preserve"> Load</w:t>
            </w:r>
            <w:r w:rsidRPr="00376ACE">
              <w:rPr>
                <w:b w:val="0"/>
                <w:bCs w:val="0"/>
              </w:rPr>
              <w:t>(kVA)</w:t>
            </w:r>
          </w:p>
        </w:tc>
      </w:tr>
      <w:tr w:rsidR="00376ACE" w:rsidRPr="00376ACE" w14:paraId="7C92E886" w14:textId="77777777" w:rsidTr="00B37BC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9BECB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D4632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ED6827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0.0922+j0.047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C1597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100+j60</w:t>
            </w:r>
          </w:p>
        </w:tc>
      </w:tr>
      <w:tr w:rsidR="00376ACE" w:rsidRPr="00376ACE" w14:paraId="0F021F9D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AEF4DE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C35B7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57A0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0.4930+j0.2511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85D5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520005BE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5F837C4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4DE5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2317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0.3660+j0.1864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103E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120+j80</w:t>
            </w:r>
          </w:p>
        </w:tc>
      </w:tr>
      <w:tr w:rsidR="00376ACE" w:rsidRPr="00376ACE" w14:paraId="57FC9E08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5E92CC7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7B79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A176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0.3811+j0.1941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FDF0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60+j30</w:t>
            </w:r>
          </w:p>
        </w:tc>
      </w:tr>
      <w:tr w:rsidR="00376ACE" w:rsidRPr="00376ACE" w14:paraId="3BECD65D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11478E9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72AF4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7872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0.8190+j0.7070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93CC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6F1DC158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07E8793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FEFA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8BE7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0.1872+j0.6188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0BAD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200+j100</w:t>
            </w:r>
          </w:p>
        </w:tc>
      </w:tr>
      <w:tr w:rsidR="00376ACE" w:rsidRPr="00376ACE" w14:paraId="609742F4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38F3FF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6797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FB38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0.7114+j0.2351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763A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200+j100</w:t>
            </w:r>
          </w:p>
        </w:tc>
      </w:tr>
      <w:tr w:rsidR="00376ACE" w:rsidRPr="00376ACE" w14:paraId="1873B832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5F06E7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9E32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C43E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1.0300+j0.7400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5F4F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21E2A7F7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A6E116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F9CC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F374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1.0440+j0.7400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820E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75E97B32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0F52801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9495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ED3D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0.1966+j0.0650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28F8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45+j30</w:t>
            </w:r>
          </w:p>
        </w:tc>
      </w:tr>
      <w:tr w:rsidR="00376ACE" w:rsidRPr="00376ACE" w14:paraId="278EC273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192813B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A2D2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1FAF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0.3744+j0.1238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4D2F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60+j35</w:t>
            </w:r>
          </w:p>
        </w:tc>
      </w:tr>
      <w:tr w:rsidR="00376ACE" w:rsidRPr="00376ACE" w14:paraId="69F006C8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AC6726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F648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FA49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1.4680+j1.1550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94A9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60+j35</w:t>
            </w:r>
          </w:p>
        </w:tc>
      </w:tr>
      <w:tr w:rsidR="00376ACE" w:rsidRPr="00376ACE" w14:paraId="65C8C36A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384104C4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0B27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A475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0.5416+j0.7129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051A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120+j80</w:t>
            </w:r>
          </w:p>
        </w:tc>
      </w:tr>
      <w:tr w:rsidR="00376ACE" w:rsidRPr="00376ACE" w14:paraId="65CC81C9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1FD943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D0D7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9E97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0.5910+j0.5260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D66C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60+j10</w:t>
            </w:r>
          </w:p>
        </w:tc>
      </w:tr>
      <w:tr w:rsidR="00376ACE" w:rsidRPr="00376ACE" w14:paraId="5B931EBA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719BDD4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4BDC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1D5D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0.7463+j0.5450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62CD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68B42116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360EB19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0D16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DBEB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1.2890+j1.7210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B81E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14CE9A79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166277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54F0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5CC5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0.3720+j0.5740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CBE5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1CCE5428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5508D46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9089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CA51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0.1640+j0.1565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70BD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015FCC20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327F519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98CC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BA63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1.5042+j1.3554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4244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17EE1BE1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53269A6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F274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2D8B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0.4095+j0.4784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18D8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1551A968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4B038F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543D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8D4E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0.7089+j0.9373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D033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90+j40</w:t>
            </w:r>
          </w:p>
        </w:tc>
      </w:tr>
      <w:tr w:rsidR="00376ACE" w:rsidRPr="00376ACE" w14:paraId="786C823E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78DCAC6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E0EE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DC18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0.4512+j0.3083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53DB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90+j50</w:t>
            </w:r>
          </w:p>
        </w:tc>
      </w:tr>
      <w:tr w:rsidR="00376ACE" w:rsidRPr="00376ACE" w14:paraId="4E73F90E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75CD87A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9CBB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9E2D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0.8980+j0.7091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EEE2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420+j200</w:t>
            </w:r>
          </w:p>
        </w:tc>
      </w:tr>
      <w:tr w:rsidR="00376ACE" w:rsidRPr="00376ACE" w14:paraId="4D32A3D3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52267D94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C7B6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6A95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0.8960+j0.7011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BF5D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420+j200</w:t>
            </w:r>
          </w:p>
        </w:tc>
      </w:tr>
      <w:tr w:rsidR="00376ACE" w:rsidRPr="00376ACE" w14:paraId="41A4A0CB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2AC3BF6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1AB0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B0DA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0.2030+j0.1034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6840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60+j25</w:t>
            </w:r>
          </w:p>
        </w:tc>
      </w:tr>
      <w:tr w:rsidR="00376ACE" w:rsidRPr="00376ACE" w14:paraId="28CD29FD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3B95CD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AAC4B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0A87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0.2842+j0.1447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ABFC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60+j25</w:t>
            </w:r>
          </w:p>
        </w:tc>
      </w:tr>
      <w:tr w:rsidR="00376ACE" w:rsidRPr="00376ACE" w14:paraId="04738B4D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61D094D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A01D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4C4B5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1.0590+j0.9337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B316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60+j20</w:t>
            </w:r>
          </w:p>
        </w:tc>
      </w:tr>
      <w:tr w:rsidR="00376ACE" w:rsidRPr="00376ACE" w14:paraId="29B11B56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5FB3A9B7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2B9C9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E0180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0.8042+j0.7006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C6F28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120+j70</w:t>
            </w:r>
          </w:p>
        </w:tc>
      </w:tr>
      <w:tr w:rsidR="00376ACE" w:rsidRPr="00376ACE" w14:paraId="2650F1FB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0A7288D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938D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7411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0.5075+j0.2585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7E74A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200+j600</w:t>
            </w:r>
          </w:p>
        </w:tc>
      </w:tr>
      <w:tr w:rsidR="00376ACE" w:rsidRPr="00376ACE" w14:paraId="0077F824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0A5FEA8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5D7D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580C3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0.9744+j0.9630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97AC7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150+j70</w:t>
            </w:r>
          </w:p>
        </w:tc>
      </w:tr>
      <w:tr w:rsidR="00376ACE" w:rsidRPr="00376ACE" w14:paraId="4772C82F" w14:textId="77777777" w:rsidTr="00B37BC5">
        <w:tc>
          <w:tcPr>
            <w:tcW w:w="0" w:type="auto"/>
            <w:shd w:val="clear" w:color="auto" w:fill="auto"/>
            <w:noWrap/>
            <w:vAlign w:val="center"/>
          </w:tcPr>
          <w:p w14:paraId="15773A5F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71852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CBD8C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0.3105+j0.3619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06516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210+j100</w:t>
            </w:r>
          </w:p>
        </w:tc>
      </w:tr>
      <w:tr w:rsidR="00376ACE" w:rsidRPr="00376ACE" w14:paraId="24D4800C" w14:textId="77777777" w:rsidTr="00B37BC5"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76844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BE2D8D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3</w:t>
            </w:r>
            <w:r w:rsidRPr="00376ACE">
              <w:rPr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E6612E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0.3410+j0.5362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2AC501" w14:textId="77777777" w:rsidR="00376ACE" w:rsidRPr="00376ACE" w:rsidRDefault="00376ACE" w:rsidP="00B37BC5">
            <w:pPr>
              <w:pStyle w:val="a9"/>
              <w:keepNext w:val="0"/>
              <w:keepLines/>
              <w:widowControl w:val="0"/>
              <w:spacing w:before="0" w:after="0"/>
              <w:jc w:val="center"/>
              <w:rPr>
                <w:b w:val="0"/>
                <w:bCs w:val="0"/>
              </w:rPr>
            </w:pPr>
            <w:r w:rsidRPr="00376ACE">
              <w:rPr>
                <w:rFonts w:hint="eastAsia"/>
                <w:b w:val="0"/>
                <w:bCs w:val="0"/>
              </w:rPr>
              <w:t>60+j40</w:t>
            </w:r>
          </w:p>
        </w:tc>
      </w:tr>
    </w:tbl>
    <w:p w14:paraId="6AEF7982" w14:textId="77777777" w:rsidR="00F902CE" w:rsidRDefault="00F902CE" w:rsidP="00B37BC5">
      <w:pPr>
        <w:keepLines/>
        <w:widowControl w:val="0"/>
        <w:spacing w:before="0" w:after="0"/>
      </w:pPr>
    </w:p>
    <w:p w14:paraId="58F1AED1" w14:textId="77777777" w:rsidR="00DE23E8" w:rsidRPr="001549D3" w:rsidRDefault="00DE23E8" w:rsidP="00B37BC5">
      <w:pPr>
        <w:keepLines/>
        <w:widowControl w:val="0"/>
        <w:spacing w:before="0" w:after="0"/>
      </w:pPr>
    </w:p>
    <w:sectPr w:rsidR="00DE23E8" w:rsidRPr="001549D3" w:rsidSect="0093429D">
      <w:headerReference w:type="even" r:id="rId34"/>
      <w:footerReference w:type="even" r:id="rId35"/>
      <w:footerReference w:type="default" r:id="rId36"/>
      <w:headerReference w:type="first" r:id="rId3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0966" w14:textId="77777777" w:rsidR="00780E06" w:rsidRDefault="00780E06" w:rsidP="00117666">
      <w:pPr>
        <w:spacing w:after="0"/>
      </w:pPr>
      <w:r>
        <w:separator/>
      </w:r>
    </w:p>
  </w:endnote>
  <w:endnote w:type="continuationSeparator" w:id="0">
    <w:p w14:paraId="5E50EB08" w14:textId="77777777" w:rsidR="00780E06" w:rsidRDefault="00780E0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429D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429D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3429D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429D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429D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3429D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3FD2" w14:textId="77777777" w:rsidR="00780E06" w:rsidRDefault="00780E06" w:rsidP="00117666">
      <w:pPr>
        <w:spacing w:after="0"/>
      </w:pPr>
      <w:r>
        <w:separator/>
      </w:r>
    </w:p>
  </w:footnote>
  <w:footnote w:type="continuationSeparator" w:id="0">
    <w:p w14:paraId="70A8C898" w14:textId="77777777" w:rsidR="00780E06" w:rsidRDefault="00780E0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429D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429D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1C0"/>
    <w:multiLevelType w:val="hybridMultilevel"/>
    <w:tmpl w:val="459E47CA"/>
    <w:lvl w:ilvl="0" w:tplc="5C56D8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6" w15:restartNumberingAfterBreak="0">
    <w:nsid w:val="3A767C82"/>
    <w:multiLevelType w:val="hybridMultilevel"/>
    <w:tmpl w:val="B7001418"/>
    <w:lvl w:ilvl="0" w:tplc="6EC87F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126E2"/>
    <w:multiLevelType w:val="hybridMultilevel"/>
    <w:tmpl w:val="A1803F36"/>
    <w:lvl w:ilvl="0" w:tplc="932A57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trCwNDc0sTA1NDRX0lEKTi0uzszPAykwqQUAWhs0N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5E29"/>
    <w:rsid w:val="00267D18"/>
    <w:rsid w:val="002868E2"/>
    <w:rsid w:val="002869C3"/>
    <w:rsid w:val="002936E4"/>
    <w:rsid w:val="002B4A57"/>
    <w:rsid w:val="002C74CA"/>
    <w:rsid w:val="003429D7"/>
    <w:rsid w:val="003544FB"/>
    <w:rsid w:val="00376ACE"/>
    <w:rsid w:val="003D2D47"/>
    <w:rsid w:val="003D2F2D"/>
    <w:rsid w:val="00401590"/>
    <w:rsid w:val="00402E97"/>
    <w:rsid w:val="0041324B"/>
    <w:rsid w:val="0042514B"/>
    <w:rsid w:val="00447801"/>
    <w:rsid w:val="00452E9C"/>
    <w:rsid w:val="004735C8"/>
    <w:rsid w:val="004961FF"/>
    <w:rsid w:val="004E5FED"/>
    <w:rsid w:val="0050473D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0E06"/>
    <w:rsid w:val="00790BB3"/>
    <w:rsid w:val="007C206C"/>
    <w:rsid w:val="00803D24"/>
    <w:rsid w:val="00817DD6"/>
    <w:rsid w:val="00864F1E"/>
    <w:rsid w:val="00885156"/>
    <w:rsid w:val="008F53BD"/>
    <w:rsid w:val="009151AA"/>
    <w:rsid w:val="0093429D"/>
    <w:rsid w:val="00943573"/>
    <w:rsid w:val="00970F7D"/>
    <w:rsid w:val="00994A3D"/>
    <w:rsid w:val="009C2B12"/>
    <w:rsid w:val="009C70F3"/>
    <w:rsid w:val="009F2C05"/>
    <w:rsid w:val="00A174D9"/>
    <w:rsid w:val="00A569CD"/>
    <w:rsid w:val="00AA7023"/>
    <w:rsid w:val="00AB5EE2"/>
    <w:rsid w:val="00AB6715"/>
    <w:rsid w:val="00B1671E"/>
    <w:rsid w:val="00B25EB8"/>
    <w:rsid w:val="00B354E1"/>
    <w:rsid w:val="00B37BC5"/>
    <w:rsid w:val="00B37F4D"/>
    <w:rsid w:val="00BA3BF6"/>
    <w:rsid w:val="00C52A7B"/>
    <w:rsid w:val="00C56BAF"/>
    <w:rsid w:val="00C679AA"/>
    <w:rsid w:val="00C75972"/>
    <w:rsid w:val="00C86E3B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03E90"/>
    <w:rsid w:val="00F46900"/>
    <w:rsid w:val="00F61D89"/>
    <w:rsid w:val="00F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9">
    <w:name w:val="用的正文"/>
    <w:basedOn w:val="a0"/>
    <w:link w:val="affa"/>
    <w:qFormat/>
    <w:rsid w:val="00F902CE"/>
    <w:pPr>
      <w:widowControl w:val="0"/>
      <w:spacing w:before="0" w:after="0" w:line="400" w:lineRule="atLeast"/>
      <w:ind w:firstLineChars="200" w:firstLine="200"/>
      <w:jc w:val="both"/>
    </w:pPr>
    <w:rPr>
      <w:rFonts w:eastAsia="宋体" w:cs="Times New Roman"/>
      <w:kern w:val="24"/>
      <w:szCs w:val="24"/>
      <w:lang w:eastAsia="zh-CN"/>
      <w14:ligatures w14:val="standardContextual"/>
    </w:rPr>
  </w:style>
  <w:style w:type="character" w:customStyle="1" w:styleId="affa">
    <w:name w:val="用的正文 字符"/>
    <w:link w:val="aff9"/>
    <w:qFormat/>
    <w:rsid w:val="00F902CE"/>
    <w:rPr>
      <w:rFonts w:ascii="Times New Roman" w:eastAsia="宋体" w:hAnsi="Times New Roman" w:cs="Times New Roman"/>
      <w:kern w:val="24"/>
      <w:sz w:val="24"/>
      <w:szCs w:val="24"/>
      <w:lang w:eastAsia="zh-CN"/>
      <w14:ligatures w14:val="standardContextual"/>
    </w:rPr>
  </w:style>
  <w:style w:type="paragraph" w:customStyle="1" w:styleId="biao">
    <w:name w:val="biao"/>
    <w:basedOn w:val="aff9"/>
    <w:link w:val="biao0"/>
    <w:qFormat/>
    <w:rsid w:val="00F902CE"/>
    <w:pPr>
      <w:ind w:firstLineChars="0" w:firstLine="0"/>
    </w:pPr>
    <w:rPr>
      <w:noProof/>
    </w:rPr>
  </w:style>
  <w:style w:type="character" w:customStyle="1" w:styleId="biao0">
    <w:name w:val="biao 字符"/>
    <w:basedOn w:val="affa"/>
    <w:link w:val="biao"/>
    <w:rsid w:val="00F902CE"/>
    <w:rPr>
      <w:rFonts w:ascii="Times New Roman" w:eastAsia="宋体" w:hAnsi="Times New Roman" w:cs="Times New Roman"/>
      <w:noProof/>
      <w:kern w:val="24"/>
      <w:sz w:val="24"/>
      <w:szCs w:val="24"/>
      <w:lang w:eastAsia="zh-CN"/>
      <w14:ligatures w14:val="standardContextual"/>
    </w:rPr>
  </w:style>
  <w:style w:type="paragraph" w:customStyle="1" w:styleId="Els-appendixhead">
    <w:name w:val="Els-appendixhead"/>
    <w:next w:val="a0"/>
    <w:rsid w:val="00376ACE"/>
    <w:pPr>
      <w:numPr>
        <w:numId w:val="23"/>
      </w:numPr>
      <w:spacing w:before="230" w:after="230" w:line="230" w:lineRule="exact"/>
    </w:pPr>
    <w:rPr>
      <w:rFonts w:ascii="Times New Roman" w:eastAsia="宋体" w:hAnsi="Times New Roman" w:cs="Times New Roman"/>
      <w:b/>
      <w:sz w:val="19"/>
      <w:szCs w:val="20"/>
    </w:rPr>
  </w:style>
  <w:style w:type="paragraph" w:customStyle="1" w:styleId="affb">
    <w:name w:val="表"/>
    <w:basedOn w:val="a0"/>
    <w:link w:val="affc"/>
    <w:qFormat/>
    <w:rsid w:val="00376ACE"/>
    <w:pPr>
      <w:adjustRightInd w:val="0"/>
      <w:snapToGrid w:val="0"/>
      <w:spacing w:before="0" w:after="0" w:line="300" w:lineRule="auto"/>
      <w:jc w:val="center"/>
    </w:pPr>
    <w:rPr>
      <w:rFonts w:eastAsia="宋体" w:cs="Times New Roman"/>
      <w:color w:val="000000" w:themeColor="text1"/>
      <w:sz w:val="21"/>
      <w:szCs w:val="24"/>
      <w:lang w:eastAsia="zh-CN"/>
      <w14:ligatures w14:val="standardContextual"/>
    </w:rPr>
  </w:style>
  <w:style w:type="character" w:customStyle="1" w:styleId="affc">
    <w:name w:val="表 字符"/>
    <w:basedOn w:val="a1"/>
    <w:link w:val="affb"/>
    <w:qFormat/>
    <w:rsid w:val="00376ACE"/>
    <w:rPr>
      <w:rFonts w:ascii="Times New Roman" w:eastAsia="宋体" w:hAnsi="Times New Roman" w:cs="Times New Roman"/>
      <w:color w:val="000000" w:themeColor="text1"/>
      <w:sz w:val="21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theme" Target="theme/theme1.xml"/><Relationship Id="rId21" Type="http://schemas.openxmlformats.org/officeDocument/2006/relationships/chart" Target="charts/chart10.xm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BISHE\visio&#22270;\&#26609;&#29366;&#2227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2194686515531"/>
          <c:y val="8.7232355273592382E-2"/>
          <c:w val="0.68984713920023344"/>
          <c:h val="0.46796880366163596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Sheet1!$B$109:$E$109</c:f>
              <c:numCache>
                <c:formatCode>General</c:formatCode>
                <c:ptCount val="4"/>
                <c:pt idx="0">
                  <c:v>166.49232792913199</c:v>
                </c:pt>
                <c:pt idx="1">
                  <c:v>168.670060399314</c:v>
                </c:pt>
                <c:pt idx="2">
                  <c:v>214.14629729129501</c:v>
                </c:pt>
                <c:pt idx="3">
                  <c:v>277.994984667805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BA-4DB8-948E-20619ADB928B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Sheet1!$B$110:$E$110</c:f>
              <c:numCache>
                <c:formatCode>General</c:formatCode>
                <c:ptCount val="4"/>
                <c:pt idx="0">
                  <c:v>180.07948309121301</c:v>
                </c:pt>
                <c:pt idx="1">
                  <c:v>165.150582296116</c:v>
                </c:pt>
                <c:pt idx="2">
                  <c:v>206.463025543638</c:v>
                </c:pt>
                <c:pt idx="3">
                  <c:v>266.41823819138602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BA-4DB8-948E-20619ADB928B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Sheet1!$B$111:$E$111</c:f>
              <c:numCache>
                <c:formatCode>General</c:formatCode>
                <c:ptCount val="4"/>
                <c:pt idx="0">
                  <c:v>110.39557003364401</c:v>
                </c:pt>
                <c:pt idx="1">
                  <c:v>117.183288006354</c:v>
                </c:pt>
                <c:pt idx="2">
                  <c:v>154.663117640027</c:v>
                </c:pt>
                <c:pt idx="3">
                  <c:v>199.73265042580201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BA-4DB8-948E-20619ADB928B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Sheet1!$B$112:$E$112</c:f>
              <c:numCache>
                <c:formatCode>General</c:formatCode>
                <c:ptCount val="4"/>
                <c:pt idx="0">
                  <c:v>144.00774837824099</c:v>
                </c:pt>
                <c:pt idx="1">
                  <c:v>178.147105417462</c:v>
                </c:pt>
                <c:pt idx="2">
                  <c:v>268.69542457703699</c:v>
                </c:pt>
                <c:pt idx="3">
                  <c:v>271.12241735685001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BA-4DB8-948E-20619ADB9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>
                    <a:solidFill>
                      <a:schemeClr val="tx1"/>
                    </a:solidFill>
                  </a:defRPr>
                </a:pPr>
                <a:endParaRPr lang="zh-CN" sz="80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403176003528893"/>
              <c:y val="0.678950589146221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h:mm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8.82223202470225E-3"/>
              <c:y val="0.183310333630976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233348037053375"/>
          <c:y val="0.776124435674724"/>
          <c:w val="0.76697984432581123"/>
          <c:h val="0.12871299493590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78089257369521"/>
          <c:y val="8.7232355273592382E-2"/>
          <c:w val="0.66028571527809132"/>
          <c:h val="0.55059289277975865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Sheet1!$A$43:$D$43</c:f>
              <c:numCache>
                <c:formatCode>General</c:formatCode>
                <c:ptCount val="4"/>
                <c:pt idx="0">
                  <c:v>126.604299018166</c:v>
                </c:pt>
                <c:pt idx="1">
                  <c:v>126.0486775065</c:v>
                </c:pt>
                <c:pt idx="2">
                  <c:v>124.521317839098</c:v>
                </c:pt>
                <c:pt idx="3">
                  <c:v>124.040292971201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F3-4597-90BF-E3069458BA23}"/>
            </c:ext>
          </c:extLst>
        </c:ser>
        <c:ser>
          <c:idx val="1"/>
          <c:order val="1"/>
          <c:tx>
            <c:strRef>
              <c:f>CDG-20</c:f>
              <c:strCache>
                <c:ptCount val="1"/>
                <c:pt idx="0">
                  <c:v>CDG-20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Sheet1!$A$44:$D$44</c:f>
              <c:numCache>
                <c:formatCode>General</c:formatCode>
                <c:ptCount val="4"/>
                <c:pt idx="0">
                  <c:v>119.27579510089301</c:v>
                </c:pt>
                <c:pt idx="1">
                  <c:v>124.646539363591</c:v>
                </c:pt>
                <c:pt idx="2">
                  <c:v>123.95876567947499</c:v>
                </c:pt>
                <c:pt idx="3">
                  <c:v>123.874614082585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F3-4597-90BF-E3069458BA23}"/>
            </c:ext>
          </c:extLst>
        </c:ser>
        <c:ser>
          <c:idx val="2"/>
          <c:order val="2"/>
          <c:tx>
            <c:strRef>
              <c:f>CDG-28</c:f>
              <c:strCache>
                <c:ptCount val="1"/>
                <c:pt idx="0">
                  <c:v>CDG-28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Sheet1!$A$45:$D$45</c:f>
              <c:numCache>
                <c:formatCode>General</c:formatCode>
                <c:ptCount val="4"/>
                <c:pt idx="0">
                  <c:v>50.337843552776903</c:v>
                </c:pt>
                <c:pt idx="1">
                  <c:v>73.813824152593298</c:v>
                </c:pt>
                <c:pt idx="2">
                  <c:v>120.982480979692</c:v>
                </c:pt>
                <c:pt idx="3">
                  <c:v>122.571278430581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F3-4597-90BF-E3069458BA23}"/>
            </c:ext>
          </c:extLst>
        </c:ser>
        <c:ser>
          <c:idx val="3"/>
          <c:order val="3"/>
          <c:tx>
            <c:strRef>
              <c:f>CDG-32</c:f>
              <c:strCache>
                <c:ptCount val="1"/>
                <c:pt idx="0">
                  <c:v>CDG-32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Sheet1!$A$46:$D$46</c:f>
              <c:numCache>
                <c:formatCode>General</c:formatCode>
                <c:ptCount val="4"/>
                <c:pt idx="0">
                  <c:v>68.009208412917403</c:v>
                </c:pt>
                <c:pt idx="1">
                  <c:v>84.132011268218903</c:v>
                </c:pt>
                <c:pt idx="2">
                  <c:v>126.28422400712201</c:v>
                </c:pt>
                <c:pt idx="3">
                  <c:v>127.986753360046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F3-4597-90BF-E3069458B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5419837518104678"/>
              <c:y val="0.734462087956689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Q/kvar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434626913365"/>
          <c:y val="0.8244013312768893"/>
          <c:w val="0.60378175048365978"/>
          <c:h val="0.124365738977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alt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altLang="zh-CN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919644748862"/>
          <c:y val="8.7232355273592382E-2"/>
          <c:w val="0.69771698696463114"/>
          <c:h val="0.5109418222008529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Sheet1!$A$37:$D$37</c:f>
              <c:numCache>
                <c:formatCode>General</c:formatCode>
                <c:ptCount val="4"/>
                <c:pt idx="0">
                  <c:v>0</c:v>
                </c:pt>
                <c:pt idx="1">
                  <c:v>29.997702773903899</c:v>
                </c:pt>
                <c:pt idx="2">
                  <c:v>74.998889448495902</c:v>
                </c:pt>
                <c:pt idx="3">
                  <c:v>89.999819366381004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1-4B99-A5DB-FCD8E5536E8D}"/>
            </c:ext>
          </c:extLst>
        </c:ser>
        <c:ser>
          <c:idx val="1"/>
          <c:order val="1"/>
          <c:tx>
            <c:strRef>
              <c:f>NDG-16</c:f>
              <c:strCache>
                <c:ptCount val="1"/>
                <c:pt idx="0">
                  <c:v>NDG-16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Sheet1!$A$38:$D$38</c:f>
              <c:numCache>
                <c:formatCode>General</c:formatCode>
                <c:ptCount val="4"/>
                <c:pt idx="0">
                  <c:v>0</c:v>
                </c:pt>
                <c:pt idx="1">
                  <c:v>29.994838762703399</c:v>
                </c:pt>
                <c:pt idx="2">
                  <c:v>74.995986541821907</c:v>
                </c:pt>
                <c:pt idx="3">
                  <c:v>89.999423854735497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81-4B99-A5DB-FCD8E5536E8D}"/>
            </c:ext>
          </c:extLst>
        </c:ser>
        <c:ser>
          <c:idx val="2"/>
          <c:order val="2"/>
          <c:tx>
            <c:strRef>
              <c:f>NDG-22</c:f>
              <c:strCache>
                <c:ptCount val="1"/>
                <c:pt idx="0">
                  <c:v>NDG-22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Sheet1!$A$39:$D$39</c:f>
              <c:numCache>
                <c:formatCode>General</c:formatCode>
                <c:ptCount val="4"/>
                <c:pt idx="0">
                  <c:v>0</c:v>
                </c:pt>
                <c:pt idx="1">
                  <c:v>29.9942098912022</c:v>
                </c:pt>
                <c:pt idx="2">
                  <c:v>74.999443693395193</c:v>
                </c:pt>
                <c:pt idx="3">
                  <c:v>89.999884966900893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81-4B99-A5DB-FCD8E5536E8D}"/>
            </c:ext>
          </c:extLst>
        </c:ser>
        <c:ser>
          <c:idx val="3"/>
          <c:order val="3"/>
          <c:tx>
            <c:strRef>
              <c:f>NDG-25</c:f>
              <c:strCache>
                <c:ptCount val="1"/>
                <c:pt idx="0">
                  <c:v>NDG-25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Sheet1!$A$40:$D$40</c:f>
              <c:numCache>
                <c:formatCode>General</c:formatCode>
                <c:ptCount val="4"/>
                <c:pt idx="0">
                  <c:v>0</c:v>
                </c:pt>
                <c:pt idx="1">
                  <c:v>29.999273842092599</c:v>
                </c:pt>
                <c:pt idx="2">
                  <c:v>74.999629216477501</c:v>
                </c:pt>
                <c:pt idx="3">
                  <c:v>89.999830161070093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81-4B99-A5DB-FCD8E5536E8D}"/>
            </c:ext>
          </c:extLst>
        </c:ser>
        <c:ser>
          <c:idx val="4"/>
          <c:order val="4"/>
          <c:tx>
            <c:strRef>
              <c:f>NDG-33</c:f>
              <c:strCache>
                <c:ptCount val="1"/>
                <c:pt idx="0">
                  <c:v>NDG-33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Sheet1!$A$41:$D$41</c:f>
              <c:numCache>
                <c:formatCode>General</c:formatCode>
                <c:ptCount val="4"/>
                <c:pt idx="0">
                  <c:v>0</c:v>
                </c:pt>
                <c:pt idx="1">
                  <c:v>2.8081119401744798</c:v>
                </c:pt>
                <c:pt idx="2">
                  <c:v>3.9842675574091202</c:v>
                </c:pt>
                <c:pt idx="3">
                  <c:v>70.776818837124907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81-4B99-A5DB-FCD8E5536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2773167910694004"/>
              <c:y val="0.702741231493565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37150974787171"/>
          <c:y val="0.79480727081993419"/>
          <c:w val="0.72783414203793595"/>
          <c:h val="0.15761144448537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66973245018392"/>
          <c:y val="8.7232355273592382E-2"/>
          <c:w val="0.71095033500168459"/>
          <c:h val="0.4950813939692907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Sheet1!$A$47:$D$47</c:f>
              <c:numCache>
                <c:formatCode>General</c:formatCode>
                <c:ptCount val="4"/>
                <c:pt idx="0">
                  <c:v>0</c:v>
                </c:pt>
                <c:pt idx="1">
                  <c:v>14.517094800637199</c:v>
                </c:pt>
                <c:pt idx="2">
                  <c:v>36.318197631014201</c:v>
                </c:pt>
                <c:pt idx="3">
                  <c:v>43.586096065428201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1-4B33-8DA4-CD84FD23A61C}"/>
            </c:ext>
          </c:extLst>
        </c:ser>
        <c:ser>
          <c:idx val="1"/>
          <c:order val="1"/>
          <c:tx>
            <c:strRef>
              <c:f>NDG-16</c:f>
              <c:strCache>
                <c:ptCount val="1"/>
                <c:pt idx="0">
                  <c:v>NDG-16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Sheet1!$A$48:$D$48</c:f>
              <c:numCache>
                <c:formatCode>General</c:formatCode>
                <c:ptCount val="4"/>
                <c:pt idx="0">
                  <c:v>0</c:v>
                </c:pt>
                <c:pt idx="1">
                  <c:v>14.4891713634117</c:v>
                </c:pt>
                <c:pt idx="2">
                  <c:v>35.998870529940497</c:v>
                </c:pt>
                <c:pt idx="3">
                  <c:v>43.583147529233301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C1-4B33-8DA4-CD84FD23A61C}"/>
            </c:ext>
          </c:extLst>
        </c:ser>
        <c:ser>
          <c:idx val="2"/>
          <c:order val="2"/>
          <c:tx>
            <c:strRef>
              <c:f>NDG-22</c:f>
              <c:strCache>
                <c:ptCount val="1"/>
                <c:pt idx="0">
                  <c:v>NDG-22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Sheet1!$A$49:$D$49</c:f>
              <c:numCache>
                <c:formatCode>General</c:formatCode>
                <c:ptCount val="4"/>
                <c:pt idx="0">
                  <c:v>0</c:v>
                </c:pt>
                <c:pt idx="1">
                  <c:v>14.500310815615901</c:v>
                </c:pt>
                <c:pt idx="2">
                  <c:v>36.319685125198603</c:v>
                </c:pt>
                <c:pt idx="3">
                  <c:v>43.586379636859498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C1-4B33-8DA4-CD84FD23A61C}"/>
            </c:ext>
          </c:extLst>
        </c:ser>
        <c:ser>
          <c:idx val="3"/>
          <c:order val="3"/>
          <c:tx>
            <c:strRef>
              <c:f>NDG-25</c:f>
              <c:strCache>
                <c:ptCount val="1"/>
                <c:pt idx="0">
                  <c:v>NDG-25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Sheet1!$A$50:$D$50</c:f>
              <c:numCache>
                <c:formatCode>General</c:formatCode>
                <c:ptCount val="4"/>
                <c:pt idx="0">
                  <c:v>0</c:v>
                </c:pt>
                <c:pt idx="1">
                  <c:v>14.526726547395899</c:v>
                </c:pt>
                <c:pt idx="2">
                  <c:v>36.3214914313712</c:v>
                </c:pt>
                <c:pt idx="3">
                  <c:v>43.586650925026802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C1-4B33-8DA4-CD84FD23A61C}"/>
            </c:ext>
          </c:extLst>
        </c:ser>
        <c:ser>
          <c:idx val="4"/>
          <c:order val="4"/>
          <c:tx>
            <c:strRef>
              <c:f>NDG-33</c:f>
              <c:strCache>
                <c:ptCount val="1"/>
                <c:pt idx="0">
                  <c:v>NDG-33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Sheet1!$A$51:$D$51</c:f>
              <c:numCache>
                <c:formatCode>General</c:formatCode>
                <c:ptCount val="4"/>
                <c:pt idx="0">
                  <c:v>0</c:v>
                </c:pt>
                <c:pt idx="1">
                  <c:v>0.882255344751816</c:v>
                </c:pt>
                <c:pt idx="2">
                  <c:v>1.24769497652512</c:v>
                </c:pt>
                <c:pt idx="3">
                  <c:v>33.582553670810903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C1-4B33-8DA4-CD84FD23A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1890944708223782"/>
              <c:y val="0.686880803262002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Q/kvar</a:t>
                </a:r>
                <a:endParaRPr lang="zh-CN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345522369915494E-2"/>
          <c:y val="0.80061068892954601"/>
          <c:w val="0.83415454188649907"/>
          <c:h val="0.152176437897681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60312459839744"/>
          <c:y val="8.7232355273592382E-2"/>
          <c:w val="0.6536058268411199"/>
          <c:h val="0.51887203631663414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Sheet1!$A$3:$D$3</c:f>
              <c:numCache>
                <c:formatCode>General</c:formatCode>
                <c:ptCount val="4"/>
                <c:pt idx="0">
                  <c:v>141.10825917037801</c:v>
                </c:pt>
                <c:pt idx="1">
                  <c:v>149.12991769122101</c:v>
                </c:pt>
                <c:pt idx="2">
                  <c:v>266.557928065233</c:v>
                </c:pt>
                <c:pt idx="3">
                  <c:v>270.00200442841401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E-4323-A529-E207EE8C02DA}"/>
            </c:ext>
          </c:extLst>
        </c:ser>
        <c:ser>
          <c:idx val="1"/>
          <c:order val="1"/>
          <c:tx>
            <c:strRef>
              <c:f>CDG-20</c:f>
              <c:strCache>
                <c:ptCount val="1"/>
                <c:pt idx="0">
                  <c:v>CDG-20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Sheet1!$A$4:$D$4</c:f>
              <c:numCache>
                <c:formatCode>General</c:formatCode>
                <c:ptCount val="4"/>
                <c:pt idx="0">
                  <c:v>258.06397538175497</c:v>
                </c:pt>
                <c:pt idx="1">
                  <c:v>262.11067144380701</c:v>
                </c:pt>
                <c:pt idx="2">
                  <c:v>269.99782241911498</c:v>
                </c:pt>
                <c:pt idx="3">
                  <c:v>270.001984691524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6E-4323-A529-E207EE8C02DA}"/>
            </c:ext>
          </c:extLst>
        </c:ser>
        <c:ser>
          <c:idx val="2"/>
          <c:order val="2"/>
          <c:tx>
            <c:strRef>
              <c:f>CDG-28</c:f>
              <c:strCache>
                <c:ptCount val="1"/>
                <c:pt idx="0">
                  <c:v>CDG-28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Sheet1!$A$5:$D$5</c:f>
              <c:numCache>
                <c:formatCode>General</c:formatCode>
                <c:ptCount val="4"/>
                <c:pt idx="0">
                  <c:v>234.42892279798201</c:v>
                </c:pt>
                <c:pt idx="1">
                  <c:v>243.90359003251899</c:v>
                </c:pt>
                <c:pt idx="2">
                  <c:v>269.99794836514099</c:v>
                </c:pt>
                <c:pt idx="3">
                  <c:v>270.00196665830998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6E-4323-A529-E207EE8C02DA}"/>
            </c:ext>
          </c:extLst>
        </c:ser>
        <c:ser>
          <c:idx val="3"/>
          <c:order val="3"/>
          <c:tx>
            <c:strRef>
              <c:f>CDG-32</c:f>
              <c:strCache>
                <c:ptCount val="1"/>
                <c:pt idx="0">
                  <c:v>CDG-32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Sheet1!$A$6:$D$6</c:f>
              <c:numCache>
                <c:formatCode>General</c:formatCode>
                <c:ptCount val="4"/>
                <c:pt idx="0">
                  <c:v>1.06847491029159</c:v>
                </c:pt>
                <c:pt idx="1">
                  <c:v>0.89458815497639399</c:v>
                </c:pt>
                <c:pt idx="2">
                  <c:v>7.8041242972582801</c:v>
                </c:pt>
                <c:pt idx="3">
                  <c:v>245.61453575565699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6E-4323-A529-E207EE8C0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066507125515356"/>
              <c:y val="0.726531873840908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254486660715711"/>
          <c:y val="0.82652812728305869"/>
          <c:w val="0.75452174124462901"/>
          <c:h val="0.141751016253816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31419649958842"/>
          <c:y val="8.7232355273592382E-2"/>
          <c:w val="0.68889475493992891"/>
          <c:h val="0.59907210250582277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Sheet1!$A$13:$D$13</c:f>
              <c:numCache>
                <c:formatCode>General</c:formatCode>
                <c:ptCount val="4"/>
                <c:pt idx="0">
                  <c:v>68.336326435429001</c:v>
                </c:pt>
                <c:pt idx="1">
                  <c:v>72.218153159449898</c:v>
                </c:pt>
                <c:pt idx="2">
                  <c:v>129.09248179599999</c:v>
                </c:pt>
                <c:pt idx="3">
                  <c:v>130.76166968470599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6-4A25-BC2F-3252FE3CF78B}"/>
            </c:ext>
          </c:extLst>
        </c:ser>
        <c:ser>
          <c:idx val="1"/>
          <c:order val="1"/>
          <c:tx>
            <c:strRef>
              <c:f>CDG-20</c:f>
              <c:strCache>
                <c:ptCount val="1"/>
                <c:pt idx="0">
                  <c:v>CDG-20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Sheet1!$A$14:$D$14</c:f>
              <c:numCache>
                <c:formatCode>General</c:formatCode>
                <c:ptCount val="4"/>
                <c:pt idx="0">
                  <c:v>119.45446934770401</c:v>
                </c:pt>
                <c:pt idx="1">
                  <c:v>123.511616487487</c:v>
                </c:pt>
                <c:pt idx="2">
                  <c:v>130.75630658048399</c:v>
                </c:pt>
                <c:pt idx="3">
                  <c:v>130.76164193290299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16-4A25-BC2F-3252FE3CF78B}"/>
            </c:ext>
          </c:extLst>
        </c:ser>
        <c:ser>
          <c:idx val="2"/>
          <c:order val="2"/>
          <c:tx>
            <c:strRef>
              <c:f>CDG-28</c:f>
              <c:strCache>
                <c:ptCount val="1"/>
                <c:pt idx="0">
                  <c:v>CDG-28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Sheet1!$A$15:$D$15</c:f>
              <c:numCache>
                <c:formatCode>General</c:formatCode>
                <c:ptCount val="4"/>
                <c:pt idx="0">
                  <c:v>100.553568004754</c:v>
                </c:pt>
                <c:pt idx="1">
                  <c:v>106.64895855946401</c:v>
                </c:pt>
                <c:pt idx="2">
                  <c:v>130.75614279146001</c:v>
                </c:pt>
                <c:pt idx="3">
                  <c:v>130.76167640794699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16-4A25-BC2F-3252FE3CF78B}"/>
            </c:ext>
          </c:extLst>
        </c:ser>
        <c:ser>
          <c:idx val="3"/>
          <c:order val="3"/>
          <c:tx>
            <c:strRef>
              <c:f>CDG-32</c:f>
              <c:strCache>
                <c:ptCount val="1"/>
                <c:pt idx="0">
                  <c:v>CDG-32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Sheet1!$A$16:$D$16</c:f>
              <c:numCache>
                <c:formatCode>General</c:formatCode>
                <c:ptCount val="4"/>
                <c:pt idx="0">
                  <c:v>-5.1309890485022901E-2</c:v>
                </c:pt>
                <c:pt idx="1">
                  <c:v>-7.0277357541885202E-2</c:v>
                </c:pt>
                <c:pt idx="2">
                  <c:v>3.7723881569814601</c:v>
                </c:pt>
                <c:pt idx="3">
                  <c:v>118.950882034836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16-4A25-BC2F-3252FE3CF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948730327985579"/>
              <c:y val="0.726531873840908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Q/kvar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2311424790472"/>
          <c:y val="0.81647111716110821"/>
          <c:w val="0.56849278215223098"/>
          <c:h val="0.156086595440439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alt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altLang="zh-CN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78089257369521"/>
          <c:y val="8.7232355273592382E-2"/>
          <c:w val="0.67455897523175723"/>
          <c:h val="0.4871511798535096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Sheet1!$A$7:$D$7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0-4139-9DAE-54928F71EDB8}"/>
            </c:ext>
          </c:extLst>
        </c:ser>
        <c:ser>
          <c:idx val="1"/>
          <c:order val="1"/>
          <c:tx>
            <c:strRef>
              <c:f>NDG-16</c:f>
              <c:strCache>
                <c:ptCount val="1"/>
                <c:pt idx="0">
                  <c:v>NDG-16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Sheet1!$A$8:$D$8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0-4139-9DAE-54928F71EDB8}"/>
            </c:ext>
          </c:extLst>
        </c:ser>
        <c:ser>
          <c:idx val="2"/>
          <c:order val="2"/>
          <c:tx>
            <c:strRef>
              <c:f>NDG-22</c:f>
              <c:strCache>
                <c:ptCount val="1"/>
                <c:pt idx="0">
                  <c:v>NDG-22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Sheet1!$A$9:$D$9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30-4139-9DAE-54928F71EDB8}"/>
            </c:ext>
          </c:extLst>
        </c:ser>
        <c:ser>
          <c:idx val="3"/>
          <c:order val="3"/>
          <c:tx>
            <c:strRef>
              <c:f>NDG-25</c:f>
              <c:strCache>
                <c:ptCount val="1"/>
                <c:pt idx="0">
                  <c:v>NDG-25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Sheet1!$A$10:$D$10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30-4139-9DAE-54928F71EDB8}"/>
            </c:ext>
          </c:extLst>
        </c:ser>
        <c:ser>
          <c:idx val="4"/>
          <c:order val="4"/>
          <c:tx>
            <c:strRef>
              <c:f>NDG-33</c:f>
              <c:strCache>
                <c:ptCount val="1"/>
                <c:pt idx="0">
                  <c:v>NDG-33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Sheet1!$A$11:$D$11</c:f>
              <c:numCache>
                <c:formatCode>General</c:formatCode>
                <c:ptCount val="4"/>
                <c:pt idx="0">
                  <c:v>0</c:v>
                </c:pt>
                <c:pt idx="1">
                  <c:v>0.81794633543385997</c:v>
                </c:pt>
                <c:pt idx="2">
                  <c:v>1.78181999730028</c:v>
                </c:pt>
                <c:pt idx="3">
                  <c:v>0.69731132363429604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30-4139-9DAE-54928F71E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3655391113164227"/>
              <c:y val="0.710671445609346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90481367376495"/>
          <c:y val="0.79480727081993419"/>
          <c:w val="0.72783414203793595"/>
          <c:h val="0.15761144448537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00356015268712"/>
          <c:y val="8.7232355273592382E-2"/>
          <c:w val="0.67567807883741038"/>
          <c:h val="0.60028348954398147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Sheet1!$A$17:$D$17</c:f>
              <c:numCache>
                <c:formatCode>General</c:formatCode>
                <c:ptCount val="4"/>
                <c:pt idx="0">
                  <c:v>0</c:v>
                </c:pt>
                <c:pt idx="1">
                  <c:v>14.5230978574949</c:v>
                </c:pt>
                <c:pt idx="2">
                  <c:v>36.320138430582098</c:v>
                </c:pt>
                <c:pt idx="3">
                  <c:v>43.585527444916998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8-4318-BD61-54D96EBC5EAD}"/>
            </c:ext>
          </c:extLst>
        </c:ser>
        <c:ser>
          <c:idx val="1"/>
          <c:order val="1"/>
          <c:tx>
            <c:strRef>
              <c:f>NDG-16</c:f>
              <c:strCache>
                <c:ptCount val="1"/>
                <c:pt idx="0">
                  <c:v>NDG-16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Sheet1!$A$18:$D$18</c:f>
              <c:numCache>
                <c:formatCode>General</c:formatCode>
                <c:ptCount val="4"/>
                <c:pt idx="0">
                  <c:v>0</c:v>
                </c:pt>
                <c:pt idx="1">
                  <c:v>14.5277368780869</c:v>
                </c:pt>
                <c:pt idx="2">
                  <c:v>36.322241456407802</c:v>
                </c:pt>
                <c:pt idx="3">
                  <c:v>43.585325247380702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88-4318-BD61-54D96EBC5EAD}"/>
            </c:ext>
          </c:extLst>
        </c:ser>
        <c:ser>
          <c:idx val="2"/>
          <c:order val="2"/>
          <c:tx>
            <c:strRef>
              <c:f>NDG-22</c:f>
              <c:strCache>
                <c:ptCount val="1"/>
                <c:pt idx="0">
                  <c:v>NDG-22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Sheet1!$A$19:$D$19</c:f>
              <c:numCache>
                <c:formatCode>General</c:formatCode>
                <c:ptCount val="4"/>
                <c:pt idx="0">
                  <c:v>0</c:v>
                </c:pt>
                <c:pt idx="1">
                  <c:v>14.4976516045958</c:v>
                </c:pt>
                <c:pt idx="2">
                  <c:v>36.3158658039915</c:v>
                </c:pt>
                <c:pt idx="3">
                  <c:v>43.5866185690195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88-4318-BD61-54D96EBC5EAD}"/>
            </c:ext>
          </c:extLst>
        </c:ser>
        <c:ser>
          <c:idx val="3"/>
          <c:order val="3"/>
          <c:tx>
            <c:strRef>
              <c:f>NDG-25</c:f>
              <c:strCache>
                <c:ptCount val="1"/>
                <c:pt idx="0">
                  <c:v>NDG-25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Sheet1!$A$20:$D$20</c:f>
              <c:numCache>
                <c:formatCode>General</c:formatCode>
                <c:ptCount val="4"/>
                <c:pt idx="0">
                  <c:v>0</c:v>
                </c:pt>
                <c:pt idx="1">
                  <c:v>14.526291453727399</c:v>
                </c:pt>
                <c:pt idx="2">
                  <c:v>36.320630890999297</c:v>
                </c:pt>
                <c:pt idx="3">
                  <c:v>43.5863335664394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88-4318-BD61-54D96EBC5EAD}"/>
            </c:ext>
          </c:extLst>
        </c:ser>
        <c:ser>
          <c:idx val="4"/>
          <c:order val="4"/>
          <c:tx>
            <c:strRef>
              <c:f>NDG-33</c:f>
              <c:strCache>
                <c:ptCount val="1"/>
                <c:pt idx="0">
                  <c:v>NDG-33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Sheet1!$A$21:$D$21</c:f>
              <c:numCache>
                <c:formatCode>General</c:formatCode>
                <c:ptCount val="4"/>
                <c:pt idx="0">
                  <c:v>0</c:v>
                </c:pt>
                <c:pt idx="1">
                  <c:v>-7.7210514558771398E-2</c:v>
                </c:pt>
                <c:pt idx="2">
                  <c:v>0.85668677619492395</c:v>
                </c:pt>
                <c:pt idx="3">
                  <c:v>0.33747990648285697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88-4318-BD61-54D96EBC5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1008721505753554"/>
              <c:y val="0.71860165972512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Q/kvar</a:t>
                </a:r>
                <a:endParaRPr lang="zh-CN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989986419319987E-2"/>
          <c:y val="0.808540903045327"/>
          <c:w val="0.82533230986179673"/>
          <c:h val="0.15217643789768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78089257369521"/>
          <c:y val="8.7232355273592382E-2"/>
          <c:w val="0.66242805886582212"/>
          <c:h val="0.49508139396929074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Sheet1!$S$168:$V$168</c:f>
              <c:numCache>
                <c:formatCode>General</c:formatCode>
                <c:ptCount val="4"/>
                <c:pt idx="0">
                  <c:v>269.98842326595701</c:v>
                </c:pt>
                <c:pt idx="1">
                  <c:v>269.99882607403703</c:v>
                </c:pt>
                <c:pt idx="2">
                  <c:v>270.00145367094001</c:v>
                </c:pt>
                <c:pt idx="3">
                  <c:v>270.00209712145698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9B-4589-B0EA-CFA3291AEA34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Sheet1!$S$169:$V$169</c:f>
              <c:numCache>
                <c:formatCode>General</c:formatCode>
                <c:ptCount val="4"/>
                <c:pt idx="0">
                  <c:v>269.976718956735</c:v>
                </c:pt>
                <c:pt idx="1">
                  <c:v>269.99558658798901</c:v>
                </c:pt>
                <c:pt idx="2">
                  <c:v>270.00121341510999</c:v>
                </c:pt>
                <c:pt idx="3">
                  <c:v>270.001964369691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9B-4589-B0EA-CFA3291AEA34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Sheet1!$S$170:$V$170</c:f>
              <c:numCache>
                <c:formatCode>General</c:formatCode>
                <c:ptCount val="4"/>
                <c:pt idx="0">
                  <c:v>269.68216385291203</c:v>
                </c:pt>
                <c:pt idx="1">
                  <c:v>269.986644110496</c:v>
                </c:pt>
                <c:pt idx="2">
                  <c:v>270.00094043596903</c:v>
                </c:pt>
                <c:pt idx="3">
                  <c:v>270.00204306529901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9B-4589-B0EA-CFA3291AEA34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Sheet1!$S$171:$V$171</c:f>
              <c:numCache>
                <c:formatCode>General</c:formatCode>
                <c:ptCount val="4"/>
                <c:pt idx="0">
                  <c:v>215.28931334694499</c:v>
                </c:pt>
                <c:pt idx="1">
                  <c:v>224.301310674288</c:v>
                </c:pt>
                <c:pt idx="2">
                  <c:v>269.99967887857002</c:v>
                </c:pt>
                <c:pt idx="3">
                  <c:v>270.00184678985499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9B-4589-B0EA-CFA3291AE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3655391113164227"/>
              <c:y val="0.702741231493565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90040255775263"/>
          <c:y val="0.78687705670415309"/>
          <c:w val="0.69430966034406705"/>
          <c:h val="0.165541658601160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66973245018392"/>
          <c:y val="8.7232355273592382E-2"/>
          <c:w val="0.70653921898933336"/>
          <c:h val="0.50301160808507195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Sheet1!$S$178:$V$178</c:f>
              <c:numCache>
                <c:formatCode>General</c:formatCode>
                <c:ptCount val="4"/>
                <c:pt idx="0">
                  <c:v>130.75210339012099</c:v>
                </c:pt>
                <c:pt idx="1">
                  <c:v>130.75690997491199</c:v>
                </c:pt>
                <c:pt idx="2">
                  <c:v>130.760833738971</c:v>
                </c:pt>
                <c:pt idx="3">
                  <c:v>130.76190063951199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5-41FD-AADE-BC0246FBA899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Sheet1!$S$179:$V$179</c:f>
              <c:numCache>
                <c:formatCode>General</c:formatCode>
                <c:ptCount val="4"/>
                <c:pt idx="0">
                  <c:v>130.740279825154</c:v>
                </c:pt>
                <c:pt idx="1">
                  <c:v>130.751717885066</c:v>
                </c:pt>
                <c:pt idx="2">
                  <c:v>130.760813915591</c:v>
                </c:pt>
                <c:pt idx="3">
                  <c:v>130.761799478483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5-41FD-AADE-BC0246FBA899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Sheet1!$S$180:$V$180</c:f>
              <c:numCache>
                <c:formatCode>General</c:formatCode>
                <c:ptCount val="4"/>
                <c:pt idx="0">
                  <c:v>130.351233360804</c:v>
                </c:pt>
                <c:pt idx="1">
                  <c:v>130.74062750966499</c:v>
                </c:pt>
                <c:pt idx="2">
                  <c:v>130.76049898893001</c:v>
                </c:pt>
                <c:pt idx="3">
                  <c:v>130.76187500533501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35-41FD-AADE-BC0246FBA899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Sheet1!$S$181:$V$181</c:f>
              <c:numCache>
                <c:formatCode>General</c:formatCode>
                <c:ptCount val="4"/>
                <c:pt idx="0">
                  <c:v>77.791797536419296</c:v>
                </c:pt>
                <c:pt idx="1">
                  <c:v>92.945993515003593</c:v>
                </c:pt>
                <c:pt idx="2">
                  <c:v>130.75942277996799</c:v>
                </c:pt>
                <c:pt idx="3">
                  <c:v>130.76177609356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35-41FD-AADE-BC0246FBA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302060720574906"/>
              <c:y val="0.71860165972512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Q/kvar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947889784619444"/>
          <c:y val="0.808540903045327"/>
          <c:w val="0.56849278215223098"/>
          <c:h val="0.156086595440439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alt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altLang="zh-CN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13642852429071"/>
          <c:y val="8.7232355273592382E-2"/>
          <c:w val="0.68007252291522668"/>
          <c:h val="0.5347324645481963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Sheet1!$S$172:$V$172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0-43F2-BFCC-5D1A53AAB3C8}"/>
            </c:ext>
          </c:extLst>
        </c:ser>
        <c:ser>
          <c:idx val="1"/>
          <c:order val="1"/>
          <c:tx>
            <c:v>NDG-16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Sheet1!$S$173:$V$173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00-43F2-BFCC-5D1A53AAB3C8}"/>
            </c:ext>
          </c:extLst>
        </c:ser>
        <c:ser>
          <c:idx val="2"/>
          <c:order val="2"/>
          <c:tx>
            <c:v>NDG-22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Sheet1!$S$174:$V$174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00-43F2-BFCC-5D1A53AAB3C8}"/>
            </c:ext>
          </c:extLst>
        </c:ser>
        <c:ser>
          <c:idx val="3"/>
          <c:order val="3"/>
          <c:tx>
            <c:v>NDG-25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Sheet1!$S$175:$V$175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00-43F2-BFCC-5D1A53AAB3C8}"/>
            </c:ext>
          </c:extLst>
        </c:ser>
        <c:ser>
          <c:idx val="4"/>
          <c:order val="4"/>
          <c:tx>
            <c:v>NDG-33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Sheet1!$S$176:$V$176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75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00-43F2-BFCC-5D1A53AAB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3655391113164227"/>
              <c:y val="0.766182944419814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019374177257394"/>
          <c:y val="0.85031876963040209"/>
          <c:w val="0.72783414203793595"/>
          <c:h val="0.149681230369597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38738976551612"/>
          <c:y val="0.10971482450498604"/>
          <c:w val="0.68367921808627041"/>
          <c:h val="0.4528558137211437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Sheet1!$B$119:$E$119</c:f>
              <c:numCache>
                <c:formatCode>General</c:formatCode>
                <c:ptCount val="4"/>
                <c:pt idx="0">
                  <c:v>61.736331811300303</c:v>
                </c:pt>
                <c:pt idx="1">
                  <c:v>58.015584669374498</c:v>
                </c:pt>
                <c:pt idx="2">
                  <c:v>68.302321455588299</c:v>
                </c:pt>
                <c:pt idx="3">
                  <c:v>89.813790108332995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85-4AF9-8E0F-2B6FFFE85777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Sheet1!$B$120:$E$120</c:f>
              <c:numCache>
                <c:formatCode>General</c:formatCode>
                <c:ptCount val="4"/>
                <c:pt idx="0">
                  <c:v>80.076473461796297</c:v>
                </c:pt>
                <c:pt idx="1">
                  <c:v>71.2470121846533</c:v>
                </c:pt>
                <c:pt idx="2">
                  <c:v>88.894665690265896</c:v>
                </c:pt>
                <c:pt idx="3">
                  <c:v>114.853800816662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85-4AF9-8E0F-2B6FFFE85777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Sheet1!$B$121:$E$121</c:f>
              <c:numCache>
                <c:formatCode>General</c:formatCode>
                <c:ptCount val="4"/>
                <c:pt idx="0">
                  <c:v>38.997065572162903</c:v>
                </c:pt>
                <c:pt idx="1">
                  <c:v>38.643151678598798</c:v>
                </c:pt>
                <c:pt idx="2">
                  <c:v>47.660436810599101</c:v>
                </c:pt>
                <c:pt idx="3">
                  <c:v>62.381084771296798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85-4AF9-8E0F-2B6FFFE85777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Sheet1!$A$109:$A$112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Sheet1!$B$122:$E$122</c:f>
              <c:numCache>
                <c:formatCode>General</c:formatCode>
                <c:ptCount val="4"/>
                <c:pt idx="0">
                  <c:v>68.009030188517201</c:v>
                </c:pt>
                <c:pt idx="1">
                  <c:v>84.545596205702196</c:v>
                </c:pt>
                <c:pt idx="2">
                  <c:v>127.18917654437099</c:v>
                </c:pt>
                <c:pt idx="3">
                  <c:v>128.282667323813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85-4AF9-8E0F-2B6FFFE85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066576591909249"/>
              <c:y val="0.678950589146221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Q/kvar</a:t>
                </a:r>
                <a:endParaRPr lang="zh-CN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61222589111798"/>
          <c:y val="0.76888983246642195"/>
          <c:w val="0.56849278215223098"/>
          <c:h val="0.156086595440439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alt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altLang="zh-CN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02526840077947"/>
          <c:y val="8.7232355273592382E-2"/>
          <c:w val="0.72859479905108904"/>
          <c:h val="0.5743835351271019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Sheet1!$S$182:$V$182</c:f>
              <c:numCache>
                <c:formatCode>General</c:formatCode>
                <c:ptCount val="4"/>
                <c:pt idx="0">
                  <c:v>0</c:v>
                </c:pt>
                <c:pt idx="1">
                  <c:v>14.5264409459459</c:v>
                </c:pt>
                <c:pt idx="2">
                  <c:v>36.321945860220403</c:v>
                </c:pt>
                <c:pt idx="3">
                  <c:v>43.586746062378403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0-49B4-92D0-46F3FCAC493D}"/>
            </c:ext>
          </c:extLst>
        </c:ser>
        <c:ser>
          <c:idx val="1"/>
          <c:order val="1"/>
          <c:tx>
            <c:v>NDG-16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Sheet1!$S$183:$V$183</c:f>
              <c:numCache>
                <c:formatCode>General</c:formatCode>
                <c:ptCount val="4"/>
                <c:pt idx="0">
                  <c:v>0</c:v>
                </c:pt>
                <c:pt idx="1">
                  <c:v>14.5222187302208</c:v>
                </c:pt>
                <c:pt idx="2">
                  <c:v>36.318888864452802</c:v>
                </c:pt>
                <c:pt idx="3">
                  <c:v>43.585691738280097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40-49B4-92D0-46F3FCAC493D}"/>
            </c:ext>
          </c:extLst>
        </c:ser>
        <c:ser>
          <c:idx val="2"/>
          <c:order val="2"/>
          <c:tx>
            <c:v>NDG-22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Sheet1!$S$184:$V$184</c:f>
              <c:numCache>
                <c:formatCode>General</c:formatCode>
                <c:ptCount val="4"/>
                <c:pt idx="0">
                  <c:v>0</c:v>
                </c:pt>
                <c:pt idx="1">
                  <c:v>14.521682265173499</c:v>
                </c:pt>
                <c:pt idx="2">
                  <c:v>36.321424636561098</c:v>
                </c:pt>
                <c:pt idx="3">
                  <c:v>43.586818697749599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40-49B4-92D0-46F3FCAC493D}"/>
            </c:ext>
          </c:extLst>
        </c:ser>
        <c:ser>
          <c:idx val="3"/>
          <c:order val="3"/>
          <c:tx>
            <c:v>NDG-25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Sheet1!$S$185:$V$185</c:f>
              <c:numCache>
                <c:formatCode>General</c:formatCode>
                <c:ptCount val="4"/>
                <c:pt idx="0">
                  <c:v>0</c:v>
                </c:pt>
                <c:pt idx="1">
                  <c:v>14.528031905925401</c:v>
                </c:pt>
                <c:pt idx="2">
                  <c:v>36.321824603687098</c:v>
                </c:pt>
                <c:pt idx="3">
                  <c:v>43.586774675076498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40-49B4-92D0-46F3FCAC493D}"/>
            </c:ext>
          </c:extLst>
        </c:ser>
        <c:ser>
          <c:idx val="4"/>
          <c:order val="4"/>
          <c:tx>
            <c:v>NDG-33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Sheet1!$S$186:$V$186</c:f>
              <c:numCache>
                <c:formatCode>General</c:formatCode>
                <c:ptCount val="4"/>
                <c:pt idx="0">
                  <c:v>0</c:v>
                </c:pt>
                <c:pt idx="1">
                  <c:v>14.288168903231099</c:v>
                </c:pt>
                <c:pt idx="2">
                  <c:v>36.320498129637201</c:v>
                </c:pt>
                <c:pt idx="3">
                  <c:v>43.586786195848298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40-49B4-92D0-46F3FCAC4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1890944708223782"/>
              <c:y val="0.766182944419814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Q/kvar</a:t>
                </a:r>
                <a:endParaRPr lang="zh-CN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45668249342675"/>
          <c:y val="0.83233154539267051"/>
          <c:w val="0.79004338176298772"/>
          <c:h val="0.16010665201346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35909610328261"/>
          <c:y val="8.7232355273592382E-2"/>
          <c:w val="0.69332254288681483"/>
          <c:h val="0.66313636846147606"/>
        </c:manualLayout>
      </c:layout>
      <c:barChart>
        <c:barDir val="col"/>
        <c:grouping val="clustered"/>
        <c:varyColors val="0"/>
        <c:ser>
          <c:idx val="0"/>
          <c:order val="0"/>
          <c:tx>
            <c:v>ESS-11</c:v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Sheet1!$S$191:$V$191</c:f>
              <c:numCache>
                <c:formatCode>General</c:formatCode>
                <c:ptCount val="4"/>
                <c:pt idx="0">
                  <c:v>-51.765527471891502</c:v>
                </c:pt>
                <c:pt idx="1">
                  <c:v>-44.328039987712501</c:v>
                </c:pt>
                <c:pt idx="2">
                  <c:v>-24.881968974186801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B-4C67-9666-950F1E2E871F}"/>
            </c:ext>
          </c:extLst>
        </c:ser>
        <c:ser>
          <c:idx val="1"/>
          <c:order val="1"/>
          <c:tx>
            <c:v>ESS-30</c:v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Sheet1!$S$192:$V$192</c:f>
              <c:numCache>
                <c:formatCode>General</c:formatCode>
                <c:ptCount val="4"/>
                <c:pt idx="0">
                  <c:v>-0.47426300565877699</c:v>
                </c:pt>
                <c:pt idx="1">
                  <c:v>0.49144579808118299</c:v>
                </c:pt>
                <c:pt idx="2">
                  <c:v>-7.1697634839030799E-2</c:v>
                </c:pt>
                <c:pt idx="3">
                  <c:v>5.1644784996556101E-2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B-4C67-9666-950F1E2E8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302060720574906"/>
              <c:y val="0.782043372651376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61220472440899"/>
          <c:y val="0.87198281314233295"/>
          <c:w val="0.56849278215223098"/>
          <c:h val="8.4714448344559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140839640303"/>
          <c:y val="8.7232355273592382E-2"/>
          <c:w val="0.7138179077416823"/>
          <c:h val="0.57500608815650633"/>
        </c:manualLayout>
      </c:layout>
      <c:barChart>
        <c:barDir val="col"/>
        <c:grouping val="clustered"/>
        <c:varyColors val="0"/>
        <c:ser>
          <c:idx val="0"/>
          <c:order val="0"/>
          <c:tx>
            <c:v>ESS-11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Sheet1!$S$194:$V$194</c:f>
              <c:numCache>
                <c:formatCode>General</c:formatCode>
                <c:ptCount val="4"/>
                <c:pt idx="0">
                  <c:v>59.941767088892199</c:v>
                </c:pt>
                <c:pt idx="1">
                  <c:v>59.990517476496898</c:v>
                </c:pt>
                <c:pt idx="2">
                  <c:v>59.995754759870898</c:v>
                </c:pt>
                <c:pt idx="3">
                  <c:v>59.999601325694599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0-47A9-BF33-A3AA23C242C3}"/>
            </c:ext>
          </c:extLst>
        </c:ser>
        <c:ser>
          <c:idx val="1"/>
          <c:order val="1"/>
          <c:tx>
            <c:v>ESS-30</c:v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Sheet1!$S$195:$V$195</c:f>
              <c:numCache>
                <c:formatCode>General</c:formatCode>
                <c:ptCount val="4"/>
                <c:pt idx="0">
                  <c:v>25.432597118550301</c:v>
                </c:pt>
                <c:pt idx="1">
                  <c:v>59.988736082346897</c:v>
                </c:pt>
                <c:pt idx="2">
                  <c:v>59.999225989076898</c:v>
                </c:pt>
                <c:pt idx="3">
                  <c:v>59.999871461342202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40-47A9-BF33-A3AA23C24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0665354330709"/>
              <c:y val="0.766182998371662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effectLst/>
                    <a:latin typeface="+mn-lt"/>
                    <a:ea typeface="+mn-ea"/>
                    <a:cs typeface="+mn-cs"/>
                  </a:rPr>
                  <a:t>Q/</a:t>
                </a: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kvar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defRPr lang="zh-CN"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61220472440899"/>
          <c:y val="0.87198281314233295"/>
          <c:w val="0.56849278215223098"/>
          <c:h val="8.4714448344559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97078243472766"/>
          <c:y val="8.7232355273592382E-2"/>
          <c:w val="0.70439687540160256"/>
          <c:h val="0.4157792528114795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Sheet1!$B$113:$E$113</c:f>
              <c:numCache>
                <c:formatCode>General</c:formatCode>
                <c:ptCount val="4"/>
                <c:pt idx="0">
                  <c:v>0</c:v>
                </c:pt>
                <c:pt idx="1">
                  <c:v>29.999644272341101</c:v>
                </c:pt>
                <c:pt idx="2">
                  <c:v>74.999315188876494</c:v>
                </c:pt>
                <c:pt idx="3">
                  <c:v>89.998949345473505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8-4F6B-8EFE-000DA80775FB}"/>
            </c:ext>
          </c:extLst>
        </c:ser>
        <c:ser>
          <c:idx val="1"/>
          <c:order val="1"/>
          <c:tx>
            <c:v>NDG-16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Sheet1!$B$114:$E$114</c:f>
              <c:numCache>
                <c:formatCode>General</c:formatCode>
                <c:ptCount val="4"/>
                <c:pt idx="0">
                  <c:v>0</c:v>
                </c:pt>
                <c:pt idx="1">
                  <c:v>29.9999320166235</c:v>
                </c:pt>
                <c:pt idx="2">
                  <c:v>74.999851548355693</c:v>
                </c:pt>
                <c:pt idx="3">
                  <c:v>89.999878411773096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8-4F6B-8EFE-000DA80775FB}"/>
            </c:ext>
          </c:extLst>
        </c:ser>
        <c:ser>
          <c:idx val="2"/>
          <c:order val="2"/>
          <c:tx>
            <c:v>NDG-22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Sheet1!$B$115:$E$115</c:f>
              <c:numCache>
                <c:formatCode>General</c:formatCode>
                <c:ptCount val="4"/>
                <c:pt idx="0">
                  <c:v>0</c:v>
                </c:pt>
                <c:pt idx="1">
                  <c:v>29.989963399833901</c:v>
                </c:pt>
                <c:pt idx="2">
                  <c:v>74.954966975042197</c:v>
                </c:pt>
                <c:pt idx="3">
                  <c:v>89.966600306549594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C8-4F6B-8EFE-000DA80775FB}"/>
            </c:ext>
          </c:extLst>
        </c:ser>
        <c:ser>
          <c:idx val="3"/>
          <c:order val="3"/>
          <c:tx>
            <c:v>NDG-25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Sheet1!$B$116:$E$116</c:f>
              <c:numCache>
                <c:formatCode>General</c:formatCode>
                <c:ptCount val="4"/>
                <c:pt idx="0">
                  <c:v>0</c:v>
                </c:pt>
                <c:pt idx="1">
                  <c:v>29.9218161461108</c:v>
                </c:pt>
                <c:pt idx="2">
                  <c:v>56.204312572609503</c:v>
                </c:pt>
                <c:pt idx="3">
                  <c:v>71.313170203934305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C8-4F6B-8EFE-000DA80775FB}"/>
            </c:ext>
          </c:extLst>
        </c:ser>
        <c:ser>
          <c:idx val="4"/>
          <c:order val="4"/>
          <c:tx>
            <c:v>NDG-33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Sheet1!$B$117:$E$117</c:f>
              <c:numCache>
                <c:formatCode>General</c:formatCode>
                <c:ptCount val="4"/>
                <c:pt idx="0">
                  <c:v>0</c:v>
                </c:pt>
                <c:pt idx="1">
                  <c:v>1.86498841795649</c:v>
                </c:pt>
                <c:pt idx="2">
                  <c:v>1.33172793376706</c:v>
                </c:pt>
                <c:pt idx="3">
                  <c:v>70.932970127725497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8-4F6B-8EFE-000DA8077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</a:rPr>
                  <a:t>Time/h</a:t>
                </a:r>
                <a:endParaRPr lang="zh-CN" sz="80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7184283923045128"/>
              <c:y val="0.663090160914659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</a:rPr>
                  <a:t>P/kW</a:t>
                </a:r>
                <a:endParaRPr lang="zh-CN" sz="8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</c:legendEntry>
      <c:layout>
        <c:manualLayout>
          <c:xMode val="edge"/>
          <c:yMode val="edge"/>
          <c:x val="0.20666043784668073"/>
          <c:y val="0.79480727081993419"/>
          <c:w val="0.72783414203793595"/>
          <c:h val="0.181402086832721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pitchFamily="18" charset="0"/>
          <a:cs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9196447488614"/>
          <c:y val="8.7232355273592382E-2"/>
          <c:w val="0.71321910742630479"/>
          <c:h val="0.43163968104304179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Sheet1!$B$123:$E$123</c:f>
              <c:numCache>
                <c:formatCode>General</c:formatCode>
                <c:ptCount val="4"/>
                <c:pt idx="0">
                  <c:v>0</c:v>
                </c:pt>
                <c:pt idx="1">
                  <c:v>14.521490396147099</c:v>
                </c:pt>
                <c:pt idx="2">
                  <c:v>36.3114143798878</c:v>
                </c:pt>
                <c:pt idx="3">
                  <c:v>43.579322357938899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3-4BF3-BB2B-1B32D87AE18D}"/>
            </c:ext>
          </c:extLst>
        </c:ser>
        <c:ser>
          <c:idx val="1"/>
          <c:order val="1"/>
          <c:tx>
            <c:v>NDG-16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Sheet1!$B$124:$E$124</c:f>
              <c:numCache>
                <c:formatCode>General</c:formatCode>
                <c:ptCount val="4"/>
                <c:pt idx="0">
                  <c:v>0</c:v>
                </c:pt>
                <c:pt idx="1">
                  <c:v>14.5274748772589</c:v>
                </c:pt>
                <c:pt idx="2">
                  <c:v>36.3205452657417</c:v>
                </c:pt>
                <c:pt idx="3">
                  <c:v>43.5855915766777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23-4BF3-BB2B-1B32D87AE18D}"/>
            </c:ext>
          </c:extLst>
        </c:ser>
        <c:ser>
          <c:idx val="2"/>
          <c:order val="2"/>
          <c:tx>
            <c:v>NDG-22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Sheet1!$B$125:$E$125</c:f>
              <c:numCache>
                <c:formatCode>General</c:formatCode>
                <c:ptCount val="4"/>
                <c:pt idx="0">
                  <c:v>0</c:v>
                </c:pt>
                <c:pt idx="1">
                  <c:v>14.477626856150501</c:v>
                </c:pt>
                <c:pt idx="2">
                  <c:v>36.165720793158201</c:v>
                </c:pt>
                <c:pt idx="3">
                  <c:v>43.506103683199598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23-4BF3-BB2B-1B32D87AE18D}"/>
            </c:ext>
          </c:extLst>
        </c:ser>
        <c:ser>
          <c:idx val="3"/>
          <c:order val="3"/>
          <c:tx>
            <c:v>NDG-25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Sheet1!$B$126:$E$126</c:f>
              <c:numCache>
                <c:formatCode>General</c:formatCode>
                <c:ptCount val="4"/>
                <c:pt idx="0">
                  <c:v>0</c:v>
                </c:pt>
                <c:pt idx="1">
                  <c:v>14.3324515654107</c:v>
                </c:pt>
                <c:pt idx="2">
                  <c:v>25.045879580754502</c:v>
                </c:pt>
                <c:pt idx="3">
                  <c:v>31.812550722449298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23-4BF3-BB2B-1B32D87AE18D}"/>
            </c:ext>
          </c:extLst>
        </c:ser>
        <c:ser>
          <c:idx val="4"/>
          <c:order val="4"/>
          <c:tx>
            <c:v>NDG-33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Sheet1!$A$113:$A$116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Sheet1!$B$127:$E$127</c:f>
              <c:numCache>
                <c:formatCode>General</c:formatCode>
                <c:ptCount val="4"/>
                <c:pt idx="0">
                  <c:v>0</c:v>
                </c:pt>
                <c:pt idx="1">
                  <c:v>0.46850259344418799</c:v>
                </c:pt>
                <c:pt idx="2">
                  <c:v>0.34247429603680701</c:v>
                </c:pt>
                <c:pt idx="3">
                  <c:v>33.286504471832799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23-4BF3-BB2B-1B32D87AE1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</a:rPr>
                  <a:t>Time/h</a:t>
                </a:r>
                <a:endParaRPr lang="zh-CN" sz="80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2773167910694004"/>
              <c:y val="0.639299518567316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</a:rPr>
                  <a:t>Q/kvar</a:t>
                </a:r>
                <a:endParaRPr lang="zh-CN" sz="8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45668249342675"/>
          <c:y val="0.7847502606979837"/>
          <c:w val="0.76357668568888082"/>
          <c:h val="0.144246223781900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pitchFamily="18" charset="0"/>
          <a:cs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089205269720645"/>
          <c:y val="8.7232355273592382E-2"/>
          <c:w val="0.62162558308354376"/>
          <c:h val="0.48715117985350964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Sheet1!$B$74:$E$74</c:f>
              <c:numCache>
                <c:formatCode>General</c:formatCode>
                <c:ptCount val="4"/>
                <c:pt idx="0">
                  <c:v>269.99637257323002</c:v>
                </c:pt>
                <c:pt idx="1">
                  <c:v>270.00159246833698</c:v>
                </c:pt>
                <c:pt idx="2">
                  <c:v>270.00348589842702</c:v>
                </c:pt>
                <c:pt idx="3">
                  <c:v>270.00219790997301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2C-4202-AC76-523D2C47E713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Sheet1!$B$75:$E$75</c:f>
              <c:numCache>
                <c:formatCode>General</c:formatCode>
                <c:ptCount val="4"/>
                <c:pt idx="0">
                  <c:v>269.99368725092</c:v>
                </c:pt>
                <c:pt idx="1">
                  <c:v>270.00344918848901</c:v>
                </c:pt>
                <c:pt idx="2">
                  <c:v>270.003916673871</c:v>
                </c:pt>
                <c:pt idx="3">
                  <c:v>270.00237363844798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2C-4202-AC76-523D2C47E713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Sheet1!$B$76:$E$76</c:f>
              <c:numCache>
                <c:formatCode>General</c:formatCode>
                <c:ptCount val="4"/>
                <c:pt idx="0">
                  <c:v>187.721066183022</c:v>
                </c:pt>
                <c:pt idx="1">
                  <c:v>239.83766674202101</c:v>
                </c:pt>
                <c:pt idx="2">
                  <c:v>269.99932757228203</c:v>
                </c:pt>
                <c:pt idx="3">
                  <c:v>270.00214620144902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2C-4202-AC76-523D2C47E713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Sheet1!$B$77:$E$77</c:f>
              <c:numCache>
                <c:formatCode>General</c:formatCode>
                <c:ptCount val="4"/>
                <c:pt idx="0">
                  <c:v>44.5863556450538</c:v>
                </c:pt>
                <c:pt idx="1">
                  <c:v>54.109408315789501</c:v>
                </c:pt>
                <c:pt idx="2">
                  <c:v>101.675835101011</c:v>
                </c:pt>
                <c:pt idx="3">
                  <c:v>269.986779813574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2C-4202-AC76-523D2C47E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302060720574906"/>
              <c:y val="0.686880803262002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30049078007289"/>
          <c:y val="0.78687705670415309"/>
          <c:w val="0.60608734009704501"/>
          <c:h val="0.12589058802225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47630674970218"/>
          <c:y val="3.7991858887381297E-2"/>
          <c:w val="0.70596820523151405"/>
          <c:h val="0.58126903065203706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Sheet1!$B$84:$E$84</c:f>
              <c:numCache>
                <c:formatCode>General</c:formatCode>
                <c:ptCount val="4"/>
                <c:pt idx="0">
                  <c:v>130.75425924985601</c:v>
                </c:pt>
                <c:pt idx="1">
                  <c:v>130.75698877195501</c:v>
                </c:pt>
                <c:pt idx="2">
                  <c:v>130.758547145248</c:v>
                </c:pt>
                <c:pt idx="3">
                  <c:v>130.76180226438001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8-42D9-999C-62352268AD61}"/>
            </c:ext>
          </c:extLst>
        </c:ser>
        <c:ser>
          <c:idx val="1"/>
          <c:order val="1"/>
          <c:tx>
            <c:v>CDG-20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Sheet1!$B$85:$E$85</c:f>
              <c:numCache>
                <c:formatCode>General</c:formatCode>
                <c:ptCount val="4"/>
                <c:pt idx="0">
                  <c:v>130.75042106493601</c:v>
                </c:pt>
                <c:pt idx="1">
                  <c:v>130.753879899471</c:v>
                </c:pt>
                <c:pt idx="2">
                  <c:v>130.75759011369101</c:v>
                </c:pt>
                <c:pt idx="3">
                  <c:v>130.761853761731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8-42D9-999C-62352268AD61}"/>
            </c:ext>
          </c:extLst>
        </c:ser>
        <c:ser>
          <c:idx val="2"/>
          <c:order val="2"/>
          <c:tx>
            <c:v>CDG-28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Sheet1!$B$86:$E$86</c:f>
              <c:numCache>
                <c:formatCode>General</c:formatCode>
                <c:ptCount val="4"/>
                <c:pt idx="0">
                  <c:v>90.903518818891996</c:v>
                </c:pt>
                <c:pt idx="1">
                  <c:v>116.148115891597</c:v>
                </c:pt>
                <c:pt idx="2">
                  <c:v>130.756604684405</c:v>
                </c:pt>
                <c:pt idx="3">
                  <c:v>130.76177636769299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18-42D9-999C-62352268AD61}"/>
            </c:ext>
          </c:extLst>
        </c:ser>
        <c:ser>
          <c:idx val="3"/>
          <c:order val="3"/>
          <c:tx>
            <c:v>CDG-32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Sheet1!$A$73:$A$76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0.375000000000001</c:v>
                </c:pt>
              </c:numCache>
            </c:numRef>
          </c:cat>
          <c:val>
            <c:numRef>
              <c:f>Sheet1!$B$87:$E$87</c:f>
              <c:numCache>
                <c:formatCode>General</c:formatCode>
                <c:ptCount val="4"/>
                <c:pt idx="0">
                  <c:v>20.295127476267201</c:v>
                </c:pt>
                <c:pt idx="1">
                  <c:v>25.451199649515502</c:v>
                </c:pt>
                <c:pt idx="2">
                  <c:v>49.236122732309703</c:v>
                </c:pt>
                <c:pt idx="3">
                  <c:v>130.754376013208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18-42D9-999C-62352268A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066507125515401"/>
              <c:y val="0.7265318738409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Q/kvar</a:t>
                </a:r>
                <a:endParaRPr lang="zh-CN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16750860147239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612394888663"/>
          <c:y val="0.808540903045327"/>
          <c:w val="0.56849278215223098"/>
          <c:h val="0.124365738977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alt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altLang="zh-CN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24758864780189"/>
          <c:y val="8.7232355273592382E-2"/>
          <c:w val="0.63381901920398465"/>
          <c:h val="0.46336053750616624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Sheet1!$A$78:$D$78</c:f>
              <c:numCache>
                <c:formatCode>General</c:formatCode>
                <c:ptCount val="4"/>
                <c:pt idx="0">
                  <c:v>0</c:v>
                </c:pt>
                <c:pt idx="1">
                  <c:v>29.996356418497001</c:v>
                </c:pt>
                <c:pt idx="2">
                  <c:v>74.996672038889102</c:v>
                </c:pt>
                <c:pt idx="3">
                  <c:v>89.999507065221906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A-4FDE-8302-F2953F6A5A27}"/>
            </c:ext>
          </c:extLst>
        </c:ser>
        <c:ser>
          <c:idx val="1"/>
          <c:order val="1"/>
          <c:tx>
            <c:v>NDG-16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Sheet1!$A$79:$D$79</c:f>
              <c:numCache>
                <c:formatCode>General</c:formatCode>
                <c:ptCount val="4"/>
                <c:pt idx="0">
                  <c:v>0</c:v>
                </c:pt>
                <c:pt idx="1">
                  <c:v>29.998879399857501</c:v>
                </c:pt>
                <c:pt idx="2">
                  <c:v>74.999020452555698</c:v>
                </c:pt>
                <c:pt idx="3">
                  <c:v>89.999619076787397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2A-4FDE-8302-F2953F6A5A27}"/>
            </c:ext>
          </c:extLst>
        </c:ser>
        <c:ser>
          <c:idx val="2"/>
          <c:order val="2"/>
          <c:tx>
            <c:v>NDG-22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Sheet1!$A$80:$D$80</c:f>
              <c:numCache>
                <c:formatCode>General</c:formatCode>
                <c:ptCount val="4"/>
                <c:pt idx="0">
                  <c:v>0</c:v>
                </c:pt>
                <c:pt idx="1">
                  <c:v>29.999114365784099</c:v>
                </c:pt>
                <c:pt idx="2">
                  <c:v>74.999795721133097</c:v>
                </c:pt>
                <c:pt idx="3">
                  <c:v>89.999895199300894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2A-4FDE-8302-F2953F6A5A27}"/>
            </c:ext>
          </c:extLst>
        </c:ser>
        <c:ser>
          <c:idx val="3"/>
          <c:order val="3"/>
          <c:tx>
            <c:v>NDG-25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Sheet1!$A$81:$D$81</c:f>
              <c:numCache>
                <c:formatCode>General</c:formatCode>
                <c:ptCount val="4"/>
                <c:pt idx="0">
                  <c:v>0</c:v>
                </c:pt>
                <c:pt idx="1">
                  <c:v>29.999711058497201</c:v>
                </c:pt>
                <c:pt idx="2">
                  <c:v>74.999840421808599</c:v>
                </c:pt>
                <c:pt idx="3">
                  <c:v>89.999868510344101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2A-4FDE-8302-F2953F6A5A27}"/>
            </c:ext>
          </c:extLst>
        </c:ser>
        <c:ser>
          <c:idx val="4"/>
          <c:order val="4"/>
          <c:tx>
            <c:v>NDG-33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Sheet1!$A$82:$D$82</c:f>
              <c:numCache>
                <c:formatCode>General</c:formatCode>
                <c:ptCount val="4"/>
                <c:pt idx="0">
                  <c:v>0</c:v>
                </c:pt>
                <c:pt idx="1">
                  <c:v>1.8511689551928701</c:v>
                </c:pt>
                <c:pt idx="2">
                  <c:v>0.17097610217888001</c:v>
                </c:pt>
                <c:pt idx="3">
                  <c:v>83.766554397883198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2A-4FDE-8302-F2953F6A5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7184283923045128"/>
              <c:y val="0.678950589146221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666043784668073"/>
          <c:y val="0.78687705670415309"/>
          <c:w val="0.72783414203793595"/>
          <c:h val="0.15761144448537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13642852429071"/>
          <c:y val="8.7232355273592382E-2"/>
          <c:w val="0.6844836389275778"/>
          <c:h val="0.47922096573772849"/>
        </c:manualLayout>
      </c:layout>
      <c:barChart>
        <c:barDir val="col"/>
        <c:grouping val="clustered"/>
        <c:varyColors val="0"/>
        <c:ser>
          <c:idx val="0"/>
          <c:order val="0"/>
          <c:tx>
            <c:v>NDG-8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Sheet1!$A$88:$D$88</c:f>
              <c:numCache>
                <c:formatCode>General</c:formatCode>
                <c:ptCount val="4"/>
                <c:pt idx="0">
                  <c:v>0</c:v>
                </c:pt>
                <c:pt idx="1">
                  <c:v>14.524825531014001</c:v>
                </c:pt>
                <c:pt idx="2">
                  <c:v>36.319289933385903</c:v>
                </c:pt>
                <c:pt idx="3">
                  <c:v>43.586505538952501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8-4B66-840F-E478DA34CE31}"/>
            </c:ext>
          </c:extLst>
        </c:ser>
        <c:ser>
          <c:idx val="1"/>
          <c:order val="1"/>
          <c:tx>
            <c:strRef>
              <c:f>NDG-16</c:f>
              <c:strCache>
                <c:ptCount val="1"/>
                <c:pt idx="0">
                  <c:v>NDG-16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Sheet1!$A$89:$D$89</c:f>
              <c:numCache>
                <c:formatCode>General</c:formatCode>
                <c:ptCount val="4"/>
                <c:pt idx="0">
                  <c:v>0</c:v>
                </c:pt>
                <c:pt idx="1">
                  <c:v>14.526435004497401</c:v>
                </c:pt>
                <c:pt idx="2">
                  <c:v>36.320167977557503</c:v>
                </c:pt>
                <c:pt idx="3">
                  <c:v>43.5865460284802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8-4B66-840F-E478DA34CE31}"/>
            </c:ext>
          </c:extLst>
        </c:ser>
        <c:ser>
          <c:idx val="2"/>
          <c:order val="2"/>
          <c:tx>
            <c:strRef>
              <c:f>NDG-22</c:f>
              <c:strCache>
                <c:ptCount val="1"/>
                <c:pt idx="0">
                  <c:v>NDG-22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Sheet1!$A$90:$D$90</c:f>
              <c:numCache>
                <c:formatCode>General</c:formatCode>
                <c:ptCount val="4"/>
                <c:pt idx="0">
                  <c:v>0</c:v>
                </c:pt>
                <c:pt idx="1">
                  <c:v>14.525951249004301</c:v>
                </c:pt>
                <c:pt idx="2">
                  <c:v>36.3217042516278</c:v>
                </c:pt>
                <c:pt idx="3">
                  <c:v>43.586847110764701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58-4B66-840F-E478DA34CE31}"/>
            </c:ext>
          </c:extLst>
        </c:ser>
        <c:ser>
          <c:idx val="3"/>
          <c:order val="3"/>
          <c:tx>
            <c:strRef>
              <c:f>NDG-25</c:f>
              <c:strCache>
                <c:ptCount val="1"/>
                <c:pt idx="0">
                  <c:v>NDG-25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Sheet1!$A$91:$D$91</c:f>
              <c:numCache>
                <c:formatCode>General</c:formatCode>
                <c:ptCount val="4"/>
                <c:pt idx="0">
                  <c:v>0</c:v>
                </c:pt>
                <c:pt idx="1">
                  <c:v>14.527717857395301</c:v>
                </c:pt>
                <c:pt idx="2">
                  <c:v>36.321596645820598</c:v>
                </c:pt>
                <c:pt idx="3">
                  <c:v>43.586820535829801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58-4B66-840F-E478DA34CE31}"/>
            </c:ext>
          </c:extLst>
        </c:ser>
        <c:ser>
          <c:idx val="4"/>
          <c:order val="4"/>
          <c:tx>
            <c:strRef>
              <c:f>NDG-33</c:f>
              <c:strCache>
                <c:ptCount val="1"/>
                <c:pt idx="0">
                  <c:v>NDG-33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Sheet1!$A$92:$D$92</c:f>
              <c:numCache>
                <c:formatCode>General</c:formatCode>
                <c:ptCount val="4"/>
                <c:pt idx="0">
                  <c:v>0</c:v>
                </c:pt>
                <c:pt idx="1">
                  <c:v>0.113532815116762</c:v>
                </c:pt>
                <c:pt idx="2">
                  <c:v>7.7084589577215201E-2</c:v>
                </c:pt>
                <c:pt idx="3">
                  <c:v>40.567902094297303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58-4B66-840F-E478DA34C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altLang="en-US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302060720574906"/>
              <c:y val="0.702741231493565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Q/kvar</a:t>
                </a:r>
                <a:endParaRPr lang="zh-CN" alt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8167754394617747E-2"/>
          <c:y val="0.808540903045327"/>
          <c:w val="0.86944346998530797"/>
          <c:h val="0.128385795550338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13642852429071"/>
          <c:y val="8.7232355273592382E-2"/>
          <c:w val="0.69440899728733729"/>
          <c:h val="0.52680225043241524"/>
        </c:manualLayout>
      </c:layout>
      <c:barChart>
        <c:barDir val="col"/>
        <c:grouping val="clustered"/>
        <c:varyColors val="0"/>
        <c:ser>
          <c:idx val="0"/>
          <c:order val="0"/>
          <c:tx>
            <c:v>CDG-5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Sheet1!$A$33:$D$33</c:f>
              <c:numCache>
                <c:formatCode>General</c:formatCode>
                <c:ptCount val="4"/>
                <c:pt idx="0">
                  <c:v>271.94650320913303</c:v>
                </c:pt>
                <c:pt idx="1">
                  <c:v>272.22885442406903</c:v>
                </c:pt>
                <c:pt idx="2">
                  <c:v>272.93524065664297</c:v>
                </c:pt>
                <c:pt idx="3">
                  <c:v>273.15545492426401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F8-498B-BF5A-D8484E54BC73}"/>
            </c:ext>
          </c:extLst>
        </c:ser>
        <c:ser>
          <c:idx val="1"/>
          <c:order val="1"/>
          <c:tx>
            <c:strRef>
              <c:f>CDG-20</c:f>
              <c:strCache>
                <c:ptCount val="1"/>
                <c:pt idx="0">
                  <c:v>CDG-20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Sheet1!$A$34:$D$34</c:f>
              <c:numCache>
                <c:formatCode>General</c:formatCode>
                <c:ptCount val="4"/>
                <c:pt idx="0">
                  <c:v>261.11729994378999</c:v>
                </c:pt>
                <c:pt idx="1">
                  <c:v>272.86814269600399</c:v>
                </c:pt>
                <c:pt idx="2">
                  <c:v>273.19138067020901</c:v>
                </c:pt>
                <c:pt idx="3">
                  <c:v>273.23060046392999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F8-498B-BF5A-D8484E54BC73}"/>
            </c:ext>
          </c:extLst>
        </c:ser>
        <c:ser>
          <c:idx val="2"/>
          <c:order val="2"/>
          <c:tx>
            <c:strRef>
              <c:f>CDG-28</c:f>
              <c:strCache>
                <c:ptCount val="1"/>
                <c:pt idx="0">
                  <c:v>CDG-28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Sheet1!$A$35:$D$35</c:f>
              <c:numCache>
                <c:formatCode>General</c:formatCode>
                <c:ptCount val="4"/>
                <c:pt idx="0">
                  <c:v>119.26331160050999</c:v>
                </c:pt>
                <c:pt idx="1">
                  <c:v>175.09621381695999</c:v>
                </c:pt>
                <c:pt idx="2">
                  <c:v>274.52093614379299</c:v>
                </c:pt>
                <c:pt idx="3">
                  <c:v>273.817759582326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F8-498B-BF5A-D8484E54BC73}"/>
            </c:ext>
          </c:extLst>
        </c:ser>
        <c:ser>
          <c:idx val="3"/>
          <c:order val="3"/>
          <c:tx>
            <c:strRef>
              <c:f>CDG-32</c:f>
              <c:strCache>
                <c:ptCount val="1"/>
                <c:pt idx="0">
                  <c:v>CDG-32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Sheet1!$R$161:$R$164</c:f>
              <c:numCache>
                <c:formatCode>h:mm</c:formatCode>
                <c:ptCount val="4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</c:numCache>
            </c:numRef>
          </c:cat>
          <c:val>
            <c:numRef>
              <c:f>Sheet1!$A$36:$D$36</c:f>
              <c:numCache>
                <c:formatCode>General</c:formatCode>
                <c:ptCount val="4"/>
                <c:pt idx="0">
                  <c:v>144.00793052362701</c:v>
                </c:pt>
                <c:pt idx="1">
                  <c:v>177.20418696564801</c:v>
                </c:pt>
                <c:pt idx="2">
                  <c:v>266.04318598121398</c:v>
                </c:pt>
                <c:pt idx="3">
                  <c:v>271.27875567184799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F8-498B-BF5A-D8484E54B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962528"/>
        <c:axId val="1641959616"/>
      </c:barChart>
      <c:catAx>
        <c:axId val="1641962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Time/h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302060720574906"/>
              <c:y val="0.734462087956689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59616"/>
        <c:crosses val="autoZero"/>
        <c:auto val="1"/>
        <c:lblAlgn val="ctr"/>
        <c:lblOffset val="100"/>
        <c:noMultiLvlLbl val="0"/>
      </c:catAx>
      <c:valAx>
        <c:axId val="16419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P/kW</a:t>
                </a:r>
                <a:endParaRPr lang="zh-CN" sz="8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6419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0115626812639"/>
          <c:y val="0.81066769905149649"/>
          <c:w val="0.71195412439347106"/>
          <c:h val="0.1417510162538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23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Yunfan Chen</cp:lastModifiedBy>
  <cp:revision>7</cp:revision>
  <cp:lastPrinted>2013-10-03T12:51:00Z</cp:lastPrinted>
  <dcterms:created xsi:type="dcterms:W3CDTF">2024-09-10T01:09:00Z</dcterms:created>
  <dcterms:modified xsi:type="dcterms:W3CDTF">2024-09-12T08:35:00Z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