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E550FCC" w14:textId="77777777" w:rsidR="00CF3F31" w:rsidRDefault="00CF3F31" w:rsidP="00CF3F31">
      <w:pPr>
        <w:spacing w:line="480" w:lineRule="auto"/>
        <w:jc w:val="both"/>
        <w:rPr>
          <w:rFonts w:ascii="Arial" w:hAnsi="Arial" w:cs="Arial"/>
          <w:b/>
          <w:bCs/>
          <w:sz w:val="22"/>
        </w:rPr>
      </w:pPr>
    </w:p>
    <w:p w14:paraId="57637C3C" w14:textId="50C7715E" w:rsidR="00CF3F31" w:rsidRDefault="00CF3F31" w:rsidP="00CF3F31">
      <w:pPr>
        <w:spacing w:line="48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Supplemental Materials and Methods.</w:t>
      </w:r>
    </w:p>
    <w:p w14:paraId="1EA20056" w14:textId="77777777" w:rsidR="00CF3F31" w:rsidRDefault="00CF3F31" w:rsidP="00CF3F31">
      <w:pPr>
        <w:spacing w:line="48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Supplemental Table 1. Reagent information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21"/>
        <w:gridCol w:w="2285"/>
        <w:gridCol w:w="2061"/>
      </w:tblGrid>
      <w:tr w:rsidR="00CF3F31" w14:paraId="3D97F219" w14:textId="77777777" w:rsidTr="00CF3F31">
        <w:trPr>
          <w:trHeight w:val="3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45B" w14:textId="77777777" w:rsidR="00CF3F31" w:rsidRDefault="00CF3F31" w:rsidP="00C06A30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Reagent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0AFA" w14:textId="77777777" w:rsidR="00CF3F31" w:rsidRDefault="00CF3F31" w:rsidP="00C06A30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Cat. Number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0372" w14:textId="77777777" w:rsidR="00CF3F31" w:rsidRDefault="00CF3F31" w:rsidP="00C06A30">
            <w:pPr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Supplier</w:t>
            </w:r>
          </w:p>
        </w:tc>
      </w:tr>
      <w:tr w:rsidR="00CF3F31" w14:paraId="1D934295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01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2.5% Normal Goat Serum Blocking Solution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E51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S-1012-50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DC5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Vector Laboratories</w:t>
            </w:r>
          </w:p>
        </w:tc>
      </w:tr>
      <w:tr w:rsidR="00CF3F31" w14:paraId="6889EB0E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D3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CD4 (Clone 4SM95)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4E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14-9766-82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5B9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eBioscience</w:t>
            </w:r>
            <w:proofErr w:type="spellEnd"/>
          </w:p>
        </w:tc>
      </w:tr>
      <w:tr w:rsidR="00CF3F31" w14:paraId="44BF2768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6183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CD8a (Clone 4SM15)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7DE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14-0808-82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E23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eBioscience</w:t>
            </w:r>
            <w:proofErr w:type="spellEnd"/>
          </w:p>
        </w:tc>
      </w:tr>
      <w:tr w:rsidR="00CF3F31" w14:paraId="67684898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8E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CD45R/B220 (Clone RA3-6B2)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35F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103201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8A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BD Biosciences</w:t>
            </w:r>
          </w:p>
        </w:tc>
      </w:tr>
      <w:tr w:rsidR="00CF3F31" w14:paraId="12B0096A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C35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Goat Anti-Rat IgG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D0B1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MP-7404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DC0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Vector Laboratories</w:t>
            </w:r>
          </w:p>
        </w:tc>
      </w:tr>
      <w:tr w:rsidR="00CF3F31" w14:paraId="5EF7AB68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D272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Opal 520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15F7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Akoya, FP1487001KT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6133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3BE3E6D8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925D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Opal 570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4F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Akoya, FP1488001KT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93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6E51B79A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7F5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1X Plus Automation Amplification Diluent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387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FP1609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AD7E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23891916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8050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TSA Plus Cyanine 5 (Cy5)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02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NEL745001KT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F93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3EDEA6E7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3DD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TSA Plus Fluorescein (FITC)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B15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NEL741001KT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874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0811C9E7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CC46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TSA Plus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Tetramethylrhodamine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(TMR)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89E6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NEL742001KT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8C1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149A4B9D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6B13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Spectral DAPI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8EA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FP1490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1CF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Akoya</w:t>
            </w:r>
          </w:p>
        </w:tc>
      </w:tr>
      <w:tr w:rsidR="00CF3F31" w14:paraId="7B0B0509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8BF1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RNAscope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2.5 LS Probe B-MTB-23SrRNA-1-C1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872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471658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CD5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ACD Bio</w:t>
            </w:r>
          </w:p>
        </w:tc>
      </w:tr>
      <w:tr w:rsidR="00CF3F31" w14:paraId="452206FF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2C6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lastRenderedPageBreak/>
              <w:t>RNAscope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2.5 LS Probe B-MTB-pre-rRNA-O1-C2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F25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507548-C2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BFC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ACD Bio</w:t>
            </w:r>
          </w:p>
        </w:tc>
      </w:tr>
      <w:tr w:rsidR="00CF3F31" w14:paraId="6B729377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442C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RNAscope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LS Multiplex Fluorescent Reagent Kit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1629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322800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1C5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ACD Bio</w:t>
            </w:r>
          </w:p>
        </w:tc>
      </w:tr>
      <w:tr w:rsidR="00CF3F31" w14:paraId="32F420F1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3637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RNAscope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 LS 4-Plex Ancillary Kit Multiplex Reagent Kit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ABB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322830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9E1A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ACD Bio</w:t>
            </w:r>
          </w:p>
        </w:tc>
      </w:tr>
      <w:tr w:rsidR="00CF3F31" w14:paraId="19D652E5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7AB1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VECTASHIELD Vibrance® Antifade Mounting Medium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BA8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H-1700-10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D243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Vector Laboratories</w:t>
            </w:r>
          </w:p>
        </w:tc>
      </w:tr>
      <w:tr w:rsidR="00CF3F31" w14:paraId="44AD0F43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D16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ER1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534A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AR9961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FFB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Biosystems</w:t>
            </w:r>
          </w:p>
        </w:tc>
      </w:tr>
      <w:tr w:rsidR="00CF3F31" w14:paraId="71922536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51E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ER2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F95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AR9640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5A8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Biosystems</w:t>
            </w:r>
          </w:p>
        </w:tc>
      </w:tr>
      <w:tr w:rsidR="00CF3F31" w14:paraId="7C6393C4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77E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Wash Solution 10X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F44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AR9590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857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Biosystems</w:t>
            </w:r>
          </w:p>
        </w:tc>
      </w:tr>
      <w:tr w:rsidR="00CF3F31" w14:paraId="4CF11FF2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AEF5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Dewax Solution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9E16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AR9222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647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Biosystems</w:t>
            </w:r>
          </w:p>
        </w:tc>
      </w:tr>
      <w:tr w:rsidR="00CF3F31" w14:paraId="0D819F51" w14:textId="77777777" w:rsidTr="00CF3F31">
        <w:trPr>
          <w:trHeight w:val="320"/>
        </w:trPr>
        <w:tc>
          <w:tcPr>
            <w:tcW w:w="2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F83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Research Kit Wand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44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DS9777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7DDF" w14:textId="77777777" w:rsidR="00CF3F31" w:rsidRDefault="00CF3F31" w:rsidP="00C06A30">
            <w:pPr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Leica Biosystems</w:t>
            </w:r>
          </w:p>
        </w:tc>
      </w:tr>
    </w:tbl>
    <w:p w14:paraId="40C9AEF5" w14:textId="77777777" w:rsidR="00CF3F31" w:rsidRDefault="00CF3F31" w:rsidP="00CF3F31">
      <w:pPr>
        <w:spacing w:line="480" w:lineRule="auto"/>
        <w:jc w:val="both"/>
        <w:rPr>
          <w:rFonts w:ascii="Arial" w:hAnsi="Arial" w:cs="Arial"/>
          <w:sz w:val="22"/>
        </w:rPr>
      </w:pPr>
    </w:p>
    <w:p w14:paraId="1449C041" w14:textId="77777777" w:rsidR="00CF3F31" w:rsidRDefault="00CF3F31" w:rsidP="00CF3F31"/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F3F31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F3F3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F3F31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F3F31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F3F31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F3F31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3F31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Podell,Brendan</cp:lastModifiedBy>
  <cp:revision>2</cp:revision>
  <cp:lastPrinted>2013-10-03T12:51:00Z</cp:lastPrinted>
  <dcterms:created xsi:type="dcterms:W3CDTF">2024-05-03T17:28:00Z</dcterms:created>
  <dcterms:modified xsi:type="dcterms:W3CDTF">2024-05-03T17:28:00Z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