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E8F" w:rsidRPr="001549D3" w:rsidRDefault="00654E8F" w:rsidP="0001436A">
      <w:pPr>
        <w:pStyle w:val="SupplementaryMaterial"/>
        <w:rPr>
          <w:b w:val="0"/>
        </w:rPr>
      </w:pPr>
      <w:r w:rsidRPr="001549D3">
        <w:t>Supplementary Material</w:t>
      </w:r>
    </w:p>
    <w:p w:rsidR="00817DD6" w:rsidRPr="001549D3" w:rsidRDefault="00325BD6" w:rsidP="0001436A">
      <w:pPr>
        <w:pStyle w:val="Titel"/>
      </w:pPr>
      <w:r w:rsidRPr="0012358E">
        <w:t>Ghost-in-the-Machine</w:t>
      </w:r>
      <w:r>
        <w:t xml:space="preserve"> Reveals Human Social Signals for Human-Robot Interaction</w:t>
      </w:r>
    </w:p>
    <w:p w:rsidR="00325BD6" w:rsidRPr="0012358E" w:rsidRDefault="00325BD6" w:rsidP="00325BD6">
      <w:pPr>
        <w:spacing w:before="240"/>
        <w:rPr>
          <w:rFonts w:cs="Times New Roman"/>
          <w:b/>
          <w:szCs w:val="24"/>
        </w:rPr>
      </w:pPr>
      <w:r w:rsidRPr="0012358E">
        <w:rPr>
          <w:rFonts w:cs="Times New Roman"/>
          <w:b/>
          <w:szCs w:val="24"/>
        </w:rPr>
        <w:t>Sebastian Loth</w:t>
      </w:r>
      <w:r w:rsidRPr="0012358E">
        <w:rPr>
          <w:rFonts w:cs="Times New Roman"/>
          <w:b/>
          <w:szCs w:val="24"/>
          <w:vertAlign w:val="superscript"/>
        </w:rPr>
        <w:t>1*</w:t>
      </w:r>
      <w:r w:rsidRPr="0012358E">
        <w:rPr>
          <w:rFonts w:cs="Times New Roman"/>
          <w:b/>
          <w:szCs w:val="24"/>
        </w:rPr>
        <w:t>, Katharina Jettka</w:t>
      </w:r>
      <w:r w:rsidRPr="0012358E">
        <w:rPr>
          <w:rFonts w:cs="Times New Roman"/>
          <w:b/>
          <w:szCs w:val="24"/>
          <w:vertAlign w:val="superscript"/>
        </w:rPr>
        <w:t>1</w:t>
      </w:r>
      <w:r w:rsidRPr="0012358E">
        <w:rPr>
          <w:rFonts w:cs="Times New Roman"/>
          <w:b/>
          <w:szCs w:val="24"/>
        </w:rPr>
        <w:t>, Manuel Giuliani</w:t>
      </w:r>
      <w:r w:rsidRPr="0012358E">
        <w:rPr>
          <w:rFonts w:cs="Times New Roman"/>
          <w:b/>
          <w:szCs w:val="24"/>
          <w:vertAlign w:val="superscript"/>
        </w:rPr>
        <w:t>2</w:t>
      </w:r>
      <w:r w:rsidRPr="0012358E">
        <w:rPr>
          <w:rFonts w:cs="Times New Roman"/>
          <w:b/>
          <w:szCs w:val="24"/>
        </w:rPr>
        <w:t>, Jan</w:t>
      </w:r>
      <w:r>
        <w:rPr>
          <w:rFonts w:cs="Times New Roman"/>
          <w:b/>
          <w:szCs w:val="24"/>
        </w:rPr>
        <w:t xml:space="preserve"> P.</w:t>
      </w:r>
      <w:r w:rsidRPr="0012358E">
        <w:rPr>
          <w:rFonts w:cs="Times New Roman"/>
          <w:b/>
          <w:szCs w:val="24"/>
        </w:rPr>
        <w:t xml:space="preserve"> de Ruiter</w:t>
      </w:r>
      <w:r w:rsidRPr="0012358E">
        <w:rPr>
          <w:rFonts w:cs="Times New Roman"/>
          <w:b/>
          <w:szCs w:val="24"/>
          <w:vertAlign w:val="superscript"/>
        </w:rPr>
        <w:t>1</w:t>
      </w:r>
    </w:p>
    <w:p w:rsidR="00325BD6" w:rsidRPr="0012358E" w:rsidRDefault="00325BD6" w:rsidP="00325BD6">
      <w:pPr>
        <w:spacing w:before="240" w:after="0"/>
        <w:rPr>
          <w:rFonts w:cs="Times New Roman"/>
          <w:b/>
          <w:szCs w:val="24"/>
        </w:rPr>
      </w:pPr>
      <w:r w:rsidRPr="0012358E">
        <w:rPr>
          <w:rFonts w:cs="Times New Roman"/>
          <w:szCs w:val="24"/>
          <w:vertAlign w:val="superscript"/>
        </w:rPr>
        <w:t>1</w:t>
      </w:r>
      <w:r w:rsidRPr="0012358E">
        <w:rPr>
          <w:rFonts w:cs="Times New Roman"/>
          <w:szCs w:val="24"/>
        </w:rPr>
        <w:t>Psycholinguistics, Faculty for Linguistics and Literature, Bielefeld University, Germany</w:t>
      </w:r>
    </w:p>
    <w:p w:rsidR="002868E2" w:rsidRPr="00325BD6" w:rsidRDefault="00325BD6" w:rsidP="00325BD6">
      <w:pPr>
        <w:spacing w:after="0"/>
        <w:rPr>
          <w:rFonts w:cs="Times New Roman"/>
          <w:b/>
          <w:szCs w:val="24"/>
        </w:rPr>
      </w:pPr>
      <w:r w:rsidRPr="0012358E">
        <w:rPr>
          <w:rFonts w:cs="Times New Roman"/>
          <w:szCs w:val="24"/>
          <w:vertAlign w:val="superscript"/>
        </w:rPr>
        <w:t>2</w:t>
      </w:r>
      <w:r>
        <w:rPr>
          <w:rFonts w:cs="Times New Roman"/>
          <w:szCs w:val="24"/>
        </w:rPr>
        <w:t>Center for Human-Computer Interaction, University of Salzburg, Austria</w:t>
      </w:r>
    </w:p>
    <w:p w:rsidR="002868E2" w:rsidRPr="00994A3D" w:rsidRDefault="002868E2" w:rsidP="00994A3D">
      <w:pPr>
        <w:spacing w:before="240" w:after="0"/>
        <w:rPr>
          <w:rFonts w:cs="Times New Roman"/>
        </w:rPr>
      </w:pPr>
      <w:r w:rsidRPr="00994A3D">
        <w:rPr>
          <w:rFonts w:cs="Times New Roman"/>
          <w:b/>
        </w:rPr>
        <w:t xml:space="preserve">* Correspondence: </w:t>
      </w:r>
      <w:r w:rsidR="00325BD6">
        <w:rPr>
          <w:rFonts w:cs="Times New Roman"/>
        </w:rPr>
        <w:t>Sebastian Loth</w:t>
      </w:r>
      <w:r w:rsidR="00994A3D" w:rsidRPr="00994A3D">
        <w:rPr>
          <w:rFonts w:cs="Times New Roman"/>
        </w:rPr>
        <w:t xml:space="preserve">: </w:t>
      </w:r>
      <w:r w:rsidR="00325BD6">
        <w:rPr>
          <w:rFonts w:cs="Times New Roman"/>
        </w:rPr>
        <w:t>Sebastian.Loth</w:t>
      </w:r>
      <w:r w:rsidRPr="00994A3D">
        <w:rPr>
          <w:rFonts w:cs="Times New Roman"/>
        </w:rPr>
        <w:t>@uni</w:t>
      </w:r>
      <w:r w:rsidR="00325BD6">
        <w:rPr>
          <w:rFonts w:cs="Times New Roman"/>
        </w:rPr>
        <w:t>-bielefeld</w:t>
      </w:r>
      <w:r w:rsidRPr="00994A3D">
        <w:rPr>
          <w:rFonts w:cs="Times New Roman"/>
        </w:rPr>
        <w:t>.</w:t>
      </w:r>
      <w:r w:rsidR="00325BD6">
        <w:rPr>
          <w:rFonts w:cs="Times New Roman"/>
        </w:rPr>
        <w:t>de</w:t>
      </w:r>
    </w:p>
    <w:p w:rsidR="00EA3D3C" w:rsidRPr="00994A3D" w:rsidRDefault="00654E8F" w:rsidP="0001436A">
      <w:pPr>
        <w:pStyle w:val="berschrift1"/>
      </w:pPr>
      <w:r w:rsidRPr="00994A3D">
        <w:t>Supplementary Data</w:t>
      </w:r>
    </w:p>
    <w:p w:rsidR="00994A3D" w:rsidRDefault="00325BD6" w:rsidP="00994A3D">
      <w:pPr>
        <w:jc w:val="both"/>
        <w:rPr>
          <w:rFonts w:cs="Times New Roman"/>
          <w:szCs w:val="24"/>
        </w:rPr>
      </w:pPr>
      <w:r>
        <w:rPr>
          <w:rFonts w:cs="Times New Roman"/>
          <w:szCs w:val="24"/>
        </w:rPr>
        <w:t>The participants in the experiment observed data of pre-recorded customers</w:t>
      </w:r>
      <w:r w:rsidR="003A63C5">
        <w:rPr>
          <w:rFonts w:cs="Times New Roman"/>
          <w:szCs w:val="24"/>
        </w:rPr>
        <w:t xml:space="preserve"> </w:t>
      </w:r>
      <w:r w:rsidR="003A63C5">
        <w:rPr>
          <w:rFonts w:cs="Times New Roman"/>
          <w:szCs w:val="24"/>
        </w:rPr>
        <w:fldChar w:fldCharType="begin"/>
      </w:r>
      <w:r w:rsidR="003A63C5">
        <w:rPr>
          <w:rFonts w:cs="Times New Roman"/>
          <w:szCs w:val="24"/>
        </w:rPr>
        <w:instrText xml:space="preserve"> ADDIN ZOTERO_ITEM CSL_CITATION {"citationID":"bl8601es9","properties":{"formattedCitation":"(Foster et al., 2012)","plainCitation":"(Foster et al., 2012)"},"citationItems":[{"id":567,"uris":["http://zotero.org/users/129396/items/MBDIQQ6K"],"uri":["http://zotero.org/users/129396/items/MBDIQQ6K"],"itemData":{"id":567,"type":"paper-conference","title":"Two people walk into a bar: dynamic multi-party social interaction with a robot agent","container-title":"Proceedings of the 14th ACM International Conference on Multimodal Interaction (ICMI 2012)","publisher":"ACM Press","publisher-place":"Santa Monica, USA","source":"CrossRef","event":"International Conference on Multimodal Interaction 2012 (ICMI'12)","event-place":"Santa Monica, USA","DOI":"10.1145/2388676.2388680","ISBN":"978-1-4503-1467-1","shortTitle":"ICMI12","author":[{"family":"Foster","given":"Mary Ellen"},{"family":"Gaschler","given":"Andre"},{"family":"Giuliani","given":"Manuel"},{"family":"Isard","given":"Amy"},{"family":"Pateraki","given":"Maria"},{"family":"Petrick","given":"Ronald P. A."}],"issued":{"date-parts":[["2012"]]},"accessed":{"date-parts":[["2013",3,21]]}}}],"schema":"https://github.com/citation-style-language/schema/raw/master/csl-citation.json"} </w:instrText>
      </w:r>
      <w:r w:rsidR="003A63C5">
        <w:rPr>
          <w:rFonts w:cs="Times New Roman"/>
          <w:szCs w:val="24"/>
        </w:rPr>
        <w:fldChar w:fldCharType="separate"/>
      </w:r>
      <w:r w:rsidR="003A63C5" w:rsidRPr="003A63C5">
        <w:rPr>
          <w:rFonts w:cs="Times New Roman"/>
        </w:rPr>
        <w:t>(Foster et al., 2012)</w:t>
      </w:r>
      <w:r w:rsidR="003A63C5">
        <w:rPr>
          <w:rFonts w:cs="Times New Roman"/>
          <w:szCs w:val="24"/>
        </w:rPr>
        <w:fldChar w:fldCharType="end"/>
      </w:r>
      <w:r>
        <w:rPr>
          <w:rFonts w:cs="Times New Roman"/>
          <w:szCs w:val="24"/>
        </w:rPr>
        <w:t>. The examples below are taken from the log</w:t>
      </w:r>
      <w:r w:rsidR="00AD6B6C">
        <w:rPr>
          <w:rFonts w:cs="Times New Roman"/>
          <w:szCs w:val="24"/>
        </w:rPr>
        <w:t xml:space="preserve"> of the communication</w:t>
      </w:r>
      <w:r>
        <w:rPr>
          <w:rFonts w:cs="Times New Roman"/>
          <w:szCs w:val="24"/>
        </w:rPr>
        <w:t xml:space="preserve"> between the components of the robot and were used as input for the dedicated GiM software</w:t>
      </w:r>
      <w:r w:rsidR="00AD6B6C">
        <w:rPr>
          <w:rFonts w:cs="Times New Roman"/>
          <w:szCs w:val="24"/>
        </w:rPr>
        <w:t xml:space="preserve">. </w:t>
      </w:r>
      <w:r>
        <w:rPr>
          <w:rFonts w:cs="Times New Roman"/>
          <w:szCs w:val="24"/>
        </w:rPr>
        <w:t>The GiM software displayed this input on the user-interface as described in the main text</w:t>
      </w:r>
      <w:r w:rsidR="00AD6B6C">
        <w:rPr>
          <w:rFonts w:cs="Times New Roman"/>
          <w:szCs w:val="24"/>
        </w:rPr>
        <w:t>. The log files below consist of several lines. Each line corresponds to one update in the GiM experiment. The order of presentation corresponded to the proper order according to the time stamp of the lines. The GiM software did not manipulate the data but only organi</w:t>
      </w:r>
      <w:r w:rsidR="003A63C5">
        <w:rPr>
          <w:rFonts w:cs="Times New Roman"/>
          <w:szCs w:val="24"/>
        </w:rPr>
        <w:t>s</w:t>
      </w:r>
      <w:r w:rsidR="00AD6B6C">
        <w:rPr>
          <w:rFonts w:cs="Times New Roman"/>
          <w:szCs w:val="24"/>
        </w:rPr>
        <w:t>ed the presentation and recording of the responses</w:t>
      </w:r>
      <w:r>
        <w:rPr>
          <w:rFonts w:cs="Times New Roman"/>
          <w:szCs w:val="24"/>
        </w:rPr>
        <w:t>.</w:t>
      </w:r>
    </w:p>
    <w:p w:rsidR="00325BD6" w:rsidRDefault="00325BD6" w:rsidP="00994A3D">
      <w:pPr>
        <w:jc w:val="both"/>
        <w:rPr>
          <w:rFonts w:cs="Times New Roman"/>
          <w:szCs w:val="24"/>
        </w:rPr>
      </w:pPr>
      <w:r>
        <w:rPr>
          <w:rFonts w:cs="Times New Roman"/>
          <w:szCs w:val="24"/>
        </w:rPr>
        <w:t xml:space="preserve">The </w:t>
      </w:r>
      <w:r w:rsidR="00AD6B6C">
        <w:rPr>
          <w:rFonts w:cs="Times New Roman"/>
          <w:szCs w:val="24"/>
        </w:rPr>
        <w:t>log files were filtered such that only two types of communication were included in the examples below and the experiment.</w:t>
      </w:r>
      <w:r>
        <w:rPr>
          <w:rFonts w:cs="Times New Roman"/>
          <w:szCs w:val="24"/>
        </w:rPr>
        <w:t xml:space="preserve"> First, the output of the social state estimator </w:t>
      </w:r>
      <w:r w:rsidR="00B45A72">
        <w:rPr>
          <w:rFonts w:cs="Times New Roman"/>
          <w:szCs w:val="24"/>
        </w:rPr>
        <w:fldChar w:fldCharType="begin"/>
      </w:r>
      <w:r w:rsidR="00B45A72">
        <w:rPr>
          <w:rFonts w:cs="Times New Roman"/>
          <w:szCs w:val="24"/>
        </w:rPr>
        <w:instrText xml:space="preserve"> ADDIN ZOTERO_ITEM CSL_CITATION {"citationID":"tp6ofvm78","properties":{"formattedCitation":"(Foster, Gaschler, &amp; Giuliani, 2013)","plainCitation":"(Foster, Gaschler, &amp; Giuliani, 2013)"},"citationItems":[{"id":666,"uris":["http://zotero.org/users/129396/items/SUTMASVF"],"uri":["http://zotero.org/users/129396/items/SUTMASVF"],"itemData":{"id":666,"type":"paper-conference","title":"How can I help you? Comparing engagement classification strategies for a robot bartender","container-title":"Proceedings of the ACM International Conference on Multimodal Interaction (ICMI 2013)","publisher":"ACM Press","publisher-place":"Sydney, Australia","page":"255-262","source":"CrossRef","event":"ACM International Conference on Multimodal Interaction (ICMI 2013)","event-place":"Sydney, Australia","URL":"http://dl.acm.org/citation.cfm?doid=2522848.2522879","DOI":"10.1145/2522848.2522879","ISBN":"978-1-4503-2129-7","shortTitle":"How can I help you?","language":"en","author":[{"family":"Foster","given":"Mary Ellen"},{"family":"Gaschler","given":"Andre"},{"family":"Giuliani","given":"Manuel"}],"issued":{"date-parts":[["2013"]]},"accessed":{"date-parts":[["2014",4,25]]}}}],"schema":"https://github.com/citation-style-language/schema/raw/master/csl-citation.json"} </w:instrText>
      </w:r>
      <w:r w:rsidR="00B45A72">
        <w:rPr>
          <w:rFonts w:cs="Times New Roman"/>
          <w:szCs w:val="24"/>
        </w:rPr>
        <w:fldChar w:fldCharType="separate"/>
      </w:r>
      <w:r w:rsidR="00B45A72" w:rsidRPr="00B45A72">
        <w:rPr>
          <w:rFonts w:cs="Times New Roman"/>
        </w:rPr>
        <w:t>(Foster, Gaschler, &amp; Giuliani, 2013)</w:t>
      </w:r>
      <w:r w:rsidR="00B45A72">
        <w:rPr>
          <w:rFonts w:cs="Times New Roman"/>
          <w:szCs w:val="24"/>
        </w:rPr>
        <w:fldChar w:fldCharType="end"/>
      </w:r>
      <w:r w:rsidR="00B45A72">
        <w:rPr>
          <w:rFonts w:cs="Times New Roman"/>
          <w:szCs w:val="24"/>
        </w:rPr>
        <w:t xml:space="preserve"> </w:t>
      </w:r>
      <w:r w:rsidR="00AD6B6C">
        <w:rPr>
          <w:rFonts w:cs="Times New Roman"/>
          <w:szCs w:val="24"/>
        </w:rPr>
        <w:t xml:space="preserve">is listed </w:t>
      </w:r>
      <w:r>
        <w:rPr>
          <w:rFonts w:cs="Times New Roman"/>
          <w:szCs w:val="24"/>
        </w:rPr>
        <w:t xml:space="preserve">as described in the main text. </w:t>
      </w:r>
      <w:r w:rsidR="00B45A72">
        <w:rPr>
          <w:rFonts w:cs="Times New Roman"/>
          <w:szCs w:val="24"/>
        </w:rPr>
        <w:t xml:space="preserve">It comprises </w:t>
      </w:r>
      <w:r>
        <w:rPr>
          <w:rFonts w:cs="Times New Roman"/>
          <w:szCs w:val="24"/>
        </w:rPr>
        <w:t>information about each agent in the scene labelled as A1 (agent 1) and A2 (agent 2).</w:t>
      </w:r>
      <w:r w:rsidR="00B45A72">
        <w:rPr>
          <w:rFonts w:cs="Times New Roman"/>
          <w:szCs w:val="24"/>
        </w:rPr>
        <w:t xml:space="preserve"> These correspond to Customer 1 and 2 in the GiM experiment. </w:t>
      </w:r>
      <w:r>
        <w:rPr>
          <w:rFonts w:cs="Times New Roman"/>
          <w:szCs w:val="24"/>
        </w:rPr>
        <w:t xml:space="preserve">The agents are described by a number of variables, including their body orientation in degrees of angle, whether they seek attention (“!” means Boolean is false, “?” means value is unknown, no marking means Boolean is true), whether they are visible, left or right </w:t>
      </w:r>
      <w:r w:rsidR="003A63C5">
        <w:rPr>
          <w:rFonts w:cs="Times New Roman"/>
          <w:szCs w:val="24"/>
        </w:rPr>
        <w:t xml:space="preserve">of centre </w:t>
      </w:r>
      <w:r>
        <w:rPr>
          <w:rFonts w:cs="Times New Roman"/>
          <w:szCs w:val="24"/>
        </w:rPr>
        <w:t>and so on.</w:t>
      </w:r>
      <w:r w:rsidR="00B45A72">
        <w:rPr>
          <w:rFonts w:cs="Times New Roman"/>
          <w:szCs w:val="24"/>
        </w:rPr>
        <w:t xml:space="preserve"> Each indicator of the GiM interface corresponds to the respective variable in the output.</w:t>
      </w:r>
      <w:r>
        <w:rPr>
          <w:rFonts w:cs="Times New Roman"/>
          <w:szCs w:val="24"/>
        </w:rPr>
        <w:t xml:space="preserve"> </w:t>
      </w:r>
      <w:r w:rsidR="003A63C5">
        <w:rPr>
          <w:rFonts w:cs="Times New Roman"/>
          <w:szCs w:val="24"/>
        </w:rPr>
        <w:t>T</w:t>
      </w:r>
      <w:r>
        <w:rPr>
          <w:rFonts w:cs="Times New Roman"/>
          <w:szCs w:val="24"/>
        </w:rPr>
        <w:t>he</w:t>
      </w:r>
      <w:r w:rsidR="00B45A72">
        <w:rPr>
          <w:rFonts w:cs="Times New Roman"/>
          <w:szCs w:val="24"/>
        </w:rPr>
        <w:t>se</w:t>
      </w:r>
      <w:r>
        <w:rPr>
          <w:rFonts w:cs="Times New Roman"/>
          <w:szCs w:val="24"/>
        </w:rPr>
        <w:t xml:space="preserve"> values are not associated to a confidence level. Secondly, the examples list the recogni</w:t>
      </w:r>
      <w:r w:rsidR="003A63C5">
        <w:rPr>
          <w:rFonts w:cs="Times New Roman"/>
          <w:szCs w:val="24"/>
        </w:rPr>
        <w:t>s</w:t>
      </w:r>
      <w:r>
        <w:rPr>
          <w:rFonts w:cs="Times New Roman"/>
          <w:szCs w:val="24"/>
        </w:rPr>
        <w:t>ed speech from the Kinect speech recognition component. The</w:t>
      </w:r>
      <w:r w:rsidR="00102E8E">
        <w:rPr>
          <w:rFonts w:cs="Times New Roman"/>
          <w:szCs w:val="24"/>
        </w:rPr>
        <w:t>se lines include the utterance that has been recognized with its confidence level in brackets and the direction from where this utterance was detected in degrees of angle with its confidence level in brackets. The utterances were mapped to the respective customers based on whether they were to the left or to the right of the system (positive and negative value</w:t>
      </w:r>
      <w:r w:rsidR="003E1FBD">
        <w:rPr>
          <w:rFonts w:cs="Times New Roman"/>
          <w:szCs w:val="24"/>
        </w:rPr>
        <w:t xml:space="preserve"> of the angle</w:t>
      </w:r>
      <w:r w:rsidR="00102E8E">
        <w:rPr>
          <w:rFonts w:cs="Times New Roman"/>
          <w:szCs w:val="24"/>
        </w:rPr>
        <w:t xml:space="preserve">). </w:t>
      </w:r>
      <w:r w:rsidR="003E1FBD">
        <w:rPr>
          <w:rFonts w:cs="Times New Roman"/>
          <w:szCs w:val="24"/>
        </w:rPr>
        <w:t xml:space="preserve">The confidence level of the recognized speech was displayed in the experiment but </w:t>
      </w:r>
      <w:r w:rsidR="003A63C5">
        <w:rPr>
          <w:rFonts w:cs="Times New Roman"/>
          <w:szCs w:val="24"/>
        </w:rPr>
        <w:t>the confidence level associated with the angle was not used</w:t>
      </w:r>
      <w:bookmarkStart w:id="0" w:name="_GoBack"/>
      <w:bookmarkEnd w:id="0"/>
      <w:r w:rsidR="003A63C5">
        <w:rPr>
          <w:rFonts w:cs="Times New Roman"/>
          <w:szCs w:val="24"/>
        </w:rPr>
        <w:t>.</w:t>
      </w:r>
    </w:p>
    <w:p w:rsidR="00102E8E" w:rsidRPr="00994A3D" w:rsidRDefault="00102E8E" w:rsidP="00102E8E">
      <w:pPr>
        <w:pStyle w:val="berschrift2"/>
      </w:pPr>
      <w:r>
        <w:t>Example 1</w:t>
      </w:r>
    </w:p>
    <w:p w:rsidR="00102E8E" w:rsidRPr="00102E8E" w:rsidRDefault="00102E8E" w:rsidP="00102E8E">
      <w:pPr>
        <w:spacing w:before="100" w:beforeAutospacing="1" w:after="100" w:afterAutospacing="1"/>
        <w:rPr>
          <w:rFonts w:ascii="Courier New" w:eastAsia="Times New Roman" w:hAnsi="Courier New" w:cs="Courier New"/>
          <w:szCs w:val="24"/>
          <w:lang w:eastAsia="en-GB"/>
        </w:rPr>
      </w:pPr>
      <w:r w:rsidRPr="00102E8E">
        <w:rPr>
          <w:rFonts w:ascii="Courier New" w:eastAsia="Times New Roman" w:hAnsi="Courier New" w:cs="Courier New"/>
          <w:szCs w:val="24"/>
          <w:lang w:eastAsia="en-GB"/>
        </w:rPr>
        <w:t>-- 4/25/12 16:04:54:754 state: 1: Relations: [inTrans[]=nil, bodyOri[A1]=-33.75940295938743, !seeksAttention[A1], visible[A1], location[A1]=right, faceDir[A1]=-100000.0, !bodyLook[A1], !closeToBar[A1], !faceLook[A1], !faceSeen[A1], facePos[A1]=[-</w:t>
      </w:r>
      <w:r w:rsidRPr="00102E8E">
        <w:rPr>
          <w:rFonts w:ascii="Courier New" w:eastAsia="Times New Roman" w:hAnsi="Courier New" w:cs="Courier New"/>
          <w:szCs w:val="24"/>
          <w:lang w:eastAsia="en-GB"/>
        </w:rPr>
        <w:lastRenderedPageBreak/>
        <w:t>20.427838250885088, -161.25616311253162, -686.3799313377292], lastEvent[]=vision]</w:t>
      </w:r>
    </w:p>
    <w:p w:rsidR="00102E8E" w:rsidRPr="00102E8E" w:rsidRDefault="00102E8E" w:rsidP="00102E8E">
      <w:pPr>
        <w:spacing w:before="100" w:beforeAutospacing="1" w:after="100" w:afterAutospacing="1"/>
        <w:rPr>
          <w:rFonts w:ascii="Courier New" w:eastAsia="Times New Roman" w:hAnsi="Courier New" w:cs="Courier New"/>
          <w:szCs w:val="24"/>
          <w:lang w:eastAsia="en-GB"/>
        </w:rPr>
      </w:pPr>
      <w:r w:rsidRPr="00102E8E">
        <w:rPr>
          <w:rFonts w:ascii="Courier New" w:eastAsia="Times New Roman" w:hAnsi="Courier New" w:cs="Courier New"/>
          <w:szCs w:val="24"/>
          <w:lang w:eastAsia="en-GB"/>
        </w:rPr>
        <w:t>-- 4/25/12 16:04:57:900 state: 1: Relations: [inTrans[]=nil, bodyOri[A1]=2.006494487473111, seeksAttention[A1], visible[A1], location[A1]=right, faceDir[A1]=-100000.0, bodyLook[A1], closeToBar[A1], !faceLook[A1], !faceSeen[A1], facePos[A1]=[61.9424528235229, -389.2501873637751, -69.58958005168438], lastEvent[]=vision]</w:t>
      </w:r>
    </w:p>
    <w:p w:rsidR="00102E8E" w:rsidRPr="00102E8E" w:rsidRDefault="00102E8E" w:rsidP="00102E8E">
      <w:pPr>
        <w:spacing w:before="100" w:beforeAutospacing="1" w:after="100" w:afterAutospacing="1"/>
        <w:rPr>
          <w:rFonts w:ascii="Courier New" w:eastAsia="Times New Roman" w:hAnsi="Courier New" w:cs="Courier New"/>
          <w:szCs w:val="24"/>
          <w:lang w:eastAsia="en-GB"/>
        </w:rPr>
      </w:pPr>
      <w:r w:rsidRPr="00102E8E">
        <w:rPr>
          <w:rFonts w:ascii="Courier New" w:eastAsia="Times New Roman" w:hAnsi="Courier New" w:cs="Courier New"/>
          <w:szCs w:val="24"/>
          <w:lang w:eastAsia="en-GB"/>
        </w:rPr>
        <w:t>-- 4/25/12 16:05:00:113 state: 1: Relations: [inTrans[]=A1, bodyOri[A1]=-100000.0, seeksAttention[A1], visible[A1], location[A1]=left, faceDir[A1]=-100000.0, !bodyLook[A1], transHistory[robotAckAttention, A1], transHistory[robotGreeted, A1], closeToBar[A1], !faceLook[A1], !faceSeen[A1], facePos[A1]=[1693.3235178862287, 271.37443016704617, 1727.2539045653762], lastEvent[]=outputDone]</w:t>
      </w:r>
    </w:p>
    <w:p w:rsidR="00102E8E" w:rsidRPr="00102E8E" w:rsidRDefault="00102E8E" w:rsidP="00102E8E">
      <w:pPr>
        <w:spacing w:before="100" w:beforeAutospacing="1" w:after="100" w:afterAutospacing="1"/>
        <w:rPr>
          <w:rFonts w:ascii="Courier New" w:eastAsia="Times New Roman" w:hAnsi="Courier New" w:cs="Courier New"/>
          <w:szCs w:val="24"/>
          <w:lang w:eastAsia="en-GB"/>
        </w:rPr>
      </w:pPr>
      <w:r w:rsidRPr="00102E8E">
        <w:rPr>
          <w:rFonts w:ascii="Courier New" w:eastAsia="Times New Roman" w:hAnsi="Courier New" w:cs="Courier New"/>
          <w:szCs w:val="24"/>
          <w:lang w:eastAsia="en-GB"/>
        </w:rPr>
        <w:t>-- 4/25/12 16:05:02:117 state: 1: Relations: [inTrans[]=A1, bodyOri[A1]=-42.35912104634241, seeksAttention[A1], visible[A1], location[A1]=right, faceDir[A1]=-100000.0, !bodyLook[A1], transHistory[robotAckAttention, A1], transHistory[robotGreeted, A1], closeToBar[A1], !faceLook[A1], faceSeen[A1], facePos[A1]=[490.8987037719746, -209.7419093262069, 359.1327734583233], lastEvent[]=timeout]</w:t>
      </w:r>
    </w:p>
    <w:p w:rsidR="00102E8E" w:rsidRPr="00102E8E" w:rsidRDefault="00102E8E" w:rsidP="00102E8E">
      <w:pPr>
        <w:spacing w:before="100" w:beforeAutospacing="1" w:after="100" w:afterAutospacing="1"/>
        <w:rPr>
          <w:rFonts w:ascii="Courier New" w:eastAsia="Times New Roman" w:hAnsi="Courier New" w:cs="Courier New"/>
          <w:szCs w:val="24"/>
          <w:lang w:eastAsia="en-GB"/>
        </w:rPr>
      </w:pPr>
      <w:r w:rsidRPr="00102E8E">
        <w:rPr>
          <w:rFonts w:ascii="Courier New" w:eastAsia="Times New Roman" w:hAnsi="Courier New" w:cs="Courier New"/>
          <w:szCs w:val="24"/>
          <w:lang w:eastAsia="en-GB"/>
        </w:rPr>
        <w:t>-- 4/25/12 16:05:04:579 state: 1: Relations: [inTrans[]=A1, bodyOri[A1]=-100000.0, seeksAttention[A1], visible[A1], location[A1]=right, faceDir[A1]=-100000.0, !bodyLook[A1], transHistory[robotAckAttention, A1], transHistory[robotGreeted, A1], closeToBar[A1], !faceLook[A1], !faceSeen[A1], facePos[A1]=[899.824484542649, -11.350269169173004, 771.9359517668474], lastEvent[]=outputDone]</w:t>
      </w:r>
    </w:p>
    <w:p w:rsidR="00102E8E" w:rsidRPr="00102E8E" w:rsidRDefault="00102E8E" w:rsidP="00102E8E">
      <w:pPr>
        <w:spacing w:before="100" w:beforeAutospacing="1" w:after="100" w:afterAutospacing="1"/>
        <w:rPr>
          <w:rFonts w:ascii="Courier New" w:eastAsia="Times New Roman" w:hAnsi="Courier New" w:cs="Courier New"/>
          <w:szCs w:val="24"/>
          <w:lang w:eastAsia="en-GB"/>
        </w:rPr>
      </w:pPr>
      <w:r w:rsidRPr="00102E8E">
        <w:rPr>
          <w:rFonts w:ascii="Courier New" w:eastAsia="Times New Roman" w:hAnsi="Courier New" w:cs="Courier New"/>
          <w:szCs w:val="24"/>
          <w:lang w:eastAsia="en-GB"/>
        </w:rPr>
        <w:t>-- 4/25/12 16:05:04:583 kinect-speech: 1: recognized: Dankeschön (0</w:t>
      </w:r>
      <w:proofErr w:type="gramStart"/>
      <w:r w:rsidRPr="00102E8E">
        <w:rPr>
          <w:rFonts w:ascii="Courier New" w:eastAsia="Times New Roman" w:hAnsi="Courier New" w:cs="Courier New"/>
          <w:szCs w:val="24"/>
          <w:lang w:eastAsia="en-GB"/>
        </w:rPr>
        <w:t>,25317907333374</w:t>
      </w:r>
      <w:proofErr w:type="gramEnd"/>
      <w:r w:rsidRPr="00102E8E">
        <w:rPr>
          <w:rFonts w:ascii="Courier New" w:eastAsia="Times New Roman" w:hAnsi="Courier New" w:cs="Courier New"/>
          <w:szCs w:val="24"/>
          <w:lang w:eastAsia="en-GB"/>
        </w:rPr>
        <w:t>) 11,6568409022208 (0,39773017628865)</w:t>
      </w:r>
    </w:p>
    <w:p w:rsidR="00102E8E" w:rsidRPr="00102E8E" w:rsidRDefault="00102E8E" w:rsidP="00102E8E">
      <w:pPr>
        <w:spacing w:before="100" w:beforeAutospacing="1" w:after="100" w:afterAutospacing="1"/>
        <w:rPr>
          <w:rFonts w:ascii="Courier New" w:eastAsia="Times New Roman" w:hAnsi="Courier New" w:cs="Courier New"/>
          <w:szCs w:val="24"/>
          <w:lang w:eastAsia="en-GB"/>
        </w:rPr>
      </w:pPr>
      <w:r w:rsidRPr="00102E8E">
        <w:rPr>
          <w:rFonts w:ascii="Courier New" w:eastAsia="Times New Roman" w:hAnsi="Courier New" w:cs="Courier New"/>
          <w:szCs w:val="24"/>
          <w:lang w:eastAsia="en-GB"/>
        </w:rPr>
        <w:t>-- 4/25/12 16:05:06:073 kinect-speech: 1: recognized: Okay (0</w:t>
      </w:r>
      <w:proofErr w:type="gramStart"/>
      <w:r w:rsidRPr="00102E8E">
        <w:rPr>
          <w:rFonts w:ascii="Courier New" w:eastAsia="Times New Roman" w:hAnsi="Courier New" w:cs="Courier New"/>
          <w:szCs w:val="24"/>
          <w:lang w:eastAsia="en-GB"/>
        </w:rPr>
        <w:t>,358727335929871</w:t>
      </w:r>
      <w:proofErr w:type="gramEnd"/>
      <w:r w:rsidRPr="00102E8E">
        <w:rPr>
          <w:rFonts w:ascii="Courier New" w:eastAsia="Times New Roman" w:hAnsi="Courier New" w:cs="Courier New"/>
          <w:szCs w:val="24"/>
          <w:lang w:eastAsia="en-GB"/>
        </w:rPr>
        <w:t>) -6,01792469734929 (1)</w:t>
      </w:r>
    </w:p>
    <w:p w:rsidR="00102E8E" w:rsidRPr="00102E8E" w:rsidRDefault="00102E8E" w:rsidP="00102E8E">
      <w:pPr>
        <w:spacing w:before="100" w:beforeAutospacing="1" w:after="100" w:afterAutospacing="1"/>
        <w:rPr>
          <w:rFonts w:ascii="Courier New" w:eastAsia="Times New Roman" w:hAnsi="Courier New" w:cs="Courier New"/>
          <w:szCs w:val="24"/>
          <w:lang w:eastAsia="en-GB"/>
        </w:rPr>
      </w:pPr>
      <w:r w:rsidRPr="00102E8E">
        <w:rPr>
          <w:rFonts w:ascii="Courier New" w:eastAsia="Times New Roman" w:hAnsi="Courier New" w:cs="Courier New"/>
          <w:szCs w:val="24"/>
          <w:lang w:eastAsia="en-GB"/>
        </w:rPr>
        <w:t>-- 4/25/12 16:05:07:524 kinect-speech: 1: recognized: eine Cola (0</w:t>
      </w:r>
      <w:proofErr w:type="gramStart"/>
      <w:r w:rsidRPr="00102E8E">
        <w:rPr>
          <w:rFonts w:ascii="Courier New" w:eastAsia="Times New Roman" w:hAnsi="Courier New" w:cs="Courier New"/>
          <w:szCs w:val="24"/>
          <w:lang w:eastAsia="en-GB"/>
        </w:rPr>
        <w:t>,543479263782501</w:t>
      </w:r>
      <w:proofErr w:type="gramEnd"/>
      <w:r w:rsidRPr="00102E8E">
        <w:rPr>
          <w:rFonts w:ascii="Courier New" w:eastAsia="Times New Roman" w:hAnsi="Courier New" w:cs="Courier New"/>
          <w:szCs w:val="24"/>
          <w:lang w:eastAsia="en-GB"/>
        </w:rPr>
        <w:t>) -7,57497969329579 (0,501914885038643)</w:t>
      </w:r>
    </w:p>
    <w:p w:rsidR="00102E8E" w:rsidRPr="00102E8E" w:rsidRDefault="00102E8E" w:rsidP="00102E8E">
      <w:pPr>
        <w:spacing w:before="100" w:beforeAutospacing="1" w:after="100" w:afterAutospacing="1"/>
        <w:rPr>
          <w:rFonts w:ascii="Courier New" w:eastAsia="Times New Roman" w:hAnsi="Courier New" w:cs="Courier New"/>
          <w:szCs w:val="24"/>
          <w:lang w:eastAsia="en-GB"/>
        </w:rPr>
      </w:pPr>
      <w:r w:rsidRPr="00102E8E">
        <w:rPr>
          <w:rFonts w:ascii="Courier New" w:eastAsia="Times New Roman" w:hAnsi="Courier New" w:cs="Courier New"/>
          <w:szCs w:val="24"/>
          <w:lang w:eastAsia="en-GB"/>
        </w:rPr>
        <w:t xml:space="preserve">-- 4/25/12 16:05:07:594 state: 1: Relations: [inTrans[]=A1, bodyOri[A1]=-100000.0, !badASR[A1], visible[A1], faceDir[A1]=-100000.0, location[A1]=right, closeToBar[A1], transHistory[robotAckAttention, A1], transHistory[robotGreeted, A1], transHistory[agentOrdered, A1], </w:t>
      </w:r>
      <w:r w:rsidRPr="00102E8E">
        <w:rPr>
          <w:rFonts w:ascii="Courier New" w:eastAsia="Times New Roman" w:hAnsi="Courier New" w:cs="Courier New"/>
          <w:szCs w:val="24"/>
          <w:lang w:eastAsia="en-GB"/>
        </w:rPr>
        <w:lastRenderedPageBreak/>
        <w:t>facePos[A1]=[467.67589704367936, -173.12446625778364, 319.3465316423933], seeksAttention[A1], !bodyLook[A1], request[A1]=coke, !faceLook[A1], faceSeen[A1], lastEvent[]=userSpeech]</w:t>
      </w:r>
    </w:p>
    <w:p w:rsidR="00102E8E" w:rsidRPr="00102E8E" w:rsidRDefault="00102E8E" w:rsidP="00102E8E">
      <w:pPr>
        <w:spacing w:before="100" w:beforeAutospacing="1" w:after="100" w:afterAutospacing="1"/>
        <w:rPr>
          <w:rFonts w:ascii="Courier New" w:eastAsia="Times New Roman" w:hAnsi="Courier New" w:cs="Courier New"/>
          <w:szCs w:val="24"/>
          <w:lang w:eastAsia="en-GB"/>
        </w:rPr>
      </w:pPr>
      <w:r w:rsidRPr="00102E8E">
        <w:rPr>
          <w:rFonts w:ascii="Courier New" w:eastAsia="Times New Roman" w:hAnsi="Courier New" w:cs="Courier New"/>
          <w:szCs w:val="24"/>
          <w:lang w:eastAsia="en-GB"/>
        </w:rPr>
        <w:t>-- 4/25/12 16:05:10:069 kinect-speech: 1: recognized: Dankeschön (0</w:t>
      </w:r>
      <w:proofErr w:type="gramStart"/>
      <w:r w:rsidRPr="00102E8E">
        <w:rPr>
          <w:rFonts w:ascii="Courier New" w:eastAsia="Times New Roman" w:hAnsi="Courier New" w:cs="Courier New"/>
          <w:szCs w:val="24"/>
          <w:lang w:eastAsia="en-GB"/>
        </w:rPr>
        <w:t>,312276810407639</w:t>
      </w:r>
      <w:proofErr w:type="gramEnd"/>
      <w:r w:rsidRPr="00102E8E">
        <w:rPr>
          <w:rFonts w:ascii="Courier New" w:eastAsia="Times New Roman" w:hAnsi="Courier New" w:cs="Courier New"/>
          <w:szCs w:val="24"/>
          <w:lang w:eastAsia="en-GB"/>
        </w:rPr>
        <w:t>) -8,06703848181441 (0,678347759282884)</w:t>
      </w:r>
    </w:p>
    <w:p w:rsidR="00102E8E" w:rsidRPr="00102E8E" w:rsidRDefault="00102E8E" w:rsidP="00102E8E">
      <w:pPr>
        <w:spacing w:before="100" w:beforeAutospacing="1" w:after="100" w:afterAutospacing="1"/>
        <w:rPr>
          <w:rFonts w:ascii="Courier New" w:eastAsia="Times New Roman" w:hAnsi="Courier New" w:cs="Courier New"/>
          <w:szCs w:val="24"/>
          <w:lang w:eastAsia="en-GB"/>
        </w:rPr>
      </w:pPr>
      <w:r w:rsidRPr="00102E8E">
        <w:rPr>
          <w:rFonts w:ascii="Courier New" w:eastAsia="Times New Roman" w:hAnsi="Courier New" w:cs="Courier New"/>
          <w:szCs w:val="24"/>
          <w:lang w:eastAsia="en-GB"/>
        </w:rPr>
        <w:t>-- 4/25/12 16:05:10:127 state: 1: Relations: [inTrans[]=A1, bodyOri[A1]=-100000.0, !badASR[A1], visible[A1], faceDir[A1]=-100000.0, location[A1]=right, closeToBar[A1], transHistory[robotAckAttention, A1], transHistory[robotGreeted, A1], transHistory[agentOrdered, A1], transHistory[robotServed, A1], facePos[A1]=[559.9051214025718, -138.06814434398345, 437.7350530253692], seeksAttention[A1], !bodyLook[A1], request[A1]=coke, !faceLook[A1], !faceSeen[A1], lastEvent[]=outputDone]</w:t>
      </w:r>
    </w:p>
    <w:p w:rsidR="00102E8E" w:rsidRPr="00102E8E" w:rsidRDefault="00102E8E" w:rsidP="00102E8E">
      <w:pPr>
        <w:spacing w:before="100" w:beforeAutospacing="1" w:after="100" w:afterAutospacing="1"/>
        <w:rPr>
          <w:rFonts w:ascii="Courier New" w:eastAsia="Times New Roman" w:hAnsi="Courier New" w:cs="Courier New"/>
          <w:szCs w:val="24"/>
          <w:lang w:eastAsia="en-GB"/>
        </w:rPr>
      </w:pPr>
      <w:r w:rsidRPr="00102E8E">
        <w:rPr>
          <w:rFonts w:ascii="Courier New" w:eastAsia="Times New Roman" w:hAnsi="Courier New" w:cs="Courier New"/>
          <w:szCs w:val="24"/>
          <w:lang w:eastAsia="en-GB"/>
        </w:rPr>
        <w:t>-- 4/25/12 16:05:12:078 kinect-speech: 1: recognized: eine Cola (0</w:t>
      </w:r>
      <w:proofErr w:type="gramStart"/>
      <w:r w:rsidRPr="00102E8E">
        <w:rPr>
          <w:rFonts w:ascii="Courier New" w:eastAsia="Times New Roman" w:hAnsi="Courier New" w:cs="Courier New"/>
          <w:szCs w:val="24"/>
          <w:lang w:eastAsia="en-GB"/>
        </w:rPr>
        <w:t>,235002711415291</w:t>
      </w:r>
      <w:proofErr w:type="gramEnd"/>
      <w:r w:rsidRPr="00102E8E">
        <w:rPr>
          <w:rFonts w:ascii="Courier New" w:eastAsia="Times New Roman" w:hAnsi="Courier New" w:cs="Courier New"/>
          <w:szCs w:val="24"/>
          <w:lang w:eastAsia="en-GB"/>
        </w:rPr>
        <w:t>) -7,03940221940577 (1)</w:t>
      </w:r>
    </w:p>
    <w:p w:rsidR="00102E8E" w:rsidRDefault="00102E8E" w:rsidP="00102E8E">
      <w:pPr>
        <w:spacing w:before="100" w:beforeAutospacing="1" w:after="100" w:afterAutospacing="1"/>
        <w:rPr>
          <w:rFonts w:ascii="Courier New" w:eastAsia="Times New Roman" w:hAnsi="Courier New" w:cs="Courier New"/>
          <w:szCs w:val="24"/>
          <w:lang w:eastAsia="en-GB"/>
        </w:rPr>
      </w:pPr>
      <w:r w:rsidRPr="00102E8E">
        <w:rPr>
          <w:rFonts w:ascii="Courier New" w:eastAsia="Times New Roman" w:hAnsi="Courier New" w:cs="Courier New"/>
          <w:szCs w:val="24"/>
          <w:lang w:eastAsia="en-GB"/>
        </w:rPr>
        <w:t>-- 4/25/12 16:05:15:130 state: 1: Relations: [inTrans[]=A1, bodyOri[A1]=-100000.0, !badASR[A1], visible[A1], faceDir[A1]=-100000.0, location[A1]=right, closeToBar[A1], transHistory[robotAckAttention, A1], transHistory[robotGreeted, A1], transHistory[agentOrdered, A1], transHistory[robotServed, A1], facePos[A1]=[761.0573410776095, -78.72235699386559, 635.50377582438], seeksAttention[A1], !bodyLook[A1], request[A1]=coke, !faceLook[A1], !faceSeen[A1], lastEvent[]=timeout]</w:t>
      </w:r>
    </w:p>
    <w:p w:rsidR="00102E8E" w:rsidRDefault="00102E8E" w:rsidP="00102E8E">
      <w:pPr>
        <w:pStyle w:val="berschrift2"/>
        <w:rPr>
          <w:lang w:eastAsia="en-GB"/>
        </w:rPr>
      </w:pPr>
      <w:r>
        <w:rPr>
          <w:lang w:eastAsia="en-GB"/>
        </w:rPr>
        <w:t>Example 2</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11:10:22:749 kinect-speech: 1: recognized: Tschüss (0</w:t>
      </w:r>
      <w:proofErr w:type="gramStart"/>
      <w:r w:rsidRPr="00102E8E">
        <w:rPr>
          <w:rFonts w:ascii="Courier New" w:hAnsi="Courier New" w:cs="Courier New"/>
          <w:lang w:eastAsia="en-GB"/>
        </w:rPr>
        <w:t>,00344359874725342</w:t>
      </w:r>
      <w:proofErr w:type="gramEnd"/>
      <w:r w:rsidRPr="00102E8E">
        <w:rPr>
          <w:rFonts w:ascii="Courier New" w:hAnsi="Courier New" w:cs="Courier New"/>
          <w:lang w:eastAsia="en-GB"/>
        </w:rPr>
        <w:t>) 2,45971479149247 (0,386005730182847)</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11:10:24:575 kinect-speech: 1: recognized: Nein (0</w:t>
      </w:r>
      <w:proofErr w:type="gramStart"/>
      <w:r w:rsidRPr="00102E8E">
        <w:rPr>
          <w:rFonts w:ascii="Courier New" w:hAnsi="Courier New" w:cs="Courier New"/>
          <w:lang w:eastAsia="en-GB"/>
        </w:rPr>
        <w:t>,0838528275489807</w:t>
      </w:r>
      <w:proofErr w:type="gramEnd"/>
      <w:r w:rsidRPr="00102E8E">
        <w:rPr>
          <w:rFonts w:ascii="Courier New" w:hAnsi="Courier New" w:cs="Courier New"/>
          <w:lang w:eastAsia="en-GB"/>
        </w:rPr>
        <w:t>) 1,21763031304319 (0,328244627753669)</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11:10:30:266 state: 1: Relations: [inTrans[]=nil, bodyOri[A1]=-27.175903354394443, ?seeksAttention[A1], visible[A1], location[A1]=left, faceDir[A1]=-100000.0, !bodyLook[A1], closeToBar[A1], !faceLook[A1], !faceSeen[A1], facePos[A1]=[51.8761859189126, 633.5082024895041, -171.00327806307473], lastEvent[]=vision]</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xml:space="preserve">-- 4/26/12 11:10:30:535 state: 1: Relations: [inTrans[]=nil, bodyOri[A1]=-1.2159509997777624, ?seeksAttention[A1], visible[A1], location[A1]=left, faceDir[A1]=-100000.0, bodyLook[A1], </w:t>
      </w:r>
      <w:r w:rsidRPr="00102E8E">
        <w:rPr>
          <w:rFonts w:ascii="Courier New" w:hAnsi="Courier New" w:cs="Courier New"/>
          <w:lang w:eastAsia="en-GB"/>
        </w:rPr>
        <w:lastRenderedPageBreak/>
        <w:t>closeToBar[A1], !faceLook[A1], !faceSeen[A1], facePos[A1]=[65.44681122908582, 584.6834704380065, -70.50871698006063], lastEvent[]=vision]</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11:10:32:476 state: 1: Relations: [inTrans[]=A1, bodyOri[A1]=62.20374835162733, ?seeksAttention[A1], visible[A1], location[A1]=left, faceDir[A1]=-100000.0, !bodyLook[A1], transHistory[robotAckAttention, A1], transHistory[robotGreeted, A1], closeToBar[A1], !faceLook[A1], !faceSeen[A1], facePos[A1]=[14.705494010108168, 608.5962647852457, -81.84556266045661], lastEvent[]=outputDone]</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11:10:32:518 state: 1: Relations: [inTrans[]=A1, bodyOri[A1]=54.98738522272601, ?seeksAttention[A1], visible[A1], location[A1]=left, faceDir[A1]=-100000.0, !bodyLook[A1], transHistory[robotAckAttention, A1], transHistory[robotGreeted, A1], closeToBar[A1], !faceLook[A1], !faceSeen[A1], facePos[A1]=[13.116096213270112, 608.9894575097227, -82.14076332642912], bodyOri[A2]=37.540882948031374, ?seeksAttention[A2], visible[A2], location[A2]=left, faceDir[A2]=-100000.0, !bodyLook[A2], !closeToBar[A2], !faceLook[A2], faceSeen[A2], facePos[A2]=[263.70538477745845, 38.5432257461226, -795.1088682696284], lastEvent[]=vision]</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11:10:33:575 state: 1: Relations: [inTrans[]=A1, bodyOri[A1]=32.0537549772773, ?seeksAttention[A1], visible[A1], location[A1]=left, faceDir[A1]=-100000.0, !bodyLook[A1], transHistory[robotAckAttention, A1], transHistory[robotGreeted, A1], closeToBar[A1], !faceLook[A1], !faceSeen[A1], facePos[A1]=[8.437952408116189, 609.1839060545792, -80.0172968193674], bodyOri[A2]=-3.747013984106482, ?seeksAttention[A2], visible[A2], location[A2]=right, faceDir[A2]=-100000.0, bodyLook[A2], closeToBar[A2], !faceLook[A2], faceSeen[A2], facePos[A2]=[281.79455357890765, -296.913677159492, -292.50457017710755], lastEvent[]=vision]</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11:10:34:987 state: 1: Relations: [inTrans[]=A1, bodyOri[A1]=-11.583843947974726, ?seeksAttention[A1], visible[A1], location[A1]=left, faceDir[A1]=-100000.0, !bodyLook[A1], transHistory[robotAckAttention, A1], transHistory[robotGreeted, A1], closeToBar[A1], !faceLook[A1], !faceSeen[A1], facePos[A1]=[1.3756208788843196, 609.8071199025117, -88.17103971510119], bodyOri[A2]=-6.480840756187899, ?seeksAttention[A2], visible[A2], location[A2]=right, faceDir[A2]=-100000.0, bodyLook[A2], closeToBar[A2], !faceLook[A2], faceSeen[A2], facePos[A2]=[287.3819382288318, -277.3744088901404, -65.69398983257884], lastEvent[]=outputDone]</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lastRenderedPageBreak/>
        <w:t>-- 4/26/12 11:10:35:943 state: 1: Relations: [inTrans[]=A1, ?seeksAttention[A1], !visible[A1], location[A1]=left, !bodyLook[A1], transHistory[robotAckAttention, A1], transHistory[robotGreeted, A1], closeToBar[A1], !faceLook[A1], !faceSeen[A1], bodyOri[A2]=-100000.0, ?seeksAttention[A2], visible[A2], location[A2]=right, faceDir[A2]=-100000.0, !bodyLook[A2], closeToBar[A2], !faceLook[A2], faceSeen[A2], facePos[A2]=[283.57403173117405, -271.69581296623466, -46.66743744853693], lastEvent[]=vision]</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11:10:38:395 kinect-speech: 1: recognized: Einen Saft bitte. (0</w:t>
      </w:r>
      <w:proofErr w:type="gramStart"/>
      <w:r w:rsidRPr="00102E8E">
        <w:rPr>
          <w:rFonts w:ascii="Courier New" w:hAnsi="Courier New" w:cs="Courier New"/>
          <w:lang w:eastAsia="en-GB"/>
        </w:rPr>
        <w:t>,281915664672852</w:t>
      </w:r>
      <w:proofErr w:type="gramEnd"/>
      <w:r w:rsidRPr="00102E8E">
        <w:rPr>
          <w:rFonts w:ascii="Courier New" w:hAnsi="Courier New" w:cs="Courier New"/>
          <w:lang w:eastAsia="en-GB"/>
        </w:rPr>
        <w:t>) 13,3450360536796 (0,572783485588801)</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11:10:38:488 state: 1: Relations: [inTrans[]=A1, bodyOri[A1]=-100000.0, ?seeksAttention[A1], visible[A1], faceDir[A1]=-100000.0, location[A1]=left, !bodyLook[A1], transHistory[robotAckAttention, A1], transHistory[robotGreeted, A1], closeToBar[A1], !faceLook[A1], facePos[A1]=[686.856514047518, 315.39432362884133, 629.5702265150175], !faceSeen[A1], bodyOri[A2]=-21.4762487815766, ?seeksAttention[A2], visible[A2], location[A2]=right, faceDir[A2]=-100000.0, !bodyLook[A2], transHistory[robotAckAttention, A2], transHistory[robotInitWait, A2], closeToBar[A2], !faceLook[A2], faceSeen[A2], facePos[A2]=[270.5183722132457, -277.2513915510068, -59.901724532091976], lastEvent[]=outputDone]</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11:10:40:495 state: 1: Relations: [inTrans[]=A1, bodyOri[A1]=-100000.0, ?seeksAttention[A1], visible[A1], faceDir[A1]=-100000.0, location[A1]=left, !bodyLook[A1], transHistory[robotAckAttention, A1], transHistory[robotGreeted, A1], closeToBar[A1], !faceLook[A1], facePos[A1]=[773.9117846428733, 279.1854539603656, 715.0256100813789], !faceSeen[A1], bodyOri[A2]=-9.63775565945233, ?seeksAttention[A2], visible[A2], location[A2]=right, faceDir[A2]=-100000.0, bodyLook[A2], transHistory[robotAckAttention, A2], transHistory[robotInitWait, A2], closeToBar[A2], !faceLook[A2], faceSeen[A2], facePos[A2]=[269.63449464252085, -279.7986815668485, -62.01936748824005], lastEvent[]=timeout]</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xml:space="preserve">-- 4/26/12 11:10:42:830 state: 1: Relations: [inTrans[]=A1, bodyOri[A1]=-100000.0, ?seeksAttention[A1], visible[A1], faceDir[A1]=-100000.0, location[A1]=left, !bodyLook[A1], transHistory[robotAckAttention, A1], transHistory[robotGreeted, A1], closeToBar[A1], !faceLook[A1], facePos[A1]=[842.1712473677151, 250.77759404863696, 783.4105856394966], !faceSeen[A1], bodyOri[A2]=-100000.0, ?seeksAttention[A2], visible[A2], location[A2]=right, faceDir[A2]=-100000.0, !bodyLook[A2], transHistory[robotAckAttention, A2], transHistory[robotInitWait, A2], closeToBar[A2], !faceLook[A2], faceSeen[A2], </w:t>
      </w:r>
      <w:r w:rsidRPr="00102E8E">
        <w:rPr>
          <w:rFonts w:ascii="Courier New" w:hAnsi="Courier New" w:cs="Courier New"/>
          <w:lang w:eastAsia="en-GB"/>
        </w:rPr>
        <w:lastRenderedPageBreak/>
        <w:t>facePos[A2]=[279.24588507675116, -270.3422713241906, -43.580248464996885], lastEvent[]=outputDone]</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11:10:43:333 kinect-speech: 1: recognized: Dankeschön (0</w:t>
      </w:r>
      <w:proofErr w:type="gramStart"/>
      <w:r w:rsidRPr="00102E8E">
        <w:rPr>
          <w:rFonts w:ascii="Courier New" w:hAnsi="Courier New" w:cs="Courier New"/>
          <w:lang w:eastAsia="en-GB"/>
        </w:rPr>
        <w:t>,0825322568416595</w:t>
      </w:r>
      <w:proofErr w:type="gramEnd"/>
      <w:r w:rsidRPr="00102E8E">
        <w:rPr>
          <w:rFonts w:ascii="Courier New" w:hAnsi="Courier New" w:cs="Courier New"/>
          <w:lang w:eastAsia="en-GB"/>
        </w:rPr>
        <w:t>) 10,9093900713086 (0,34465422395733)</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11:10:44:444 kinect-speech: 1: recognized: Eine Cola bitte. (0</w:t>
      </w:r>
      <w:proofErr w:type="gramStart"/>
      <w:r w:rsidRPr="00102E8E">
        <w:rPr>
          <w:rFonts w:ascii="Courier New" w:hAnsi="Courier New" w:cs="Courier New"/>
          <w:lang w:eastAsia="en-GB"/>
        </w:rPr>
        <w:t>,882581353187561</w:t>
      </w:r>
      <w:proofErr w:type="gramEnd"/>
      <w:r w:rsidRPr="00102E8E">
        <w:rPr>
          <w:rFonts w:ascii="Courier New" w:hAnsi="Courier New" w:cs="Courier New"/>
          <w:lang w:eastAsia="en-GB"/>
        </w:rPr>
        <w:t>) 12,653376734383 (0,332851728383978)</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11:10:44:587 state: 1: Relations: [inTrans[]=A1, bodyOri[A1]=-100000.0, !badASR[A1], visible[A1], location[A1]=left, faceDir[A1]=-100000.0, closeToBar[A1], transHistory[robotAckAttention, A1], transHistory[robotGreeted, A1], transHistory[agentOrdered, A1], facePos[A1]=[756.6892952683486, 281.1919830494499, 704.2754276392961], ?seeksAttention[A1], !bodyLook[A1], request[A1]=coke, !faceLook[A1], !faceSeen[A1], bodyOri[A2]=68.24255561005776, ?seeksAttention[A2], visible[A2], location[A2]=right, faceDir[A2]=-100000.0, !bodyLook[A2], transHistory[robotAckAttention, A2], transHistory[robotInitWait, A2], closeToBar[A2], !faceLook[A2], faceSeen[A2], facePos[A2]=[271.57150482084364, -275.89195189473685, -53.919269594668094], lastEvent[]=userSpeech]</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11:10:45:853 state: 1: Relations: [inTrans[]=A1, !badASR[A1], !visible[A1], location[A1]=left, closeToBar[A1], transHistory[robotAckAttention, A1], transHistory[robotGreeted, A1], transHistory[agentOrdered, A1], ?seeksAttention[A1], !bodyLook[A1], request[A1]=coke, !faceLook[A1], faceSeen[A1], bodyOri[A2]=82.11993119170276, ?seeksAttention[A2], visible[A2], location[A2]=right, faceDir[A2]=-100000.0, !bodyLook[A2], transHistory[robotAckAttention, A2], transHistory[robotInitWait, A2], closeToBar[A2], !faceLook[A2], faceSeen[A2], facePos[A2]=[278.0700061024352, -278.56572111075724, -49.96867709980074], lastEvent[]=vision]</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11:10:47:287 state: 1: Relations: [inTrans[]=A1, !badASR[A1], !visible[A1], location[A1]=left, closeToBar[A1], transHistory[robotAckAttention, A1], transHistory[robotGreeted, A1], transHistory[agentOrdered, A1], transHistory[robotServed, A1], ?seeksAttention[A1], !bodyLook[A1], request[A1]=coke, !faceLook[A1], faceSeen[A1], bodyOri[A2]=-18.115372460125265, ?seeksAttention[A2], visible[A2], location[A2]=right, faceDir[A2]=-100000.0, !bodyLook[A2], transHistory[robotAckAttention, A2], transHistory[robotInitWait, A2], closeToBar[A2], !faceLook[A2], faceSeen[A2], facePos[A2]=[269.02191920492464, -267.66148018619543, -40.37156932641278], lastEvent[]=outputDone]</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lastRenderedPageBreak/>
        <w:t>-- 4/26/12 11:10:52:290 state: 1: Relations: [inTrans[]=A1, bodyOri[A1]=10.619239187369967, !badASR[A1], visible[A1], faceDir[A1]=-100000.0, location[A1]=left, closeToBar[A1], transHistory[robotAckAttention, A1], transHistory[robotGreeted, A1], transHistory[agentOrdered, A1], transHistory[robotServed, A1], facePos[A1]=[-6.206971627320627, 608.114014521623, -54.35917826834657], ?seeksAttention[A1], !bodyLook[A1], request[A1]=coke, !faceLook[A1], !faceSeen[A1], bodyOri[A2]=-100000.0, ?seeksAttention[A2], visible[A2], location[A2]=right, faceDir[A2]=-100000.0, !bodyLook[A2], transHistory[robotAckAttention, A2], transHistory[robotInitWait, A2], closeToBar[A2], !faceLook[A2], faceSeen[A2], facePos[A2]=[250.0079789863969, -262.634058198383, -39.93486631619703], lastEvent[]=timeout]</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11:11:04:506 state: 1: Relations: [inTrans[]=A1, !badASR[A1], !visible[A1], location[A1]=left, closeToBar[A1], transHistory[robotAckAttention, A1], transHistory[robotGreeted, A1], transHistory[agentOrdered, A1], transHistory[robotServed, A1], ?seeksAttention[A1], !bodyLook[A1], request[A1]=coke, !faceLook[A1], faceSeen[A1], bodyOri[A2]=-10.080709498781486, ?seeksAttention[A2], visible[A2], location[A2]=right, faceDir[A2]=-100000.0, !bodyLook[A2], transHistory[robotAckAttention, A2], transHistory[robotInitWait, A2], closeToBar[A2], !faceLook[A2], faceSeen[A2], facePos[A2]=[282.08107198136463, -261.8724627458353, -26.054819190603894], lastEvent[]=vision]</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11:11:08:207 state: 1: Relations: [inTrans[]=nil, bodyOri[A1]=-100000.0, !badASR[A1], visible[A1], faceDir[A1]=-100000.0, location[A1]=left, closeToBar[A1], transHistory[robotAckAttention, A1], transHistory[robotGreeted, A1], transHistory[agentOrdered, A1], transHistory[robotServed, A1], transHistory[transComplete, A1], facePos[A1]=[216.4267401897407, 959.1004369116554, -90.56278987190058], ?seeksAttention[A1], !bodyLook[A1], request[A1]=coke, !faceLook[A1], faceSeen[A1], bodyOri[A2]=-16.32939910376009, ?seeksAttention[A2], visible[A2], location[A2]=right, faceDir[A2]=-100000.0, !bodyLook[A2], transHistory[robotAckAttention, A2], transHistory[robotInitWait, A2], closeToBar[A2], !faceLook[A2], faceSeen[A2], facePos[A2]=[279.27202569536166, -269.1882889451255, -32.69277986121233], lastEvent[]=outputDone]</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xml:space="preserve">-- 4/26/12 11:11:08:215 state: 1: Relations: [inTrans[]=nil, !badASR[A1], !visible[A1], location[A1]=left, closeToBar[A1], transHistory[robotAckAttention, A1], transHistory[robotGreeted, A1], transHistory[agentOrdered, A1], transHistory[robotServed, A1], transHistory[transComplete, A1], ?seeksAttention[A1], !bodyLook[A1], request[A1]=coke, !faceLook[A1], faceSeen[A1], bodyOri[A2]=-18.03619760396719, ?seeksAttention[A2], visible[A2], </w:t>
      </w:r>
      <w:r w:rsidRPr="00102E8E">
        <w:rPr>
          <w:rFonts w:ascii="Courier New" w:hAnsi="Courier New" w:cs="Courier New"/>
          <w:lang w:eastAsia="en-GB"/>
        </w:rPr>
        <w:lastRenderedPageBreak/>
        <w:t>location[A2]=right, faceDir[A2]=-100000.0, !bodyLook[A2], transHistory[robotAckAttention, A2], transHistory[robotInitWait, A2], closeToBar[A2], !faceLook[A2], faceSeen[A2], facePos[A2]=[277.3308549041094, -269.48136826804915, -34.42215889993054], lastEvent[]=vision]</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11:11:09:130 state: 1: Relations: [inTrans[]=A2, !badASR[A1], !visible[A1], location[A1]=left, closeToBar[A1], transHistory[robotAckAttention, A1], transHistory[robotGreeted, A1], transHistory[agentOrdered, A1], transHistory[robotServed, A1], transHistory[transComplete, A1], ?seeksAttention[A1], !bodyLook[A1], request[A1]=coke, !faceLook[A1], faceSeen[A1], bodyOri[A2]=-29.66793766341228, ?seeksAttention[A2], visible[A2], location[A2]=right, faceDir[A2]=-100000.0, !bodyLook[A2], transHistory[robotAckAttention, A2], transHistory[robotGreeted, A2], closeToBar[A2], !faceLook[A2], faceSeen[A2], facePos[A2]=[269.8435082009337, -270.92311946339174, -41.593320697918216], lastEvent[]=outputDone]</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11:11:09:558 kinect-speech: 1: recognized: Tschüss (0</w:t>
      </w:r>
      <w:proofErr w:type="gramStart"/>
      <w:r w:rsidRPr="00102E8E">
        <w:rPr>
          <w:rFonts w:ascii="Courier New" w:hAnsi="Courier New" w:cs="Courier New"/>
          <w:lang w:eastAsia="en-GB"/>
        </w:rPr>
        <w:t>,00523450970649719</w:t>
      </w:r>
      <w:proofErr w:type="gramEnd"/>
      <w:r w:rsidRPr="00102E8E">
        <w:rPr>
          <w:rFonts w:ascii="Courier New" w:hAnsi="Courier New" w:cs="Courier New"/>
          <w:lang w:eastAsia="en-GB"/>
        </w:rPr>
        <w:t>) 1,68541091861772 (0,42538334025899)</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11:11:11:002 state: 1: Relations: [inTrans[]=A2, bodyOri[A1]=-100000.0, !badASR[A1], visible[A1], faceDir[A1]=-100000.0, location[A1]=left, closeToBar[A1], transHistory[robotAckAttention, A1], transHistory[robotGreeted, A1], transHistory[agentOrdered, A1], transHistory[robotServed, A1], transHistory[transComplete, A1], facePos[A1]=[68.42998763474543, 1028.7090018101596, -253.38948597237845], ?seeksAttention[A1], !bodyLook[A1], request[A1]=coke, !faceLook[A1], !faceSeen[A1], bodyOri[A2]=-18.466527810738064, ?seeksAttention[A2], visible[A2], location[A2]=right, faceDir[A2]=-100000.0, !bodyLook[A2], transHistory[robotAckAttention, A2], transHistory[robotGreeted, A2], closeToBar[A2], !faceLook[A2], faceSeen[A2], facePos[A2]=[265.74745129177245, -278.8995101264301, -50.45813910316042], lastEvent[]=outputDone]</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11:11:11:085 kinect-speech: 1: recognized: a coke please (0</w:t>
      </w:r>
      <w:proofErr w:type="gramStart"/>
      <w:r w:rsidRPr="00102E8E">
        <w:rPr>
          <w:rFonts w:ascii="Courier New" w:hAnsi="Courier New" w:cs="Courier New"/>
          <w:lang w:eastAsia="en-GB"/>
        </w:rPr>
        <w:t>,314753651618958</w:t>
      </w:r>
      <w:proofErr w:type="gramEnd"/>
      <w:r w:rsidRPr="00102E8E">
        <w:rPr>
          <w:rFonts w:ascii="Courier New" w:hAnsi="Courier New" w:cs="Courier New"/>
          <w:lang w:eastAsia="en-GB"/>
        </w:rPr>
        <w:t>) 9,99018806193885 (0,345700793584524)</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xml:space="preserve">-- 4/26/12 11:11:13:005 state: 1: Relations: [inTrans[]=A2, bodyOri[A1]=-100000.0, !badASR[A1], visible[A1], faceDir[A1]=-100000.0, location[A1]=left, !closeToBar[A1], transHistory[robotAckAttention, A1], transHistory[robotGreeted, A1], transHistory[agentOrdered, A1], transHistory[robotServed, A1], transHistory[transComplete, A1], facePos[A1]=[-176.89975231008634, 1222.5116056138404, -526.5477338534386], ?seeksAttention[A1], !bodyLook[A1], request[A1]=coke, !faceLook[A1], !faceSeen[A1], </w:t>
      </w:r>
      <w:r w:rsidRPr="00102E8E">
        <w:rPr>
          <w:rFonts w:ascii="Courier New" w:hAnsi="Courier New" w:cs="Courier New"/>
          <w:lang w:eastAsia="en-GB"/>
        </w:rPr>
        <w:lastRenderedPageBreak/>
        <w:t>bodyOri[A2]=-12.132336540452602, ?seeksAttention[A2], visible[A2], location[A2]=right, faceDir[A2]=-100000.0, !bodyLook[A2], transHistory[robotAckAttention, A2], transHistory[robotGreeted, A2], closeToBar[A2], !faceLook[A2], faceSeen[A2], facePos[A2]=[251.23243576509162, -269.2006389656237, 29.36207557070361], lastEvent[]=timeout]</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11:11:13:293 state: 1: Relations: [inTrans[]=A2, !badASR[A1], !visible[A1], location[A1]=left, !closeToBar[A1], transHistory[robotAckAttention, A1], transHistory[robotGreeted, A1], transHistory[agentOrdered, A1], transHistory[robotServed, A1], transHistory[transComplete, A1], ?seeksAttention[A1], !bodyLook[A1], request[A1]=coke, !faceLook[A1], !faceSeen[A1], bodyOri[A2]=-12.022028353948071, ?seeksAttention[A2], visible[A2], location[A2]=right, faceDir[A2]=-100000.0, !bodyLook[A2], transHistory[robotAckAttention, A2], transHistory[robotGreeted, A2], closeToBar[A2], !faceLook[A2], faceSeen[A2], facePos[A2]=[259.78776833636266, -264.3813279644921, 30.373588236523346], lastEvent[]=vision]</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11:11:15:345 state: 1: Relations: [inTrans[]=A2, !badASR[A1], !visible[A1], location[A1]=left, !closeToBar[A1], transHistory[robotAckAttention, A1], transHistory[robotGreeted, A1], transHistory[agentOrdered, A1], transHistory[robotServed, A1], transHistory[transComplete, A1], ?seeksAttention[A1], !bodyLook[A1], request[A1]=coke, !faceLook[A1], !faceSeen[A1], bodyOri[A2]=-29.883971660903008, ?seeksAttention[A2], visible[A2], location[A2]=right, faceDir[A2]=-100000.0, !bodyLook[A2], transHistory[robotAckAttention, A2], transHistory[robotGreeted, A2], closeToBar[A2], !faceLook[A2], faceSeen[A2], facePos[A2]=[259.50271401965915, -270.7082528449195, 19.811440174686368], lastEvent[]=outputDone]</w:t>
      </w:r>
    </w:p>
    <w:p w:rsidR="00102E8E" w:rsidRPr="00102E8E" w:rsidRDefault="00102E8E" w:rsidP="00102E8E">
      <w:pPr>
        <w:rPr>
          <w:rFonts w:ascii="Courier New" w:hAnsi="Courier New" w:cs="Courier New"/>
          <w:lang w:eastAsia="en-GB"/>
        </w:rPr>
      </w:pPr>
      <w:r w:rsidRPr="00102E8E">
        <w:rPr>
          <w:rFonts w:ascii="Courier New" w:hAnsi="Courier New" w:cs="Courier New"/>
          <w:lang w:val="de-DE" w:eastAsia="en-GB"/>
        </w:rPr>
        <w:t xml:space="preserve">-- 4/26/12 11:11:15:459 kinect-speech: 1: recognized: Ich möchte bitte einen Saft. </w:t>
      </w:r>
      <w:r w:rsidRPr="00102E8E">
        <w:rPr>
          <w:rFonts w:ascii="Courier New" w:hAnsi="Courier New" w:cs="Courier New"/>
          <w:lang w:eastAsia="en-GB"/>
        </w:rPr>
        <w:t>(0</w:t>
      </w:r>
      <w:proofErr w:type="gramStart"/>
      <w:r w:rsidRPr="00102E8E">
        <w:rPr>
          <w:rFonts w:ascii="Courier New" w:hAnsi="Courier New" w:cs="Courier New"/>
          <w:lang w:eastAsia="en-GB"/>
        </w:rPr>
        <w:t>,685819685459137</w:t>
      </w:r>
      <w:proofErr w:type="gramEnd"/>
      <w:r w:rsidRPr="00102E8E">
        <w:rPr>
          <w:rFonts w:ascii="Courier New" w:hAnsi="Courier New" w:cs="Courier New"/>
          <w:lang w:eastAsia="en-GB"/>
        </w:rPr>
        <w:t>) 12,6816700889885 (0,423772867085129)</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11:11:17:617 kinect-speech: 1: recognized: a juice (0</w:t>
      </w:r>
      <w:proofErr w:type="gramStart"/>
      <w:r w:rsidRPr="00102E8E">
        <w:rPr>
          <w:rFonts w:ascii="Courier New" w:hAnsi="Courier New" w:cs="Courier New"/>
          <w:lang w:eastAsia="en-GB"/>
        </w:rPr>
        <w:t>,938063740730286</w:t>
      </w:r>
      <w:proofErr w:type="gramEnd"/>
      <w:r w:rsidRPr="00102E8E">
        <w:rPr>
          <w:rFonts w:ascii="Courier New" w:hAnsi="Courier New" w:cs="Courier New"/>
          <w:lang w:eastAsia="en-GB"/>
        </w:rPr>
        <w:t>) -5,7520948608188 (1)</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xml:space="preserve">-- 4/26/12 11:11:17:636 state: 1: Relations: [inTrans[]=A2, !badASR[A1], !visible[A1], location[A1]=left, !closeToBar[A1], transHistory[robotAckAttention, A1], transHistory[robotGreeted, A1], transHistory[agentOrdered, A1], transHistory[robotServed, A1], transHistory[transComplete, A1], ?seeksAttention[A1], !bodyLook[A1], request[A1]=coke, !faceLook[A1], !faceSeen[A1], bodyOri[A2]=-100000.0, !badASR[A2], visible[A2], faceDir[A2]=-100000.0, location[A2]=right, closeToBar[A2], transHistory[robotAckAttention, A2], transHistory[robotGreeted, </w:t>
      </w:r>
      <w:r w:rsidRPr="00102E8E">
        <w:rPr>
          <w:rFonts w:ascii="Courier New" w:hAnsi="Courier New" w:cs="Courier New"/>
          <w:lang w:eastAsia="en-GB"/>
        </w:rPr>
        <w:lastRenderedPageBreak/>
        <w:t>A2], transHistory[agentOrdered, A2], facePos[A2]=[258.22570474306417, -269.19146508324394, 18.534254928074006], ?seeksAttention[A2], !bodyLook[A2], request[A2]=juice, !faceLook[A2], faceSeen[A2], lastEvent[]=userSpeech]</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11:11:20:378 state: 1: Relations: [inTrans[]=A2, bodyOri[A1]=-100000.0, !badASR[A1], visible[A1], faceDir[A1]=-100000.0, location[A1]=left, closeToBar[A1], transHistory[robotAckAttention, A1], transHistory[robotGreeted, A1], transHistory[agentOrdered, A1], transHistory[robotServed, A1], transHistory[transComplete, A1], facePos[A1]=[597.1576856674974, 560.6071751190175, 462.2304771025151], ?seeksAttention[A1], !bodyLook[A1], request[A1]=coke, !faceLook[A1], !faceSeen[A1], bodyOri[A2]=-100000.0, !badASR[A2], visible[A2], faceDir[A2]=-100000.0, location[A2]=right, closeToBar[A2], transHistory[robotAckAttention, A2], transHistory[robotGreeted, A2], transHistory[agentOrdered, A2], transHistory[robotServed, A2], facePos[A2]=[230.46347816171522, -254.7726036141775, 21.36491480038285], ?seeksAttention[A2], !bodyLook[A2], request[A2]=juice, !faceLook[A2], faceSeen[A2], lastEvent[]=outputDone]</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11:11:20:493 kinect-speech: 1: recognized: Dankeschön (0</w:t>
      </w:r>
      <w:proofErr w:type="gramStart"/>
      <w:r w:rsidRPr="00102E8E">
        <w:rPr>
          <w:rFonts w:ascii="Courier New" w:hAnsi="Courier New" w:cs="Courier New"/>
          <w:lang w:eastAsia="en-GB"/>
        </w:rPr>
        <w:t>,039694607257843</w:t>
      </w:r>
      <w:proofErr w:type="gramEnd"/>
      <w:r w:rsidRPr="00102E8E">
        <w:rPr>
          <w:rFonts w:ascii="Courier New" w:hAnsi="Courier New" w:cs="Courier New"/>
          <w:lang w:eastAsia="en-GB"/>
        </w:rPr>
        <w:t>) 10,9996584007197 (0,470472384019854)</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11:11:21:425 state: 1: Relations: [inTrans[]=A2, !badASR[A1], !visible[A1], location[A1]=left, closeToBar[A1], transHistory[robotAckAttention, A1], transHistory[robotGreeted, A1], transHistory[agentOrdered, A1], transHistory[robotServed, A1], transHistory[transComplete, A1], ?seeksAttention[A1], !bodyLook[A1], request[A1]=coke, !faceLook[A1], !faceSeen[A1], bodyOri[A2]=-100000.0, !badASR[A2], visible[A2], faceDir[A2]=-100000.0, location[A2]=right, closeToBar[A2], transHistory[robotAckAttention, A2], transHistory[robotGreeted, A2], transHistory[agentOrdered, A2], transHistory[robotServed, A2], facePos[A2]=[228.01952432998382, -256.1573049241485, 19.223286877171404], ?seeksAttention[A2], !bodyLook[A2], request[A2]=juice, !faceLook[A2], faceSeen[A2], lastEvent[]=vision]</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xml:space="preserve">-- 4/26/12 11:11:24:393 state: 1: Relations: [inTrans[]=A2, !badASR[A1], !visible[A1], location[A1]=left, closeToBar[A1], transHistory[robotAckAttention, A1], transHistory[robotGreeted, A1], transHistory[agentOrdered, A1], transHistory[robotServed, A1], transHistory[transComplete, A1], ?seeksAttention[A1], !bodyLook[A1], request[A1]=coke, !faceLook[A1], !faceSeen[A1], bodyOri[A2]=-100000.0, !badASR[A2], visible[A2], faceDir[A2]=-100000.0, location[A2]=right, closeToBar[A2], </w:t>
      </w:r>
      <w:r w:rsidRPr="00102E8E">
        <w:rPr>
          <w:rFonts w:ascii="Courier New" w:hAnsi="Courier New" w:cs="Courier New"/>
          <w:lang w:eastAsia="en-GB"/>
        </w:rPr>
        <w:lastRenderedPageBreak/>
        <w:t>transHistory[robotAckAttention, A2], transHistory[robotGreeted, A2], transHistory[agentOrdered, A2], transHistory[robotServed, A2], facePos[A2]=[222.43112125026073, -255.4267205597365, 23.84903550442482], ?seeksAttention[A2], !bodyLook[A2], request[A2]=juice, !faceLook[A2], faceSeen[A2], lastEvent[]=vision]</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11:11:27:692 state: 1: Relations: [inTrans[]=A2, !badASR[A1], !visible[A1], location[A1]=left, closeToBar[A1], transHistory[robotAckAttention, A1], transHistory[robotGreeted, A1], transHistory[agentOrdered, A1], transHistory[robotServed, A1], transHistory[transComplete, A1], ?seeksAttention[A1], !bodyLook[A1], request[A1]=coke, !faceLook[A1], faceSeen[A1], bodyOri[A2]=-41.57485333764966, !badASR[A2], visible[A2], faceDir[A2]=-100000.0, location[A2]=right, closeToBar[A2], transHistory[robotAckAttention, A2], transHistory[robotGreeted, A2], transHistory[agentOrdered, A2], transHistory[robotServed, A2], facePos[A2]=[226.55966061456047, -257.7160828332674, 21.135191096589324], ?seeksAttention[A2], !bodyLook[A2], request[A2]=juice, !faceLook[A2], faceSeen[A2], lastEvent[]=vision]</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11:11:31:741 state: 1: Relations: [inTrans[]=A2, !badASR[A1], !visible[A1], location[A1]=left, closeToBar[A1], transHistory[robotAckAttention, A1], transHistory[robotGreeted, A1], transHistory[agentOrdered, A1], transHistory[robotServed, A1], transHistory[transComplete, A1], ?seeksAttention[A1], !bodyLook[A1], request[A1]=coke, !faceLook[A1], !faceSeen[A1], bodyOri[A2]=-19.4143676912881, !badASR[A2], visible[A2], faceDir[A2]=-100000.0, location[A2]=right, closeToBar[A2], transHistory[robotAckAttention, A2], transHistory[robotGreeted, A2], transHistory[agentOrdered, A2], transHistory[robotServed, A2], facePos[A2]=[222.86984914738116, -247.45129572435957, -8.853647535737991], ?seeksAttention[A2], !bodyLook[A2], request[A2]=juice, !faceLook[A2], faceSeen[A2], lastEvent[]=vision]</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xml:space="preserve">-- 4/26/12 11:11:41:306 state: 1: Relations: [inTrans[]=nil, bodyOri[A1]=-100000.0, !badASR[A1], visible[A1], faceDir[A1]=-100000.0, location[A1]=left, closeToBar[A1], transHistory[robotAckAttention, A1], transHistory[robotGreeted, A1], transHistory[agentOrdered, A1], transHistory[robotServed, A1], transHistory[transComplete, A1], facePos[A1]=[660.9139072022265, 494.2966233427158, 561.7378637718438], ?seeksAttention[A1], !bodyLook[A1], request[A1]=coke, !faceLook[A1], !faceSeen[A1], bodyOri[A2]=-100000.0, !badASR[A2], visible[A2], faceDir[A2]=-100000.0, location[A2]=right, closeToBar[A2], transHistory[robotAckAttention, A2], transHistory[robotGreeted, A2], transHistory[agentOrdered, A2], transHistory[robotServed, A2], transHistory[transComplete, A2], facePos[A2]=[283.36932196608814, -426.9544626558899, -121.81771671730053], ?seeksAttention[A2], </w:t>
      </w:r>
      <w:r w:rsidRPr="00102E8E">
        <w:rPr>
          <w:rFonts w:ascii="Courier New" w:hAnsi="Courier New" w:cs="Courier New"/>
          <w:lang w:eastAsia="en-GB"/>
        </w:rPr>
        <w:lastRenderedPageBreak/>
        <w:t>!bodyLook[A2], request[A2]=juice, !faceLook[A2], faceSeen[A2], lastEvent[]=outputDone]</w:t>
      </w:r>
    </w:p>
    <w:p w:rsidR="00102E8E" w:rsidRPr="00102E8E" w:rsidRDefault="00102E8E" w:rsidP="00102E8E">
      <w:pPr>
        <w:rPr>
          <w:rFonts w:ascii="Courier New" w:hAnsi="Courier New" w:cs="Courier New"/>
          <w:lang w:eastAsia="en-GB"/>
        </w:rPr>
      </w:pPr>
      <w:r w:rsidRPr="00102E8E">
        <w:rPr>
          <w:rFonts w:ascii="Courier New" w:hAnsi="Courier New" w:cs="Courier New"/>
          <w:lang w:eastAsia="en-GB"/>
        </w:rPr>
        <w:t>-- 4/26/12 11:11:41:856 kinect-speech: 1: recognized: Auf Wiedersehen (0</w:t>
      </w:r>
      <w:proofErr w:type="gramStart"/>
      <w:r w:rsidRPr="00102E8E">
        <w:rPr>
          <w:rFonts w:ascii="Courier New" w:hAnsi="Courier New" w:cs="Courier New"/>
          <w:lang w:eastAsia="en-GB"/>
        </w:rPr>
        <w:t>,101719476282597</w:t>
      </w:r>
      <w:proofErr w:type="gramEnd"/>
      <w:r w:rsidRPr="00102E8E">
        <w:rPr>
          <w:rFonts w:ascii="Courier New" w:hAnsi="Courier New" w:cs="Courier New"/>
          <w:lang w:eastAsia="en-GB"/>
        </w:rPr>
        <w:t>) -1,54182686551049 (0,317173146349584)</w:t>
      </w:r>
    </w:p>
    <w:p w:rsidR="00102E8E" w:rsidRDefault="00102E8E" w:rsidP="00102E8E">
      <w:pPr>
        <w:rPr>
          <w:rFonts w:ascii="Courier New" w:hAnsi="Courier New" w:cs="Courier New"/>
          <w:lang w:eastAsia="en-GB"/>
        </w:rPr>
      </w:pPr>
      <w:r w:rsidRPr="00102E8E">
        <w:rPr>
          <w:rFonts w:ascii="Courier New" w:hAnsi="Courier New" w:cs="Courier New"/>
          <w:lang w:eastAsia="en-GB"/>
        </w:rPr>
        <w:t>-- 4/26/12 11:11:42:080 state: 1: Relations: [inTrans[]=nil, bodyOri[A1]=-100000.0, !badASR[A1], visible[A1], faceDir[A1]=-100000.0, location[A1]=left, closeToBar[A1], transHistory[robotAckAttention, A1], transHistory[robotGreeted, A1], transHistory[agentOrdered, A1], transHistory[robotServed, A1], transHistory[transComplete, A1], facePos[A1]=[995.9308535433329, 254.21260272561935, 951.0358097907294], ?seeksAttention[A1], !bodyLook[A1], request[A1]=coke, !faceLook[A1], !faceSeen[A1], bodyOri[A2]=-100000.0, !badASR[A2], visible[A2], faceDir[A2]=-100000.0, location[A2]=right, closeToBar[A2], transHistory[robotAckAttention, A2], transHistory[robotGreeted, A2], transHistory[agentOrdered, A2], transHistory[robotServed, A2], transHistory[transComplete, A2], facePos[A2]=[294.21016438791344, -430.9248132569284, -161.52224767191774], ?seeksAttention[A2], !bodyLook[A2], request[A2]=juice, !faceLook[A2], faceSe</w:t>
      </w:r>
      <w:r>
        <w:rPr>
          <w:rFonts w:ascii="Courier New" w:hAnsi="Courier New" w:cs="Courier New"/>
          <w:lang w:eastAsia="en-GB"/>
        </w:rPr>
        <w:t>en[A2], lastEvent[]=outputDone]</w:t>
      </w:r>
    </w:p>
    <w:p w:rsidR="00B45A72" w:rsidRDefault="00B45A72" w:rsidP="00B45A72">
      <w:pPr>
        <w:rPr>
          <w:lang w:eastAsia="en-GB"/>
        </w:rPr>
      </w:pPr>
    </w:p>
    <w:p w:rsidR="00B45A72" w:rsidRDefault="00B45A72" w:rsidP="00B45A72">
      <w:pPr>
        <w:pStyle w:val="berschrift1"/>
        <w:rPr>
          <w:lang w:eastAsia="en-GB"/>
        </w:rPr>
      </w:pPr>
      <w:r>
        <w:rPr>
          <w:lang w:eastAsia="en-GB"/>
        </w:rPr>
        <w:t>References</w:t>
      </w:r>
    </w:p>
    <w:p w:rsidR="003A63C5" w:rsidRPr="003A63C5" w:rsidRDefault="00B45A72" w:rsidP="003A63C5">
      <w:pPr>
        <w:pStyle w:val="Literaturverzeichnis"/>
        <w:rPr>
          <w:rFonts w:cs="Times New Roman"/>
        </w:rPr>
      </w:pPr>
      <w:r>
        <w:rPr>
          <w:lang w:eastAsia="en-GB"/>
        </w:rPr>
        <w:fldChar w:fldCharType="begin"/>
      </w:r>
      <w:r w:rsidR="003A63C5">
        <w:rPr>
          <w:lang w:val="de-DE" w:eastAsia="en-GB"/>
        </w:rPr>
        <w:instrText xml:space="preserve"> ADDIN ZOTERO_BIBL {"custom":[]} CSL_BIBLIOGRAPHY </w:instrText>
      </w:r>
      <w:r>
        <w:rPr>
          <w:lang w:eastAsia="en-GB"/>
        </w:rPr>
        <w:fldChar w:fldCharType="separate"/>
      </w:r>
      <w:r w:rsidR="003A63C5" w:rsidRPr="003A63C5">
        <w:rPr>
          <w:rFonts w:cs="Times New Roman"/>
          <w:lang w:val="de-DE"/>
        </w:rPr>
        <w:t xml:space="preserve">Foster, M. E., Gaschler, A., &amp; Giuliani, M. (2013). </w:t>
      </w:r>
      <w:r w:rsidR="003A63C5" w:rsidRPr="003A63C5">
        <w:rPr>
          <w:rFonts w:cs="Times New Roman"/>
        </w:rPr>
        <w:t xml:space="preserve">How can I help you? Comparing engagement classification strategies for a robot bartender. In </w:t>
      </w:r>
      <w:r w:rsidR="003A63C5" w:rsidRPr="003A63C5">
        <w:rPr>
          <w:rFonts w:cs="Times New Roman"/>
          <w:i/>
          <w:iCs/>
        </w:rPr>
        <w:t>Proceedings of the ACM International Conference on Multimodal Interaction (ICMI 2013)</w:t>
      </w:r>
      <w:r w:rsidR="003A63C5" w:rsidRPr="003A63C5">
        <w:rPr>
          <w:rFonts w:cs="Times New Roman"/>
        </w:rPr>
        <w:t xml:space="preserve"> (pp. 255–262). Sydney, Australia: ACM Press. http://doi.org/10.1145/2522848.2522879</w:t>
      </w:r>
    </w:p>
    <w:p w:rsidR="003A63C5" w:rsidRPr="003A63C5" w:rsidRDefault="003A63C5" w:rsidP="003A63C5">
      <w:pPr>
        <w:pStyle w:val="Literaturverzeichnis"/>
        <w:rPr>
          <w:rFonts w:cs="Times New Roman"/>
        </w:rPr>
      </w:pPr>
      <w:r w:rsidRPr="003A63C5">
        <w:rPr>
          <w:rFonts w:cs="Times New Roman"/>
        </w:rPr>
        <w:t xml:space="preserve">Foster, M. E., Gaschler, A., Giuliani, M., Isard, A., Pateraki, M., &amp; Petrick, R. P. A. (2012). Two people walk into a bar: dynamic multi-party social interaction with a robot agent. In </w:t>
      </w:r>
      <w:r w:rsidRPr="003A63C5">
        <w:rPr>
          <w:rFonts w:cs="Times New Roman"/>
          <w:i/>
          <w:iCs/>
        </w:rPr>
        <w:t>Proceedings of the 14th ACM International Conference on Multimodal Interaction (ICMI 2012)</w:t>
      </w:r>
      <w:r w:rsidRPr="003A63C5">
        <w:rPr>
          <w:rFonts w:cs="Times New Roman"/>
        </w:rPr>
        <w:t>. Santa Monica, USA: ACM Press. http://doi.org/10.1145/2388676.2388680</w:t>
      </w:r>
    </w:p>
    <w:p w:rsidR="00B45A72" w:rsidRPr="00B45A72" w:rsidRDefault="00B45A72" w:rsidP="00B45A72">
      <w:pPr>
        <w:rPr>
          <w:lang w:eastAsia="en-GB"/>
        </w:rPr>
      </w:pPr>
      <w:r>
        <w:rPr>
          <w:lang w:eastAsia="en-GB"/>
        </w:rPr>
        <w:fldChar w:fldCharType="end"/>
      </w:r>
    </w:p>
    <w:sectPr w:rsidR="00B45A72" w:rsidRPr="00B45A72"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057" w:rsidRDefault="007F2057" w:rsidP="00117666">
      <w:pPr>
        <w:spacing w:after="0"/>
      </w:pPr>
      <w:r>
        <w:separator/>
      </w:r>
    </w:p>
  </w:endnote>
  <w:endnote w:type="continuationSeparator" w:id="0">
    <w:p w:rsidR="007F2057" w:rsidRDefault="007F205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5E1E7D00" wp14:editId="52AE46F6">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E1FBD">
                            <w:rPr>
                              <w:noProof/>
                              <w:color w:val="000000" w:themeColor="text1"/>
                              <w:szCs w:val="40"/>
                            </w:rPr>
                            <w:t>12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1E7D00"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E1FBD">
                      <w:rPr>
                        <w:noProof/>
                        <w:color w:val="000000" w:themeColor="text1"/>
                        <w:szCs w:val="40"/>
                      </w:rPr>
                      <w:t>12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866BCF3" wp14:editId="186BBD8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E1FBD">
                            <w:rPr>
                              <w:noProof/>
                              <w:color w:val="000000" w:themeColor="text1"/>
                              <w:szCs w:val="40"/>
                            </w:rPr>
                            <w:t>11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66BCF3"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E1FBD">
                      <w:rPr>
                        <w:noProof/>
                        <w:color w:val="000000" w:themeColor="text1"/>
                        <w:szCs w:val="40"/>
                      </w:rPr>
                      <w:t>11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057" w:rsidRDefault="007F2057" w:rsidP="00117666">
      <w:pPr>
        <w:spacing w:after="0"/>
      </w:pPr>
      <w:r>
        <w:separator/>
      </w:r>
    </w:p>
  </w:footnote>
  <w:footnote w:type="continuationSeparator" w:id="0">
    <w:p w:rsidR="007F2057" w:rsidRDefault="007F2057"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6A" w:rsidRDefault="0093429D" w:rsidP="0093429D">
    <w:r w:rsidRPr="005A1D84">
      <w:rPr>
        <w:b/>
        <w:noProof/>
        <w:color w:val="A6A6A6" w:themeColor="background1" w:themeShade="A6"/>
        <w:lang w:val="en-GB" w:eastAsia="en-GB"/>
      </w:rPr>
      <w:drawing>
        <wp:inline distT="0" distB="0" distL="0" distR="0" wp14:anchorId="5B039D35" wp14:editId="34B2ECE5">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11"/>
    <w:rsid w:val="0001436A"/>
    <w:rsid w:val="00034304"/>
    <w:rsid w:val="00035434"/>
    <w:rsid w:val="00052A14"/>
    <w:rsid w:val="00077D53"/>
    <w:rsid w:val="000B0311"/>
    <w:rsid w:val="00102E8E"/>
    <w:rsid w:val="00105FD9"/>
    <w:rsid w:val="00117666"/>
    <w:rsid w:val="001549D3"/>
    <w:rsid w:val="00160065"/>
    <w:rsid w:val="00177D84"/>
    <w:rsid w:val="00267D18"/>
    <w:rsid w:val="002868E2"/>
    <w:rsid w:val="002869C3"/>
    <w:rsid w:val="002936E4"/>
    <w:rsid w:val="002C74CA"/>
    <w:rsid w:val="00325BD6"/>
    <w:rsid w:val="003544FB"/>
    <w:rsid w:val="003A63C5"/>
    <w:rsid w:val="003D2F2D"/>
    <w:rsid w:val="003E1FBD"/>
    <w:rsid w:val="00401590"/>
    <w:rsid w:val="00447801"/>
    <w:rsid w:val="00452E9C"/>
    <w:rsid w:val="004735C8"/>
    <w:rsid w:val="004961FF"/>
    <w:rsid w:val="00517A89"/>
    <w:rsid w:val="005250F2"/>
    <w:rsid w:val="00593EEA"/>
    <w:rsid w:val="005A5EEE"/>
    <w:rsid w:val="006121B9"/>
    <w:rsid w:val="006375C7"/>
    <w:rsid w:val="00654E8F"/>
    <w:rsid w:val="00660D05"/>
    <w:rsid w:val="006820B1"/>
    <w:rsid w:val="006B7D14"/>
    <w:rsid w:val="00701727"/>
    <w:rsid w:val="0070566C"/>
    <w:rsid w:val="00710EF2"/>
    <w:rsid w:val="00714C50"/>
    <w:rsid w:val="00725A7D"/>
    <w:rsid w:val="00790BB3"/>
    <w:rsid w:val="007C206C"/>
    <w:rsid w:val="007F2057"/>
    <w:rsid w:val="00817DD6"/>
    <w:rsid w:val="00885156"/>
    <w:rsid w:val="009151AA"/>
    <w:rsid w:val="0093429D"/>
    <w:rsid w:val="00943573"/>
    <w:rsid w:val="00970F7D"/>
    <w:rsid w:val="00994A3D"/>
    <w:rsid w:val="009C2B12"/>
    <w:rsid w:val="00AB6715"/>
    <w:rsid w:val="00AD6B6C"/>
    <w:rsid w:val="00B1671E"/>
    <w:rsid w:val="00B25EB8"/>
    <w:rsid w:val="00B37F4D"/>
    <w:rsid w:val="00B45A72"/>
    <w:rsid w:val="00C52A7B"/>
    <w:rsid w:val="00C56BAF"/>
    <w:rsid w:val="00C679AA"/>
    <w:rsid w:val="00C75972"/>
    <w:rsid w:val="00CD066B"/>
    <w:rsid w:val="00CE4FEE"/>
    <w:rsid w:val="00DB59C3"/>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3C6206-9B4D-4148-938C-8146833A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Hyp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Literaturverzeichnis">
    <w:name w:val="Bibliography"/>
    <w:basedOn w:val="Standard"/>
    <w:next w:val="Standard"/>
    <w:uiPriority w:val="37"/>
    <w:unhideWhenUsed/>
    <w:rsid w:val="00B45A72"/>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oth\AppData\Local\Temp\Temp1_Frontiers_Supplementary_Material.zip\Supplementary%20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8CFF9D84822D5E40BD3DA019E508FDEE" ma:contentTypeVersion="7" ma:contentTypeDescription="Create a new document." ma:contentTypeScope="" ma:versionID="a95787fe9f1a97422a26cef007467a93">
  <xsd:schema xmlns:xsd="http://www.w3.org/2001/XMLSchema" xmlns:p="http://schemas.microsoft.com/office/2006/metadata/properties" xmlns:ns2="2b24f320-25f7-4c4e-adcd-a1cba98f283d" targetNamespace="http://schemas.microsoft.com/office/2006/metadata/properties" ma:root="true" ma:fieldsID="963595e9d0370efe0e02a1a208e89837" ns2:_="">
    <xsd:import namespace="2b24f320-25f7-4c4e-adcd-a1cba98f283d"/>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2b24f320-25f7-4c4e-adcd-a1cba98f283d"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Id xmlns="2b24f320-25f7-4c4e-adcd-a1cba98f283d">Data Sheet 1.DOCX</DocumentId>
    <StageName xmlns="2b24f320-25f7-4c4e-adcd-a1cba98f283d" xsi:nil="true"/>
    <IsDeleted xmlns="2b24f320-25f7-4c4e-adcd-a1cba98f283d">false</IsDeleted>
    <DocumentType xmlns="2b24f320-25f7-4c4e-adcd-a1cba98f283d">Data Sheet</DocumentType>
    <Checked_x0020_Out_x0020_To xmlns="2b24f320-25f7-4c4e-adcd-a1cba98f283d">
      <UserInfo>
        <DisplayName/>
        <AccountId xsi:nil="true"/>
        <AccountType/>
      </UserInfo>
    </Checked_x0020_Out_x0020_To>
    <TitleName xmlns="2b24f320-25f7-4c4e-adcd-a1cba98f283d">Data Sheet 1.DOCX</TitleName>
    <FileFormat xmlns="2b24f320-25f7-4c4e-adcd-a1cba98f283d">DOCX</FileFormat>
  </documentManagement>
</p:properties>
</file>

<file path=customXml/itemProps1.xml><?xml version="1.0" encoding="utf-8"?>
<ds:datastoreItem xmlns:ds="http://schemas.openxmlformats.org/officeDocument/2006/customXml" ds:itemID="{1D8188C6-3F3B-4FE2-AC78-ED11BC0E818A}"/>
</file>

<file path=customXml/itemProps2.xml><?xml version="1.0" encoding="utf-8"?>
<ds:datastoreItem xmlns:ds="http://schemas.openxmlformats.org/officeDocument/2006/customXml" ds:itemID="{99702008-EAA1-4B8B-A90B-58BCF21BA4E5}"/>
</file>

<file path=customXml/itemProps3.xml><?xml version="1.0" encoding="utf-8"?>
<ds:datastoreItem xmlns:ds="http://schemas.openxmlformats.org/officeDocument/2006/customXml" ds:itemID="{AD04124D-B9D8-41F8-BED5-C492230483C7}"/>
</file>

<file path=customXml/itemProps4.xml><?xml version="1.0" encoding="utf-8"?>
<ds:datastoreItem xmlns:ds="http://schemas.openxmlformats.org/officeDocument/2006/customXml" ds:itemID="{30E5BB19-9AF3-426E-9080-E1997748751B}"/>
</file>

<file path=docProps/app.xml><?xml version="1.0" encoding="utf-8"?>
<Properties xmlns="http://schemas.openxmlformats.org/officeDocument/2006/extended-properties" xmlns:vt="http://schemas.openxmlformats.org/officeDocument/2006/docPropsVTypes">
  <Template>Supplementary Material.dotx</Template>
  <TotalTime>0</TotalTime>
  <Pages>12</Pages>
  <Words>4778</Words>
  <Characters>27238</Characters>
  <Application>Microsoft Office Word</Application>
  <DocSecurity>0</DocSecurity>
  <Lines>226</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Loth</dc:creator>
  <cp:lastModifiedBy>Sebastian Loth</cp:lastModifiedBy>
  <cp:revision>4</cp:revision>
  <cp:lastPrinted>2013-10-03T12:51:00Z</cp:lastPrinted>
  <dcterms:created xsi:type="dcterms:W3CDTF">2015-09-01T15:28:00Z</dcterms:created>
  <dcterms:modified xsi:type="dcterms:W3CDTF">2015-09-07T14:40:00Z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zotero-version="4.0.28"&gt;&lt;session id="mwTVAnnt"/&gt;&lt;style id="http://www.zotero.org/styles/apa" locale="en-UK"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name="noteType" value=""/&gt;&lt;/prefs&gt;&lt;/data&gt;</vt:lpwstr>
  </property>
  <property fmtid="{D5CDD505-2E9C-101B-9397-08002B2CF9AE}" pid="4" name="ContentTypeId">
    <vt:lpwstr>0x0101008CFF9D84822D5E40BD3DA019E508FDEE</vt:lpwstr>
  </property>
</Properties>
</file>