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E3346" w14:textId="0CA5042E" w:rsidR="00691DB1" w:rsidRPr="00F621C1" w:rsidRDefault="00C742AD" w:rsidP="008C606E">
      <w:pPr>
        <w:pStyle w:val="ListParagraph"/>
        <w:numPr>
          <w:ilvl w:val="0"/>
          <w:numId w:val="4"/>
        </w:numPr>
        <w:spacing w:before="240"/>
        <w:contextualSpacing w:val="0"/>
        <w:jc w:val="both"/>
        <w:outlineLvl w:val="0"/>
        <w:rPr>
          <w:b/>
          <w:vanish/>
          <w:lang w:val="en-CA"/>
        </w:rPr>
      </w:pPr>
      <w:r w:rsidRPr="00134FC5">
        <w:rPr>
          <w:b/>
          <w:vanish/>
          <w:lang w:val="fr-FR"/>
        </w:rPr>
        <w:t xml:space="preserve">Appendix 1: Landau-de Gennes Free Energy. </w:t>
      </w:r>
      <w:r w:rsidRPr="00F621C1">
        <w:rPr>
          <w:b/>
          <w:vanish/>
          <w:lang w:val="en-CA"/>
        </w:rPr>
        <w:t>Governing Equations: derivations</w:t>
      </w:r>
      <w:r>
        <w:rPr>
          <w:b/>
          <w:vanish/>
          <w:lang w:val="fr-FR"/>
        </w:rPr>
        <w:t xml:space="preserve"> </w:t>
      </w:r>
      <w:r>
        <w:rPr>
          <w:b/>
          <w:vanish/>
          <w:lang w:val="fr-FR"/>
        </w:rPr>
        <w:fldChar w:fldCharType="begin"/>
      </w:r>
      <w:r>
        <w:rPr>
          <w:b/>
          <w:vanish/>
          <w:lang w:val="fr-FR"/>
        </w:rPr>
        <w:instrText xml:space="preserve"> MACROBUTTON MTEditEquationSection2 </w:instrText>
      </w:r>
      <w:r w:rsidRPr="00C742AD">
        <w:rPr>
          <w:rStyle w:val="MTEquationSection"/>
          <w:lang w:val="fr-FR"/>
        </w:rPr>
        <w:instrText>Equation Chapter  1 Section 1</w:instrText>
      </w:r>
      <w:r>
        <w:rPr>
          <w:b/>
          <w:vanish/>
          <w:lang w:val="fr-FR"/>
        </w:rPr>
        <w:fldChar w:fldCharType="begin"/>
      </w:r>
      <w:r>
        <w:rPr>
          <w:b/>
          <w:vanish/>
          <w:lang w:val="fr-FR"/>
        </w:rPr>
        <w:instrText xml:space="preserve"> SEQ MTEqn \r \h \* MERGEFORMAT </w:instrText>
      </w:r>
      <w:r>
        <w:rPr>
          <w:b/>
          <w:vanish/>
          <w:lang w:val="fr-FR"/>
        </w:rPr>
        <w:fldChar w:fldCharType="end"/>
      </w:r>
      <w:r>
        <w:rPr>
          <w:b/>
          <w:vanish/>
          <w:lang w:val="fr-FR"/>
        </w:rPr>
        <w:fldChar w:fldCharType="begin"/>
      </w:r>
      <w:r>
        <w:rPr>
          <w:b/>
          <w:vanish/>
          <w:lang w:val="fr-FR"/>
        </w:rPr>
        <w:instrText xml:space="preserve"> SEQ MTSec \r 1 \h \* MERGEFORMAT </w:instrText>
      </w:r>
      <w:r>
        <w:rPr>
          <w:b/>
          <w:vanish/>
          <w:lang w:val="fr-FR"/>
        </w:rPr>
        <w:fldChar w:fldCharType="end"/>
      </w:r>
      <w:r>
        <w:rPr>
          <w:b/>
          <w:vanish/>
          <w:lang w:val="fr-FR"/>
        </w:rPr>
        <w:fldChar w:fldCharType="begin"/>
      </w:r>
      <w:r>
        <w:rPr>
          <w:b/>
          <w:vanish/>
          <w:lang w:val="fr-FR"/>
        </w:rPr>
        <w:instrText xml:space="preserve"> SEQ MTChap \r  1 \h \* MERGEFORMAT </w:instrText>
      </w:r>
      <w:r>
        <w:rPr>
          <w:b/>
          <w:vanish/>
          <w:lang w:val="fr-FR"/>
        </w:rPr>
        <w:fldChar w:fldCharType="end"/>
      </w:r>
      <w:r>
        <w:rPr>
          <w:b/>
          <w:vanish/>
          <w:lang w:val="fr-FR"/>
        </w:rPr>
        <w:fldChar w:fldCharType="end"/>
      </w:r>
    </w:p>
    <w:p w14:paraId="607024DA" w14:textId="2FAFD11D" w:rsidR="004F5C2E" w:rsidRPr="00F621C1" w:rsidRDefault="00831F30" w:rsidP="008C606E">
      <w:pPr>
        <w:spacing w:before="240"/>
        <w:jc w:val="both"/>
        <w:outlineLvl w:val="0"/>
        <w:rPr>
          <w:bCs/>
          <w:vanish/>
          <w:lang w:val="en-CA"/>
        </w:rPr>
      </w:pPr>
      <w:r w:rsidRPr="00F621C1">
        <w:rPr>
          <w:bCs/>
          <w:vanish/>
          <w:lang w:val="en-CA"/>
        </w:rPr>
        <w:t>The purpose of this appendix is to derive Eq</w:t>
      </w:r>
      <w:r w:rsidR="000A5B4E" w:rsidRPr="00F621C1">
        <w:rPr>
          <w:bCs/>
          <w:vanish/>
          <w:lang w:val="en-CA"/>
        </w:rPr>
        <w:t>.</w:t>
      </w:r>
      <w:r w:rsidR="00532AFF">
        <w:rPr>
          <w:bCs/>
          <w:vanish/>
          <w:lang w:val="en-CA"/>
        </w:rPr>
        <w:t xml:space="preserve"> (2.7)</w:t>
      </w:r>
      <w:r w:rsidRPr="00F621C1">
        <w:rPr>
          <w:bCs/>
          <w:vanish/>
          <w:lang w:val="en-CA"/>
        </w:rPr>
        <w:t xml:space="preserve">. </w:t>
      </w:r>
      <w:r w:rsidR="00641C2E" w:rsidRPr="00F621C1">
        <w:rPr>
          <w:bCs/>
          <w:vanish/>
          <w:lang w:val="en-CA"/>
        </w:rPr>
        <w:t>The scalar form of the</w:t>
      </w:r>
      <w:r w:rsidR="00C742AD">
        <w:rPr>
          <w:bCs/>
          <w:vanish/>
          <w:lang w:val="en-CA"/>
        </w:rPr>
        <w:t xml:space="preserve"> Eq. (2.6) </w:t>
      </w:r>
      <w:r w:rsidR="00641C2E" w:rsidRPr="00F621C1">
        <w:rPr>
          <w:bCs/>
          <w:vanish/>
          <w:lang w:val="en-CA"/>
        </w:rPr>
        <w:t>is presented</w:t>
      </w:r>
      <w:r w:rsidR="000A5B4E" w:rsidRPr="00F621C1">
        <w:rPr>
          <w:bCs/>
          <w:vanish/>
          <w:lang w:val="en-CA"/>
        </w:rPr>
        <w:t xml:space="preserve"> below:</w:t>
      </w:r>
    </w:p>
    <w:p w14:paraId="2952A2A8" w14:textId="5C4850FD" w:rsidR="007767FF" w:rsidRPr="00F621C1" w:rsidRDefault="007767FF" w:rsidP="008C606E">
      <w:pPr>
        <w:pStyle w:val="MTDisplayEquation"/>
        <w:jc w:val="both"/>
        <w:rPr>
          <w:lang w:val="en-CA"/>
        </w:rPr>
      </w:pPr>
      <w:r w:rsidRPr="00F621C1">
        <w:rPr>
          <w:lang w:val="en-CA"/>
        </w:rPr>
        <w:tab/>
      </w:r>
      <w:r w:rsidR="00517017" w:rsidRPr="00F621C1">
        <w:rPr>
          <w:position w:val="-24"/>
          <w:lang w:val="en-CA"/>
        </w:rPr>
        <w:object w:dxaOrig="9139" w:dyaOrig="620" w14:anchorId="40E2FB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6.95pt;height:30pt" o:ole="">
            <v:imagedata r:id="rId11" o:title=""/>
          </v:shape>
          <o:OLEObject Type="Embed" ProgID="Equation.DSMT4" ShapeID="_x0000_i1025" DrawAspect="Content" ObjectID="_1776587435" r:id="rId12"/>
        </w:object>
      </w:r>
      <w:r w:rsidRPr="00F621C1">
        <w:rPr>
          <w:lang w:val="en-CA"/>
        </w:rPr>
        <w:tab/>
      </w:r>
      <w:r w:rsidR="003E46CB" w:rsidRPr="00F621C1">
        <w:rPr>
          <w:lang w:val="en-CA"/>
        </w:rPr>
        <w:tab/>
      </w:r>
      <w:r w:rsidR="003E46CB" w:rsidRPr="00F621C1">
        <w:rPr>
          <w:lang w:val="en-CA"/>
        </w:rPr>
        <w:tab/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MACROBUTTON MTPlaceRef \* MERGEFORMAT 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MTEqn \h \* MERGEFORMAT </w:instrText>
      </w:r>
      <w:r w:rsidR="00C742AD">
        <w:rPr>
          <w:lang w:val="en-CA"/>
        </w:rPr>
        <w:fldChar w:fldCharType="end"/>
      </w:r>
      <w:bookmarkStart w:id="0" w:name="ZEqnNum542979"/>
      <w:r w:rsidR="00C742AD">
        <w:rPr>
          <w:lang w:val="en-CA"/>
        </w:rPr>
        <w:instrText>(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MTChap \c \* Alphabetic \* MERGEFORMAT </w:instrText>
      </w:r>
      <w:r w:rsidR="00C742AD">
        <w:rPr>
          <w:lang w:val="en-CA"/>
        </w:rPr>
        <w:fldChar w:fldCharType="separate"/>
      </w:r>
      <w:r w:rsidR="00C742AD">
        <w:rPr>
          <w:noProof/>
          <w:lang w:val="en-CA"/>
        </w:rPr>
        <w:instrText>A</w:instrText>
      </w:r>
      <w:r w:rsidR="00C742AD">
        <w:rPr>
          <w:lang w:val="en-CA"/>
        </w:rPr>
        <w:fldChar w:fldCharType="end"/>
      </w:r>
      <w:r w:rsidR="00C742AD">
        <w:rPr>
          <w:lang w:val="en-CA"/>
        </w:rPr>
        <w:instrText>.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MTEqn \c \* Arabic \* MERGEFORMAT </w:instrText>
      </w:r>
      <w:r w:rsidR="00C742AD">
        <w:rPr>
          <w:lang w:val="en-CA"/>
        </w:rPr>
        <w:fldChar w:fldCharType="separate"/>
      </w:r>
      <w:r w:rsidR="00C742AD">
        <w:rPr>
          <w:noProof/>
          <w:lang w:val="en-CA"/>
        </w:rPr>
        <w:instrText>1</w:instrText>
      </w:r>
      <w:r w:rsidR="00C742AD">
        <w:rPr>
          <w:lang w:val="en-CA"/>
        </w:rPr>
        <w:fldChar w:fldCharType="end"/>
      </w:r>
      <w:r w:rsidR="00C742AD">
        <w:rPr>
          <w:lang w:val="en-CA"/>
        </w:rPr>
        <w:instrText>)</w:instrText>
      </w:r>
      <w:bookmarkEnd w:id="0"/>
      <w:r w:rsidR="00C742AD">
        <w:rPr>
          <w:lang w:val="en-CA"/>
        </w:rPr>
        <w:fldChar w:fldCharType="end"/>
      </w:r>
    </w:p>
    <w:p w14:paraId="226E43B4" w14:textId="2F486726" w:rsidR="003B3C40" w:rsidRPr="00F621C1" w:rsidRDefault="006307C2" w:rsidP="008C606E">
      <w:pPr>
        <w:jc w:val="both"/>
        <w:rPr>
          <w:lang w:val="en-CA"/>
        </w:rPr>
      </w:pPr>
      <w:r w:rsidRPr="00F621C1">
        <w:rPr>
          <w:lang w:val="en-CA"/>
        </w:rPr>
        <w:t>The following notation</w:t>
      </w:r>
      <w:r w:rsidR="00125B9A" w:rsidRPr="00F621C1">
        <w:rPr>
          <w:position w:val="-14"/>
          <w:lang w:val="en-CA"/>
        </w:rPr>
        <w:object w:dxaOrig="580" w:dyaOrig="400" w14:anchorId="58D91611">
          <v:shape id="_x0000_i1026" type="#_x0000_t75" style="width:29.25pt;height:20.25pt" o:ole="">
            <v:imagedata r:id="rId13" o:title=""/>
          </v:shape>
          <o:OLEObject Type="Embed" ProgID="Equation.DSMT4" ShapeID="_x0000_i1026" DrawAspect="Content" ObjectID="_1776587436" r:id="rId14"/>
        </w:object>
      </w:r>
      <w:r w:rsidRPr="00F621C1">
        <w:rPr>
          <w:lang w:val="en-CA"/>
        </w:rPr>
        <w:t xml:space="preserve">is adopted for partial derivatives of a given function </w:t>
      </w:r>
      <w:r w:rsidR="00091BD1" w:rsidRPr="00F621C1">
        <w:rPr>
          <w:position w:val="-4"/>
          <w:lang w:val="en-CA"/>
        </w:rPr>
        <w:object w:dxaOrig="180" w:dyaOrig="260" w14:anchorId="1B306D9C">
          <v:shape id="_x0000_i1027" type="#_x0000_t75" style="width:9pt;height:12.75pt" o:ole="">
            <v:imagedata r:id="rId15" o:title=""/>
          </v:shape>
          <o:OLEObject Type="Embed" ProgID="Equation.DSMT4" ShapeID="_x0000_i1027" DrawAspect="Content" ObjectID="_1776587437" r:id="rId16"/>
        </w:object>
      </w:r>
      <w:r w:rsidRPr="00F621C1">
        <w:rPr>
          <w:lang w:val="en-CA"/>
        </w:rPr>
        <w:t xml:space="preserve">with respect to a given </w:t>
      </w:r>
      <w:r w:rsidRPr="00F621C1">
        <w:rPr>
          <w:i/>
          <w:iCs/>
          <w:lang w:val="en-CA"/>
        </w:rPr>
        <w:t>k</w:t>
      </w:r>
      <w:r w:rsidR="003E4EB5" w:rsidRPr="00F621C1">
        <w:rPr>
          <w:lang w:val="en-CA"/>
        </w:rPr>
        <w:t>. S</w:t>
      </w:r>
      <w:r w:rsidR="00CD46CC" w:rsidRPr="00F621C1">
        <w:rPr>
          <w:lang w:val="en-CA"/>
        </w:rPr>
        <w:t>o</w:t>
      </w:r>
      <w:r w:rsidR="003E4EB5" w:rsidRPr="00F621C1">
        <w:rPr>
          <w:lang w:val="en-CA"/>
        </w:rPr>
        <w:t>, for</w:t>
      </w:r>
      <w:r w:rsidR="00F25C07" w:rsidRPr="00F621C1">
        <w:rPr>
          <w:lang w:val="en-CA"/>
        </w:rPr>
        <w:t xml:space="preserve"> </w:t>
      </w:r>
      <w:r w:rsidR="00F25C07" w:rsidRPr="00F621C1">
        <w:rPr>
          <w:iCs/>
          <w:lang w:val="en-CA"/>
        </w:rPr>
        <w:fldChar w:fldCharType="begin"/>
      </w:r>
      <w:r w:rsidR="00F25C07" w:rsidRPr="00F621C1">
        <w:rPr>
          <w:iCs/>
          <w:lang w:val="en-CA"/>
        </w:rPr>
        <w:instrText xml:space="preserve"> GOTOBUTTON ZEqnNum542979  \* MERGEFORMAT </w:instrText>
      </w:r>
      <w:r w:rsidR="00F25C07" w:rsidRPr="00F621C1">
        <w:rPr>
          <w:iCs/>
          <w:lang w:val="en-CA"/>
        </w:rPr>
        <w:fldChar w:fldCharType="begin"/>
      </w:r>
      <w:r w:rsidR="00F25C07" w:rsidRPr="00F621C1">
        <w:rPr>
          <w:iCs/>
          <w:lang w:val="en-CA"/>
        </w:rPr>
        <w:instrText xml:space="preserve"> REF ZEqnNum542979 \* Charformat \! \* MERGEFORMAT </w:instrText>
      </w:r>
      <w:r w:rsidR="00F25C07" w:rsidRPr="00F621C1">
        <w:rPr>
          <w:iCs/>
          <w:lang w:val="en-CA"/>
        </w:rPr>
        <w:fldChar w:fldCharType="separate"/>
      </w:r>
      <w:r w:rsidR="00C742AD" w:rsidRPr="00C742AD">
        <w:rPr>
          <w:iCs/>
          <w:lang w:val="en-CA"/>
        </w:rPr>
        <w:instrText>(A.1)</w:instrText>
      </w:r>
      <w:r w:rsidR="00F25C07" w:rsidRPr="00F621C1">
        <w:rPr>
          <w:iCs/>
          <w:lang w:val="en-CA"/>
        </w:rPr>
        <w:fldChar w:fldCharType="end"/>
      </w:r>
      <w:r w:rsidR="00F25C07" w:rsidRPr="00F621C1">
        <w:rPr>
          <w:iCs/>
          <w:lang w:val="en-CA"/>
        </w:rPr>
        <w:fldChar w:fldCharType="end"/>
      </w:r>
      <w:r w:rsidR="006861AF" w:rsidRPr="00F621C1">
        <w:rPr>
          <w:lang w:val="en-CA"/>
        </w:rPr>
        <w:t xml:space="preserve">, </w:t>
      </w:r>
      <w:r w:rsidR="00E86046" w:rsidRPr="00F621C1">
        <w:rPr>
          <w:lang w:val="en-CA"/>
        </w:rPr>
        <w:t xml:space="preserve">it is presented a list </w:t>
      </w:r>
      <w:r w:rsidR="007C7DAA" w:rsidRPr="00F621C1">
        <w:rPr>
          <w:lang w:val="en-CA"/>
        </w:rPr>
        <w:t>up to the third derivative</w:t>
      </w:r>
      <w:r w:rsidR="006861AF" w:rsidRPr="00F621C1">
        <w:rPr>
          <w:lang w:val="en-CA"/>
        </w:rPr>
        <w:t xml:space="preserve"> of </w:t>
      </w:r>
      <w:r w:rsidR="006861AF" w:rsidRPr="00F621C1">
        <w:rPr>
          <w:i/>
          <w:iCs/>
          <w:lang w:val="en-CA"/>
        </w:rPr>
        <w:t>F</w:t>
      </w:r>
      <w:r w:rsidR="006861AF" w:rsidRPr="00F621C1">
        <w:rPr>
          <w:lang w:val="en-CA"/>
        </w:rPr>
        <w:t xml:space="preserve"> with respect to the order parameters </w:t>
      </w:r>
      <w:r w:rsidR="001760F1" w:rsidRPr="00F621C1">
        <w:rPr>
          <w:position w:val="-12"/>
          <w:lang w:val="en-CA"/>
        </w:rPr>
        <w:object w:dxaOrig="1340" w:dyaOrig="360" w14:anchorId="688D23B1">
          <v:shape id="_x0000_i1028" type="#_x0000_t75" style="width:66.75pt;height:18.75pt" o:ole="">
            <v:imagedata r:id="rId17" o:title=""/>
          </v:shape>
          <o:OLEObject Type="Embed" ProgID="Equation.DSMT4" ShapeID="_x0000_i1028" DrawAspect="Content" ObjectID="_1776587438" r:id="rId18"/>
        </w:object>
      </w:r>
      <w:r w:rsidR="006861AF" w:rsidRPr="00F621C1">
        <w:rPr>
          <w:lang w:val="en-CA"/>
        </w:rPr>
        <w:t>.</w:t>
      </w:r>
    </w:p>
    <w:p w14:paraId="7C7D12DE" w14:textId="2794FF4B" w:rsidR="00457FD8" w:rsidRPr="00F621C1" w:rsidRDefault="00364E90" w:rsidP="008C606E">
      <w:pPr>
        <w:pStyle w:val="MTDisplayEquation"/>
        <w:jc w:val="both"/>
        <w:rPr>
          <w:lang w:val="en-CA"/>
        </w:rPr>
      </w:pPr>
      <w:r w:rsidRPr="00F621C1">
        <w:rPr>
          <w:lang w:val="en-CA"/>
        </w:rPr>
        <w:tab/>
      </w:r>
      <w:r w:rsidR="002C5891" w:rsidRPr="00F621C1">
        <w:rPr>
          <w:position w:val="-88"/>
          <w:lang w:val="en-CA"/>
        </w:rPr>
        <w:object w:dxaOrig="5800" w:dyaOrig="1920" w14:anchorId="3EF5CB0F">
          <v:shape id="_x0000_i1029" type="#_x0000_t75" style="width:290.3pt;height:96.75pt" o:ole="">
            <v:imagedata r:id="rId19" o:title=""/>
          </v:shape>
          <o:OLEObject Type="Embed" ProgID="Equation.DSMT4" ShapeID="_x0000_i1029" DrawAspect="Content" ObjectID="_1776587439" r:id="rId20"/>
        </w:object>
      </w:r>
      <w:r w:rsidRPr="00F621C1">
        <w:rPr>
          <w:lang w:val="en-CA"/>
        </w:rPr>
        <w:tab/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MACROBUTTON MTPlaceRef \* MERGEFORMAT 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MTEqn \h \* MERGEFORMAT </w:instrText>
      </w:r>
      <w:r w:rsidR="00C742AD">
        <w:rPr>
          <w:lang w:val="en-CA"/>
        </w:rPr>
        <w:fldChar w:fldCharType="end"/>
      </w:r>
      <w:bookmarkStart w:id="1" w:name="ZEqnNum203374"/>
      <w:r w:rsidR="00C742AD">
        <w:rPr>
          <w:lang w:val="en-CA"/>
        </w:rPr>
        <w:instrText>(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MTChap \c \* Alphabetic \* MERGEFORMAT </w:instrText>
      </w:r>
      <w:r w:rsidR="00C742AD">
        <w:rPr>
          <w:lang w:val="en-CA"/>
        </w:rPr>
        <w:fldChar w:fldCharType="separate"/>
      </w:r>
      <w:r w:rsidR="00C742AD">
        <w:rPr>
          <w:noProof/>
          <w:lang w:val="en-CA"/>
        </w:rPr>
        <w:instrText>A</w:instrText>
      </w:r>
      <w:r w:rsidR="00C742AD">
        <w:rPr>
          <w:lang w:val="en-CA"/>
        </w:rPr>
        <w:fldChar w:fldCharType="end"/>
      </w:r>
      <w:r w:rsidR="00C742AD">
        <w:rPr>
          <w:lang w:val="en-CA"/>
        </w:rPr>
        <w:instrText>.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MTEqn \c \* Arabic \* MERGEFORMAT </w:instrText>
      </w:r>
      <w:r w:rsidR="00C742AD">
        <w:rPr>
          <w:lang w:val="en-CA"/>
        </w:rPr>
        <w:fldChar w:fldCharType="separate"/>
      </w:r>
      <w:r w:rsidR="00C742AD">
        <w:rPr>
          <w:noProof/>
          <w:lang w:val="en-CA"/>
        </w:rPr>
        <w:instrText>2</w:instrText>
      </w:r>
      <w:r w:rsidR="00C742AD">
        <w:rPr>
          <w:lang w:val="en-CA"/>
        </w:rPr>
        <w:fldChar w:fldCharType="end"/>
      </w:r>
      <w:r w:rsidR="00C742AD">
        <w:rPr>
          <w:lang w:val="en-CA"/>
        </w:rPr>
        <w:instrText>)</w:instrText>
      </w:r>
      <w:bookmarkEnd w:id="1"/>
      <w:r w:rsidR="00C742AD">
        <w:rPr>
          <w:lang w:val="en-CA"/>
        </w:rPr>
        <w:fldChar w:fldCharType="end"/>
      </w:r>
    </w:p>
    <w:p w14:paraId="2D2AAD8E" w14:textId="16B8592C" w:rsidR="006A16C8" w:rsidRPr="00F621C1" w:rsidRDefault="006F60A8" w:rsidP="008C606E">
      <w:pPr>
        <w:jc w:val="both"/>
        <w:rPr>
          <w:lang w:val="en-CA"/>
        </w:rPr>
      </w:pPr>
      <w:r w:rsidRPr="00F621C1">
        <w:rPr>
          <w:lang w:val="en-CA"/>
        </w:rPr>
        <w:t>T</w:t>
      </w:r>
      <w:r w:rsidR="00454A13" w:rsidRPr="00F621C1">
        <w:rPr>
          <w:lang w:val="en-CA"/>
        </w:rPr>
        <w:t>he minimization of the free energy in</w:t>
      </w:r>
      <w:r w:rsidR="004D08C5" w:rsidRPr="00F621C1">
        <w:rPr>
          <w:lang w:val="en-CA"/>
        </w:rPr>
        <w:t xml:space="preserve"> Eq. </w:t>
      </w:r>
      <w:r w:rsidR="004D08C5" w:rsidRPr="00F621C1">
        <w:rPr>
          <w:iCs/>
          <w:lang w:val="en-CA"/>
        </w:rPr>
        <w:fldChar w:fldCharType="begin"/>
      </w:r>
      <w:r w:rsidR="004D08C5" w:rsidRPr="00F621C1">
        <w:rPr>
          <w:iCs/>
          <w:lang w:val="en-CA"/>
        </w:rPr>
        <w:instrText xml:space="preserve"> GOTOBUTTON ZEqnNum542979  \* MERGEFORMAT </w:instrText>
      </w:r>
      <w:r w:rsidR="004D08C5" w:rsidRPr="00F621C1">
        <w:rPr>
          <w:iCs/>
          <w:lang w:val="en-CA"/>
        </w:rPr>
        <w:fldChar w:fldCharType="begin"/>
      </w:r>
      <w:r w:rsidR="004D08C5" w:rsidRPr="00F621C1">
        <w:rPr>
          <w:iCs/>
          <w:lang w:val="en-CA"/>
        </w:rPr>
        <w:instrText xml:space="preserve"> REF ZEqnNum542979 \* Charformat \! \* MERGEFORMAT </w:instrText>
      </w:r>
      <w:r w:rsidR="004D08C5" w:rsidRPr="00F621C1">
        <w:rPr>
          <w:iCs/>
          <w:lang w:val="en-CA"/>
        </w:rPr>
        <w:fldChar w:fldCharType="separate"/>
      </w:r>
      <w:r w:rsidR="00C742AD" w:rsidRPr="00C742AD">
        <w:rPr>
          <w:iCs/>
          <w:lang w:val="en-CA"/>
        </w:rPr>
        <w:instrText>(A.1)</w:instrText>
      </w:r>
      <w:r w:rsidR="004D08C5" w:rsidRPr="00F621C1">
        <w:rPr>
          <w:iCs/>
          <w:lang w:val="en-CA"/>
        </w:rPr>
        <w:fldChar w:fldCharType="end"/>
      </w:r>
      <w:r w:rsidR="004D08C5" w:rsidRPr="00F621C1">
        <w:rPr>
          <w:iCs/>
          <w:lang w:val="en-CA"/>
        </w:rPr>
        <w:fldChar w:fldCharType="end"/>
      </w:r>
      <w:r w:rsidRPr="00F621C1">
        <w:rPr>
          <w:lang w:val="en-CA"/>
        </w:rPr>
        <w:t xml:space="preserve"> with respect to each order parameter </w:t>
      </w:r>
      <w:r w:rsidR="00C0005B" w:rsidRPr="00F621C1">
        <w:rPr>
          <w:lang w:val="en-CA"/>
        </w:rPr>
        <w:t>yields</w:t>
      </w:r>
      <w:r w:rsidRPr="00F621C1">
        <w:rPr>
          <w:lang w:val="en-CA"/>
        </w:rPr>
        <w:t xml:space="preserve"> a system of </w:t>
      </w:r>
      <w:r w:rsidR="00DD74D3" w:rsidRPr="00F621C1">
        <w:rPr>
          <w:lang w:val="en-CA"/>
        </w:rPr>
        <w:t>differential equations</w:t>
      </w:r>
      <w:r w:rsidR="00394D09" w:rsidRPr="00F621C1">
        <w:rPr>
          <w:lang w:val="en-CA"/>
        </w:rPr>
        <w:t>,</w:t>
      </w:r>
      <w:r w:rsidR="00DD74D3" w:rsidRPr="00F621C1">
        <w:rPr>
          <w:lang w:val="en-CA"/>
        </w:rPr>
        <w:t xml:space="preserve"> which </w:t>
      </w:r>
      <w:r w:rsidRPr="00F621C1">
        <w:rPr>
          <w:lang w:val="en-CA"/>
        </w:rPr>
        <w:t xml:space="preserve">given the conditions in </w:t>
      </w:r>
      <w:r w:rsidR="000A5B4E" w:rsidRPr="00F621C1">
        <w:rPr>
          <w:lang w:val="en-CA"/>
        </w:rPr>
        <w:t xml:space="preserve">Eq. </w:t>
      </w:r>
      <w:r w:rsidR="00A53DF6" w:rsidRPr="00F621C1">
        <w:rPr>
          <w:iCs/>
          <w:lang w:val="en-CA"/>
        </w:rPr>
        <w:fldChar w:fldCharType="begin"/>
      </w:r>
      <w:r w:rsidR="00A53DF6" w:rsidRPr="00F621C1">
        <w:rPr>
          <w:iCs/>
          <w:lang w:val="en-CA"/>
        </w:rPr>
        <w:instrText xml:space="preserve"> GOTOBUTTON ZEqnNum853501  \* MERGEFORMAT </w:instrText>
      </w:r>
      <w:r w:rsidR="00A53DF6" w:rsidRPr="00F621C1">
        <w:rPr>
          <w:iCs/>
          <w:lang w:val="en-CA"/>
        </w:rPr>
        <w:fldChar w:fldCharType="begin"/>
      </w:r>
      <w:r w:rsidR="00A53DF6" w:rsidRPr="00F621C1">
        <w:rPr>
          <w:iCs/>
          <w:lang w:val="en-CA"/>
        </w:rPr>
        <w:instrText xml:space="preserve"> REF ZEqnNum853501 \* Charformat \! \* MERGEFORMAT </w:instrText>
      </w:r>
      <w:r w:rsidR="00A53DF6" w:rsidRPr="00F621C1">
        <w:rPr>
          <w:iCs/>
          <w:lang w:val="en-CA"/>
        </w:rPr>
        <w:fldChar w:fldCharType="separate"/>
      </w:r>
      <w:r w:rsidR="00C742AD">
        <w:rPr>
          <w:b/>
          <w:bCs/>
          <w:iCs/>
        </w:rPr>
        <w:instrText>Error! Reference source not found.</w:instrText>
      </w:r>
      <w:r w:rsidR="00A53DF6" w:rsidRPr="00F621C1">
        <w:rPr>
          <w:iCs/>
          <w:lang w:val="en-CA"/>
        </w:rPr>
        <w:fldChar w:fldCharType="end"/>
      </w:r>
      <w:r w:rsidR="00A53DF6" w:rsidRPr="00F621C1">
        <w:rPr>
          <w:iCs/>
          <w:lang w:val="en-CA"/>
        </w:rPr>
        <w:fldChar w:fldCharType="end"/>
      </w:r>
      <w:r w:rsidR="00DD74D3" w:rsidRPr="00F621C1">
        <w:rPr>
          <w:lang w:val="en-CA"/>
        </w:rPr>
        <w:t xml:space="preserve">, provides the different phases </w:t>
      </w:r>
      <w:r w:rsidR="00C0005B" w:rsidRPr="00F621C1">
        <w:rPr>
          <w:lang w:val="en-CA"/>
        </w:rPr>
        <w:t>considered. Solving f</w:t>
      </w:r>
      <w:r w:rsidR="00D95388" w:rsidRPr="00F621C1">
        <w:rPr>
          <w:lang w:val="en-CA"/>
        </w:rPr>
        <w:t xml:space="preserve">or </w:t>
      </w:r>
      <w:r w:rsidR="00D37615" w:rsidRPr="00F621C1">
        <w:rPr>
          <w:lang w:val="en-CA"/>
        </w:rPr>
        <w:t>q</w:t>
      </w:r>
      <w:r w:rsidR="00C0005B" w:rsidRPr="00F621C1">
        <w:rPr>
          <w:lang w:val="en-CA"/>
        </w:rPr>
        <w:t xml:space="preserve"> </w:t>
      </w:r>
      <w:r w:rsidR="00D37615" w:rsidRPr="00F621C1">
        <w:rPr>
          <w:lang w:val="en-CA"/>
        </w:rPr>
        <w:t xml:space="preserve">at </w:t>
      </w:r>
      <w:r w:rsidR="00C0005B" w:rsidRPr="00F621C1">
        <w:rPr>
          <w:lang w:val="en-CA"/>
        </w:rPr>
        <w:t>those conditions</w:t>
      </w:r>
      <w:r w:rsidR="00D37615" w:rsidRPr="00F621C1">
        <w:rPr>
          <w:lang w:val="en-CA"/>
        </w:rPr>
        <w:t xml:space="preserve"> </w:t>
      </w:r>
      <w:r w:rsidR="00C0005B" w:rsidRPr="00F621C1">
        <w:rPr>
          <w:lang w:val="en-CA"/>
        </w:rPr>
        <w:t>and p</w:t>
      </w:r>
      <w:r w:rsidR="003E4EB5" w:rsidRPr="00F621C1">
        <w:rPr>
          <w:lang w:val="en-CA"/>
        </w:rPr>
        <w:t xml:space="preserve">lugging </w:t>
      </w:r>
      <w:r w:rsidR="00D37615" w:rsidRPr="00F621C1">
        <w:rPr>
          <w:lang w:val="en-CA"/>
        </w:rPr>
        <w:t xml:space="preserve">it </w:t>
      </w:r>
      <w:r w:rsidR="00C0005B" w:rsidRPr="00F621C1">
        <w:rPr>
          <w:lang w:val="en-CA"/>
        </w:rPr>
        <w:t xml:space="preserve">back to Eq. </w:t>
      </w:r>
      <w:r w:rsidR="004D08C5" w:rsidRPr="00F621C1">
        <w:rPr>
          <w:iCs/>
          <w:lang w:val="en-CA"/>
        </w:rPr>
        <w:fldChar w:fldCharType="begin"/>
      </w:r>
      <w:r w:rsidR="004D08C5" w:rsidRPr="00F621C1">
        <w:rPr>
          <w:iCs/>
          <w:lang w:val="en-CA"/>
        </w:rPr>
        <w:instrText xml:space="preserve"> GOTOBUTTON ZEqnNum203374  \* MERGEFORMAT </w:instrText>
      </w:r>
      <w:r w:rsidR="004D08C5" w:rsidRPr="00F621C1">
        <w:rPr>
          <w:iCs/>
          <w:lang w:val="en-CA"/>
        </w:rPr>
        <w:fldChar w:fldCharType="begin"/>
      </w:r>
      <w:r w:rsidR="004D08C5" w:rsidRPr="00F621C1">
        <w:rPr>
          <w:iCs/>
          <w:lang w:val="en-CA"/>
        </w:rPr>
        <w:instrText xml:space="preserve"> REF ZEqnNum203374 \* Charformat \! \* MERGEFORMAT </w:instrText>
      </w:r>
      <w:r w:rsidR="004D08C5" w:rsidRPr="00F621C1">
        <w:rPr>
          <w:iCs/>
          <w:lang w:val="en-CA"/>
        </w:rPr>
        <w:fldChar w:fldCharType="separate"/>
      </w:r>
      <w:r w:rsidR="00C742AD" w:rsidRPr="00C742AD">
        <w:rPr>
          <w:iCs/>
          <w:lang w:val="en-CA"/>
        </w:rPr>
        <w:instrText>(A.2)</w:instrText>
      </w:r>
      <w:r w:rsidR="004D08C5" w:rsidRPr="00F621C1">
        <w:rPr>
          <w:iCs/>
          <w:lang w:val="en-CA"/>
        </w:rPr>
        <w:fldChar w:fldCharType="end"/>
      </w:r>
      <w:r w:rsidR="004D08C5" w:rsidRPr="00F621C1">
        <w:rPr>
          <w:iCs/>
          <w:lang w:val="en-CA"/>
        </w:rPr>
        <w:fldChar w:fldCharType="end"/>
      </w:r>
      <w:r w:rsidR="00C0005B" w:rsidRPr="00F621C1">
        <w:rPr>
          <w:lang w:val="en-CA"/>
        </w:rPr>
        <w:t xml:space="preserve">, a reparametrized </w:t>
      </w:r>
      <w:proofErr w:type="spellStart"/>
      <w:r w:rsidR="00C0005B" w:rsidRPr="00F621C1">
        <w:rPr>
          <w:lang w:val="en-CA"/>
        </w:rPr>
        <w:t>LdG</w:t>
      </w:r>
      <w:proofErr w:type="spellEnd"/>
      <w:r w:rsidR="00C0005B" w:rsidRPr="00F621C1">
        <w:rPr>
          <w:lang w:val="en-CA"/>
        </w:rPr>
        <w:t xml:space="preserve"> for the I-</w:t>
      </w:r>
      <w:proofErr w:type="spellStart"/>
      <w:r w:rsidR="00C0005B" w:rsidRPr="00F621C1">
        <w:rPr>
          <w:lang w:val="en-CA"/>
        </w:rPr>
        <w:t>SmA</w:t>
      </w:r>
      <w:proofErr w:type="spellEnd"/>
      <w:r w:rsidR="00C0005B" w:rsidRPr="00F621C1">
        <w:rPr>
          <w:lang w:val="en-CA"/>
        </w:rPr>
        <w:t xml:space="preserve"> is </w:t>
      </w:r>
      <w:r w:rsidR="00AC42DB" w:rsidRPr="00F621C1">
        <w:rPr>
          <w:lang w:val="en-CA"/>
        </w:rPr>
        <w:t>obtained:</w:t>
      </w:r>
    </w:p>
    <w:p w14:paraId="2FB5AB91" w14:textId="023E190C" w:rsidR="00AC42DB" w:rsidRPr="00F621C1" w:rsidRDefault="00AC42DB" w:rsidP="008C606E">
      <w:pPr>
        <w:pStyle w:val="MTDisplayEquation"/>
        <w:jc w:val="both"/>
        <w:rPr>
          <w:lang w:val="en-CA"/>
        </w:rPr>
      </w:pPr>
      <w:r w:rsidRPr="00F621C1">
        <w:rPr>
          <w:lang w:val="en-CA"/>
        </w:rPr>
        <w:tab/>
      </w:r>
      <w:r w:rsidR="00951DFF" w:rsidRPr="00F621C1">
        <w:rPr>
          <w:position w:val="-32"/>
          <w:lang w:val="en-CA"/>
        </w:rPr>
        <w:object w:dxaOrig="9139" w:dyaOrig="760" w14:anchorId="1B777C57">
          <v:shape id="_x0000_i1030" type="#_x0000_t75" style="width:456.95pt;height:37.5pt" o:ole="">
            <v:imagedata r:id="rId21" o:title=""/>
          </v:shape>
          <o:OLEObject Type="Embed" ProgID="Equation.DSMT4" ShapeID="_x0000_i1030" DrawAspect="Content" ObjectID="_1776587440" r:id="rId22"/>
        </w:object>
      </w:r>
      <w:r w:rsidR="00394D09" w:rsidRPr="00F621C1">
        <w:rPr>
          <w:lang w:val="en-CA"/>
        </w:rPr>
        <w:tab/>
      </w:r>
      <w:r w:rsidR="00394D09" w:rsidRPr="00F621C1">
        <w:rPr>
          <w:lang w:val="en-CA"/>
        </w:rPr>
        <w:tab/>
      </w:r>
      <w:r w:rsidRPr="00F621C1">
        <w:rPr>
          <w:lang w:val="en-CA"/>
        </w:rPr>
        <w:tab/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MACROBUTTON MTPlaceRef \* MERGEFORMAT 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MTEqn \h \* MERGEFORMAT </w:instrText>
      </w:r>
      <w:r w:rsidR="00C742AD">
        <w:rPr>
          <w:lang w:val="en-CA"/>
        </w:rPr>
        <w:fldChar w:fldCharType="end"/>
      </w:r>
      <w:r w:rsidR="00C742AD">
        <w:rPr>
          <w:lang w:val="en-CA"/>
        </w:rPr>
        <w:instrText>(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MTChap \c \* Alphabetic \* MERGEFORMAT </w:instrText>
      </w:r>
      <w:r w:rsidR="00C742AD">
        <w:rPr>
          <w:lang w:val="en-CA"/>
        </w:rPr>
        <w:fldChar w:fldCharType="separate"/>
      </w:r>
      <w:r w:rsidR="00C742AD">
        <w:rPr>
          <w:noProof/>
          <w:lang w:val="en-CA"/>
        </w:rPr>
        <w:instrText>A</w:instrText>
      </w:r>
      <w:r w:rsidR="00C742AD">
        <w:rPr>
          <w:lang w:val="en-CA"/>
        </w:rPr>
        <w:fldChar w:fldCharType="end"/>
      </w:r>
      <w:r w:rsidR="00C742AD">
        <w:rPr>
          <w:lang w:val="en-CA"/>
        </w:rPr>
        <w:instrText>.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MTEqn \c \* Arabic \* MERGEFORMAT </w:instrText>
      </w:r>
      <w:r w:rsidR="00C742AD">
        <w:rPr>
          <w:lang w:val="en-CA"/>
        </w:rPr>
        <w:fldChar w:fldCharType="separate"/>
      </w:r>
      <w:r w:rsidR="00C742AD">
        <w:rPr>
          <w:noProof/>
          <w:lang w:val="en-CA"/>
        </w:rPr>
        <w:instrText>3</w:instrText>
      </w:r>
      <w:r w:rsidR="00C742AD">
        <w:rPr>
          <w:lang w:val="en-CA"/>
        </w:rPr>
        <w:fldChar w:fldCharType="end"/>
      </w:r>
      <w:r w:rsidR="00C742AD">
        <w:rPr>
          <w:lang w:val="en-CA"/>
        </w:rPr>
        <w:instrText>)</w:instrText>
      </w:r>
      <w:r w:rsidR="00C742AD">
        <w:rPr>
          <w:lang w:val="en-CA"/>
        </w:rPr>
        <w:fldChar w:fldCharType="end"/>
      </w:r>
    </w:p>
    <w:p w14:paraId="4FD553F2" w14:textId="338CB6D3" w:rsidR="006B250C" w:rsidRPr="00F621C1" w:rsidRDefault="006B250C" w:rsidP="006B250C">
      <w:pPr>
        <w:rPr>
          <w:lang w:val="en-CA"/>
        </w:rPr>
      </w:pPr>
      <w:r w:rsidRPr="00F621C1">
        <w:rPr>
          <w:lang w:val="en-CA"/>
        </w:rPr>
        <w:t>The numerical values of the coefficients are presented in appendix A</w:t>
      </w:r>
      <w:r w:rsidR="00A64718" w:rsidRPr="00F621C1">
        <w:rPr>
          <w:lang w:val="en-CA"/>
        </w:rPr>
        <w:t>.4</w:t>
      </w:r>
      <w:r w:rsidRPr="00F621C1">
        <w:rPr>
          <w:lang w:val="en-CA"/>
        </w:rPr>
        <w:t>.</w:t>
      </w:r>
    </w:p>
    <w:p w14:paraId="29285CCB" w14:textId="119A033B" w:rsidR="00101C9B" w:rsidRPr="00F621C1" w:rsidRDefault="006B250C" w:rsidP="00101C9B">
      <w:pPr>
        <w:rPr>
          <w:lang w:val="en-CA"/>
        </w:rPr>
      </w:pPr>
      <w:r w:rsidRPr="00F621C1">
        <w:rPr>
          <w:lang w:val="en-CA"/>
        </w:rPr>
        <w:t>F</w:t>
      </w:r>
      <w:r w:rsidR="00757E8A" w:rsidRPr="00F621C1">
        <w:rPr>
          <w:lang w:val="en-CA"/>
        </w:rPr>
        <w:t>rom this definition, a list of the first, second and third derivatives is provided</w:t>
      </w:r>
      <w:r w:rsidR="00101C9B" w:rsidRPr="00F621C1">
        <w:rPr>
          <w:lang w:val="en-CA"/>
        </w:rPr>
        <w:t>:</w:t>
      </w:r>
    </w:p>
    <w:p w14:paraId="6AABB7DF" w14:textId="5A56FCF0" w:rsidR="00D333DF" w:rsidRPr="00F621C1" w:rsidRDefault="00A10F63" w:rsidP="00101C9B">
      <w:pPr>
        <w:ind w:left="1440"/>
        <w:jc w:val="center"/>
        <w:rPr>
          <w:lang w:val="en-CA"/>
        </w:rPr>
      </w:pPr>
      <w:r w:rsidRPr="00F621C1">
        <w:rPr>
          <w:position w:val="-176"/>
          <w:lang w:val="en-CA"/>
        </w:rPr>
        <w:object w:dxaOrig="6080" w:dyaOrig="3640" w14:anchorId="6550767F">
          <v:shape id="_x0000_i1031" type="#_x0000_t75" style="width:303.7pt;height:181.45pt" o:ole="">
            <v:imagedata r:id="rId23" o:title=""/>
          </v:shape>
          <o:OLEObject Type="Embed" ProgID="Equation.DSMT4" ShapeID="_x0000_i1031" DrawAspect="Content" ObjectID="_1776587441" r:id="rId24"/>
        </w:object>
      </w:r>
      <w:r w:rsidR="00C46F48" w:rsidRPr="00F621C1">
        <w:rPr>
          <w:lang w:val="en-CA"/>
        </w:rPr>
        <w:tab/>
      </w:r>
      <w:r w:rsidR="00101C9B" w:rsidRPr="00F621C1">
        <w:rPr>
          <w:lang w:val="en-CA"/>
        </w:rPr>
        <w:tab/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MACROBUTTON MTPlaceRef \* MERGEFORMAT 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MTEqn \h \* MERGEFORMAT </w:instrText>
      </w:r>
      <w:r w:rsidR="00C742AD">
        <w:rPr>
          <w:lang w:val="en-CA"/>
        </w:rPr>
        <w:fldChar w:fldCharType="end"/>
      </w:r>
      <w:r w:rsidR="00C742AD">
        <w:rPr>
          <w:lang w:val="en-CA"/>
        </w:rPr>
        <w:instrText>(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MTChap \c \* Alphabetic \* MERGEFORMAT </w:instrText>
      </w:r>
      <w:r w:rsidR="00C742AD">
        <w:rPr>
          <w:lang w:val="en-CA"/>
        </w:rPr>
        <w:fldChar w:fldCharType="separate"/>
      </w:r>
      <w:r w:rsidR="00C742AD">
        <w:rPr>
          <w:noProof/>
          <w:lang w:val="en-CA"/>
        </w:rPr>
        <w:instrText>A</w:instrText>
      </w:r>
      <w:r w:rsidR="00C742AD">
        <w:rPr>
          <w:lang w:val="en-CA"/>
        </w:rPr>
        <w:fldChar w:fldCharType="end"/>
      </w:r>
      <w:r w:rsidR="00C742AD">
        <w:rPr>
          <w:lang w:val="en-CA"/>
        </w:rPr>
        <w:instrText>.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MTEqn \c \* Arabic \* MERGEFORMAT </w:instrText>
      </w:r>
      <w:r w:rsidR="00C742AD">
        <w:rPr>
          <w:lang w:val="en-CA"/>
        </w:rPr>
        <w:fldChar w:fldCharType="separate"/>
      </w:r>
      <w:r w:rsidR="00C742AD">
        <w:rPr>
          <w:noProof/>
          <w:lang w:val="en-CA"/>
        </w:rPr>
        <w:instrText>4</w:instrText>
      </w:r>
      <w:r w:rsidR="00C742AD">
        <w:rPr>
          <w:lang w:val="en-CA"/>
        </w:rPr>
        <w:fldChar w:fldCharType="end"/>
      </w:r>
      <w:r w:rsidR="00C742AD">
        <w:rPr>
          <w:lang w:val="en-CA"/>
        </w:rPr>
        <w:instrText>)</w:instrText>
      </w:r>
      <w:r w:rsidR="00C742AD">
        <w:rPr>
          <w:lang w:val="en-CA"/>
        </w:rPr>
        <w:fldChar w:fldCharType="end"/>
      </w:r>
    </w:p>
    <w:p w14:paraId="287A8042" w14:textId="26D78991" w:rsidR="00D333DF" w:rsidRPr="00F621C1" w:rsidRDefault="00EC3DE0" w:rsidP="008C606E">
      <w:pPr>
        <w:pStyle w:val="ListParagraph"/>
        <w:numPr>
          <w:ilvl w:val="0"/>
          <w:numId w:val="4"/>
        </w:numPr>
        <w:spacing w:before="240"/>
        <w:contextualSpacing w:val="0"/>
        <w:jc w:val="both"/>
        <w:outlineLvl w:val="0"/>
        <w:rPr>
          <w:b/>
          <w:vanish/>
          <w:lang w:val="en-CA"/>
        </w:rPr>
      </w:pPr>
      <w:r w:rsidRPr="00F621C1">
        <w:rPr>
          <w:b/>
          <w:vanish/>
          <w:lang w:val="en-CA"/>
        </w:rPr>
        <w:t>Differential Geometry</w:t>
      </w:r>
    </w:p>
    <w:p w14:paraId="00775A2B" w14:textId="2A8C1E42" w:rsidR="00A7285E" w:rsidRPr="00F621C1" w:rsidRDefault="00A7285E" w:rsidP="008C606E">
      <w:pPr>
        <w:jc w:val="both"/>
        <w:rPr>
          <w:lang w:val="en-CA"/>
        </w:rPr>
      </w:pPr>
      <w:r w:rsidRPr="00F621C1">
        <w:rPr>
          <w:lang w:val="en-CA"/>
        </w:rPr>
        <w:t xml:space="preserve">This appendix section expands on the tensorial </w:t>
      </w:r>
      <w:r w:rsidR="00F76F85" w:rsidRPr="00F621C1">
        <w:rPr>
          <w:lang w:val="en-CA"/>
        </w:rPr>
        <w:t xml:space="preserve">definition </w:t>
      </w:r>
      <w:r w:rsidR="00DE0231" w:rsidRPr="00F621C1">
        <w:rPr>
          <w:lang w:val="en-CA"/>
        </w:rPr>
        <w:t xml:space="preserve">for the </w:t>
      </w:r>
      <w:r w:rsidR="00F76F85" w:rsidRPr="00F621C1">
        <w:rPr>
          <w:lang w:val="en-CA"/>
        </w:rPr>
        <w:t xml:space="preserve">differential geometry </w:t>
      </w:r>
      <w:r w:rsidR="00DE0231" w:rsidRPr="00F621C1">
        <w:rPr>
          <w:lang w:val="en-CA"/>
        </w:rPr>
        <w:t xml:space="preserve">to </w:t>
      </w:r>
      <w:r w:rsidR="00965039" w:rsidRPr="00F621C1">
        <w:rPr>
          <w:lang w:val="en-CA"/>
        </w:rPr>
        <w:t>obtain</w:t>
      </w:r>
      <w:r w:rsidR="009C6C3C" w:rsidRPr="00F621C1">
        <w:rPr>
          <w:lang w:val="en-CA"/>
        </w:rPr>
        <w:t xml:space="preserve"> the equations </w:t>
      </w:r>
      <w:r w:rsidR="00174FF0" w:rsidRPr="00F621C1">
        <w:rPr>
          <w:lang w:val="en-CA"/>
        </w:rPr>
        <w:t>in Section 2.2</w:t>
      </w:r>
      <w:r w:rsidR="00B13575" w:rsidRPr="00F621C1">
        <w:rPr>
          <w:lang w:val="en-CA"/>
        </w:rPr>
        <w:t>.</w:t>
      </w:r>
      <w:r w:rsidR="003349C5" w:rsidRPr="00F621C1">
        <w:rPr>
          <w:lang w:val="en-CA"/>
        </w:rPr>
        <w:t xml:space="preserve"> The derivatives are taken from </w:t>
      </w:r>
      <w:r w:rsidR="00EC3DE0" w:rsidRPr="00F621C1">
        <w:rPr>
          <w:lang w:val="en-CA"/>
        </w:rPr>
        <w:t xml:space="preserve">appendix </w:t>
      </w:r>
      <w:r w:rsidR="003349C5" w:rsidRPr="00F621C1">
        <w:rPr>
          <w:lang w:val="en-CA"/>
        </w:rPr>
        <w:t>A.1</w:t>
      </w:r>
      <w:r w:rsidR="00C62B5A" w:rsidRPr="00F621C1">
        <w:rPr>
          <w:lang w:val="en-CA"/>
        </w:rPr>
        <w:t xml:space="preserve">. </w:t>
      </w:r>
    </w:p>
    <w:p w14:paraId="5C3D50D6" w14:textId="3F498CEA" w:rsidR="00B13575" w:rsidRPr="00F621C1" w:rsidRDefault="00B13575" w:rsidP="008C606E">
      <w:pPr>
        <w:jc w:val="both"/>
        <w:rPr>
          <w:lang w:val="en-CA"/>
        </w:rPr>
      </w:pPr>
      <w:r w:rsidRPr="00F621C1">
        <w:rPr>
          <w:lang w:val="en-CA"/>
        </w:rPr>
        <w:lastRenderedPageBreak/>
        <w:t>The Monge parametrization is used to obtain the surface tangent</w:t>
      </w:r>
      <w:r w:rsidR="00F410A9" w:rsidRPr="00F621C1">
        <w:rPr>
          <w:lang w:val="en-CA"/>
        </w:rPr>
        <w:t xml:space="preserve"> vectors</w:t>
      </w:r>
      <w:r w:rsidRPr="00F621C1">
        <w:rPr>
          <w:lang w:val="en-CA"/>
        </w:rPr>
        <w:t xml:space="preserve"> </w:t>
      </w:r>
      <w:r w:rsidR="004A7084" w:rsidRPr="00F621C1">
        <w:rPr>
          <w:position w:val="-16"/>
          <w:lang w:val="en-CA"/>
        </w:rPr>
        <w:object w:dxaOrig="900" w:dyaOrig="440" w14:anchorId="7DAE3719">
          <v:shape id="_x0000_i1032" type="#_x0000_t75" style="width:45pt;height:21.75pt" o:ole="">
            <v:imagedata r:id="rId25" o:title=""/>
          </v:shape>
          <o:OLEObject Type="Embed" ProgID="Equation.DSMT4" ShapeID="_x0000_i1032" DrawAspect="Content" ObjectID="_1776587442" r:id="rId26"/>
        </w:object>
      </w:r>
      <w:r w:rsidRPr="00F621C1">
        <w:rPr>
          <w:lang w:val="en-CA"/>
        </w:rPr>
        <w:t xml:space="preserve"> which comes from the position vector on the energy landscape </w:t>
      </w:r>
      <w:r w:rsidR="004A7084" w:rsidRPr="00F621C1">
        <w:rPr>
          <w:position w:val="-14"/>
          <w:lang w:val="en-CA"/>
        </w:rPr>
        <w:object w:dxaOrig="1520" w:dyaOrig="400" w14:anchorId="1C95AD9D">
          <v:shape id="_x0000_i1033" type="#_x0000_t75" style="width:77.2pt;height:20.25pt" o:ole="">
            <v:imagedata r:id="rId27" o:title=""/>
          </v:shape>
          <o:OLEObject Type="Embed" ProgID="Equation.DSMT4" ShapeID="_x0000_i1033" DrawAspect="Content" ObjectID="_1776587443" r:id="rId28"/>
        </w:object>
      </w:r>
      <w:r w:rsidR="00EA5DA1" w:rsidRPr="00F621C1">
        <w:rPr>
          <w:lang w:val="en-CA"/>
        </w:rPr>
        <w:t>:</w:t>
      </w:r>
    </w:p>
    <w:p w14:paraId="6832BDE8" w14:textId="4A635E44" w:rsidR="00512C15" w:rsidRPr="00F621C1" w:rsidRDefault="00512C15" w:rsidP="008C606E">
      <w:pPr>
        <w:pStyle w:val="MTDisplayEquation"/>
        <w:jc w:val="both"/>
        <w:rPr>
          <w:lang w:val="en-CA"/>
        </w:rPr>
      </w:pPr>
      <w:r w:rsidRPr="00F621C1">
        <w:rPr>
          <w:lang w:val="en-CA"/>
        </w:rPr>
        <w:tab/>
      </w:r>
      <w:r w:rsidR="006E760C" w:rsidRPr="00F621C1">
        <w:rPr>
          <w:position w:val="-14"/>
          <w:lang w:val="en-CA"/>
        </w:rPr>
        <w:object w:dxaOrig="1760" w:dyaOrig="440" w14:anchorId="64A64895">
          <v:shape id="_x0000_i1034" type="#_x0000_t75" style="width:88.55pt;height:21.75pt" o:ole="">
            <v:imagedata r:id="rId29" o:title=""/>
          </v:shape>
          <o:OLEObject Type="Embed" ProgID="Equation.DSMT4" ShapeID="_x0000_i1034" DrawAspect="Content" ObjectID="_1776587444" r:id="rId30"/>
        </w:object>
      </w:r>
      <w:r w:rsidRPr="00F621C1">
        <w:rPr>
          <w:lang w:val="en-CA"/>
        </w:rPr>
        <w:tab/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MACROBUTTON MTPlaceRef \* MERGEFORMAT 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MTEqn \h \* MERGEFORMAT </w:instrText>
      </w:r>
      <w:r w:rsidR="00C742AD">
        <w:rPr>
          <w:lang w:val="en-CA"/>
        </w:rPr>
        <w:fldChar w:fldCharType="end"/>
      </w:r>
      <w:r w:rsidR="00C742AD">
        <w:rPr>
          <w:lang w:val="en-CA"/>
        </w:rPr>
        <w:instrText>(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MTChap \c \* Alphabetic \* MERGEFORMAT </w:instrText>
      </w:r>
      <w:r w:rsidR="00C742AD">
        <w:rPr>
          <w:lang w:val="en-CA"/>
        </w:rPr>
        <w:fldChar w:fldCharType="separate"/>
      </w:r>
      <w:r w:rsidR="00C742AD">
        <w:rPr>
          <w:noProof/>
          <w:lang w:val="en-CA"/>
        </w:rPr>
        <w:instrText>A</w:instrText>
      </w:r>
      <w:r w:rsidR="00C742AD">
        <w:rPr>
          <w:lang w:val="en-CA"/>
        </w:rPr>
        <w:fldChar w:fldCharType="end"/>
      </w:r>
      <w:r w:rsidR="00C742AD">
        <w:rPr>
          <w:lang w:val="en-CA"/>
        </w:rPr>
        <w:instrText>.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MTEqn \c \* Arabic \* MERGEFORMAT </w:instrText>
      </w:r>
      <w:r w:rsidR="00C742AD">
        <w:rPr>
          <w:lang w:val="en-CA"/>
        </w:rPr>
        <w:fldChar w:fldCharType="separate"/>
      </w:r>
      <w:r w:rsidR="00C742AD">
        <w:rPr>
          <w:noProof/>
          <w:lang w:val="en-CA"/>
        </w:rPr>
        <w:instrText>5</w:instrText>
      </w:r>
      <w:r w:rsidR="00C742AD">
        <w:rPr>
          <w:lang w:val="en-CA"/>
        </w:rPr>
        <w:fldChar w:fldCharType="end"/>
      </w:r>
      <w:r w:rsidR="00C742AD">
        <w:rPr>
          <w:lang w:val="en-CA"/>
        </w:rPr>
        <w:instrText>)</w:instrText>
      </w:r>
      <w:r w:rsidR="00C742AD">
        <w:rPr>
          <w:lang w:val="en-CA"/>
        </w:rPr>
        <w:fldChar w:fldCharType="end"/>
      </w:r>
    </w:p>
    <w:p w14:paraId="62C9D2F4" w14:textId="374746B6" w:rsidR="003B3C40" w:rsidRPr="00F621C1" w:rsidRDefault="00B259D4" w:rsidP="008C606E">
      <w:pPr>
        <w:pStyle w:val="MTDisplayEquation"/>
        <w:jc w:val="both"/>
        <w:rPr>
          <w:lang w:val="en-CA"/>
        </w:rPr>
      </w:pPr>
      <w:r w:rsidRPr="00F621C1">
        <w:rPr>
          <w:lang w:val="en-CA"/>
        </w:rPr>
        <w:tab/>
      </w:r>
      <w:r w:rsidRPr="00F621C1">
        <w:rPr>
          <w:position w:val="-16"/>
          <w:lang w:val="en-CA"/>
        </w:rPr>
        <w:object w:dxaOrig="4700" w:dyaOrig="499" w14:anchorId="741D3509">
          <v:shape id="_x0000_i1035" type="#_x0000_t75" style="width:234.75pt;height:25.5pt" o:ole="">
            <v:imagedata r:id="rId31" o:title=""/>
          </v:shape>
          <o:OLEObject Type="Embed" ProgID="Equation.DSMT4" ShapeID="_x0000_i1035" DrawAspect="Content" ObjectID="_1776587445" r:id="rId32"/>
        </w:object>
      </w:r>
      <w:r w:rsidRPr="00F621C1">
        <w:rPr>
          <w:lang w:val="en-CA"/>
        </w:rPr>
        <w:tab/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MACROBUTTON MTPlaceRef \* MERGEFORMAT 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MTEqn \h \* MERGEFORMAT </w:instrText>
      </w:r>
      <w:r w:rsidR="00C742AD">
        <w:rPr>
          <w:lang w:val="en-CA"/>
        </w:rPr>
        <w:fldChar w:fldCharType="end"/>
      </w:r>
      <w:bookmarkStart w:id="2" w:name="ZEqnNum549007"/>
      <w:r w:rsidR="00C742AD">
        <w:rPr>
          <w:lang w:val="en-CA"/>
        </w:rPr>
        <w:instrText>(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MTChap \c \* Alphabetic \* MERGEFORMAT </w:instrText>
      </w:r>
      <w:r w:rsidR="00C742AD">
        <w:rPr>
          <w:lang w:val="en-CA"/>
        </w:rPr>
        <w:fldChar w:fldCharType="separate"/>
      </w:r>
      <w:r w:rsidR="00C742AD">
        <w:rPr>
          <w:noProof/>
          <w:lang w:val="en-CA"/>
        </w:rPr>
        <w:instrText>A</w:instrText>
      </w:r>
      <w:r w:rsidR="00C742AD">
        <w:rPr>
          <w:lang w:val="en-CA"/>
        </w:rPr>
        <w:fldChar w:fldCharType="end"/>
      </w:r>
      <w:r w:rsidR="00C742AD">
        <w:rPr>
          <w:lang w:val="en-CA"/>
        </w:rPr>
        <w:instrText>.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MTEqn \c \* Arabic \* MERGEFORMAT </w:instrText>
      </w:r>
      <w:r w:rsidR="00C742AD">
        <w:rPr>
          <w:lang w:val="en-CA"/>
        </w:rPr>
        <w:fldChar w:fldCharType="separate"/>
      </w:r>
      <w:r w:rsidR="00C742AD">
        <w:rPr>
          <w:noProof/>
          <w:lang w:val="en-CA"/>
        </w:rPr>
        <w:instrText>6</w:instrText>
      </w:r>
      <w:r w:rsidR="00C742AD">
        <w:rPr>
          <w:lang w:val="en-CA"/>
        </w:rPr>
        <w:fldChar w:fldCharType="end"/>
      </w:r>
      <w:r w:rsidR="00C742AD">
        <w:rPr>
          <w:lang w:val="en-CA"/>
        </w:rPr>
        <w:instrText>)</w:instrText>
      </w:r>
      <w:bookmarkEnd w:id="2"/>
      <w:r w:rsidR="00C742AD">
        <w:rPr>
          <w:lang w:val="en-CA"/>
        </w:rPr>
        <w:fldChar w:fldCharType="end"/>
      </w:r>
    </w:p>
    <w:p w14:paraId="6ABB96FE" w14:textId="40FFF986" w:rsidR="00112C2D" w:rsidRPr="00F621C1" w:rsidRDefault="00112C2D" w:rsidP="008C606E">
      <w:pPr>
        <w:jc w:val="both"/>
        <w:rPr>
          <w:lang w:val="en-CA"/>
        </w:rPr>
      </w:pPr>
      <w:r w:rsidRPr="00F621C1">
        <w:rPr>
          <w:lang w:val="en-CA"/>
        </w:rPr>
        <w:t xml:space="preserve">The surface metric </w:t>
      </w:r>
      <w:r w:rsidR="004727C6" w:rsidRPr="00F621C1">
        <w:rPr>
          <w:lang w:val="en-CA"/>
        </w:rPr>
        <w:t xml:space="preserve">tensor </w:t>
      </w:r>
      <w:r w:rsidRPr="00F621C1">
        <w:rPr>
          <w:lang w:val="en-CA"/>
        </w:rPr>
        <w:t xml:space="preserve">is described </w:t>
      </w:r>
      <w:r w:rsidR="001026F0" w:rsidRPr="00F621C1">
        <w:rPr>
          <w:lang w:val="en-CA"/>
        </w:rPr>
        <w:t xml:space="preserve">as the first </w:t>
      </w:r>
      <w:r w:rsidRPr="00F621C1">
        <w:rPr>
          <w:lang w:val="en-CA"/>
        </w:rPr>
        <w:t>fundamental form</w:t>
      </w:r>
      <w:r w:rsidR="001026F0" w:rsidRPr="00F621C1">
        <w:rPr>
          <w:lang w:val="en-CA"/>
        </w:rPr>
        <w:t xml:space="preserve"> as</w:t>
      </w:r>
      <w:r w:rsidRPr="00F621C1">
        <w:rPr>
          <w:lang w:val="en-CA"/>
        </w:rPr>
        <w:t>:</w:t>
      </w:r>
    </w:p>
    <w:p w14:paraId="6A258999" w14:textId="76C08AEB" w:rsidR="00112C2D" w:rsidRPr="00F621C1" w:rsidRDefault="007B14B4" w:rsidP="008C606E">
      <w:pPr>
        <w:pStyle w:val="MTDisplayEquation"/>
        <w:jc w:val="both"/>
        <w:rPr>
          <w:lang w:val="en-CA"/>
        </w:rPr>
      </w:pPr>
      <w:r w:rsidRPr="00F621C1">
        <w:rPr>
          <w:lang w:val="en-CA"/>
        </w:rPr>
        <w:tab/>
      </w:r>
      <w:r w:rsidR="009A6CBF" w:rsidRPr="00F621C1">
        <w:rPr>
          <w:position w:val="-46"/>
          <w:lang w:val="en-CA"/>
        </w:rPr>
        <w:object w:dxaOrig="2920" w:dyaOrig="1040" w14:anchorId="3A41C423">
          <v:shape id="_x0000_i1036" type="#_x0000_t75" style="width:146.3pt;height:51.75pt" o:ole="">
            <v:imagedata r:id="rId33" o:title=""/>
          </v:shape>
          <o:OLEObject Type="Embed" ProgID="Equation.DSMT4" ShapeID="_x0000_i1036" DrawAspect="Content" ObjectID="_1776587446" r:id="rId34"/>
        </w:object>
      </w:r>
      <w:r w:rsidRPr="00F621C1">
        <w:rPr>
          <w:lang w:val="en-CA"/>
        </w:rPr>
        <w:tab/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MACROBUTTON MTPlaceRef \* MERGEFORMAT 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MTEqn \h \* MERGEFORMAT </w:instrText>
      </w:r>
      <w:r w:rsidR="00C742AD">
        <w:rPr>
          <w:lang w:val="en-CA"/>
        </w:rPr>
        <w:fldChar w:fldCharType="end"/>
      </w:r>
      <w:bookmarkStart w:id="3" w:name="ZEqnNum720161"/>
      <w:r w:rsidR="00C742AD">
        <w:rPr>
          <w:lang w:val="en-CA"/>
        </w:rPr>
        <w:instrText>(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MTChap \c \* Alphabetic \* MERGEFORMAT </w:instrText>
      </w:r>
      <w:r w:rsidR="00C742AD">
        <w:rPr>
          <w:lang w:val="en-CA"/>
        </w:rPr>
        <w:fldChar w:fldCharType="separate"/>
      </w:r>
      <w:r w:rsidR="00C742AD">
        <w:rPr>
          <w:noProof/>
          <w:lang w:val="en-CA"/>
        </w:rPr>
        <w:instrText>A</w:instrText>
      </w:r>
      <w:r w:rsidR="00C742AD">
        <w:rPr>
          <w:lang w:val="en-CA"/>
        </w:rPr>
        <w:fldChar w:fldCharType="end"/>
      </w:r>
      <w:r w:rsidR="00C742AD">
        <w:rPr>
          <w:lang w:val="en-CA"/>
        </w:rPr>
        <w:instrText>.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MTEqn \c \* Arabic \* MERGEFORMAT </w:instrText>
      </w:r>
      <w:r w:rsidR="00C742AD">
        <w:rPr>
          <w:lang w:val="en-CA"/>
        </w:rPr>
        <w:fldChar w:fldCharType="separate"/>
      </w:r>
      <w:r w:rsidR="00C742AD">
        <w:rPr>
          <w:noProof/>
          <w:lang w:val="en-CA"/>
        </w:rPr>
        <w:instrText>7</w:instrText>
      </w:r>
      <w:r w:rsidR="00C742AD">
        <w:rPr>
          <w:lang w:val="en-CA"/>
        </w:rPr>
        <w:fldChar w:fldCharType="end"/>
      </w:r>
      <w:r w:rsidR="00C742AD">
        <w:rPr>
          <w:lang w:val="en-CA"/>
        </w:rPr>
        <w:instrText>)</w:instrText>
      </w:r>
      <w:bookmarkEnd w:id="3"/>
      <w:r w:rsidR="00C742AD">
        <w:rPr>
          <w:lang w:val="en-CA"/>
        </w:rPr>
        <w:fldChar w:fldCharType="end"/>
      </w:r>
    </w:p>
    <w:p w14:paraId="4149FCF6" w14:textId="1D3E2037" w:rsidR="00742D9C" w:rsidRPr="00F621C1" w:rsidRDefault="00B658AD" w:rsidP="008C606E">
      <w:pPr>
        <w:jc w:val="both"/>
        <w:rPr>
          <w:lang w:val="en-CA"/>
        </w:rPr>
      </w:pPr>
      <w:r w:rsidRPr="00F621C1">
        <w:rPr>
          <w:lang w:val="en-CA"/>
        </w:rPr>
        <w:t>which also induces the arc-length ds:</w:t>
      </w:r>
    </w:p>
    <w:p w14:paraId="64443607" w14:textId="5BF77684" w:rsidR="00742D9C" w:rsidRPr="00F621C1" w:rsidRDefault="00B658AD" w:rsidP="008C606E">
      <w:pPr>
        <w:pStyle w:val="MTDisplayEquation"/>
        <w:jc w:val="both"/>
        <w:rPr>
          <w:lang w:val="en-CA"/>
        </w:rPr>
      </w:pPr>
      <w:r w:rsidRPr="00F621C1">
        <w:rPr>
          <w:lang w:val="en-CA"/>
        </w:rPr>
        <w:tab/>
      </w:r>
      <w:r w:rsidR="00021167" w:rsidRPr="00F621C1">
        <w:rPr>
          <w:position w:val="-10"/>
          <w:lang w:val="en-CA"/>
        </w:rPr>
        <w:object w:dxaOrig="1359" w:dyaOrig="360" w14:anchorId="666C2B14">
          <v:shape id="_x0000_i1037" type="#_x0000_t75" style="width:68.2pt;height:18pt" o:ole="">
            <v:imagedata r:id="rId35" o:title=""/>
          </v:shape>
          <o:OLEObject Type="Embed" ProgID="Equation.DSMT4" ShapeID="_x0000_i1037" DrawAspect="Content" ObjectID="_1776587447" r:id="rId36"/>
        </w:object>
      </w:r>
      <w:r w:rsidRPr="00F621C1">
        <w:rPr>
          <w:lang w:val="en-CA"/>
        </w:rPr>
        <w:tab/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MACROBUTTON MTPlaceRef \* MERGEFORMAT 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MTEqn \h \* MERGEFORMAT </w:instrText>
      </w:r>
      <w:r w:rsidR="00C742AD">
        <w:rPr>
          <w:lang w:val="en-CA"/>
        </w:rPr>
        <w:fldChar w:fldCharType="end"/>
      </w:r>
      <w:bookmarkStart w:id="4" w:name="ZEqnNum939979"/>
      <w:r w:rsidR="00C742AD">
        <w:rPr>
          <w:lang w:val="en-CA"/>
        </w:rPr>
        <w:instrText>(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MTChap \c \* Alphabetic \* MERGEFORMAT </w:instrText>
      </w:r>
      <w:r w:rsidR="00C742AD">
        <w:rPr>
          <w:lang w:val="en-CA"/>
        </w:rPr>
        <w:fldChar w:fldCharType="separate"/>
      </w:r>
      <w:r w:rsidR="00C742AD">
        <w:rPr>
          <w:noProof/>
          <w:lang w:val="en-CA"/>
        </w:rPr>
        <w:instrText>A</w:instrText>
      </w:r>
      <w:r w:rsidR="00C742AD">
        <w:rPr>
          <w:lang w:val="en-CA"/>
        </w:rPr>
        <w:fldChar w:fldCharType="end"/>
      </w:r>
      <w:r w:rsidR="00C742AD">
        <w:rPr>
          <w:lang w:val="en-CA"/>
        </w:rPr>
        <w:instrText>.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MTEqn \c \* Arabic \* MERGEFORMAT </w:instrText>
      </w:r>
      <w:r w:rsidR="00C742AD">
        <w:rPr>
          <w:lang w:val="en-CA"/>
        </w:rPr>
        <w:fldChar w:fldCharType="separate"/>
      </w:r>
      <w:r w:rsidR="00C742AD">
        <w:rPr>
          <w:noProof/>
          <w:lang w:val="en-CA"/>
        </w:rPr>
        <w:instrText>8</w:instrText>
      </w:r>
      <w:r w:rsidR="00C742AD">
        <w:rPr>
          <w:lang w:val="en-CA"/>
        </w:rPr>
        <w:fldChar w:fldCharType="end"/>
      </w:r>
      <w:r w:rsidR="00C742AD">
        <w:rPr>
          <w:lang w:val="en-CA"/>
        </w:rPr>
        <w:instrText>)</w:instrText>
      </w:r>
      <w:bookmarkEnd w:id="4"/>
      <w:r w:rsidR="00C742AD">
        <w:rPr>
          <w:lang w:val="en-CA"/>
        </w:rPr>
        <w:fldChar w:fldCharType="end"/>
      </w:r>
    </w:p>
    <w:p w14:paraId="01B195DA" w14:textId="22272ECB" w:rsidR="002C2B31" w:rsidRPr="00F621C1" w:rsidRDefault="00EC3DE0" w:rsidP="008C606E">
      <w:pPr>
        <w:jc w:val="both"/>
        <w:rPr>
          <w:lang w:val="en-CA"/>
        </w:rPr>
      </w:pPr>
      <w:r w:rsidRPr="00F621C1">
        <w:rPr>
          <w:lang w:val="en-CA"/>
        </w:rPr>
        <w:t>w</w:t>
      </w:r>
      <w:r w:rsidR="00821068" w:rsidRPr="00F621C1">
        <w:rPr>
          <w:lang w:val="en-CA"/>
        </w:rPr>
        <w:t>ith a determinant</w:t>
      </w:r>
      <w:r w:rsidR="00325781" w:rsidRPr="00F621C1">
        <w:rPr>
          <w:lang w:val="en-CA"/>
        </w:rPr>
        <w:t xml:space="preserve"> </w:t>
      </w:r>
      <w:r w:rsidR="009827DB" w:rsidRPr="00F621C1">
        <w:rPr>
          <w:position w:val="-16"/>
          <w:lang w:val="en-CA"/>
        </w:rPr>
        <w:object w:dxaOrig="3660" w:dyaOrig="499" w14:anchorId="68B0093F">
          <v:shape id="_x0000_i1038" type="#_x0000_t75" style="width:183pt;height:25.5pt" o:ole="">
            <v:imagedata r:id="rId37" o:title=""/>
          </v:shape>
          <o:OLEObject Type="Embed" ProgID="Equation.DSMT4" ShapeID="_x0000_i1038" DrawAspect="Content" ObjectID="_1776587448" r:id="rId38"/>
        </w:object>
      </w:r>
      <w:r w:rsidR="004727C6" w:rsidRPr="00F621C1">
        <w:rPr>
          <w:lang w:val="en-CA"/>
        </w:rPr>
        <w:t>,</w:t>
      </w:r>
      <w:r w:rsidR="00EB19B8" w:rsidRPr="00F621C1">
        <w:rPr>
          <w:lang w:val="en-CA"/>
        </w:rPr>
        <w:t xml:space="preserve"> Thus, </w:t>
      </w:r>
      <w:r w:rsidR="004727C6" w:rsidRPr="00F621C1">
        <w:rPr>
          <w:lang w:val="en-CA"/>
        </w:rPr>
        <w:t>the metric tensor</w:t>
      </w:r>
      <w:r w:rsidR="00A55FB2" w:rsidRPr="00F621C1">
        <w:rPr>
          <w:lang w:val="en-CA"/>
        </w:rPr>
        <w:t xml:space="preserve"> </w:t>
      </w:r>
      <w:r w:rsidR="00EB19B8" w:rsidRPr="00F621C1">
        <w:rPr>
          <w:lang w:val="en-CA"/>
        </w:rPr>
        <w:t xml:space="preserve">is invertible </w:t>
      </w:r>
      <w:r w:rsidR="00A55FB2" w:rsidRPr="00F621C1">
        <w:rPr>
          <w:lang w:val="en-CA"/>
        </w:rPr>
        <w:t>so that:</w:t>
      </w:r>
    </w:p>
    <w:p w14:paraId="186DF8AE" w14:textId="11D2E4DC" w:rsidR="00D32007" w:rsidRPr="00F621C1" w:rsidRDefault="00A55FB2" w:rsidP="008C606E">
      <w:pPr>
        <w:pStyle w:val="MTDisplayEquation"/>
        <w:jc w:val="both"/>
        <w:rPr>
          <w:lang w:val="en-CA"/>
        </w:rPr>
      </w:pPr>
      <w:r w:rsidRPr="00F621C1">
        <w:rPr>
          <w:lang w:val="en-CA"/>
        </w:rPr>
        <w:tab/>
      </w:r>
      <w:r w:rsidR="0048413F" w:rsidRPr="00F621C1">
        <w:rPr>
          <w:position w:val="-46"/>
          <w:lang w:val="en-CA"/>
        </w:rPr>
        <w:object w:dxaOrig="3360" w:dyaOrig="1040" w14:anchorId="7CC2B311">
          <v:shape id="_x0000_i1039" type="#_x0000_t75" style="width:168pt;height:51.75pt" o:ole="">
            <v:imagedata r:id="rId39" o:title=""/>
          </v:shape>
          <o:OLEObject Type="Embed" ProgID="Equation.DSMT4" ShapeID="_x0000_i1039" DrawAspect="Content" ObjectID="_1776587449" r:id="rId40"/>
        </w:object>
      </w:r>
      <w:r w:rsidRPr="00F621C1">
        <w:rPr>
          <w:lang w:val="en-CA"/>
        </w:rPr>
        <w:tab/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MACROBUTTON MTPlaceRef \* MERGEFORMAT 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MTEqn \h \* MERGEFORMAT </w:instrText>
      </w:r>
      <w:r w:rsidR="00C742AD">
        <w:rPr>
          <w:lang w:val="en-CA"/>
        </w:rPr>
        <w:fldChar w:fldCharType="end"/>
      </w:r>
      <w:r w:rsidR="00C742AD">
        <w:rPr>
          <w:lang w:val="en-CA"/>
        </w:rPr>
        <w:instrText>(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MTChap \c \* Alphabetic \* MERGEFORMAT </w:instrText>
      </w:r>
      <w:r w:rsidR="00C742AD">
        <w:rPr>
          <w:lang w:val="en-CA"/>
        </w:rPr>
        <w:fldChar w:fldCharType="separate"/>
      </w:r>
      <w:r w:rsidR="00C742AD">
        <w:rPr>
          <w:noProof/>
          <w:lang w:val="en-CA"/>
        </w:rPr>
        <w:instrText>A</w:instrText>
      </w:r>
      <w:r w:rsidR="00C742AD">
        <w:rPr>
          <w:lang w:val="en-CA"/>
        </w:rPr>
        <w:fldChar w:fldCharType="end"/>
      </w:r>
      <w:r w:rsidR="00C742AD">
        <w:rPr>
          <w:lang w:val="en-CA"/>
        </w:rPr>
        <w:instrText>.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MTEqn \c \* Arabic \* MERGEFORMAT </w:instrText>
      </w:r>
      <w:r w:rsidR="00C742AD">
        <w:rPr>
          <w:lang w:val="en-CA"/>
        </w:rPr>
        <w:fldChar w:fldCharType="separate"/>
      </w:r>
      <w:r w:rsidR="00C742AD">
        <w:rPr>
          <w:noProof/>
          <w:lang w:val="en-CA"/>
        </w:rPr>
        <w:instrText>9</w:instrText>
      </w:r>
      <w:r w:rsidR="00C742AD">
        <w:rPr>
          <w:lang w:val="en-CA"/>
        </w:rPr>
        <w:fldChar w:fldCharType="end"/>
      </w:r>
      <w:r w:rsidR="00C742AD">
        <w:rPr>
          <w:lang w:val="en-CA"/>
        </w:rPr>
        <w:instrText>)</w:instrText>
      </w:r>
      <w:r w:rsidR="00C742AD">
        <w:rPr>
          <w:lang w:val="en-CA"/>
        </w:rPr>
        <w:fldChar w:fldCharType="end"/>
      </w:r>
    </w:p>
    <w:p w14:paraId="12481B3B" w14:textId="2E5C363D" w:rsidR="00A01409" w:rsidRPr="00F621C1" w:rsidRDefault="002C2B31" w:rsidP="008C606E">
      <w:pPr>
        <w:jc w:val="both"/>
        <w:rPr>
          <w:lang w:val="en-CA"/>
        </w:rPr>
      </w:pPr>
      <w:r w:rsidRPr="00F621C1">
        <w:rPr>
          <w:lang w:val="en-CA"/>
        </w:rPr>
        <w:t>For convenience, the elements of the surface metric are renamed with the notation of the first and second fundamental coefficients</w:t>
      </w:r>
      <w:r w:rsidR="00EC37AA" w:rsidRPr="00F621C1">
        <w:rPr>
          <w:lang w:val="en-CA"/>
        </w:rPr>
        <w:t>:</w:t>
      </w:r>
    </w:p>
    <w:p w14:paraId="511A7BE3" w14:textId="06672FCC" w:rsidR="006A186A" w:rsidRPr="00F621C1" w:rsidRDefault="00830914" w:rsidP="008C606E">
      <w:pPr>
        <w:pStyle w:val="MTDisplayEquation"/>
        <w:jc w:val="both"/>
        <w:rPr>
          <w:lang w:val="en-CA"/>
        </w:rPr>
      </w:pPr>
      <w:r w:rsidRPr="00F621C1">
        <w:rPr>
          <w:lang w:val="en-CA"/>
        </w:rPr>
        <w:tab/>
      </w:r>
      <w:r w:rsidR="008F2F1D" w:rsidRPr="00F621C1">
        <w:rPr>
          <w:position w:val="-16"/>
          <w:lang w:val="en-CA"/>
        </w:rPr>
        <w:object w:dxaOrig="4819" w:dyaOrig="499" w14:anchorId="0EBFB29D">
          <v:shape id="_x0000_i1040" type="#_x0000_t75" style="width:241.45pt;height:25.5pt" o:ole="">
            <v:imagedata r:id="rId41" o:title=""/>
          </v:shape>
          <o:OLEObject Type="Embed" ProgID="Equation.DSMT4" ShapeID="_x0000_i1040" DrawAspect="Content" ObjectID="_1776587450" r:id="rId42"/>
        </w:object>
      </w:r>
      <w:r w:rsidRPr="00F621C1">
        <w:rPr>
          <w:lang w:val="en-CA"/>
        </w:rPr>
        <w:tab/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MACROBUTTON MTPlaceRef \* MERGEFORMAT 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MTEqn \h \* MERGEFORMAT </w:instrText>
      </w:r>
      <w:r w:rsidR="00C742AD">
        <w:rPr>
          <w:lang w:val="en-CA"/>
        </w:rPr>
        <w:fldChar w:fldCharType="end"/>
      </w:r>
      <w:r w:rsidR="00C742AD">
        <w:rPr>
          <w:lang w:val="en-CA"/>
        </w:rPr>
        <w:instrText>(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MTChap \c \* Alphabetic \* MERGEFORMAT </w:instrText>
      </w:r>
      <w:r w:rsidR="00C742AD">
        <w:rPr>
          <w:lang w:val="en-CA"/>
        </w:rPr>
        <w:fldChar w:fldCharType="separate"/>
      </w:r>
      <w:r w:rsidR="00C742AD">
        <w:rPr>
          <w:noProof/>
          <w:lang w:val="en-CA"/>
        </w:rPr>
        <w:instrText>A</w:instrText>
      </w:r>
      <w:r w:rsidR="00C742AD">
        <w:rPr>
          <w:lang w:val="en-CA"/>
        </w:rPr>
        <w:fldChar w:fldCharType="end"/>
      </w:r>
      <w:r w:rsidR="00C742AD">
        <w:rPr>
          <w:lang w:val="en-CA"/>
        </w:rPr>
        <w:instrText>.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MTEqn \c \* Arabic \* MERGEFORMAT </w:instrText>
      </w:r>
      <w:r w:rsidR="00C742AD">
        <w:rPr>
          <w:lang w:val="en-CA"/>
        </w:rPr>
        <w:fldChar w:fldCharType="separate"/>
      </w:r>
      <w:r w:rsidR="00C742AD">
        <w:rPr>
          <w:noProof/>
          <w:lang w:val="en-CA"/>
        </w:rPr>
        <w:instrText>10</w:instrText>
      </w:r>
      <w:r w:rsidR="00C742AD">
        <w:rPr>
          <w:lang w:val="en-CA"/>
        </w:rPr>
        <w:fldChar w:fldCharType="end"/>
      </w:r>
      <w:r w:rsidR="00C742AD">
        <w:rPr>
          <w:lang w:val="en-CA"/>
        </w:rPr>
        <w:instrText>)</w:instrText>
      </w:r>
      <w:r w:rsidR="00C742AD">
        <w:rPr>
          <w:lang w:val="en-CA"/>
        </w:rPr>
        <w:fldChar w:fldCharType="end"/>
      </w:r>
    </w:p>
    <w:p w14:paraId="3CC2FDFD" w14:textId="2F21AE5D" w:rsidR="005A4133" w:rsidRPr="00F621C1" w:rsidRDefault="005A4133" w:rsidP="008C606E">
      <w:pPr>
        <w:pStyle w:val="MTDisplayEquation"/>
        <w:jc w:val="both"/>
        <w:rPr>
          <w:lang w:val="en-CA"/>
        </w:rPr>
      </w:pPr>
      <w:r w:rsidRPr="00F621C1">
        <w:rPr>
          <w:lang w:val="en-CA"/>
        </w:rPr>
        <w:tab/>
      </w:r>
      <w:r w:rsidR="00835E3C" w:rsidRPr="00F621C1">
        <w:rPr>
          <w:position w:val="-50"/>
          <w:lang w:val="en-CA"/>
        </w:rPr>
        <w:object w:dxaOrig="8580" w:dyaOrig="920" w14:anchorId="44A069AF">
          <v:shape id="_x0000_i1041" type="#_x0000_t75" style="width:429.85pt;height:45.75pt" o:ole="">
            <v:imagedata r:id="rId43" o:title=""/>
          </v:shape>
          <o:OLEObject Type="Embed" ProgID="Equation.DSMT4" ShapeID="_x0000_i1041" DrawAspect="Content" ObjectID="_1776587451" r:id="rId44"/>
        </w:object>
      </w:r>
      <w:r w:rsidRPr="00F621C1">
        <w:rPr>
          <w:lang w:val="en-CA"/>
        </w:rPr>
        <w:tab/>
      </w:r>
      <w:r w:rsidR="00DE0231" w:rsidRPr="00F621C1">
        <w:rPr>
          <w:lang w:val="en-CA"/>
        </w:rPr>
        <w:tab/>
      </w:r>
      <w:r w:rsidR="00DE0231" w:rsidRPr="00F621C1">
        <w:rPr>
          <w:lang w:val="en-CA"/>
        </w:rPr>
        <w:tab/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MACROBUTTON MTPlaceRef \* MERGEFORMAT 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MTEqn \h \* MERGEFORMAT </w:instrText>
      </w:r>
      <w:r w:rsidR="00C742AD">
        <w:rPr>
          <w:lang w:val="en-CA"/>
        </w:rPr>
        <w:fldChar w:fldCharType="end"/>
      </w:r>
      <w:bookmarkStart w:id="5" w:name="ZEqnNum451321"/>
      <w:r w:rsidR="00C742AD">
        <w:rPr>
          <w:lang w:val="en-CA"/>
        </w:rPr>
        <w:instrText>(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MTChap \c \* Alphabetic \* MERGEFORMAT </w:instrText>
      </w:r>
      <w:r w:rsidR="00C742AD">
        <w:rPr>
          <w:lang w:val="en-CA"/>
        </w:rPr>
        <w:fldChar w:fldCharType="separate"/>
      </w:r>
      <w:r w:rsidR="00C742AD">
        <w:rPr>
          <w:noProof/>
          <w:lang w:val="en-CA"/>
        </w:rPr>
        <w:instrText>A</w:instrText>
      </w:r>
      <w:r w:rsidR="00C742AD">
        <w:rPr>
          <w:lang w:val="en-CA"/>
        </w:rPr>
        <w:fldChar w:fldCharType="end"/>
      </w:r>
      <w:r w:rsidR="00C742AD">
        <w:rPr>
          <w:lang w:val="en-CA"/>
        </w:rPr>
        <w:instrText>.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MTEqn \c \* Arabic \* MERGEFORMAT </w:instrText>
      </w:r>
      <w:r w:rsidR="00C742AD">
        <w:rPr>
          <w:lang w:val="en-CA"/>
        </w:rPr>
        <w:fldChar w:fldCharType="separate"/>
      </w:r>
      <w:r w:rsidR="00C742AD">
        <w:rPr>
          <w:noProof/>
          <w:lang w:val="en-CA"/>
        </w:rPr>
        <w:instrText>11</w:instrText>
      </w:r>
      <w:r w:rsidR="00C742AD">
        <w:rPr>
          <w:lang w:val="en-CA"/>
        </w:rPr>
        <w:fldChar w:fldCharType="end"/>
      </w:r>
      <w:r w:rsidR="00C742AD">
        <w:rPr>
          <w:lang w:val="en-CA"/>
        </w:rPr>
        <w:instrText>)</w:instrText>
      </w:r>
      <w:bookmarkEnd w:id="5"/>
      <w:r w:rsidR="00C742AD">
        <w:rPr>
          <w:lang w:val="en-CA"/>
        </w:rPr>
        <w:fldChar w:fldCharType="end"/>
      </w:r>
    </w:p>
    <w:p w14:paraId="0BA875E5" w14:textId="45246C8D" w:rsidR="00B12724" w:rsidRPr="00F621C1" w:rsidRDefault="003F0420" w:rsidP="008C606E">
      <w:pPr>
        <w:jc w:val="both"/>
        <w:rPr>
          <w:iCs/>
          <w:lang w:val="en-CA"/>
        </w:rPr>
      </w:pPr>
      <w:r w:rsidRPr="00F621C1">
        <w:rPr>
          <w:lang w:val="en-CA"/>
        </w:rPr>
        <w:t xml:space="preserve">Using the notation from </w:t>
      </w:r>
      <w:proofErr w:type="spellStart"/>
      <w:r w:rsidRPr="00F621C1">
        <w:rPr>
          <w:lang w:val="en-CA"/>
        </w:rPr>
        <w:t>Eqs</w:t>
      </w:r>
      <w:proofErr w:type="spellEnd"/>
      <w:r w:rsidRPr="00F621C1">
        <w:rPr>
          <w:lang w:val="en-CA"/>
        </w:rPr>
        <w:t>.</w:t>
      </w:r>
      <w:r w:rsidR="00DA7CD6" w:rsidRPr="00F621C1">
        <w:rPr>
          <w:lang w:val="en-CA"/>
        </w:rPr>
        <w:t xml:space="preserve"> </w:t>
      </w:r>
      <w:r w:rsidR="00DA7CD6" w:rsidRPr="00F621C1">
        <w:rPr>
          <w:iCs/>
          <w:lang w:val="en-CA"/>
        </w:rPr>
        <w:fldChar w:fldCharType="begin"/>
      </w:r>
      <w:r w:rsidR="00DA7CD6" w:rsidRPr="00F621C1">
        <w:rPr>
          <w:iCs/>
          <w:lang w:val="en-CA"/>
        </w:rPr>
        <w:instrText xml:space="preserve"> GOTOBUTTON ZEqnNum720161  \* MERGEFORMAT </w:instrText>
      </w:r>
      <w:r w:rsidR="00DA7CD6" w:rsidRPr="00F621C1">
        <w:rPr>
          <w:iCs/>
          <w:lang w:val="en-CA"/>
        </w:rPr>
        <w:fldChar w:fldCharType="begin"/>
      </w:r>
      <w:r w:rsidR="00DA7CD6" w:rsidRPr="00F621C1">
        <w:rPr>
          <w:iCs/>
          <w:lang w:val="en-CA"/>
        </w:rPr>
        <w:instrText xml:space="preserve"> REF ZEqnNum720161 \* Charformat \! \* MERGEFORMAT </w:instrText>
      </w:r>
      <w:r w:rsidR="00DA7CD6" w:rsidRPr="00F621C1">
        <w:rPr>
          <w:iCs/>
          <w:lang w:val="en-CA"/>
        </w:rPr>
        <w:fldChar w:fldCharType="separate"/>
      </w:r>
      <w:r w:rsidR="00C742AD" w:rsidRPr="00C742AD">
        <w:rPr>
          <w:iCs/>
          <w:lang w:val="en-CA"/>
        </w:rPr>
        <w:instrText>(A.7)</w:instrText>
      </w:r>
      <w:r w:rsidR="00DA7CD6" w:rsidRPr="00F621C1">
        <w:rPr>
          <w:iCs/>
          <w:lang w:val="en-CA"/>
        </w:rPr>
        <w:fldChar w:fldCharType="end"/>
      </w:r>
      <w:r w:rsidR="00DA7CD6" w:rsidRPr="00F621C1">
        <w:rPr>
          <w:iCs/>
          <w:lang w:val="en-CA"/>
        </w:rPr>
        <w:fldChar w:fldCharType="end"/>
      </w:r>
      <w:r w:rsidR="00DA7CD6" w:rsidRPr="00F621C1">
        <w:rPr>
          <w:iCs/>
          <w:lang w:val="en-CA"/>
        </w:rPr>
        <w:t>-</w:t>
      </w:r>
      <w:r w:rsidR="00DA7CD6" w:rsidRPr="00F621C1">
        <w:rPr>
          <w:lang w:val="en-CA"/>
        </w:rPr>
        <w:fldChar w:fldCharType="begin"/>
      </w:r>
      <w:r w:rsidR="00DA7CD6" w:rsidRPr="00F621C1">
        <w:rPr>
          <w:lang w:val="en-CA"/>
        </w:rPr>
        <w:instrText xml:space="preserve"> GOTOBUTTON ZEqnNum451321  \* MERGEFORMAT </w:instrText>
      </w:r>
      <w:r w:rsidRPr="00F621C1">
        <w:rPr>
          <w:lang w:val="en-CA"/>
        </w:rPr>
        <w:fldChar w:fldCharType="begin"/>
      </w:r>
      <w:r w:rsidRPr="00F621C1">
        <w:rPr>
          <w:lang w:val="en-CA"/>
        </w:rPr>
        <w:instrText xml:space="preserve"> REF ZEqnNum451321 \* Charformat \! \* MERGEFORMAT </w:instrText>
      </w:r>
      <w:r w:rsidRPr="00F621C1">
        <w:rPr>
          <w:lang w:val="en-CA"/>
        </w:rPr>
        <w:fldChar w:fldCharType="separate"/>
      </w:r>
      <w:r w:rsidR="00C742AD">
        <w:rPr>
          <w:lang w:val="en-CA"/>
        </w:rPr>
        <w:instrText>(A.11)</w:instrText>
      </w:r>
      <w:r w:rsidRPr="00F621C1">
        <w:rPr>
          <w:lang w:val="en-CA"/>
        </w:rPr>
        <w:fldChar w:fldCharType="end"/>
      </w:r>
      <w:r w:rsidR="00DA7CD6" w:rsidRPr="00F621C1">
        <w:rPr>
          <w:lang w:val="en-CA"/>
        </w:rPr>
        <w:fldChar w:fldCharType="end"/>
      </w:r>
      <w:r w:rsidRPr="00F621C1">
        <w:rPr>
          <w:lang w:val="en-CA"/>
        </w:rPr>
        <w:t xml:space="preserve"> and considering that the determinant of the surface metric is invertible</w:t>
      </w:r>
      <w:r w:rsidR="00375D0E" w:rsidRPr="00F621C1">
        <w:rPr>
          <w:lang w:val="en-CA"/>
        </w:rPr>
        <w:t>, th</w:t>
      </w:r>
      <w:r w:rsidRPr="00F621C1">
        <w:rPr>
          <w:lang w:val="en-CA"/>
        </w:rPr>
        <w:t xml:space="preserve">e second fundamental form, known as the </w:t>
      </w:r>
      <w:r w:rsidR="00375D0E" w:rsidRPr="00F621C1">
        <w:rPr>
          <w:lang w:val="en-CA"/>
        </w:rPr>
        <w:t xml:space="preserve">symmetric </w:t>
      </w:r>
      <w:r w:rsidRPr="00F621C1">
        <w:rPr>
          <w:lang w:val="en-CA"/>
        </w:rPr>
        <w:t xml:space="preserve">curvature </w:t>
      </w:r>
      <w:r w:rsidR="00044C20" w:rsidRPr="00F621C1">
        <w:rPr>
          <w:position w:val="-6"/>
          <w:lang w:val="en-CA"/>
        </w:rPr>
        <w:object w:dxaOrig="200" w:dyaOrig="279" w14:anchorId="6E2CCE21">
          <v:shape id="_x0000_i1042" type="#_x0000_t75" style="width:9.75pt;height:14.25pt" o:ole="">
            <v:imagedata r:id="rId45" o:title=""/>
          </v:shape>
          <o:OLEObject Type="Embed" ProgID="Equation.DSMT4" ShapeID="_x0000_i1042" DrawAspect="Content" ObjectID="_1776587452" r:id="rId46"/>
        </w:object>
      </w:r>
      <w:r w:rsidR="00044C20" w:rsidRPr="00F621C1">
        <w:rPr>
          <w:lang w:val="en-CA"/>
        </w:rPr>
        <w:t xml:space="preserve"> tensor</w:t>
      </w:r>
      <w:r w:rsidR="00A3781D" w:rsidRPr="00F621C1">
        <w:rPr>
          <w:lang w:val="en-CA"/>
        </w:rPr>
        <w:t>,</w:t>
      </w:r>
      <w:r w:rsidRPr="00F621C1">
        <w:rPr>
          <w:lang w:val="en-CA"/>
        </w:rPr>
        <w:t xml:space="preserve"> </w:t>
      </w:r>
      <w:r w:rsidR="00F511D6" w:rsidRPr="00F621C1">
        <w:rPr>
          <w:lang w:val="en-CA"/>
        </w:rPr>
        <w:t>is</w:t>
      </w:r>
      <w:r w:rsidRPr="00F621C1">
        <w:rPr>
          <w:lang w:val="en-CA"/>
        </w:rPr>
        <w:t>:</w:t>
      </w:r>
    </w:p>
    <w:p w14:paraId="461BC6EE" w14:textId="6091629F" w:rsidR="00B12724" w:rsidRPr="00F621C1" w:rsidRDefault="00B12724" w:rsidP="008C606E">
      <w:pPr>
        <w:pStyle w:val="MTDisplayEquation"/>
        <w:jc w:val="both"/>
        <w:rPr>
          <w:lang w:val="en-CA"/>
        </w:rPr>
      </w:pPr>
      <w:r w:rsidRPr="00F621C1">
        <w:rPr>
          <w:lang w:val="en-CA"/>
        </w:rPr>
        <w:tab/>
      </w:r>
      <w:r w:rsidR="00215F19" w:rsidRPr="00F621C1">
        <w:rPr>
          <w:position w:val="-30"/>
          <w:lang w:val="en-CA"/>
        </w:rPr>
        <w:object w:dxaOrig="6259" w:dyaOrig="720" w14:anchorId="05C04807">
          <v:shape id="_x0000_i1043" type="#_x0000_t75" style="width:312pt;height:36.75pt" o:ole="">
            <v:imagedata r:id="rId47" o:title=""/>
          </v:shape>
          <o:OLEObject Type="Embed" ProgID="Equation.DSMT4" ShapeID="_x0000_i1043" DrawAspect="Content" ObjectID="_1776587453" r:id="rId48"/>
        </w:object>
      </w:r>
      <w:r w:rsidRPr="00F621C1">
        <w:rPr>
          <w:lang w:val="en-CA"/>
        </w:rPr>
        <w:tab/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MACROBUTTON MTPlaceRef \* MERGEFORMAT 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MTEqn \h \* MERGEFORMAT </w:instrText>
      </w:r>
      <w:r w:rsidR="00C742AD">
        <w:rPr>
          <w:lang w:val="en-CA"/>
        </w:rPr>
        <w:fldChar w:fldCharType="end"/>
      </w:r>
      <w:bookmarkStart w:id="6" w:name="ZEqnNum530193"/>
      <w:r w:rsidR="00C742AD">
        <w:rPr>
          <w:lang w:val="en-CA"/>
        </w:rPr>
        <w:instrText>(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MTChap \c \* Alphabetic \* MERGEFORMAT </w:instrText>
      </w:r>
      <w:r w:rsidR="00C742AD">
        <w:rPr>
          <w:lang w:val="en-CA"/>
        </w:rPr>
        <w:fldChar w:fldCharType="separate"/>
      </w:r>
      <w:r w:rsidR="00C742AD">
        <w:rPr>
          <w:noProof/>
          <w:lang w:val="en-CA"/>
        </w:rPr>
        <w:instrText>A</w:instrText>
      </w:r>
      <w:r w:rsidR="00C742AD">
        <w:rPr>
          <w:lang w:val="en-CA"/>
        </w:rPr>
        <w:fldChar w:fldCharType="end"/>
      </w:r>
      <w:r w:rsidR="00C742AD">
        <w:rPr>
          <w:lang w:val="en-CA"/>
        </w:rPr>
        <w:instrText>.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MTEqn \c \* Arabic \* MERGEFORMAT </w:instrText>
      </w:r>
      <w:r w:rsidR="00C742AD">
        <w:rPr>
          <w:lang w:val="en-CA"/>
        </w:rPr>
        <w:fldChar w:fldCharType="separate"/>
      </w:r>
      <w:r w:rsidR="00C742AD">
        <w:rPr>
          <w:noProof/>
          <w:lang w:val="en-CA"/>
        </w:rPr>
        <w:instrText>12</w:instrText>
      </w:r>
      <w:r w:rsidR="00C742AD">
        <w:rPr>
          <w:lang w:val="en-CA"/>
        </w:rPr>
        <w:fldChar w:fldCharType="end"/>
      </w:r>
      <w:r w:rsidR="00C742AD">
        <w:rPr>
          <w:lang w:val="en-CA"/>
        </w:rPr>
        <w:instrText>)</w:instrText>
      </w:r>
      <w:bookmarkEnd w:id="6"/>
      <w:r w:rsidR="00C742AD">
        <w:rPr>
          <w:lang w:val="en-CA"/>
        </w:rPr>
        <w:fldChar w:fldCharType="end"/>
      </w:r>
    </w:p>
    <w:p w14:paraId="5EF97AA8" w14:textId="43405445" w:rsidR="00677E94" w:rsidRPr="00F621C1" w:rsidRDefault="00FE47DA" w:rsidP="008C606E">
      <w:pPr>
        <w:jc w:val="both"/>
        <w:rPr>
          <w:iCs/>
          <w:lang w:val="en-CA"/>
        </w:rPr>
      </w:pPr>
      <w:r w:rsidRPr="00F621C1">
        <w:rPr>
          <w:iCs/>
          <w:lang w:val="en-CA"/>
        </w:rPr>
        <w:t xml:space="preserve">Here the </w:t>
      </w:r>
      <w:r w:rsidR="00E82F7E" w:rsidRPr="00F621C1">
        <w:rPr>
          <w:iCs/>
          <w:position w:val="-4"/>
          <w:lang w:val="en-CA"/>
        </w:rPr>
        <w:object w:dxaOrig="499" w:dyaOrig="260" w14:anchorId="57C8819D">
          <v:shape id="_x0000_i1044" type="#_x0000_t75" style="width:25.5pt;height:12.75pt" o:ole="">
            <v:imagedata r:id="rId49" o:title=""/>
          </v:shape>
          <o:OLEObject Type="Embed" ProgID="Equation.DSMT4" ShapeID="_x0000_i1044" DrawAspect="Content" ObjectID="_1776587454" r:id="rId50"/>
        </w:object>
      </w:r>
      <w:r w:rsidR="006E7096" w:rsidRPr="00F621C1">
        <w:rPr>
          <w:iCs/>
          <w:lang w:val="en-CA"/>
        </w:rPr>
        <w:t xml:space="preserve"> </w:t>
      </w:r>
      <w:r w:rsidR="00E82F7E" w:rsidRPr="00F621C1">
        <w:rPr>
          <w:iCs/>
          <w:lang w:val="en-CA"/>
        </w:rPr>
        <w:t xml:space="preserve">tensor bases </w:t>
      </w:r>
      <w:r w:rsidR="00BD55DF" w:rsidRPr="00F621C1">
        <w:rPr>
          <w:iCs/>
          <w:lang w:val="en-CA"/>
        </w:rPr>
        <w:t xml:space="preserve">defined by </w:t>
      </w:r>
      <w:r w:rsidR="00C2290E" w:rsidRPr="00F621C1">
        <w:rPr>
          <w:iCs/>
          <w:lang w:val="en-CA"/>
        </w:rPr>
        <w:t xml:space="preserve">the identity tensor </w:t>
      </w:r>
      <w:r w:rsidR="00C2290E" w:rsidRPr="00F621C1">
        <w:rPr>
          <w:b/>
          <w:bCs/>
          <w:iCs/>
          <w:lang w:val="en-CA"/>
        </w:rPr>
        <w:t>I</w:t>
      </w:r>
      <w:r w:rsidR="00C2290E" w:rsidRPr="00F621C1">
        <w:rPr>
          <w:iCs/>
          <w:lang w:val="en-CA"/>
        </w:rPr>
        <w:t xml:space="preserve"> and the </w:t>
      </w:r>
      <w:r w:rsidR="00600F8E" w:rsidRPr="00F621C1">
        <w:rPr>
          <w:iCs/>
          <w:lang w:val="en-CA"/>
        </w:rPr>
        <w:t xml:space="preserve">traceless surface deviatoric tensor </w:t>
      </w:r>
      <w:r w:rsidR="00600F8E" w:rsidRPr="00F621C1">
        <w:rPr>
          <w:b/>
          <w:bCs/>
          <w:iCs/>
          <w:lang w:val="en-CA"/>
        </w:rPr>
        <w:t>q</w:t>
      </w:r>
      <w:r w:rsidR="00F33880" w:rsidRPr="00F621C1">
        <w:rPr>
          <w:b/>
          <w:bCs/>
          <w:iCs/>
          <w:lang w:val="en-CA"/>
        </w:rPr>
        <w:t xml:space="preserve"> </w:t>
      </w:r>
      <w:r w:rsidR="00E82F7E" w:rsidRPr="00F621C1">
        <w:rPr>
          <w:iCs/>
          <w:lang w:val="en-CA"/>
        </w:rPr>
        <w:t xml:space="preserve">define the mean </w:t>
      </w:r>
      <w:r w:rsidR="006F5EEE" w:rsidRPr="00F621C1">
        <w:rPr>
          <w:iCs/>
          <w:lang w:val="en-CA"/>
        </w:rPr>
        <w:t>(</w:t>
      </w:r>
      <w:r w:rsidR="006F5EEE" w:rsidRPr="00F621C1">
        <w:rPr>
          <w:i/>
          <w:lang w:val="en-CA"/>
        </w:rPr>
        <w:t>H</w:t>
      </w:r>
      <w:r w:rsidR="006F5EEE" w:rsidRPr="00F621C1">
        <w:rPr>
          <w:iCs/>
          <w:lang w:val="en-CA"/>
        </w:rPr>
        <w:t xml:space="preserve">), </w:t>
      </w:r>
      <w:r w:rsidR="00E82F7E" w:rsidRPr="00F621C1">
        <w:rPr>
          <w:iCs/>
          <w:lang w:val="en-CA"/>
        </w:rPr>
        <w:t xml:space="preserve">and deviatoric </w:t>
      </w:r>
      <w:r w:rsidR="006F5EEE" w:rsidRPr="00F621C1">
        <w:rPr>
          <w:iCs/>
          <w:lang w:val="en-CA"/>
        </w:rPr>
        <w:t>(</w:t>
      </w:r>
      <w:r w:rsidR="006F5EEE" w:rsidRPr="00F621C1">
        <w:rPr>
          <w:i/>
          <w:lang w:val="en-CA"/>
        </w:rPr>
        <w:t>D</w:t>
      </w:r>
      <w:r w:rsidR="006F5EEE" w:rsidRPr="00F621C1">
        <w:rPr>
          <w:iCs/>
          <w:lang w:val="en-CA"/>
        </w:rPr>
        <w:t xml:space="preserve">) </w:t>
      </w:r>
      <w:r w:rsidR="00E82F7E" w:rsidRPr="00F621C1">
        <w:rPr>
          <w:iCs/>
          <w:lang w:val="en-CA"/>
        </w:rPr>
        <w:t>curvature</w:t>
      </w:r>
      <w:r w:rsidR="0097577C" w:rsidRPr="00F621C1">
        <w:rPr>
          <w:iCs/>
          <w:lang w:val="en-CA"/>
        </w:rPr>
        <w:t xml:space="preserve">s </w:t>
      </w:r>
      <w:r w:rsidR="00F33880" w:rsidRPr="00F621C1">
        <w:rPr>
          <w:iCs/>
          <w:lang w:val="en-CA"/>
        </w:rPr>
        <w:t xml:space="preserve">considering </w:t>
      </w:r>
      <w:r w:rsidR="00521C4D" w:rsidRPr="00F621C1">
        <w:rPr>
          <w:iCs/>
          <w:lang w:val="en-CA"/>
        </w:rPr>
        <w:t>no</w:t>
      </w:r>
      <w:r w:rsidR="0097577C" w:rsidRPr="00F621C1">
        <w:rPr>
          <w:iCs/>
          <w:lang w:val="en-CA"/>
        </w:rPr>
        <w:t xml:space="preserve"> </w:t>
      </w:r>
      <w:r w:rsidR="005251D2" w:rsidRPr="00F621C1">
        <w:rPr>
          <w:iCs/>
          <w:lang w:val="en-CA"/>
        </w:rPr>
        <w:t>off-diagonal (</w:t>
      </w:r>
      <w:r w:rsidR="007C1C66" w:rsidRPr="00F621C1">
        <w:rPr>
          <w:iCs/>
          <w:position w:val="-12"/>
          <w:lang w:val="en-CA"/>
        </w:rPr>
        <w:object w:dxaOrig="260" w:dyaOrig="360" w14:anchorId="50EC7854">
          <v:shape id="_x0000_i1045" type="#_x0000_t75" style="width:12.75pt;height:18pt" o:ole="">
            <v:imagedata r:id="rId51" o:title=""/>
          </v:shape>
          <o:OLEObject Type="Embed" ProgID="Equation.DSMT4" ShapeID="_x0000_i1045" DrawAspect="Content" ObjectID="_1776587455" r:id="rId52"/>
        </w:object>
      </w:r>
      <w:r w:rsidR="005251D2" w:rsidRPr="00F621C1">
        <w:rPr>
          <w:iCs/>
          <w:lang w:val="en-CA"/>
        </w:rPr>
        <w:t>)</w:t>
      </w:r>
      <w:r w:rsidR="001E2A14" w:rsidRPr="00F621C1">
        <w:rPr>
          <w:iCs/>
          <w:lang w:val="en-CA"/>
        </w:rPr>
        <w:t xml:space="preserve"> </w:t>
      </w:r>
      <w:r w:rsidR="005251D2" w:rsidRPr="00F621C1">
        <w:rPr>
          <w:iCs/>
          <w:lang w:val="en-CA"/>
        </w:rPr>
        <w:t>and tensor alternator (</w:t>
      </w:r>
      <w:r w:rsidR="009B4BC0" w:rsidRPr="00F621C1">
        <w:rPr>
          <w:iCs/>
          <w:position w:val="-12"/>
          <w:lang w:val="en-CA"/>
        </w:rPr>
        <w:object w:dxaOrig="220" w:dyaOrig="360" w14:anchorId="4711D193">
          <v:shape id="_x0000_i1046" type="#_x0000_t75" style="width:11.25pt;height:18pt" o:ole="">
            <v:imagedata r:id="rId53" o:title=""/>
          </v:shape>
          <o:OLEObject Type="Embed" ProgID="Equation.DSMT4" ShapeID="_x0000_i1046" DrawAspect="Content" ObjectID="_1776587456" r:id="rId54"/>
        </w:object>
      </w:r>
      <w:r w:rsidR="005251D2" w:rsidRPr="00F621C1">
        <w:rPr>
          <w:iCs/>
          <w:lang w:val="en-CA"/>
        </w:rPr>
        <w:t xml:space="preserve">) </w:t>
      </w:r>
      <w:r w:rsidR="00521C4D" w:rsidRPr="00F621C1">
        <w:rPr>
          <w:iCs/>
          <w:lang w:val="en-CA"/>
        </w:rPr>
        <w:t>contributions</w:t>
      </w:r>
      <w:r w:rsidR="001F782B" w:rsidRPr="00F621C1">
        <w:rPr>
          <w:iCs/>
          <w:lang w:val="en-CA"/>
        </w:rPr>
        <w:t xml:space="preserve"> gives</w:t>
      </w:r>
      <w:r w:rsidR="00FB1703" w:rsidRPr="00F621C1">
        <w:rPr>
          <w:iCs/>
          <w:lang w:val="en-CA"/>
        </w:rPr>
        <w:t xml:space="preserve"> </w:t>
      </w:r>
      <w:r w:rsidR="006F5EEE" w:rsidRPr="00F621C1">
        <w:rPr>
          <w:position w:val="-10"/>
          <w:lang w:val="en-CA"/>
        </w:rPr>
        <w:object w:dxaOrig="1260" w:dyaOrig="320" w14:anchorId="298D4850">
          <v:shape id="_x0000_i1047" type="#_x0000_t75" style="width:62.25pt;height:16.5pt" o:ole="">
            <v:imagedata r:id="rId55" o:title=""/>
          </v:shape>
          <o:OLEObject Type="Embed" ProgID="Equation.DSMT4" ShapeID="_x0000_i1047" DrawAspect="Content" ObjectID="_1776587457" r:id="rId56"/>
        </w:object>
      </w:r>
      <w:r w:rsidR="00A3781D" w:rsidRPr="00F621C1">
        <w:rPr>
          <w:iCs/>
          <w:lang w:val="en-CA"/>
        </w:rPr>
        <w:t xml:space="preserve"> </w:t>
      </w:r>
      <w:r w:rsidR="003D211E" w:rsidRPr="00F621C1">
        <w:rPr>
          <w:iCs/>
          <w:lang w:val="en-CA"/>
        </w:rPr>
        <w:fldChar w:fldCharType="begin"/>
      </w:r>
      <w:r w:rsidR="003D211E" w:rsidRPr="00F621C1">
        <w:rPr>
          <w:iCs/>
          <w:lang w:val="en-CA"/>
        </w:rPr>
        <w:instrText xml:space="preserve"> ADDIN EN.CITE &lt;EndNote&gt;&lt;Cite&gt;&lt;Author&gt;Wang&lt;/Author&gt;&lt;Year&gt;2020&lt;/Year&gt;&lt;RecNum&gt;305&lt;/RecNum&gt;&lt;DisplayText&gt;(Wang et al., 2020)&lt;/DisplayText&gt;&lt;record&gt;&lt;rec-number&gt;305&lt;/rec-number&gt;&lt;foreign-keys&gt;&lt;key app="EN" db-id="ts5st9xwmdv2vxe9rvlxf0zzrfpzt5rtfrrv" timestamp="1667225585"&gt;305&lt;/key&gt;&lt;/foreign-keys&gt;&lt;ref-type name="Journal Article"&gt;17&lt;/ref-type&gt;&lt;contributors&gt;&lt;authors&gt;&lt;author&gt;Wang, Ziheng&lt;/author&gt;&lt;author&gt;Servio, Phillip&lt;/author&gt;&lt;author&gt;Rey, Alejandro D.&lt;/author&gt;&lt;/authors&gt;&lt;/contributors&gt;&lt;auth-address&gt;Department of Chemical Engineering, McGill University, 3610 University Street, Montreal, QC H3A 2B2, Canada.&lt;/auth-address&gt;&lt;titles&gt;&lt;title&gt;Rate of Entropy Production in Evolving Interfaces and Membranes under Astigmatic Kinematics: Shape Evolution in Geometric-Dissipation Landscapes&lt;/title&gt;&lt;secondary-title&gt;Entropy&lt;/secondary-title&gt;&lt;/titles&gt;&lt;periodical&gt;&lt;full-title&gt;Entropy&lt;/full-title&gt;&lt;/periodical&gt;&lt;pages&gt;909&lt;/pages&gt;&lt;volume&gt;22&lt;/volume&gt;&lt;number&gt;9&lt;/number&gt;&lt;edition&gt;20200819&lt;/edition&gt;&lt;keywords&gt;&lt;keyword&gt;Boussinesq-Scriven dissipation&lt;/keyword&gt;&lt;keyword&gt;Casorati curvature&lt;/keyword&gt;&lt;keyword&gt;astigmatic flow&lt;/keyword&gt;&lt;keyword&gt;entropy production rate&lt;/keyword&gt;&lt;keyword&gt;pure growth&lt;/keyword&gt;&lt;keyword&gt;shape parameter&lt;/keyword&gt;&lt;keyword&gt;surface evolution&lt;/keyword&gt;&lt;/keywords&gt;&lt;dates&gt;&lt;year&gt;2020&lt;/year&gt;&lt;pub-dates&gt;&lt;date&gt;Aug 19&lt;/date&gt;&lt;/pub-dates&gt;&lt;/dates&gt;&lt;isbn&gt;1099-4300&lt;/isbn&gt;&lt;accession-num&gt;doi:10.3390/e22090909&lt;/accession-num&gt;&lt;urls&gt;&lt;related-urls&gt;&lt;url&gt;https://www.mdpi.com/1099-4300/22/9/909&lt;/url&gt;&lt;url&gt;https://mdpi-res.com/d_attachment/entropy/entropy-22-00909/article_deploy/entropy-22-00909.pdf?version=1597824605&lt;/url&gt;&lt;/related-urls&gt;&lt;/urls&gt;&lt;custom2&gt;PMC7597146&lt;/custom2&gt;&lt;electronic-resource-num&gt;10.3390/e22090909&lt;/electronic-resource-num&gt;&lt;remote-database-name&gt;PubMed-not-MEDLINE&lt;/remote-database-name&gt;&lt;remote-database-provider&gt;NLM&lt;/remote-database-provider&gt;&lt;/record&gt;&lt;/Cite&gt;&lt;/EndNote&gt;</w:instrText>
      </w:r>
      <w:r w:rsidR="003D211E" w:rsidRPr="00F621C1">
        <w:rPr>
          <w:iCs/>
          <w:lang w:val="en-CA"/>
        </w:rPr>
        <w:fldChar w:fldCharType="separate"/>
      </w:r>
      <w:r w:rsidR="003D211E" w:rsidRPr="00F621C1">
        <w:rPr>
          <w:iCs/>
          <w:noProof/>
          <w:lang w:val="en-CA"/>
        </w:rPr>
        <w:t>(Wang et al., 2020)</w:t>
      </w:r>
      <w:r w:rsidR="003D211E" w:rsidRPr="00F621C1">
        <w:rPr>
          <w:iCs/>
          <w:lang w:val="en-CA"/>
        </w:rPr>
        <w:fldChar w:fldCharType="end"/>
      </w:r>
      <w:r w:rsidR="006F5EEE" w:rsidRPr="00F621C1">
        <w:rPr>
          <w:iCs/>
          <w:lang w:val="en-CA"/>
        </w:rPr>
        <w:t>.</w:t>
      </w:r>
      <w:r w:rsidR="00D157B5" w:rsidRPr="00F621C1">
        <w:rPr>
          <w:iCs/>
          <w:lang w:val="en-CA"/>
        </w:rPr>
        <w:t xml:space="preserve"> Then, from the mixed </w:t>
      </w:r>
      <w:r w:rsidR="00A24EE2" w:rsidRPr="00F621C1">
        <w:rPr>
          <w:iCs/>
          <w:lang w:val="en-CA"/>
        </w:rPr>
        <w:t xml:space="preserve">form </w:t>
      </w:r>
      <w:r w:rsidR="00124414" w:rsidRPr="00F621C1">
        <w:rPr>
          <w:iCs/>
          <w:position w:val="-12"/>
          <w:lang w:val="en-CA"/>
        </w:rPr>
        <w:object w:dxaOrig="1120" w:dyaOrig="380" w14:anchorId="1595CC7B">
          <v:shape id="_x0000_i1048" type="#_x0000_t75" style="width:55.5pt;height:18.75pt" o:ole="">
            <v:imagedata r:id="rId57" o:title=""/>
          </v:shape>
          <o:OLEObject Type="Embed" ProgID="Equation.DSMT4" ShapeID="_x0000_i1048" DrawAspect="Content" ObjectID="_1776587458" r:id="rId58"/>
        </w:object>
      </w:r>
      <w:r w:rsidR="00A24EE2" w:rsidRPr="00F621C1">
        <w:rPr>
          <w:iCs/>
          <w:lang w:val="en-CA"/>
        </w:rPr>
        <w:t xml:space="preserve"> of </w:t>
      </w:r>
      <w:r w:rsidR="00A24EE2" w:rsidRPr="00F621C1">
        <w:rPr>
          <w:lang w:val="en-CA"/>
        </w:rPr>
        <w:fldChar w:fldCharType="begin"/>
      </w:r>
      <w:r w:rsidR="00A24EE2" w:rsidRPr="00F621C1">
        <w:rPr>
          <w:lang w:val="en-CA"/>
        </w:rPr>
        <w:instrText xml:space="preserve"> GOTOBUTTON ZEqnNum530193  \* MERGEFORMAT </w:instrText>
      </w:r>
      <w:r w:rsidRPr="00F621C1">
        <w:rPr>
          <w:lang w:val="en-CA"/>
        </w:rPr>
        <w:fldChar w:fldCharType="begin"/>
      </w:r>
      <w:r w:rsidRPr="00F621C1">
        <w:rPr>
          <w:lang w:val="en-CA"/>
        </w:rPr>
        <w:instrText xml:space="preserve"> REF ZEqnNum530193 \* Charformat \! \* MERGEFORMAT </w:instrText>
      </w:r>
      <w:r w:rsidRPr="00F621C1">
        <w:rPr>
          <w:lang w:val="en-CA"/>
        </w:rPr>
        <w:fldChar w:fldCharType="separate"/>
      </w:r>
      <w:r w:rsidR="00C742AD">
        <w:rPr>
          <w:lang w:val="en-CA"/>
        </w:rPr>
        <w:instrText>(A.12)</w:instrText>
      </w:r>
      <w:r w:rsidRPr="00F621C1">
        <w:rPr>
          <w:lang w:val="en-CA"/>
        </w:rPr>
        <w:fldChar w:fldCharType="end"/>
      </w:r>
      <w:r w:rsidR="00A24EE2" w:rsidRPr="00F621C1">
        <w:rPr>
          <w:lang w:val="en-CA"/>
        </w:rPr>
        <w:fldChar w:fldCharType="end"/>
      </w:r>
      <w:r w:rsidR="00124414" w:rsidRPr="00F621C1">
        <w:rPr>
          <w:lang w:val="en-CA"/>
        </w:rPr>
        <w:t>, t</w:t>
      </w:r>
      <w:r w:rsidR="00FC2439" w:rsidRPr="00F621C1">
        <w:rPr>
          <w:iCs/>
          <w:lang w:val="en-CA"/>
        </w:rPr>
        <w:t>he principal</w:t>
      </w:r>
      <w:r w:rsidR="0028773E" w:rsidRPr="00F621C1">
        <w:rPr>
          <w:iCs/>
          <w:lang w:val="en-CA"/>
        </w:rPr>
        <w:t xml:space="preserve"> </w:t>
      </w:r>
      <w:r w:rsidR="00FC2439" w:rsidRPr="00F621C1">
        <w:rPr>
          <w:iCs/>
          <w:lang w:val="en-CA"/>
        </w:rPr>
        <w:t>curvatures</w:t>
      </w:r>
      <w:r w:rsidR="000647F1" w:rsidRPr="00F621C1">
        <w:rPr>
          <w:iCs/>
          <w:lang w:val="en-CA"/>
        </w:rPr>
        <w:t>, mean</w:t>
      </w:r>
      <w:r w:rsidR="00A01ECD" w:rsidRPr="00F621C1">
        <w:rPr>
          <w:iCs/>
          <w:lang w:val="en-CA"/>
        </w:rPr>
        <w:t xml:space="preserve"> </w:t>
      </w:r>
      <w:r w:rsidR="004276BE" w:rsidRPr="00F621C1">
        <w:rPr>
          <w:iCs/>
          <w:lang w:val="en-CA"/>
        </w:rPr>
        <w:t>(</w:t>
      </w:r>
      <w:r w:rsidR="004276BE" w:rsidRPr="00F621C1">
        <w:rPr>
          <w:i/>
          <w:lang w:val="en-CA"/>
        </w:rPr>
        <w:t>H</w:t>
      </w:r>
      <w:r w:rsidR="004276BE" w:rsidRPr="00F621C1">
        <w:rPr>
          <w:iCs/>
          <w:lang w:val="en-CA"/>
        </w:rPr>
        <w:t>)</w:t>
      </w:r>
      <w:r w:rsidR="000647F1" w:rsidRPr="00F621C1">
        <w:rPr>
          <w:iCs/>
          <w:lang w:val="en-CA"/>
        </w:rPr>
        <w:t xml:space="preserve"> and gaussian </w:t>
      </w:r>
      <w:r w:rsidR="00124414" w:rsidRPr="00F621C1">
        <w:rPr>
          <w:iCs/>
          <w:lang w:val="en-CA"/>
        </w:rPr>
        <w:t>(</w:t>
      </w:r>
      <w:r w:rsidR="00124414" w:rsidRPr="00F621C1">
        <w:rPr>
          <w:i/>
          <w:lang w:val="en-CA"/>
        </w:rPr>
        <w:t>K</w:t>
      </w:r>
      <w:r w:rsidR="00124414" w:rsidRPr="00F621C1">
        <w:rPr>
          <w:iCs/>
          <w:lang w:val="en-CA"/>
        </w:rPr>
        <w:t xml:space="preserve">) </w:t>
      </w:r>
      <w:r w:rsidR="000647F1" w:rsidRPr="00F621C1">
        <w:rPr>
          <w:iCs/>
          <w:lang w:val="en-CA"/>
        </w:rPr>
        <w:t>respectively</w:t>
      </w:r>
      <w:r w:rsidR="000700A3" w:rsidRPr="00F621C1">
        <w:rPr>
          <w:iCs/>
          <w:lang w:val="en-CA"/>
        </w:rPr>
        <w:t>,</w:t>
      </w:r>
      <w:r w:rsidR="000647F1" w:rsidRPr="00F621C1">
        <w:rPr>
          <w:iCs/>
          <w:lang w:val="en-CA"/>
        </w:rPr>
        <w:t xml:space="preserve"> are</w:t>
      </w:r>
      <w:r w:rsidR="00FC2439" w:rsidRPr="00F621C1">
        <w:rPr>
          <w:iCs/>
          <w:lang w:val="en-CA"/>
        </w:rPr>
        <w:t>:</w:t>
      </w:r>
    </w:p>
    <w:p w14:paraId="1486356E" w14:textId="280B8A42" w:rsidR="00E50925" w:rsidRPr="00F621C1" w:rsidRDefault="00FC2439" w:rsidP="008C606E">
      <w:pPr>
        <w:pStyle w:val="MTDisplayEquation"/>
        <w:jc w:val="both"/>
        <w:rPr>
          <w:lang w:val="en-CA"/>
        </w:rPr>
      </w:pPr>
      <w:r w:rsidRPr="00F621C1">
        <w:rPr>
          <w:lang w:val="en-CA"/>
        </w:rPr>
        <w:lastRenderedPageBreak/>
        <w:tab/>
      </w:r>
      <w:r w:rsidR="00785956" w:rsidRPr="00F621C1">
        <w:rPr>
          <w:position w:val="-62"/>
          <w:lang w:val="en-CA"/>
        </w:rPr>
        <w:object w:dxaOrig="3220" w:dyaOrig="1359" w14:anchorId="7B728BD8">
          <v:shape id="_x0000_i1049" type="#_x0000_t75" style="width:161.3pt;height:68.2pt" o:ole="">
            <v:imagedata r:id="rId59" o:title=""/>
          </v:shape>
          <o:OLEObject Type="Embed" ProgID="Equation.DSMT4" ShapeID="_x0000_i1049" DrawAspect="Content" ObjectID="_1776587459" r:id="rId60"/>
        </w:object>
      </w:r>
      <w:r w:rsidRPr="00F621C1">
        <w:rPr>
          <w:lang w:val="en-CA"/>
        </w:rPr>
        <w:tab/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MACROBUTTON MTPlaceRef \* MERGEFORMAT 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MTEqn \h \* MERGEFORMAT </w:instrText>
      </w:r>
      <w:r w:rsidR="00C742AD">
        <w:rPr>
          <w:lang w:val="en-CA"/>
        </w:rPr>
        <w:fldChar w:fldCharType="end"/>
      </w:r>
      <w:r w:rsidR="00C742AD">
        <w:rPr>
          <w:lang w:val="en-CA"/>
        </w:rPr>
        <w:instrText>(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MTChap \c \* Alphabetic \* MERGEFORMAT </w:instrText>
      </w:r>
      <w:r w:rsidR="00C742AD">
        <w:rPr>
          <w:lang w:val="en-CA"/>
        </w:rPr>
        <w:fldChar w:fldCharType="separate"/>
      </w:r>
      <w:r w:rsidR="00C742AD">
        <w:rPr>
          <w:noProof/>
          <w:lang w:val="en-CA"/>
        </w:rPr>
        <w:instrText>A</w:instrText>
      </w:r>
      <w:r w:rsidR="00C742AD">
        <w:rPr>
          <w:lang w:val="en-CA"/>
        </w:rPr>
        <w:fldChar w:fldCharType="end"/>
      </w:r>
      <w:r w:rsidR="00C742AD">
        <w:rPr>
          <w:lang w:val="en-CA"/>
        </w:rPr>
        <w:instrText>.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MTEqn \c \* Arabic \* MERGEFORMAT </w:instrText>
      </w:r>
      <w:r w:rsidR="00C742AD">
        <w:rPr>
          <w:lang w:val="en-CA"/>
        </w:rPr>
        <w:fldChar w:fldCharType="separate"/>
      </w:r>
      <w:r w:rsidR="00C742AD">
        <w:rPr>
          <w:noProof/>
          <w:lang w:val="en-CA"/>
        </w:rPr>
        <w:instrText>13</w:instrText>
      </w:r>
      <w:r w:rsidR="00C742AD">
        <w:rPr>
          <w:lang w:val="en-CA"/>
        </w:rPr>
        <w:fldChar w:fldCharType="end"/>
      </w:r>
      <w:r w:rsidR="00C742AD">
        <w:rPr>
          <w:lang w:val="en-CA"/>
        </w:rPr>
        <w:instrText>)</w:instrText>
      </w:r>
      <w:r w:rsidR="00C742AD">
        <w:rPr>
          <w:lang w:val="en-CA"/>
        </w:rPr>
        <w:fldChar w:fldCharType="end"/>
      </w:r>
    </w:p>
    <w:p w14:paraId="14AE4CAC" w14:textId="1FA56479" w:rsidR="00B928D7" w:rsidRPr="00F621C1" w:rsidRDefault="00FC4990" w:rsidP="008C606E">
      <w:pPr>
        <w:jc w:val="both"/>
        <w:rPr>
          <w:lang w:val="en-CA"/>
        </w:rPr>
      </w:pPr>
      <w:r w:rsidRPr="00F621C1">
        <w:rPr>
          <w:lang w:val="en-CA"/>
        </w:rPr>
        <w:t xml:space="preserve">where a </w:t>
      </w:r>
      <w:r w:rsidR="00357F1D" w:rsidRPr="00F621C1">
        <w:rPr>
          <w:lang w:val="en-CA"/>
        </w:rPr>
        <w:t xml:space="preserve">given value for </w:t>
      </w:r>
      <w:r w:rsidR="00357F1D" w:rsidRPr="00F621C1">
        <w:rPr>
          <w:i/>
          <w:iCs/>
          <w:lang w:val="en-CA"/>
        </w:rPr>
        <w:t>D</w:t>
      </w:r>
      <w:r w:rsidR="00357F1D" w:rsidRPr="00F621C1">
        <w:rPr>
          <w:lang w:val="en-CA"/>
        </w:rPr>
        <w:t xml:space="preserve"> characteriz</w:t>
      </w:r>
      <w:r w:rsidR="00A5499F" w:rsidRPr="00F621C1">
        <w:rPr>
          <w:lang w:val="en-CA"/>
        </w:rPr>
        <w:t xml:space="preserve">es the </w:t>
      </w:r>
      <w:r w:rsidR="003538A8" w:rsidRPr="00F621C1">
        <w:rPr>
          <w:lang w:val="en-CA"/>
        </w:rPr>
        <w:t>non-</w:t>
      </w:r>
      <w:r w:rsidR="00A5499F" w:rsidRPr="00F621C1">
        <w:rPr>
          <w:lang w:val="en-CA"/>
        </w:rPr>
        <w:t xml:space="preserve">sphericity </w:t>
      </w:r>
      <w:r w:rsidR="003538A8" w:rsidRPr="00F621C1">
        <w:rPr>
          <w:lang w:val="en-CA"/>
        </w:rPr>
        <w:t>(</w:t>
      </w:r>
      <w:r w:rsidR="002D4ED0" w:rsidRPr="00F621C1">
        <w:rPr>
          <w:position w:val="-10"/>
          <w:lang w:val="en-CA"/>
        </w:rPr>
        <w:object w:dxaOrig="1380" w:dyaOrig="320" w14:anchorId="1FD03028">
          <v:shape id="_x0000_i1050" type="#_x0000_t75" style="width:68.25pt;height:16.5pt" o:ole="">
            <v:imagedata r:id="rId61" o:title=""/>
          </v:shape>
          <o:OLEObject Type="Embed" ProgID="Equation.DSMT4" ShapeID="_x0000_i1050" DrawAspect="Content" ObjectID="_1776587460" r:id="rId62"/>
        </w:object>
      </w:r>
      <w:r w:rsidR="003538A8" w:rsidRPr="00F621C1">
        <w:rPr>
          <w:lang w:val="en-CA"/>
        </w:rPr>
        <w:t>)</w:t>
      </w:r>
      <w:r w:rsidR="0047190B" w:rsidRPr="00F621C1">
        <w:rPr>
          <w:lang w:val="en-CA"/>
        </w:rPr>
        <w:t xml:space="preserve">. </w:t>
      </w:r>
      <w:r w:rsidR="000700A3" w:rsidRPr="00F621C1">
        <w:rPr>
          <w:lang w:val="en-CA"/>
        </w:rPr>
        <w:t xml:space="preserve">Finally, the </w:t>
      </w:r>
      <w:r w:rsidR="001F782B" w:rsidRPr="00F621C1">
        <w:rPr>
          <w:lang w:val="en-CA"/>
        </w:rPr>
        <w:t>d</w:t>
      </w:r>
      <w:r w:rsidR="003771B4" w:rsidRPr="00F621C1">
        <w:rPr>
          <w:lang w:val="en-CA"/>
        </w:rPr>
        <w:t xml:space="preserve">eviatoric </w:t>
      </w:r>
      <w:r w:rsidR="0078053F" w:rsidRPr="00F621C1">
        <w:rPr>
          <w:lang w:val="en-CA"/>
        </w:rPr>
        <w:t>curvature</w:t>
      </w:r>
      <w:r w:rsidR="004276BE" w:rsidRPr="00F621C1">
        <w:rPr>
          <w:lang w:val="en-CA"/>
        </w:rPr>
        <w:t xml:space="preserve"> (</w:t>
      </w:r>
      <w:r w:rsidR="004276BE" w:rsidRPr="00F621C1">
        <w:rPr>
          <w:i/>
          <w:iCs/>
          <w:lang w:val="en-CA"/>
        </w:rPr>
        <w:t>D</w:t>
      </w:r>
      <w:r w:rsidR="004276BE" w:rsidRPr="00F621C1">
        <w:rPr>
          <w:lang w:val="en-CA"/>
        </w:rPr>
        <w:t>)</w:t>
      </w:r>
      <w:r w:rsidR="0078053F" w:rsidRPr="00F621C1">
        <w:rPr>
          <w:lang w:val="en-CA"/>
        </w:rPr>
        <w:t xml:space="preserve">, </w:t>
      </w:r>
      <w:proofErr w:type="spellStart"/>
      <w:r w:rsidR="000700A3" w:rsidRPr="00F621C1">
        <w:rPr>
          <w:lang w:val="en-CA"/>
        </w:rPr>
        <w:t>Casorati</w:t>
      </w:r>
      <w:proofErr w:type="spellEnd"/>
      <w:r w:rsidR="000700A3" w:rsidRPr="00F621C1">
        <w:rPr>
          <w:lang w:val="en-CA"/>
        </w:rPr>
        <w:t xml:space="preserve"> </w:t>
      </w:r>
      <w:r w:rsidR="006D57D2" w:rsidRPr="00F621C1">
        <w:rPr>
          <w:lang w:val="en-CA"/>
        </w:rPr>
        <w:t>(</w:t>
      </w:r>
      <w:r w:rsidR="006D57D2" w:rsidRPr="00F621C1">
        <w:rPr>
          <w:i/>
          <w:iCs/>
          <w:lang w:val="en-CA"/>
        </w:rPr>
        <w:t>C</w:t>
      </w:r>
      <w:r w:rsidR="006D57D2" w:rsidRPr="00F621C1">
        <w:rPr>
          <w:lang w:val="en-CA"/>
        </w:rPr>
        <w:t>)</w:t>
      </w:r>
      <w:r w:rsidR="000700A3" w:rsidRPr="00F621C1">
        <w:rPr>
          <w:lang w:val="en-CA"/>
        </w:rPr>
        <w:t xml:space="preserve">, and </w:t>
      </w:r>
      <w:r w:rsidR="001F782B" w:rsidRPr="00F621C1">
        <w:rPr>
          <w:lang w:val="en-CA"/>
        </w:rPr>
        <w:t>s</w:t>
      </w:r>
      <w:r w:rsidR="000700A3" w:rsidRPr="00F621C1">
        <w:rPr>
          <w:lang w:val="en-CA"/>
        </w:rPr>
        <w:t>hape coefficient</w:t>
      </w:r>
      <w:r w:rsidR="0078053F" w:rsidRPr="00F621C1">
        <w:rPr>
          <w:lang w:val="en-CA"/>
        </w:rPr>
        <w:t xml:space="preserve"> </w:t>
      </w:r>
      <w:r w:rsidR="006D57D2" w:rsidRPr="00F621C1">
        <w:rPr>
          <w:lang w:val="en-CA"/>
        </w:rPr>
        <w:t>(</w:t>
      </w:r>
      <w:r w:rsidR="0078053F" w:rsidRPr="00F621C1">
        <w:rPr>
          <w:i/>
          <w:iCs/>
          <w:lang w:val="en-CA"/>
        </w:rPr>
        <w:t>S</w:t>
      </w:r>
      <w:r w:rsidR="006D57D2" w:rsidRPr="00F621C1">
        <w:rPr>
          <w:lang w:val="en-CA"/>
        </w:rPr>
        <w:t>)</w:t>
      </w:r>
      <w:r w:rsidR="0078053F" w:rsidRPr="00F621C1">
        <w:rPr>
          <w:lang w:val="en-CA"/>
        </w:rPr>
        <w:t xml:space="preserve"> are:</w:t>
      </w:r>
    </w:p>
    <w:p w14:paraId="64B56A98" w14:textId="4CB6D84B" w:rsidR="00677E94" w:rsidRPr="00F621C1" w:rsidRDefault="00820ADE" w:rsidP="008C606E">
      <w:pPr>
        <w:pStyle w:val="MTDisplayEquation"/>
        <w:jc w:val="both"/>
        <w:rPr>
          <w:lang w:val="en-CA"/>
        </w:rPr>
      </w:pPr>
      <w:r w:rsidRPr="00F621C1">
        <w:rPr>
          <w:lang w:val="en-CA"/>
        </w:rPr>
        <w:tab/>
      </w:r>
      <w:r w:rsidR="00875505" w:rsidRPr="00F621C1">
        <w:rPr>
          <w:position w:val="-32"/>
          <w:lang w:val="en-CA"/>
        </w:rPr>
        <w:object w:dxaOrig="6360" w:dyaOrig="760" w14:anchorId="07FA9EBC">
          <v:shape id="_x0000_i1051" type="#_x0000_t75" style="width:318.65pt;height:37.5pt" o:ole="">
            <v:imagedata r:id="rId63" o:title=""/>
          </v:shape>
          <o:OLEObject Type="Embed" ProgID="Equation.DSMT4" ShapeID="_x0000_i1051" DrawAspect="Content" ObjectID="_1776587461" r:id="rId64"/>
        </w:object>
      </w:r>
      <w:r w:rsidRPr="00F621C1">
        <w:rPr>
          <w:lang w:val="en-CA"/>
        </w:rPr>
        <w:tab/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MACROBUTTON MTPlaceRef \* MERGEFORMAT 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MTEqn \h \* MERGEFORMAT </w:instrText>
      </w:r>
      <w:r w:rsidR="00C742AD">
        <w:rPr>
          <w:lang w:val="en-CA"/>
        </w:rPr>
        <w:fldChar w:fldCharType="end"/>
      </w:r>
      <w:r w:rsidR="00C742AD">
        <w:rPr>
          <w:lang w:val="en-CA"/>
        </w:rPr>
        <w:instrText>(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MTChap \c \* Alphabetic \* MERGEFORMAT </w:instrText>
      </w:r>
      <w:r w:rsidR="00C742AD">
        <w:rPr>
          <w:lang w:val="en-CA"/>
        </w:rPr>
        <w:fldChar w:fldCharType="separate"/>
      </w:r>
      <w:r w:rsidR="00C742AD">
        <w:rPr>
          <w:noProof/>
          <w:lang w:val="en-CA"/>
        </w:rPr>
        <w:instrText>A</w:instrText>
      </w:r>
      <w:r w:rsidR="00C742AD">
        <w:rPr>
          <w:lang w:val="en-CA"/>
        </w:rPr>
        <w:fldChar w:fldCharType="end"/>
      </w:r>
      <w:r w:rsidR="00C742AD">
        <w:rPr>
          <w:lang w:val="en-CA"/>
        </w:rPr>
        <w:instrText>.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MTEqn \c \* Arabic \* MERGEFORMAT </w:instrText>
      </w:r>
      <w:r w:rsidR="00C742AD">
        <w:rPr>
          <w:lang w:val="en-CA"/>
        </w:rPr>
        <w:fldChar w:fldCharType="separate"/>
      </w:r>
      <w:r w:rsidR="00C742AD">
        <w:rPr>
          <w:noProof/>
          <w:lang w:val="en-CA"/>
        </w:rPr>
        <w:instrText>14</w:instrText>
      </w:r>
      <w:r w:rsidR="00C742AD">
        <w:rPr>
          <w:lang w:val="en-CA"/>
        </w:rPr>
        <w:fldChar w:fldCharType="end"/>
      </w:r>
      <w:r w:rsidR="00C742AD">
        <w:rPr>
          <w:lang w:val="en-CA"/>
        </w:rPr>
        <w:instrText>)</w:instrText>
      </w:r>
      <w:r w:rsidR="00C742AD">
        <w:rPr>
          <w:lang w:val="en-CA"/>
        </w:rPr>
        <w:fldChar w:fldCharType="end"/>
      </w:r>
    </w:p>
    <w:p w14:paraId="171B4C39" w14:textId="10BEF32A" w:rsidR="003B3C40" w:rsidRPr="00F621C1" w:rsidRDefault="00C166CE" w:rsidP="008C606E">
      <w:pPr>
        <w:pStyle w:val="ListParagraph"/>
        <w:numPr>
          <w:ilvl w:val="0"/>
          <w:numId w:val="4"/>
        </w:numPr>
        <w:spacing w:before="240"/>
        <w:contextualSpacing w:val="0"/>
        <w:jc w:val="both"/>
        <w:outlineLvl w:val="0"/>
        <w:rPr>
          <w:b/>
          <w:vanish/>
          <w:lang w:val="en-CA"/>
        </w:rPr>
      </w:pPr>
      <w:r w:rsidRPr="00F621C1">
        <w:rPr>
          <w:b/>
          <w:vanish/>
          <w:lang w:val="en-CA"/>
        </w:rPr>
        <w:t xml:space="preserve">Computational Methods for </w:t>
      </w:r>
      <w:r w:rsidR="00CD6416" w:rsidRPr="00F621C1">
        <w:rPr>
          <w:b/>
          <w:vanish/>
          <w:lang w:val="en-CA"/>
        </w:rPr>
        <w:t>Geodesics</w:t>
      </w:r>
    </w:p>
    <w:p w14:paraId="47F6D68E" w14:textId="54D9A6A2" w:rsidR="00060E78" w:rsidRPr="00F621C1" w:rsidRDefault="00E9308D" w:rsidP="008C606E">
      <w:pPr>
        <w:jc w:val="both"/>
        <w:rPr>
          <w:lang w:val="en-CA"/>
        </w:rPr>
      </w:pPr>
      <w:r w:rsidRPr="00F621C1">
        <w:rPr>
          <w:lang w:val="en-CA"/>
        </w:rPr>
        <w:t xml:space="preserve">This appendix section </w:t>
      </w:r>
      <w:r w:rsidR="0031195F" w:rsidRPr="00F621C1">
        <w:rPr>
          <w:lang w:val="en-CA"/>
        </w:rPr>
        <w:t>we include the algorithm used to compute the geodesics</w:t>
      </w:r>
      <w:r w:rsidR="00D22459" w:rsidRPr="00F621C1">
        <w:rPr>
          <w:lang w:val="en-CA"/>
        </w:rPr>
        <w:t xml:space="preserve"> </w:t>
      </w:r>
      <w:r w:rsidR="00031144" w:rsidRPr="00F621C1">
        <w:rPr>
          <w:lang w:val="en-CA"/>
        </w:rPr>
        <w:t xml:space="preserve">equations </w:t>
      </w:r>
      <w:r w:rsidR="00D22459" w:rsidRPr="00F621C1">
        <w:rPr>
          <w:iCs/>
          <w:lang w:val="en-CA"/>
        </w:rPr>
        <w:fldChar w:fldCharType="begin"/>
      </w:r>
      <w:r w:rsidR="00D22459" w:rsidRPr="00F621C1">
        <w:rPr>
          <w:iCs/>
          <w:lang w:val="en-CA"/>
        </w:rPr>
        <w:instrText xml:space="preserve"> GOTOBUTTON ZEqnNum446917  \* MERGEFORMAT </w:instrText>
      </w:r>
      <w:r w:rsidR="00D22459" w:rsidRPr="00F621C1">
        <w:rPr>
          <w:iCs/>
          <w:lang w:val="en-CA"/>
        </w:rPr>
        <w:fldChar w:fldCharType="begin"/>
      </w:r>
      <w:r w:rsidR="00D22459" w:rsidRPr="00F621C1">
        <w:rPr>
          <w:iCs/>
          <w:lang w:val="en-CA"/>
        </w:rPr>
        <w:instrText xml:space="preserve"> REF ZEqnNum446917 \* Charformat \! \* MERGEFORMAT </w:instrText>
      </w:r>
      <w:r w:rsidR="00D22459" w:rsidRPr="00F621C1">
        <w:rPr>
          <w:iCs/>
          <w:lang w:val="en-CA"/>
        </w:rPr>
        <w:fldChar w:fldCharType="separate"/>
      </w:r>
      <w:r w:rsidR="00C742AD">
        <w:rPr>
          <w:b/>
          <w:bCs/>
          <w:iCs/>
        </w:rPr>
        <w:instrText>Error! Reference source not found.</w:instrText>
      </w:r>
      <w:r w:rsidR="00D22459" w:rsidRPr="00F621C1">
        <w:rPr>
          <w:iCs/>
          <w:lang w:val="en-CA"/>
        </w:rPr>
        <w:fldChar w:fldCharType="end"/>
      </w:r>
      <w:r w:rsidR="00D22459" w:rsidRPr="00F621C1">
        <w:rPr>
          <w:iCs/>
          <w:lang w:val="en-CA"/>
        </w:rPr>
        <w:fldChar w:fldCharType="end"/>
      </w:r>
      <w:r w:rsidR="00DE0429" w:rsidRPr="00F621C1">
        <w:rPr>
          <w:lang w:val="en-CA"/>
        </w:rPr>
        <w:t>.</w:t>
      </w:r>
    </w:p>
    <w:p w14:paraId="69CDD88F" w14:textId="3B7F0049" w:rsidR="00B46E0E" w:rsidRPr="00F621C1" w:rsidRDefault="00B46E0E" w:rsidP="008C606E">
      <w:pPr>
        <w:jc w:val="both"/>
        <w:rPr>
          <w:lang w:val="en-CA"/>
        </w:rPr>
      </w:pPr>
      <w:r w:rsidRPr="00F621C1">
        <w:rPr>
          <w:lang w:val="en-CA"/>
        </w:rPr>
        <w:t xml:space="preserve">The equation for the geodesic lines are written in compact form (where </w:t>
      </w:r>
      <w:r w:rsidR="008A798A" w:rsidRPr="00F621C1">
        <w:rPr>
          <w:position w:val="-6"/>
          <w:lang w:val="en-CA"/>
        </w:rPr>
        <w:object w:dxaOrig="840" w:dyaOrig="279" w14:anchorId="6847C8B0">
          <v:shape id="_x0000_i1052" type="#_x0000_t75" style="width:42.75pt;height:14.25pt" o:ole="">
            <v:imagedata r:id="rId65" o:title=""/>
          </v:shape>
          <o:OLEObject Type="Embed" ProgID="Equation.DSMT4" ShapeID="_x0000_i1052" DrawAspect="Content" ObjectID="_1776587462" r:id="rId66"/>
        </w:object>
      </w:r>
      <w:r w:rsidR="00CB25A2" w:rsidRPr="00F621C1">
        <w:rPr>
          <w:lang w:val="en-CA"/>
        </w:rPr>
        <w:t xml:space="preserve"> </w:t>
      </w:r>
      <w:r w:rsidRPr="00F621C1">
        <w:rPr>
          <w:lang w:val="en-CA"/>
        </w:rPr>
        <w:t xml:space="preserve">represents the arc-length derivative), and the first fundamental form </w:t>
      </w:r>
      <w:r w:rsidR="000671B3" w:rsidRPr="00F621C1">
        <w:rPr>
          <w:iCs/>
          <w:lang w:val="en-CA"/>
        </w:rPr>
        <w:fldChar w:fldCharType="begin"/>
      </w:r>
      <w:r w:rsidR="000671B3" w:rsidRPr="00F621C1">
        <w:rPr>
          <w:iCs/>
          <w:lang w:val="en-CA"/>
        </w:rPr>
        <w:instrText xml:space="preserve"> GOTOBUTTON ZEqnNum720161  \* MERGEFORMAT </w:instrText>
      </w:r>
      <w:r w:rsidR="000671B3" w:rsidRPr="00F621C1">
        <w:rPr>
          <w:iCs/>
          <w:lang w:val="en-CA"/>
        </w:rPr>
        <w:fldChar w:fldCharType="begin"/>
      </w:r>
      <w:r w:rsidR="000671B3" w:rsidRPr="00F621C1">
        <w:rPr>
          <w:iCs/>
          <w:lang w:val="en-CA"/>
        </w:rPr>
        <w:instrText xml:space="preserve"> REF ZEqnNum720161 \* Charformat \! \* MERGEFORMAT </w:instrText>
      </w:r>
      <w:r w:rsidR="000671B3" w:rsidRPr="00F621C1">
        <w:rPr>
          <w:iCs/>
          <w:lang w:val="en-CA"/>
        </w:rPr>
        <w:fldChar w:fldCharType="separate"/>
      </w:r>
      <w:r w:rsidR="00C742AD" w:rsidRPr="00C742AD">
        <w:rPr>
          <w:iCs/>
          <w:lang w:val="en-CA"/>
        </w:rPr>
        <w:instrText>(A.7)</w:instrText>
      </w:r>
      <w:r w:rsidR="000671B3" w:rsidRPr="00F621C1">
        <w:rPr>
          <w:iCs/>
          <w:lang w:val="en-CA"/>
        </w:rPr>
        <w:fldChar w:fldCharType="end"/>
      </w:r>
      <w:r w:rsidR="000671B3" w:rsidRPr="00F621C1">
        <w:rPr>
          <w:iCs/>
          <w:lang w:val="en-CA"/>
        </w:rPr>
        <w:fldChar w:fldCharType="end"/>
      </w:r>
      <w:r w:rsidR="00CB25A2" w:rsidRPr="00F621C1">
        <w:rPr>
          <w:lang w:val="en-CA"/>
        </w:rPr>
        <w:t xml:space="preserve"> </w:t>
      </w:r>
      <w:r w:rsidRPr="00F621C1">
        <w:rPr>
          <w:lang w:val="en-CA"/>
        </w:rPr>
        <w:t xml:space="preserve">induces the arc-length </w:t>
      </w:r>
      <w:r w:rsidR="005B324D" w:rsidRPr="00F621C1">
        <w:rPr>
          <w:iCs/>
          <w:lang w:val="en-CA"/>
        </w:rPr>
        <w:fldChar w:fldCharType="begin"/>
      </w:r>
      <w:r w:rsidR="005B324D" w:rsidRPr="00F621C1">
        <w:rPr>
          <w:iCs/>
          <w:lang w:val="en-CA"/>
        </w:rPr>
        <w:instrText xml:space="preserve"> GOTOBUTTON ZEqnNum939979  \* MERGEFORMAT </w:instrText>
      </w:r>
      <w:r w:rsidR="005B324D" w:rsidRPr="00F621C1">
        <w:rPr>
          <w:iCs/>
          <w:lang w:val="en-CA"/>
        </w:rPr>
        <w:fldChar w:fldCharType="begin"/>
      </w:r>
      <w:r w:rsidR="005B324D" w:rsidRPr="00F621C1">
        <w:rPr>
          <w:iCs/>
          <w:lang w:val="en-CA"/>
        </w:rPr>
        <w:instrText xml:space="preserve"> REF ZEqnNum939979 \* Charformat \! \* MERGEFORMAT </w:instrText>
      </w:r>
      <w:r w:rsidR="005B324D" w:rsidRPr="00F621C1">
        <w:rPr>
          <w:iCs/>
          <w:lang w:val="en-CA"/>
        </w:rPr>
        <w:fldChar w:fldCharType="separate"/>
      </w:r>
      <w:r w:rsidR="00C742AD" w:rsidRPr="00C742AD">
        <w:rPr>
          <w:iCs/>
          <w:lang w:val="en-CA"/>
        </w:rPr>
        <w:instrText>(A.8)</w:instrText>
      </w:r>
      <w:r w:rsidR="005B324D" w:rsidRPr="00F621C1">
        <w:rPr>
          <w:iCs/>
          <w:lang w:val="en-CA"/>
        </w:rPr>
        <w:fldChar w:fldCharType="end"/>
      </w:r>
      <w:r w:rsidR="005B324D" w:rsidRPr="00F621C1">
        <w:rPr>
          <w:iCs/>
          <w:lang w:val="en-CA"/>
        </w:rPr>
        <w:fldChar w:fldCharType="end"/>
      </w:r>
      <w:r w:rsidRPr="00F621C1">
        <w:rPr>
          <w:lang w:val="en-CA"/>
        </w:rPr>
        <w:t>:</w:t>
      </w:r>
    </w:p>
    <w:p w14:paraId="75C38AD9" w14:textId="602BEB76" w:rsidR="008D657C" w:rsidRPr="00F621C1" w:rsidRDefault="00BC476A" w:rsidP="008C606E">
      <w:pPr>
        <w:pStyle w:val="MTDisplayEquation"/>
        <w:jc w:val="both"/>
        <w:rPr>
          <w:lang w:val="en-CA"/>
        </w:rPr>
      </w:pPr>
      <w:r w:rsidRPr="00F621C1">
        <w:rPr>
          <w:lang w:val="en-CA"/>
        </w:rPr>
        <w:tab/>
      </w:r>
      <w:r w:rsidRPr="00F621C1">
        <w:rPr>
          <w:position w:val="-14"/>
          <w:lang w:val="en-CA"/>
        </w:rPr>
        <w:object w:dxaOrig="1680" w:dyaOrig="400" w14:anchorId="466B733A">
          <v:shape id="_x0000_i1053" type="#_x0000_t75" style="width:83.25pt;height:20.25pt" o:ole="">
            <v:imagedata r:id="rId67" o:title=""/>
          </v:shape>
          <o:OLEObject Type="Embed" ProgID="Equation.DSMT4" ShapeID="_x0000_i1053" DrawAspect="Content" ObjectID="_1776587463" r:id="rId68"/>
        </w:object>
      </w:r>
      <w:r w:rsidRPr="00F621C1">
        <w:rPr>
          <w:lang w:val="en-CA"/>
        </w:rPr>
        <w:tab/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MACROBUTTON MTPlaceRef \* MERGEFORMAT 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MTEqn \h \* MERGEFORMAT </w:instrText>
      </w:r>
      <w:r w:rsidR="00C742AD">
        <w:rPr>
          <w:lang w:val="en-CA"/>
        </w:rPr>
        <w:fldChar w:fldCharType="end"/>
      </w:r>
      <w:r w:rsidR="00C742AD">
        <w:rPr>
          <w:lang w:val="en-CA"/>
        </w:rPr>
        <w:instrText>(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MTChap \c \* Alphabetic \* MERGEFORMAT </w:instrText>
      </w:r>
      <w:r w:rsidR="00C742AD">
        <w:rPr>
          <w:lang w:val="en-CA"/>
        </w:rPr>
        <w:fldChar w:fldCharType="separate"/>
      </w:r>
      <w:r w:rsidR="00C742AD">
        <w:rPr>
          <w:noProof/>
          <w:lang w:val="en-CA"/>
        </w:rPr>
        <w:instrText>A</w:instrText>
      </w:r>
      <w:r w:rsidR="00C742AD">
        <w:rPr>
          <w:lang w:val="en-CA"/>
        </w:rPr>
        <w:fldChar w:fldCharType="end"/>
      </w:r>
      <w:r w:rsidR="00C742AD">
        <w:rPr>
          <w:lang w:val="en-CA"/>
        </w:rPr>
        <w:instrText>.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MTEqn \c \* Arabic \* MERGEFORMAT </w:instrText>
      </w:r>
      <w:r w:rsidR="00C742AD">
        <w:rPr>
          <w:lang w:val="en-CA"/>
        </w:rPr>
        <w:fldChar w:fldCharType="separate"/>
      </w:r>
      <w:r w:rsidR="00C742AD">
        <w:rPr>
          <w:noProof/>
          <w:lang w:val="en-CA"/>
        </w:rPr>
        <w:instrText>15</w:instrText>
      </w:r>
      <w:r w:rsidR="00C742AD">
        <w:rPr>
          <w:lang w:val="en-CA"/>
        </w:rPr>
        <w:fldChar w:fldCharType="end"/>
      </w:r>
      <w:r w:rsidR="00C742AD">
        <w:rPr>
          <w:lang w:val="en-CA"/>
        </w:rPr>
        <w:instrText>)</w:instrText>
      </w:r>
      <w:r w:rsidR="00C742AD">
        <w:rPr>
          <w:lang w:val="en-CA"/>
        </w:rPr>
        <w:fldChar w:fldCharType="end"/>
      </w:r>
    </w:p>
    <w:p w14:paraId="4FF65B4C" w14:textId="4B416542" w:rsidR="00BC476A" w:rsidRPr="00F621C1" w:rsidRDefault="00330EFE" w:rsidP="008C606E">
      <w:pPr>
        <w:jc w:val="both"/>
        <w:rPr>
          <w:lang w:val="en-CA"/>
        </w:rPr>
      </w:pPr>
      <w:r w:rsidRPr="00F621C1">
        <w:rPr>
          <w:lang w:val="en-CA"/>
        </w:rPr>
        <w:t xml:space="preserve">where </w:t>
      </w:r>
      <w:r w:rsidRPr="00F621C1">
        <w:rPr>
          <w:position w:val="-14"/>
          <w:lang w:val="en-CA"/>
        </w:rPr>
        <w:object w:dxaOrig="320" w:dyaOrig="400" w14:anchorId="065AD68D">
          <v:shape id="_x0000_i1054" type="#_x0000_t75" style="width:16.5pt;height:20.25pt" o:ole="">
            <v:imagedata r:id="rId69" o:title=""/>
          </v:shape>
          <o:OLEObject Type="Embed" ProgID="Equation.DSMT4" ShapeID="_x0000_i1054" DrawAspect="Content" ObjectID="_1776587464" r:id="rId70"/>
        </w:object>
      </w:r>
      <w:r w:rsidRPr="00F621C1">
        <w:rPr>
          <w:lang w:val="en-CA"/>
        </w:rPr>
        <w:t xml:space="preserve">, </w:t>
      </w:r>
      <w:r w:rsidR="00C373FF" w:rsidRPr="00F621C1">
        <w:rPr>
          <w:lang w:val="en-CA"/>
        </w:rPr>
        <w:t>are</w:t>
      </w:r>
      <w:r w:rsidRPr="00F621C1">
        <w:rPr>
          <w:lang w:val="en-CA"/>
        </w:rPr>
        <w:t xml:space="preserve"> the </w:t>
      </w:r>
      <w:r w:rsidR="00301FDF" w:rsidRPr="00F621C1">
        <w:rPr>
          <w:lang w:val="en-CA"/>
        </w:rPr>
        <w:t>Christoffel</w:t>
      </w:r>
      <w:r w:rsidR="00C373FF" w:rsidRPr="00F621C1">
        <w:rPr>
          <w:lang w:val="en-CA"/>
        </w:rPr>
        <w:t xml:space="preserve"> </w:t>
      </w:r>
      <w:r w:rsidRPr="00F621C1">
        <w:rPr>
          <w:lang w:val="en-CA"/>
        </w:rPr>
        <w:t>symbol</w:t>
      </w:r>
      <w:r w:rsidR="0060614F" w:rsidRPr="00F621C1">
        <w:rPr>
          <w:lang w:val="en-CA"/>
        </w:rPr>
        <w:t xml:space="preserve">s </w:t>
      </w:r>
      <w:r w:rsidRPr="00F621C1">
        <w:rPr>
          <w:lang w:val="en-CA"/>
        </w:rPr>
        <w:t>defined by</w:t>
      </w:r>
      <w:r w:rsidR="00C373FF" w:rsidRPr="00F621C1">
        <w:rPr>
          <w:lang w:val="en-CA"/>
        </w:rPr>
        <w:t>:</w:t>
      </w:r>
    </w:p>
    <w:p w14:paraId="7DF101EE" w14:textId="1C16A35E" w:rsidR="00C373FF" w:rsidRPr="00F621C1" w:rsidRDefault="00C373FF" w:rsidP="008C606E">
      <w:pPr>
        <w:pStyle w:val="MTDisplayEquation"/>
        <w:jc w:val="both"/>
        <w:rPr>
          <w:lang w:val="en-CA"/>
        </w:rPr>
      </w:pPr>
      <w:r w:rsidRPr="00F621C1">
        <w:rPr>
          <w:lang w:val="en-CA"/>
        </w:rPr>
        <w:tab/>
      </w:r>
      <w:r w:rsidR="000A21F0" w:rsidRPr="00F621C1">
        <w:rPr>
          <w:position w:val="-42"/>
          <w:lang w:val="en-CA"/>
        </w:rPr>
        <w:object w:dxaOrig="6700" w:dyaOrig="840" w14:anchorId="7CAC7D8A">
          <v:shape id="_x0000_i1055" type="#_x0000_t75" style="width:336pt;height:42pt" o:ole="">
            <v:imagedata r:id="rId71" o:title=""/>
          </v:shape>
          <o:OLEObject Type="Embed" ProgID="Equation.DSMT4" ShapeID="_x0000_i1055" DrawAspect="Content" ObjectID="_1776587465" r:id="rId72"/>
        </w:object>
      </w:r>
      <w:r w:rsidRPr="00F621C1">
        <w:rPr>
          <w:lang w:val="en-CA"/>
        </w:rPr>
        <w:tab/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MACROBUTTON MTPlaceRef \* MERGEFORMAT 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MTEqn \h \* MERGEFORMAT </w:instrText>
      </w:r>
      <w:r w:rsidR="00C742AD">
        <w:rPr>
          <w:lang w:val="en-CA"/>
        </w:rPr>
        <w:fldChar w:fldCharType="end"/>
      </w:r>
      <w:r w:rsidR="00C742AD">
        <w:rPr>
          <w:lang w:val="en-CA"/>
        </w:rPr>
        <w:instrText>(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MTChap \c \* Alphabetic \* MERGEFORMAT </w:instrText>
      </w:r>
      <w:r w:rsidR="00C742AD">
        <w:rPr>
          <w:lang w:val="en-CA"/>
        </w:rPr>
        <w:fldChar w:fldCharType="separate"/>
      </w:r>
      <w:r w:rsidR="00C742AD">
        <w:rPr>
          <w:noProof/>
          <w:lang w:val="en-CA"/>
        </w:rPr>
        <w:instrText>A</w:instrText>
      </w:r>
      <w:r w:rsidR="00C742AD">
        <w:rPr>
          <w:lang w:val="en-CA"/>
        </w:rPr>
        <w:fldChar w:fldCharType="end"/>
      </w:r>
      <w:r w:rsidR="00C742AD">
        <w:rPr>
          <w:lang w:val="en-CA"/>
        </w:rPr>
        <w:instrText>.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MTEqn \c \* Arabic \* MERGEFORMAT </w:instrText>
      </w:r>
      <w:r w:rsidR="00C742AD">
        <w:rPr>
          <w:lang w:val="en-CA"/>
        </w:rPr>
        <w:fldChar w:fldCharType="separate"/>
      </w:r>
      <w:r w:rsidR="00C742AD">
        <w:rPr>
          <w:noProof/>
          <w:lang w:val="en-CA"/>
        </w:rPr>
        <w:instrText>16</w:instrText>
      </w:r>
      <w:r w:rsidR="00C742AD">
        <w:rPr>
          <w:lang w:val="en-CA"/>
        </w:rPr>
        <w:fldChar w:fldCharType="end"/>
      </w:r>
      <w:r w:rsidR="00C742AD">
        <w:rPr>
          <w:lang w:val="en-CA"/>
        </w:rPr>
        <w:instrText>)</w:instrText>
      </w:r>
      <w:r w:rsidR="00C742AD">
        <w:rPr>
          <w:lang w:val="en-CA"/>
        </w:rPr>
        <w:fldChar w:fldCharType="end"/>
      </w:r>
    </w:p>
    <w:p w14:paraId="58BF1E54" w14:textId="584E83FA" w:rsidR="000A21F0" w:rsidRPr="00F621C1" w:rsidRDefault="000A21F0" w:rsidP="008C606E">
      <w:pPr>
        <w:jc w:val="both"/>
        <w:rPr>
          <w:lang w:val="en-CA"/>
        </w:rPr>
      </w:pPr>
      <w:r w:rsidRPr="00F621C1">
        <w:rPr>
          <w:lang w:val="en-CA"/>
        </w:rPr>
        <w:t>Or in the component form</w:t>
      </w:r>
      <w:r w:rsidR="00BC77AB" w:rsidRPr="00F621C1">
        <w:rPr>
          <w:lang w:val="en-CA"/>
        </w:rPr>
        <w:t xml:space="preserve"> for the order parameter frame</w:t>
      </w:r>
      <w:r w:rsidR="0054444B" w:rsidRPr="00F621C1">
        <w:rPr>
          <w:lang w:val="en-CA"/>
        </w:rPr>
        <w:t>:</w:t>
      </w:r>
    </w:p>
    <w:p w14:paraId="78F6B12D" w14:textId="4CF869E0" w:rsidR="00907677" w:rsidRPr="00F621C1" w:rsidRDefault="00907677" w:rsidP="008C606E">
      <w:pPr>
        <w:pStyle w:val="MTDisplayEquation"/>
        <w:jc w:val="both"/>
        <w:rPr>
          <w:lang w:val="en-CA"/>
        </w:rPr>
      </w:pPr>
      <w:r w:rsidRPr="00F621C1">
        <w:rPr>
          <w:lang w:val="en-CA"/>
        </w:rPr>
        <w:tab/>
      </w:r>
      <w:r w:rsidR="00605035" w:rsidRPr="00F621C1">
        <w:rPr>
          <w:position w:val="-80"/>
          <w:lang w:val="en-CA"/>
        </w:rPr>
        <w:object w:dxaOrig="7320" w:dyaOrig="1719" w14:anchorId="3DF64F8F">
          <v:shape id="_x0000_i1056" type="#_x0000_t75" style="width:365.25pt;height:86.2pt" o:ole="">
            <v:imagedata r:id="rId73" o:title=""/>
          </v:shape>
          <o:OLEObject Type="Embed" ProgID="Equation.DSMT4" ShapeID="_x0000_i1056" DrawAspect="Content" ObjectID="_1776587466" r:id="rId74"/>
        </w:object>
      </w:r>
      <w:r w:rsidRPr="00F621C1">
        <w:rPr>
          <w:lang w:val="en-CA"/>
        </w:rPr>
        <w:tab/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MACROBUTTON MTPlaceRef \* MERGEFORMAT 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MTEqn \h \* MERGEFORMAT </w:instrText>
      </w:r>
      <w:r w:rsidR="00C742AD">
        <w:rPr>
          <w:lang w:val="en-CA"/>
        </w:rPr>
        <w:fldChar w:fldCharType="end"/>
      </w:r>
      <w:bookmarkStart w:id="7" w:name="ZEqnNum474036"/>
      <w:r w:rsidR="00C742AD">
        <w:rPr>
          <w:lang w:val="en-CA"/>
        </w:rPr>
        <w:instrText>(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MTChap \c \* Alphabetic \* MERGEFORMAT </w:instrText>
      </w:r>
      <w:r w:rsidR="00C742AD">
        <w:rPr>
          <w:lang w:val="en-CA"/>
        </w:rPr>
        <w:fldChar w:fldCharType="separate"/>
      </w:r>
      <w:r w:rsidR="00C742AD">
        <w:rPr>
          <w:noProof/>
          <w:lang w:val="en-CA"/>
        </w:rPr>
        <w:instrText>A</w:instrText>
      </w:r>
      <w:r w:rsidR="00C742AD">
        <w:rPr>
          <w:lang w:val="en-CA"/>
        </w:rPr>
        <w:fldChar w:fldCharType="end"/>
      </w:r>
      <w:r w:rsidR="00C742AD">
        <w:rPr>
          <w:lang w:val="en-CA"/>
        </w:rPr>
        <w:instrText>.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MTEqn \c \* Arabic \* MERGEFORMAT </w:instrText>
      </w:r>
      <w:r w:rsidR="00C742AD">
        <w:rPr>
          <w:lang w:val="en-CA"/>
        </w:rPr>
        <w:fldChar w:fldCharType="separate"/>
      </w:r>
      <w:r w:rsidR="00C742AD">
        <w:rPr>
          <w:noProof/>
          <w:lang w:val="en-CA"/>
        </w:rPr>
        <w:instrText>17</w:instrText>
      </w:r>
      <w:r w:rsidR="00C742AD">
        <w:rPr>
          <w:lang w:val="en-CA"/>
        </w:rPr>
        <w:fldChar w:fldCharType="end"/>
      </w:r>
      <w:r w:rsidR="00C742AD">
        <w:rPr>
          <w:lang w:val="en-CA"/>
        </w:rPr>
        <w:instrText>)</w:instrText>
      </w:r>
      <w:bookmarkEnd w:id="7"/>
      <w:r w:rsidR="00C742AD">
        <w:rPr>
          <w:lang w:val="en-CA"/>
        </w:rPr>
        <w:fldChar w:fldCharType="end"/>
      </w:r>
    </w:p>
    <w:p w14:paraId="1213BFE6" w14:textId="61076FD7" w:rsidR="0054444B" w:rsidRPr="00F621C1" w:rsidRDefault="0054444B" w:rsidP="008C606E">
      <w:pPr>
        <w:jc w:val="both"/>
        <w:rPr>
          <w:lang w:val="en-CA"/>
        </w:rPr>
      </w:pPr>
      <w:r w:rsidRPr="00F621C1">
        <w:rPr>
          <w:lang w:val="en-CA"/>
        </w:rPr>
        <w:t>The arc length is computed using:</w:t>
      </w:r>
    </w:p>
    <w:p w14:paraId="28948171" w14:textId="44F9EF77" w:rsidR="0054444B" w:rsidRPr="00F621C1" w:rsidRDefault="008A7CCE" w:rsidP="008C606E">
      <w:pPr>
        <w:pStyle w:val="MTDisplayEquation"/>
        <w:jc w:val="both"/>
        <w:rPr>
          <w:lang w:val="en-CA"/>
        </w:rPr>
      </w:pPr>
      <w:r w:rsidRPr="00F621C1">
        <w:rPr>
          <w:lang w:val="en-CA"/>
        </w:rPr>
        <w:tab/>
      </w:r>
      <w:r w:rsidR="00F37DF5" w:rsidRPr="00F621C1">
        <w:rPr>
          <w:position w:val="-16"/>
          <w:lang w:val="en-CA"/>
        </w:rPr>
        <w:object w:dxaOrig="3780" w:dyaOrig="520" w14:anchorId="6D1C5F26">
          <v:shape id="_x0000_i1057" type="#_x0000_t75" style="width:189pt;height:27pt" o:ole="">
            <v:imagedata r:id="rId75" o:title=""/>
          </v:shape>
          <o:OLEObject Type="Embed" ProgID="Equation.DSMT4" ShapeID="_x0000_i1057" DrawAspect="Content" ObjectID="_1776587467" r:id="rId76"/>
        </w:object>
      </w:r>
      <w:r w:rsidRPr="00F621C1">
        <w:rPr>
          <w:lang w:val="en-CA"/>
        </w:rPr>
        <w:tab/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MACROBUTTON MTPlaceRef \* MERGEFORMAT 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MTEqn \h \* MERGEFORMAT </w:instrText>
      </w:r>
      <w:r w:rsidR="00C742AD">
        <w:rPr>
          <w:lang w:val="en-CA"/>
        </w:rPr>
        <w:fldChar w:fldCharType="end"/>
      </w:r>
      <w:r w:rsidR="00C742AD">
        <w:rPr>
          <w:lang w:val="en-CA"/>
        </w:rPr>
        <w:instrText>(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MTChap \c \* Alphabetic \* MERGEFORMAT </w:instrText>
      </w:r>
      <w:r w:rsidR="00C742AD">
        <w:rPr>
          <w:lang w:val="en-CA"/>
        </w:rPr>
        <w:fldChar w:fldCharType="separate"/>
      </w:r>
      <w:r w:rsidR="00C742AD">
        <w:rPr>
          <w:noProof/>
          <w:lang w:val="en-CA"/>
        </w:rPr>
        <w:instrText>A</w:instrText>
      </w:r>
      <w:r w:rsidR="00C742AD">
        <w:rPr>
          <w:lang w:val="en-CA"/>
        </w:rPr>
        <w:fldChar w:fldCharType="end"/>
      </w:r>
      <w:r w:rsidR="00C742AD">
        <w:rPr>
          <w:lang w:val="en-CA"/>
        </w:rPr>
        <w:instrText>.</w:instrText>
      </w:r>
      <w:r w:rsidR="00C742AD">
        <w:rPr>
          <w:lang w:val="en-CA"/>
        </w:rPr>
        <w:fldChar w:fldCharType="begin"/>
      </w:r>
      <w:r w:rsidR="00C742AD">
        <w:rPr>
          <w:lang w:val="en-CA"/>
        </w:rPr>
        <w:instrText xml:space="preserve"> SEQ MTEqn \c \* Arabic \* MERGEFORMAT </w:instrText>
      </w:r>
      <w:r w:rsidR="00C742AD">
        <w:rPr>
          <w:lang w:val="en-CA"/>
        </w:rPr>
        <w:fldChar w:fldCharType="separate"/>
      </w:r>
      <w:r w:rsidR="00C742AD">
        <w:rPr>
          <w:noProof/>
          <w:lang w:val="en-CA"/>
        </w:rPr>
        <w:instrText>18</w:instrText>
      </w:r>
      <w:r w:rsidR="00C742AD">
        <w:rPr>
          <w:lang w:val="en-CA"/>
        </w:rPr>
        <w:fldChar w:fldCharType="end"/>
      </w:r>
      <w:r w:rsidR="00C742AD">
        <w:rPr>
          <w:lang w:val="en-CA"/>
        </w:rPr>
        <w:instrText>)</w:instrText>
      </w:r>
      <w:r w:rsidR="00C742AD">
        <w:rPr>
          <w:lang w:val="en-CA"/>
        </w:rPr>
        <w:fldChar w:fldCharType="end"/>
      </w:r>
    </w:p>
    <w:p w14:paraId="3CB831A9" w14:textId="0B7E58A5" w:rsidR="008A7CCE" w:rsidRPr="00F621C1" w:rsidRDefault="00FD7D6F" w:rsidP="008C606E">
      <w:pPr>
        <w:jc w:val="both"/>
        <w:rPr>
          <w:iCs/>
          <w:lang w:val="en-CA"/>
        </w:rPr>
      </w:pPr>
      <w:r w:rsidRPr="00F621C1">
        <w:rPr>
          <w:lang w:val="en-CA"/>
        </w:rPr>
        <w:t xml:space="preserve">where the coefficients </w:t>
      </w:r>
      <w:r w:rsidRPr="00F621C1">
        <w:rPr>
          <w:i/>
          <w:iCs/>
          <w:lang w:val="en-CA"/>
        </w:rPr>
        <w:t>E</w:t>
      </w:r>
      <w:r w:rsidRPr="00F621C1">
        <w:rPr>
          <w:lang w:val="en-CA"/>
        </w:rPr>
        <w:t xml:space="preserve">, </w:t>
      </w:r>
      <w:r w:rsidR="00F37DF5" w:rsidRPr="00F621C1">
        <w:rPr>
          <w:i/>
          <w:iCs/>
          <w:lang w:val="en-CA"/>
        </w:rPr>
        <w:t>A</w:t>
      </w:r>
      <w:r w:rsidRPr="00F621C1">
        <w:rPr>
          <w:lang w:val="en-CA"/>
        </w:rPr>
        <w:t xml:space="preserve">, and </w:t>
      </w:r>
      <w:r w:rsidRPr="00F621C1">
        <w:rPr>
          <w:i/>
          <w:iCs/>
          <w:lang w:val="en-CA"/>
        </w:rPr>
        <w:t>G</w:t>
      </w:r>
      <w:r w:rsidRPr="00F621C1">
        <w:rPr>
          <w:lang w:val="en-CA"/>
        </w:rPr>
        <w:t xml:space="preserve"> are from </w:t>
      </w:r>
      <w:r w:rsidR="00A1720F" w:rsidRPr="00F621C1">
        <w:rPr>
          <w:iCs/>
          <w:lang w:val="en-CA"/>
        </w:rPr>
        <w:fldChar w:fldCharType="begin"/>
      </w:r>
      <w:r w:rsidR="00A1720F" w:rsidRPr="00F621C1">
        <w:rPr>
          <w:iCs/>
          <w:lang w:val="en-CA"/>
        </w:rPr>
        <w:instrText xml:space="preserve"> GOTOBUTTON ZEqnNum451321  \* MERGEFORMAT </w:instrText>
      </w:r>
      <w:r w:rsidR="00A1720F" w:rsidRPr="00F621C1">
        <w:rPr>
          <w:iCs/>
          <w:lang w:val="en-CA"/>
        </w:rPr>
        <w:fldChar w:fldCharType="begin"/>
      </w:r>
      <w:r w:rsidR="00A1720F" w:rsidRPr="00F621C1">
        <w:rPr>
          <w:iCs/>
          <w:lang w:val="en-CA"/>
        </w:rPr>
        <w:instrText xml:space="preserve"> REF ZEqnNum451321 \* Charformat \! \* MERGEFORMAT </w:instrText>
      </w:r>
      <w:r w:rsidR="00A1720F" w:rsidRPr="00F621C1">
        <w:rPr>
          <w:iCs/>
          <w:lang w:val="en-CA"/>
        </w:rPr>
        <w:fldChar w:fldCharType="separate"/>
      </w:r>
      <w:r w:rsidR="00C742AD" w:rsidRPr="00C742AD">
        <w:rPr>
          <w:iCs/>
          <w:lang w:val="en-CA"/>
        </w:rPr>
        <w:instrText>(A.11)</w:instrText>
      </w:r>
      <w:r w:rsidR="00A1720F" w:rsidRPr="00F621C1">
        <w:rPr>
          <w:iCs/>
          <w:lang w:val="en-CA"/>
        </w:rPr>
        <w:fldChar w:fldCharType="end"/>
      </w:r>
      <w:r w:rsidR="00A1720F" w:rsidRPr="00F621C1">
        <w:rPr>
          <w:iCs/>
          <w:lang w:val="en-CA"/>
        </w:rPr>
        <w:fldChar w:fldCharType="end"/>
      </w:r>
      <w:r w:rsidR="007A5D13" w:rsidRPr="00F621C1">
        <w:rPr>
          <w:iCs/>
          <w:lang w:val="en-CA"/>
        </w:rPr>
        <w:t xml:space="preserve">. </w:t>
      </w:r>
    </w:p>
    <w:p w14:paraId="370372CA" w14:textId="3360AA2A" w:rsidR="00293766" w:rsidRPr="00F621C1" w:rsidRDefault="007113F1" w:rsidP="00293766">
      <w:pPr>
        <w:pStyle w:val="ListParagraph"/>
        <w:numPr>
          <w:ilvl w:val="0"/>
          <w:numId w:val="4"/>
        </w:numPr>
        <w:spacing w:before="240"/>
        <w:contextualSpacing w:val="0"/>
        <w:jc w:val="both"/>
        <w:outlineLvl w:val="0"/>
        <w:rPr>
          <w:b/>
          <w:vanish/>
          <w:lang w:val="en-CA"/>
        </w:rPr>
      </w:pPr>
      <w:r w:rsidRPr="00F621C1">
        <w:rPr>
          <w:b/>
          <w:vanish/>
          <w:lang w:val="en-CA"/>
        </w:rPr>
        <w:t>L</w:t>
      </w:r>
      <w:r w:rsidR="007857E4" w:rsidRPr="00F621C1">
        <w:rPr>
          <w:b/>
          <w:vanish/>
          <w:lang w:val="en-CA"/>
        </w:rPr>
        <w:t>andau-</w:t>
      </w:r>
      <w:r w:rsidRPr="00F621C1">
        <w:rPr>
          <w:b/>
          <w:vanish/>
          <w:lang w:val="en-CA"/>
        </w:rPr>
        <w:t>d</w:t>
      </w:r>
      <w:r w:rsidR="007857E4" w:rsidRPr="00F621C1">
        <w:rPr>
          <w:b/>
          <w:vanish/>
          <w:lang w:val="en-CA"/>
        </w:rPr>
        <w:t xml:space="preserve">e </w:t>
      </w:r>
      <w:r w:rsidRPr="00F621C1">
        <w:rPr>
          <w:b/>
          <w:vanish/>
          <w:lang w:val="en-CA"/>
        </w:rPr>
        <w:t>G</w:t>
      </w:r>
      <w:r w:rsidR="007857E4" w:rsidRPr="00F621C1">
        <w:rPr>
          <w:b/>
          <w:vanish/>
          <w:lang w:val="en-CA"/>
        </w:rPr>
        <w:t>ennes</w:t>
      </w:r>
      <w:r w:rsidRPr="00F621C1">
        <w:rPr>
          <w:b/>
          <w:vanish/>
          <w:lang w:val="en-CA"/>
        </w:rPr>
        <w:t xml:space="preserve"> coefficient values</w:t>
      </w:r>
    </w:p>
    <w:p w14:paraId="3A844830" w14:textId="1FB1C69E" w:rsidR="00293766" w:rsidRPr="00F621C1" w:rsidRDefault="00D106C5" w:rsidP="00293766">
      <w:pPr>
        <w:rPr>
          <w:lang w:val="en-CA"/>
        </w:rPr>
      </w:pPr>
      <w:r w:rsidRPr="00F621C1">
        <w:rPr>
          <w:lang w:val="en-CA"/>
        </w:rPr>
        <w:t xml:space="preserve">This appendix presents </w:t>
      </w:r>
      <w:r w:rsidR="007113F1" w:rsidRPr="00F621C1">
        <w:rPr>
          <w:lang w:val="en-CA"/>
        </w:rPr>
        <w:t xml:space="preserve">a list of </w:t>
      </w:r>
      <w:r w:rsidR="006A77E5" w:rsidRPr="00F621C1">
        <w:rPr>
          <w:lang w:val="en-CA"/>
        </w:rPr>
        <w:t xml:space="preserve">the </w:t>
      </w:r>
      <w:r w:rsidR="007113F1" w:rsidRPr="00F621C1">
        <w:rPr>
          <w:lang w:val="en-CA"/>
        </w:rPr>
        <w:t xml:space="preserve">coefficient values </w:t>
      </w:r>
      <w:r w:rsidR="006A77E5" w:rsidRPr="00F621C1">
        <w:rPr>
          <w:lang w:val="en-CA"/>
        </w:rPr>
        <w:t xml:space="preserve">used throughout this paper </w:t>
      </w:r>
      <w:r w:rsidR="00100F58" w:rsidRPr="00F621C1">
        <w:rPr>
          <w:lang w:val="en-CA"/>
        </w:rPr>
        <w:t xml:space="preserve">and first introduced </w:t>
      </w:r>
      <w:r w:rsidR="00865D41" w:rsidRPr="00F621C1">
        <w:rPr>
          <w:lang w:val="en-CA"/>
        </w:rPr>
        <w:t xml:space="preserve">in Figure 2 </w:t>
      </w:r>
      <w:r w:rsidR="00ED609E" w:rsidRPr="00F621C1">
        <w:rPr>
          <w:lang w:val="en-CA"/>
        </w:rPr>
        <w:t>for 12CB</w:t>
      </w:r>
      <w:r w:rsidR="00B366EF" w:rsidRPr="00F621C1">
        <w:rPr>
          <w:lang w:val="en-CA"/>
        </w:rPr>
        <w:t xml:space="preserve"> </w:t>
      </w:r>
      <w:r w:rsidR="00A4638A" w:rsidRPr="00F621C1">
        <w:rPr>
          <w:lang w:val="en-CA"/>
        </w:rPr>
        <w:fldChar w:fldCharType="begin">
          <w:fldData xml:space="preserve">PEVuZE5vdGU+PENpdGU+PEF1dGhvcj5BYnVraGRlaXI8L0F1dGhvcj48WWVhcj4yMDA4PC9ZZWFy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</w:fldData>
        </w:fldChar>
      </w:r>
      <w:r w:rsidR="00D45050" w:rsidRPr="00F621C1">
        <w:rPr>
          <w:lang w:val="en-CA"/>
        </w:rPr>
        <w:instrText xml:space="preserve"> ADDIN EN.CITE </w:instrText>
      </w:r>
      <w:r w:rsidR="00D45050" w:rsidRPr="00F621C1">
        <w:rPr>
          <w:lang w:val="en-CA"/>
        </w:rPr>
        <w:fldChar w:fldCharType="begin">
          <w:fldData xml:space="preserve">PEVuZE5vdGU+PENpdGU+PEF1dGhvcj5BYnVraGRlaXI8L0F1dGhvcj48WWVhcj4yMDA4PC9ZZWFy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</w:fldData>
        </w:fldChar>
      </w:r>
      <w:r w:rsidR="00D45050" w:rsidRPr="00F621C1">
        <w:rPr>
          <w:lang w:val="en-CA"/>
        </w:rPr>
        <w:instrText xml:space="preserve"> ADDIN EN.CITE.DATA </w:instrText>
      </w:r>
      <w:r w:rsidR="00D45050" w:rsidRPr="00F621C1">
        <w:rPr>
          <w:lang w:val="en-CA"/>
        </w:rPr>
      </w:r>
      <w:r w:rsidR="00D45050" w:rsidRPr="00F621C1">
        <w:rPr>
          <w:lang w:val="en-CA"/>
        </w:rPr>
        <w:fldChar w:fldCharType="end"/>
      </w:r>
      <w:r w:rsidR="00A4638A" w:rsidRPr="00F621C1">
        <w:rPr>
          <w:lang w:val="en-CA"/>
        </w:rPr>
      </w:r>
      <w:r w:rsidR="00A4638A" w:rsidRPr="00F621C1">
        <w:rPr>
          <w:lang w:val="en-CA"/>
        </w:rPr>
        <w:fldChar w:fldCharType="separate"/>
      </w:r>
      <w:r w:rsidR="00D45050" w:rsidRPr="00F621C1">
        <w:rPr>
          <w:noProof/>
          <w:lang w:val="en-CA"/>
        </w:rPr>
        <w:t>(Abukhdeir and Rey, 2008, Coles and Strazielle, 2011, Urban et al., 2005)</w:t>
      </w:r>
      <w:r w:rsidR="00A4638A" w:rsidRPr="00F621C1">
        <w:rPr>
          <w:lang w:val="en-CA"/>
        </w:rPr>
        <w:fldChar w:fldCharType="end"/>
      </w:r>
      <w:r w:rsidR="00865D41" w:rsidRPr="00F621C1">
        <w:rPr>
          <w:lang w:val="en-CA"/>
        </w:rP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2775"/>
      </w:tblGrid>
      <w:tr w:rsidR="00A90A27" w:rsidRPr="00F621C1" w14:paraId="3EAA0169" w14:textId="77777777" w:rsidTr="00990E6C">
        <w:trPr>
          <w:jc w:val="center"/>
        </w:trPr>
        <w:tc>
          <w:tcPr>
            <w:tcW w:w="2356" w:type="dxa"/>
            <w:shd w:val="clear" w:color="auto" w:fill="auto"/>
            <w:vAlign w:val="center"/>
          </w:tcPr>
          <w:p w14:paraId="5983AB94" w14:textId="35DF9C08" w:rsidR="00A90A27" w:rsidRPr="00F621C1" w:rsidRDefault="006E38D3" w:rsidP="00990E6C">
            <w:pPr>
              <w:jc w:val="center"/>
              <w:rPr>
                <w:lang w:val="en-CA"/>
              </w:rPr>
            </w:pPr>
            <w:r w:rsidRPr="00F621C1">
              <w:rPr>
                <w:rFonts w:ascii="Arial" w:eastAsia="Times New Roman" w:hAnsi="Arial" w:cs="Arial"/>
                <w:position w:val="-16"/>
                <w:szCs w:val="24"/>
                <w:lang w:val="en-CA" w:eastAsia="en-CA"/>
              </w:rPr>
              <w:object w:dxaOrig="2020" w:dyaOrig="440" w14:anchorId="68B654C9">
                <v:shape id="_x0000_i1058" type="#_x0000_t75" style="width:101.2pt;height:21.75pt" o:ole="">
                  <v:imagedata r:id="rId77" o:title=""/>
                </v:shape>
                <o:OLEObject Type="Embed" ProgID="Equation.DSMT4" ShapeID="_x0000_i1058" DrawAspect="Content" ObjectID="_1776587468" r:id="rId78"/>
              </w:objec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2B5A34D8" w14:textId="057461FF" w:rsidR="00A90A27" w:rsidRPr="00F621C1" w:rsidRDefault="006E38D3" w:rsidP="00990E6C">
            <w:pPr>
              <w:jc w:val="center"/>
              <w:rPr>
                <w:lang w:val="en-CA"/>
              </w:rPr>
            </w:pPr>
            <w:r w:rsidRPr="00F621C1">
              <w:rPr>
                <w:rFonts w:ascii="Arial" w:eastAsia="Times New Roman" w:hAnsi="Arial" w:cs="Arial"/>
                <w:position w:val="-10"/>
                <w:szCs w:val="24"/>
                <w:lang w:val="en-CA" w:eastAsia="en-CA"/>
              </w:rPr>
              <w:object w:dxaOrig="1920" w:dyaOrig="360" w14:anchorId="71312564">
                <v:shape id="_x0000_i1059" type="#_x0000_t75" style="width:96.75pt;height:18pt" o:ole="">
                  <v:imagedata r:id="rId79" o:title=""/>
                </v:shape>
                <o:OLEObject Type="Embed" ProgID="Equation.DSMT4" ShapeID="_x0000_i1059" DrawAspect="Content" ObjectID="_1776587469" r:id="rId80"/>
              </w:object>
            </w:r>
          </w:p>
        </w:tc>
      </w:tr>
      <w:tr w:rsidR="00A90A27" w:rsidRPr="00F621C1" w14:paraId="5EB60859" w14:textId="77777777" w:rsidTr="00990E6C">
        <w:trPr>
          <w:jc w:val="center"/>
        </w:trPr>
        <w:tc>
          <w:tcPr>
            <w:tcW w:w="2356" w:type="dxa"/>
            <w:shd w:val="clear" w:color="auto" w:fill="auto"/>
            <w:vAlign w:val="center"/>
          </w:tcPr>
          <w:p w14:paraId="1B04E2CD" w14:textId="4228806F" w:rsidR="00A90A27" w:rsidRPr="00F621C1" w:rsidRDefault="006E38D3" w:rsidP="00990E6C">
            <w:pPr>
              <w:jc w:val="center"/>
              <w:rPr>
                <w:lang w:val="en-CA"/>
              </w:rPr>
            </w:pPr>
            <w:r w:rsidRPr="00F621C1">
              <w:rPr>
                <w:rFonts w:ascii="Arial" w:eastAsia="Times New Roman" w:hAnsi="Arial" w:cs="Arial"/>
                <w:position w:val="-10"/>
                <w:szCs w:val="24"/>
                <w:lang w:val="en-CA" w:eastAsia="en-CA"/>
              </w:rPr>
              <w:object w:dxaOrig="1880" w:dyaOrig="360" w14:anchorId="247BF310">
                <v:shape id="_x0000_i1060" type="#_x0000_t75" style="width:93.7pt;height:18pt" o:ole="">
                  <v:imagedata r:id="rId81" o:title=""/>
                </v:shape>
                <o:OLEObject Type="Embed" ProgID="Equation.DSMT4" ShapeID="_x0000_i1060" DrawAspect="Content" ObjectID="_1776587470" r:id="rId82"/>
              </w:objec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257D9B28" w14:textId="33DA6701" w:rsidR="00A90A27" w:rsidRPr="00F621C1" w:rsidRDefault="006E38D3" w:rsidP="00990E6C">
            <w:pPr>
              <w:jc w:val="center"/>
              <w:rPr>
                <w:lang w:val="en-CA"/>
              </w:rPr>
            </w:pPr>
            <w:r w:rsidRPr="00F621C1">
              <w:rPr>
                <w:rFonts w:ascii="Arial" w:eastAsia="Times New Roman" w:hAnsi="Arial" w:cs="Arial"/>
                <w:position w:val="-16"/>
                <w:szCs w:val="24"/>
                <w:lang w:val="en-CA" w:eastAsia="en-CA"/>
              </w:rPr>
              <w:object w:dxaOrig="2439" w:dyaOrig="440" w14:anchorId="5FC56C58">
                <v:shape id="_x0000_i1061" type="#_x0000_t75" style="width:122.2pt;height:21.75pt" o:ole="">
                  <v:imagedata r:id="rId83" o:title=""/>
                </v:shape>
                <o:OLEObject Type="Embed" ProgID="Equation.DSMT4" ShapeID="_x0000_i1061" DrawAspect="Content" ObjectID="_1776587471" r:id="rId84"/>
              </w:object>
            </w:r>
          </w:p>
        </w:tc>
      </w:tr>
      <w:tr w:rsidR="00A90A27" w:rsidRPr="00F621C1" w14:paraId="10618483" w14:textId="77777777" w:rsidTr="00990E6C">
        <w:trPr>
          <w:jc w:val="center"/>
        </w:trPr>
        <w:tc>
          <w:tcPr>
            <w:tcW w:w="2356" w:type="dxa"/>
            <w:shd w:val="clear" w:color="auto" w:fill="auto"/>
            <w:vAlign w:val="center"/>
          </w:tcPr>
          <w:p w14:paraId="086B2EBA" w14:textId="3633725B" w:rsidR="00A90A27" w:rsidRPr="00F621C1" w:rsidRDefault="006E38D3" w:rsidP="00990E6C">
            <w:pPr>
              <w:jc w:val="center"/>
              <w:rPr>
                <w:lang w:val="en-CA"/>
              </w:rPr>
            </w:pPr>
            <w:r w:rsidRPr="00F621C1">
              <w:rPr>
                <w:rFonts w:ascii="Arial" w:eastAsia="Times New Roman" w:hAnsi="Arial" w:cs="Arial"/>
                <w:position w:val="-10"/>
                <w:szCs w:val="24"/>
                <w:lang w:val="en-CA" w:eastAsia="en-CA"/>
              </w:rPr>
              <w:object w:dxaOrig="1960" w:dyaOrig="360" w14:anchorId="054153AB">
                <v:shape id="_x0000_i1062" type="#_x0000_t75" style="width:98.3pt;height:18pt" o:ole="">
                  <v:imagedata r:id="rId85" o:title=""/>
                </v:shape>
                <o:OLEObject Type="Embed" ProgID="Equation.DSMT4" ShapeID="_x0000_i1062" DrawAspect="Content" ObjectID="_1776587472" r:id="rId86"/>
              </w:objec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12EC5ABB" w14:textId="3B4D3F67" w:rsidR="00A90A27" w:rsidRPr="00F621C1" w:rsidRDefault="006E38D3" w:rsidP="00990E6C">
            <w:pPr>
              <w:jc w:val="center"/>
              <w:rPr>
                <w:lang w:val="en-CA"/>
              </w:rPr>
            </w:pPr>
            <w:r w:rsidRPr="00F621C1">
              <w:rPr>
                <w:rFonts w:ascii="Arial" w:eastAsia="Times New Roman" w:hAnsi="Arial" w:cs="Arial"/>
                <w:position w:val="-10"/>
                <w:szCs w:val="24"/>
                <w:lang w:val="en-CA" w:eastAsia="en-CA"/>
              </w:rPr>
              <w:object w:dxaOrig="1939" w:dyaOrig="360" w14:anchorId="04CCAE74">
                <v:shape id="_x0000_i1063" type="#_x0000_t75" style="width:96.75pt;height:18pt" o:ole="">
                  <v:imagedata r:id="rId87" o:title=""/>
                </v:shape>
                <o:OLEObject Type="Embed" ProgID="Equation.DSMT4" ShapeID="_x0000_i1063" DrawAspect="Content" ObjectID="_1776587473" r:id="rId88"/>
              </w:object>
            </w:r>
          </w:p>
        </w:tc>
      </w:tr>
      <w:tr w:rsidR="00A90A27" w:rsidRPr="00F621C1" w14:paraId="08665095" w14:textId="77777777" w:rsidTr="00990E6C">
        <w:trPr>
          <w:jc w:val="center"/>
        </w:trPr>
        <w:tc>
          <w:tcPr>
            <w:tcW w:w="2356" w:type="dxa"/>
            <w:shd w:val="clear" w:color="auto" w:fill="auto"/>
            <w:vAlign w:val="center"/>
          </w:tcPr>
          <w:p w14:paraId="0825617F" w14:textId="4E1B45BE" w:rsidR="00A90A27" w:rsidRPr="00F621C1" w:rsidRDefault="00D017E4" w:rsidP="00990E6C">
            <w:pPr>
              <w:jc w:val="center"/>
              <w:rPr>
                <w:lang w:val="en-CA"/>
              </w:rPr>
            </w:pPr>
            <w:r w:rsidRPr="00D017E4">
              <w:rPr>
                <w:rFonts w:ascii="Arial" w:eastAsia="Times New Roman" w:hAnsi="Arial" w:cs="Arial"/>
                <w:position w:val="-6"/>
                <w:szCs w:val="24"/>
                <w:lang w:val="en-CA" w:eastAsia="en-CA"/>
              </w:rPr>
              <w:object w:dxaOrig="1860" w:dyaOrig="320" w14:anchorId="6D17ADF5">
                <v:shape id="_x0000_i1064" type="#_x0000_t75" style="width:92.25pt;height:16pt" o:ole="">
                  <v:imagedata r:id="rId89" o:title=""/>
                </v:shape>
                <o:OLEObject Type="Embed" ProgID="Equation.DSMT4" ShapeID="_x0000_i1064" DrawAspect="Content" ObjectID="_1776587474" r:id="rId90"/>
              </w:objec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1D19F8B1" w14:textId="7D95F393" w:rsidR="00A90A27" w:rsidRPr="00F621C1" w:rsidRDefault="00B90DCA" w:rsidP="00990E6C">
            <w:pPr>
              <w:jc w:val="center"/>
              <w:rPr>
                <w:lang w:val="en-CA"/>
              </w:rPr>
            </w:pPr>
            <w:r w:rsidRPr="00F621C1">
              <w:rPr>
                <w:rFonts w:ascii="Arial" w:eastAsia="Times New Roman" w:hAnsi="Arial" w:cs="Arial"/>
                <w:position w:val="-12"/>
                <w:szCs w:val="24"/>
                <w:lang w:val="en-CA" w:eastAsia="en-CA"/>
              </w:rPr>
              <w:object w:dxaOrig="1480" w:dyaOrig="380" w14:anchorId="593C7BCC">
                <v:shape id="_x0000_i1065" type="#_x0000_t75" style="width:74pt;height:18.75pt" o:ole="">
                  <v:imagedata r:id="rId91" o:title=""/>
                </v:shape>
                <o:OLEObject Type="Embed" ProgID="Equation.DSMT4" ShapeID="_x0000_i1065" DrawAspect="Content" ObjectID="_1776587475" r:id="rId92"/>
              </w:object>
            </w:r>
          </w:p>
        </w:tc>
      </w:tr>
      <w:tr w:rsidR="00A90A27" w:rsidRPr="00F621C1" w14:paraId="7650493D" w14:textId="77777777" w:rsidTr="00990E6C">
        <w:trPr>
          <w:jc w:val="center"/>
        </w:trPr>
        <w:tc>
          <w:tcPr>
            <w:tcW w:w="2356" w:type="dxa"/>
            <w:shd w:val="clear" w:color="auto" w:fill="auto"/>
            <w:vAlign w:val="center"/>
          </w:tcPr>
          <w:p w14:paraId="582E1308" w14:textId="2204DF56" w:rsidR="00A90A27" w:rsidRPr="00F621C1" w:rsidRDefault="00641654" w:rsidP="00990E6C">
            <w:pPr>
              <w:jc w:val="center"/>
              <w:rPr>
                <w:lang w:val="en-CA"/>
              </w:rPr>
            </w:pPr>
            <w:r w:rsidRPr="00F621C1">
              <w:rPr>
                <w:rFonts w:ascii="Arial" w:eastAsia="Times New Roman" w:hAnsi="Arial" w:cs="Arial"/>
                <w:position w:val="-12"/>
                <w:szCs w:val="24"/>
                <w:lang w:val="en-CA" w:eastAsia="en-CA"/>
              </w:rPr>
              <w:object w:dxaOrig="1960" w:dyaOrig="380" w14:anchorId="67D33AC2">
                <v:shape id="_x0000_i1066" type="#_x0000_t75" style="width:98.8pt;height:18.75pt" o:ole="">
                  <v:imagedata r:id="rId93" o:title=""/>
                </v:shape>
                <o:OLEObject Type="Embed" ProgID="Equation.DSMT4" ShapeID="_x0000_i1066" DrawAspect="Content" ObjectID="_1776587476" r:id="rId94"/>
              </w:objec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7A9D0EDE" w14:textId="454B6477" w:rsidR="00A90A27" w:rsidRPr="00F621C1" w:rsidRDefault="006E38D3" w:rsidP="00990E6C">
            <w:pPr>
              <w:jc w:val="center"/>
              <w:rPr>
                <w:lang w:val="en-CA"/>
              </w:rPr>
            </w:pPr>
            <w:r w:rsidRPr="00F621C1">
              <w:rPr>
                <w:rFonts w:ascii="Arial" w:eastAsia="Times New Roman" w:hAnsi="Arial" w:cs="Arial"/>
                <w:position w:val="-16"/>
                <w:szCs w:val="24"/>
                <w:lang w:val="en-CA" w:eastAsia="en-CA"/>
              </w:rPr>
              <w:object w:dxaOrig="2060" w:dyaOrig="440" w14:anchorId="73B01610">
                <v:shape id="_x0000_i1067" type="#_x0000_t75" style="width:103.5pt;height:21.75pt" o:ole="">
                  <v:imagedata r:id="rId95" o:title=""/>
                </v:shape>
                <o:OLEObject Type="Embed" ProgID="Equation.DSMT4" ShapeID="_x0000_i1067" DrawAspect="Content" ObjectID="_1776587477" r:id="rId96"/>
              </w:object>
            </w:r>
          </w:p>
        </w:tc>
      </w:tr>
      <w:tr w:rsidR="00A90A27" w:rsidRPr="00F621C1" w14:paraId="7F5C9213" w14:textId="77777777" w:rsidTr="00990E6C">
        <w:trPr>
          <w:jc w:val="center"/>
        </w:trPr>
        <w:tc>
          <w:tcPr>
            <w:tcW w:w="2356" w:type="dxa"/>
            <w:shd w:val="clear" w:color="auto" w:fill="auto"/>
            <w:vAlign w:val="center"/>
          </w:tcPr>
          <w:p w14:paraId="0116AD43" w14:textId="62FEDBD3" w:rsidR="00A90A27" w:rsidRPr="00F621C1" w:rsidRDefault="009906FC" w:rsidP="00990E6C">
            <w:pPr>
              <w:jc w:val="center"/>
              <w:rPr>
                <w:lang w:val="en-CA"/>
              </w:rPr>
            </w:pPr>
            <w:r w:rsidRPr="00F621C1">
              <w:rPr>
                <w:position w:val="-12"/>
                <w:lang w:val="en-CA"/>
              </w:rPr>
              <w:object w:dxaOrig="1480" w:dyaOrig="380" w14:anchorId="6A005248">
                <v:shape id="_x0000_i1068" type="#_x0000_t75" style="width:74.2pt;height:18.75pt" o:ole="">
                  <v:imagedata r:id="rId97" o:title=""/>
                </v:shape>
                <o:OLEObject Type="Embed" ProgID="Equation.DSMT4" ShapeID="_x0000_i1068" DrawAspect="Content" ObjectID="_1776587478" r:id="rId98"/>
              </w:objec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5E019FCE" w14:textId="66247D98" w:rsidR="00A90A27" w:rsidRPr="00F621C1" w:rsidRDefault="00C5374E" w:rsidP="00990E6C">
            <w:pPr>
              <w:jc w:val="center"/>
              <w:rPr>
                <w:lang w:val="en-CA"/>
              </w:rPr>
            </w:pPr>
            <w:r w:rsidRPr="00F621C1">
              <w:rPr>
                <w:position w:val="-12"/>
                <w:lang w:val="en-CA"/>
              </w:rPr>
              <w:object w:dxaOrig="1340" w:dyaOrig="380" w14:anchorId="70FC1D14">
                <v:shape id="_x0000_i1069" type="#_x0000_t75" style="width:66.75pt;height:18.75pt" o:ole="">
                  <v:imagedata r:id="rId99" o:title=""/>
                </v:shape>
                <o:OLEObject Type="Embed" ProgID="Equation.DSMT4" ShapeID="_x0000_i1069" DrawAspect="Content" ObjectID="_1776587479" r:id="rId100"/>
              </w:object>
            </w:r>
          </w:p>
        </w:tc>
      </w:tr>
    </w:tbl>
    <w:p w14:paraId="4A1295B6" w14:textId="5B6F6709" w:rsidR="00F11BB4" w:rsidRPr="00F621C1" w:rsidRDefault="00F11BB4" w:rsidP="00641654">
      <w:pPr>
        <w:jc w:val="both"/>
        <w:rPr>
          <w:rFonts w:cs="Times New Roman"/>
          <w:color w:val="1F497D" w:themeColor="text2"/>
          <w:szCs w:val="24"/>
          <w:lang w:val="en-CA"/>
        </w:rPr>
      </w:pPr>
    </w:p>
    <w:sectPr w:rsidR="00F11BB4" w:rsidRPr="00F621C1" w:rsidSect="004F4656">
      <w:footerReference w:type="even" r:id="rId101"/>
      <w:footerReference w:type="default" r:id="rId102"/>
      <w:headerReference w:type="first" r:id="rId103"/>
      <w:pgSz w:w="12240" w:h="15840"/>
      <w:pgMar w:top="1140" w:right="1179" w:bottom="1140" w:left="1281" w:header="284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D5B3F" w14:textId="77777777" w:rsidR="006A7DA5" w:rsidRDefault="006A7DA5" w:rsidP="00117666">
      <w:pPr>
        <w:spacing w:after="0"/>
      </w:pPr>
      <w:r>
        <w:separator/>
      </w:r>
    </w:p>
  </w:endnote>
  <w:endnote w:type="continuationSeparator" w:id="0">
    <w:p w14:paraId="08396BEB" w14:textId="77777777" w:rsidR="006A7DA5" w:rsidRDefault="006A7DA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FCB79" w14:textId="77777777" w:rsidR="00686C9D" w:rsidRPr="00577C4C" w:rsidRDefault="00C52A7B">
    <w:pPr>
      <w:pStyle w:val="Footer"/>
      <w:rPr>
        <w:color w:val="C00000"/>
        <w:szCs w:val="24"/>
      </w:rPr>
    </w:pPr>
    <w:r w:rsidRPr="00577C4C">
      <w:rPr>
        <w:noProof/>
        <w:color w:val="C00000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744FF29" wp14:editId="0CFDB4C5">
              <wp:simplePos x="0" y="0"/>
              <wp:positionH relativeFrom="column">
                <wp:posOffset>-108280</wp:posOffset>
              </wp:positionH>
              <wp:positionV relativeFrom="paragraph">
                <wp:posOffset>-58420</wp:posOffset>
              </wp:positionV>
              <wp:extent cx="3672231" cy="1403985"/>
              <wp:effectExtent l="0" t="0" r="4445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223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187B51" w14:textId="77777777" w:rsidR="00686C9D" w:rsidRPr="00E9561B" w:rsidRDefault="00C52A7B">
                          <w:pPr>
                            <w:rPr>
                              <w:color w:val="C00000"/>
                            </w:rPr>
                          </w:pPr>
                          <w:r w:rsidRPr="00E9561B">
                            <w:rPr>
                              <w:color w:val="C00000"/>
                            </w:rPr>
                            <w:t>This is a provisional file, not the final typeset article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du="http://schemas.microsoft.com/office/word/2023/wordml/word16du">
          <w:pict>
            <v:shapetype w14:anchorId="5744FF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8.55pt;margin-top:-4.6pt;width:289.1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" stroked="f">
              <v:textbox style="mso-fit-shape-to-text:t">
                <w:txbxContent>
                  <w:p w14:paraId="7B187B51" w14:textId="77777777" w:rsidR="00686C9D" w:rsidRPr="00E9561B" w:rsidRDefault="00C52A7B">
                    <w:pPr>
                      <w:rPr>
                        <w:color w:val="C00000"/>
                      </w:rPr>
                    </w:pPr>
                    <w:r w:rsidRPr="00E9561B">
                      <w:rPr>
                        <w:color w:val="C00000"/>
                      </w:rPr>
                      <w:t>This is a provisional file, not the final typeset article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0C9A1E" wp14:editId="0A8165B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B86276A" w14:textId="77777777" w:rsidR="00686C9D" w:rsidRPr="00577C4C" w:rsidRDefault="00C52A7B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8513A"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7C0C9A1E" id="Text Box 1" o:spid="_x0000_s1027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2B86276A" w14:textId="77777777" w:rsidR="00686C9D" w:rsidRPr="00577C4C" w:rsidRDefault="00C52A7B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8513A"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8A60F" w14:textId="77777777" w:rsidR="00686C9D" w:rsidRPr="00577C4C" w:rsidRDefault="00C52A7B">
    <w:pPr>
      <w:pStyle w:val="Footer"/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127D7DA" wp14:editId="10908CC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4C0BEFB" w14:textId="77777777" w:rsidR="00686C9D" w:rsidRPr="00577C4C" w:rsidRDefault="00C52A7B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88513A" w:rsidRPr="0088513A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127D7DA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6CDIg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" filled="f" stroked="f" strokeweight=".5pt">
              <v:textbox style="mso-fit-shape-to-text:t">
                <w:txbxContent>
                  <w:p w14:paraId="04C0BEFB" w14:textId="77777777" w:rsidR="00686C9D" w:rsidRPr="00577C4C" w:rsidRDefault="00C52A7B">
                    <w:pPr>
                      <w:pStyle w:val="Footer"/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88513A" w:rsidRPr="0088513A">
                      <w:rPr>
                        <w:noProof/>
                        <w:color w:val="000000" w:themeColor="text1"/>
                        <w:sz w:val="22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FE0B7" w14:textId="77777777" w:rsidR="006A7DA5" w:rsidRDefault="006A7DA5" w:rsidP="00117666">
      <w:pPr>
        <w:spacing w:after="0"/>
      </w:pPr>
      <w:r>
        <w:separator/>
      </w:r>
    </w:p>
  </w:footnote>
  <w:footnote w:type="continuationSeparator" w:id="0">
    <w:p w14:paraId="3FA7FCCA" w14:textId="77777777" w:rsidR="006A7DA5" w:rsidRDefault="006A7DA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DC69" w14:textId="77777777" w:rsidR="00686C9D" w:rsidRDefault="005A1D84" w:rsidP="00A53000">
    <w:pPr>
      <w:pStyle w:val="Header"/>
    </w:pPr>
    <w:r w:rsidRPr="005A1D84">
      <w:rPr>
        <w:noProof/>
        <w:color w:val="A6A6A6" w:themeColor="background1" w:themeShade="A6"/>
        <w:lang w:val="en-GB" w:eastAsia="en-GB"/>
      </w:rPr>
      <w:drawing>
        <wp:inline distT="0" distB="0" distL="0" distR="0" wp14:anchorId="14758C2E" wp14:editId="7C8F8B09">
          <wp:extent cx="1382534" cy="497091"/>
          <wp:effectExtent l="0" t="0" r="0" b="0"/>
          <wp:docPr id="2071541763" name="Picture 2071541763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B0E4E"/>
    <w:multiLevelType w:val="hybridMultilevel"/>
    <w:tmpl w:val="12D025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D54A3"/>
    <w:multiLevelType w:val="hybridMultilevel"/>
    <w:tmpl w:val="6750D2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B080ABE8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322B40"/>
    <w:multiLevelType w:val="hybridMultilevel"/>
    <w:tmpl w:val="C3D08E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5411B"/>
    <w:multiLevelType w:val="hybridMultilevel"/>
    <w:tmpl w:val="B9AEDD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64767"/>
    <w:multiLevelType w:val="hybridMultilevel"/>
    <w:tmpl w:val="ECAADE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73B0"/>
    <w:multiLevelType w:val="hybridMultilevel"/>
    <w:tmpl w:val="D17C14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93B0A"/>
    <w:multiLevelType w:val="hybridMultilevel"/>
    <w:tmpl w:val="5E4AB93A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16938"/>
    <w:multiLevelType w:val="hybridMultilevel"/>
    <w:tmpl w:val="975E7D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E1DA2"/>
    <w:multiLevelType w:val="hybridMultilevel"/>
    <w:tmpl w:val="14C88C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57D2C"/>
    <w:multiLevelType w:val="hybridMultilevel"/>
    <w:tmpl w:val="C8A01DE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F5FC1"/>
    <w:multiLevelType w:val="hybridMultilevel"/>
    <w:tmpl w:val="5F0A6C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985253"/>
    <w:multiLevelType w:val="hybridMultilevel"/>
    <w:tmpl w:val="EC48219C"/>
    <w:lvl w:ilvl="0" w:tplc="17C650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E7A38"/>
    <w:multiLevelType w:val="hybridMultilevel"/>
    <w:tmpl w:val="1B5AA0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D6352"/>
    <w:multiLevelType w:val="hybridMultilevel"/>
    <w:tmpl w:val="04B873A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A7A00"/>
    <w:multiLevelType w:val="hybridMultilevel"/>
    <w:tmpl w:val="42062B7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F254CAC"/>
    <w:multiLevelType w:val="hybridMultilevel"/>
    <w:tmpl w:val="8FF8ADEE"/>
    <w:lvl w:ilvl="0" w:tplc="10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E1418"/>
    <w:multiLevelType w:val="hybridMultilevel"/>
    <w:tmpl w:val="1696F76A"/>
    <w:lvl w:ilvl="0" w:tplc="17C650A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96E9E"/>
    <w:multiLevelType w:val="hybridMultilevel"/>
    <w:tmpl w:val="E71E2C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40AE4"/>
    <w:multiLevelType w:val="hybridMultilevel"/>
    <w:tmpl w:val="F8127E5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0B4861"/>
    <w:multiLevelType w:val="hybridMultilevel"/>
    <w:tmpl w:val="FC12CC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9150D8"/>
    <w:multiLevelType w:val="hybridMultilevel"/>
    <w:tmpl w:val="84B6B9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E7F18"/>
    <w:multiLevelType w:val="hybridMultilevel"/>
    <w:tmpl w:val="1974DF2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F86B61"/>
    <w:multiLevelType w:val="hybridMultilevel"/>
    <w:tmpl w:val="36F23F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966812">
    <w:abstractNumId w:val="3"/>
  </w:num>
  <w:num w:numId="2" w16cid:durableId="2002923295">
    <w:abstractNumId w:val="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567"/>
          </w:tabs>
          <w:ind w:left="567" w:hanging="567"/>
        </w:p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3" w16cid:durableId="490292411">
    <w:abstractNumId w:val="2"/>
  </w:num>
  <w:num w:numId="4" w16cid:durableId="1120419941">
    <w:abstractNumId w:val="2"/>
    <w:lvlOverride w:ilvl="0">
      <w:startOverride w:val="1"/>
      <w:lvl w:ilvl="0">
        <w:start w:val="1"/>
        <w:numFmt w:val="decimal"/>
        <w:pStyle w:val="Heading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Heading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Heading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Heading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Heading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5" w16cid:durableId="1233007470">
    <w:abstractNumId w:val="6"/>
  </w:num>
  <w:num w:numId="6" w16cid:durableId="1315336674">
    <w:abstractNumId w:val="4"/>
  </w:num>
  <w:num w:numId="7" w16cid:durableId="1129930488">
    <w:abstractNumId w:val="1"/>
  </w:num>
  <w:num w:numId="8" w16cid:durableId="1309675824">
    <w:abstractNumId w:val="0"/>
  </w:num>
  <w:num w:numId="9" w16cid:durableId="1458183555">
    <w:abstractNumId w:val="19"/>
  </w:num>
  <w:num w:numId="10" w16cid:durableId="56828319">
    <w:abstractNumId w:val="10"/>
  </w:num>
  <w:num w:numId="11" w16cid:durableId="1458182615">
    <w:abstractNumId w:val="13"/>
  </w:num>
  <w:num w:numId="12" w16cid:durableId="1216041694">
    <w:abstractNumId w:val="18"/>
  </w:num>
  <w:num w:numId="13" w16cid:durableId="25984810">
    <w:abstractNumId w:val="8"/>
  </w:num>
  <w:num w:numId="14" w16cid:durableId="606280294">
    <w:abstractNumId w:val="23"/>
  </w:num>
  <w:num w:numId="15" w16cid:durableId="398018199">
    <w:abstractNumId w:val="17"/>
  </w:num>
  <w:num w:numId="16" w16cid:durableId="1895971078">
    <w:abstractNumId w:val="14"/>
  </w:num>
  <w:num w:numId="17" w16cid:durableId="1348101018">
    <w:abstractNumId w:val="16"/>
  </w:num>
  <w:num w:numId="18" w16cid:durableId="1130630921">
    <w:abstractNumId w:val="22"/>
  </w:num>
  <w:num w:numId="19" w16cid:durableId="1196305771">
    <w:abstractNumId w:val="24"/>
  </w:num>
  <w:num w:numId="20" w16cid:durableId="885877170">
    <w:abstractNumId w:val="12"/>
  </w:num>
  <w:num w:numId="21" w16cid:durableId="2099323406">
    <w:abstractNumId w:val="7"/>
  </w:num>
  <w:num w:numId="22" w16cid:durableId="1819345169">
    <w:abstractNumId w:val="5"/>
  </w:num>
  <w:num w:numId="23" w16cid:durableId="1941794932">
    <w:abstractNumId w:val="20"/>
  </w:num>
  <w:num w:numId="24" w16cid:durableId="509411889">
    <w:abstractNumId w:val="9"/>
  </w:num>
  <w:num w:numId="25" w16cid:durableId="1430731365">
    <w:abstractNumId w:val="21"/>
  </w:num>
  <w:num w:numId="26" w16cid:durableId="705258487">
    <w:abstractNumId w:val="15"/>
  </w:num>
  <w:num w:numId="27" w16cid:durableId="169221931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E2MbI0MTczNDGxNDFU0lEKTi0uzszPAykwqgUAX4+iJywAAAA=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Harvar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s5st9xwmdv2vxe9rvlxf0zzrfpzt5rtfrrv&quot;&gt;phd_research&lt;record-ids&gt;&lt;item&gt;1&lt;/item&gt;&lt;item&gt;2&lt;/item&gt;&lt;item&gt;5&lt;/item&gt;&lt;item&gt;6&lt;/item&gt;&lt;item&gt;11&lt;/item&gt;&lt;item&gt;24&lt;/item&gt;&lt;item&gt;25&lt;/item&gt;&lt;item&gt;26&lt;/item&gt;&lt;item&gt;51&lt;/item&gt;&lt;item&gt;53&lt;/item&gt;&lt;item&gt;55&lt;/item&gt;&lt;item&gt;60&lt;/item&gt;&lt;item&gt;61&lt;/item&gt;&lt;item&gt;62&lt;/item&gt;&lt;item&gt;66&lt;/item&gt;&lt;item&gt;70&lt;/item&gt;&lt;item&gt;76&lt;/item&gt;&lt;item&gt;78&lt;/item&gt;&lt;item&gt;79&lt;/item&gt;&lt;item&gt;82&lt;/item&gt;&lt;item&gt;85&lt;/item&gt;&lt;item&gt;88&lt;/item&gt;&lt;item&gt;95&lt;/item&gt;&lt;item&gt;98&lt;/item&gt;&lt;item&gt;106&lt;/item&gt;&lt;item&gt;121&lt;/item&gt;&lt;item&gt;129&lt;/item&gt;&lt;item&gt;130&lt;/item&gt;&lt;item&gt;131&lt;/item&gt;&lt;item&gt;138&lt;/item&gt;&lt;item&gt;141&lt;/item&gt;&lt;item&gt;166&lt;/item&gt;&lt;item&gt;175&lt;/item&gt;&lt;item&gt;176&lt;/item&gt;&lt;item&gt;179&lt;/item&gt;&lt;item&gt;187&lt;/item&gt;&lt;item&gt;188&lt;/item&gt;&lt;item&gt;190&lt;/item&gt;&lt;item&gt;193&lt;/item&gt;&lt;item&gt;194&lt;/item&gt;&lt;item&gt;201&lt;/item&gt;&lt;item&gt;203&lt;/item&gt;&lt;item&gt;204&lt;/item&gt;&lt;item&gt;205&lt;/item&gt;&lt;item&gt;207&lt;/item&gt;&lt;item&gt;210&lt;/item&gt;&lt;item&gt;229&lt;/item&gt;&lt;item&gt;239&lt;/item&gt;&lt;item&gt;251&lt;/item&gt;&lt;item&gt;267&lt;/item&gt;&lt;item&gt;286&lt;/item&gt;&lt;item&gt;288&lt;/item&gt;&lt;item&gt;289&lt;/item&gt;&lt;item&gt;296&lt;/item&gt;&lt;item&gt;299&lt;/item&gt;&lt;item&gt;305&lt;/item&gt;&lt;item&gt;306&lt;/item&gt;&lt;item&gt;308&lt;/item&gt;&lt;item&gt;309&lt;/item&gt;&lt;item&gt;314&lt;/item&gt;&lt;item&gt;329&lt;/item&gt;&lt;item&gt;330&lt;/item&gt;&lt;item&gt;333&lt;/item&gt;&lt;item&gt;337&lt;/item&gt;&lt;item&gt;341&lt;/item&gt;&lt;item&gt;342&lt;/item&gt;&lt;item&gt;348&lt;/item&gt;&lt;item&gt;350&lt;/item&gt;&lt;item&gt;353&lt;/item&gt;&lt;item&gt;354&lt;/item&gt;&lt;item&gt;355&lt;/item&gt;&lt;item&gt;356&lt;/item&gt;&lt;item&gt;357&lt;/item&gt;&lt;item&gt;358&lt;/item&gt;&lt;item&gt;360&lt;/item&gt;&lt;item&gt;361&lt;/item&gt;&lt;item&gt;362&lt;/item&gt;&lt;item&gt;363&lt;/item&gt;&lt;item&gt;364&lt;/item&gt;&lt;item&gt;365&lt;/item&gt;&lt;item&gt;366&lt;/item&gt;&lt;item&gt;371&lt;/item&gt;&lt;item&gt;372&lt;/item&gt;&lt;item&gt;374&lt;/item&gt;&lt;item&gt;375&lt;/item&gt;&lt;item&gt;376&lt;/item&gt;&lt;item&gt;377&lt;/item&gt;&lt;item&gt;380&lt;/item&gt;&lt;item&gt;381&lt;/item&gt;&lt;item&gt;382&lt;/item&gt;&lt;item&gt;388&lt;/item&gt;&lt;item&gt;389&lt;/item&gt;&lt;item&gt;390&lt;/item&gt;&lt;item&gt;391&lt;/item&gt;&lt;item&gt;392&lt;/item&gt;&lt;item&gt;395&lt;/item&gt;&lt;item&gt;396&lt;/item&gt;&lt;item&gt;397&lt;/item&gt;&lt;item&gt;398&lt;/item&gt;&lt;item&gt;399&lt;/item&gt;&lt;item&gt;400&lt;/item&gt;&lt;item&gt;402&lt;/item&gt;&lt;item&gt;403&lt;/item&gt;&lt;item&gt;404&lt;/item&gt;&lt;item&gt;405&lt;/item&gt;&lt;item&gt;406&lt;/item&gt;&lt;item&gt;407&lt;/item&gt;&lt;item&gt;408&lt;/item&gt;&lt;item&gt;409&lt;/item&gt;&lt;item&gt;410&lt;/item&gt;&lt;item&gt;411&lt;/item&gt;&lt;item&gt;413&lt;/item&gt;&lt;item&gt;414&lt;/item&gt;&lt;item&gt;415&lt;/item&gt;&lt;item&gt;416&lt;/item&gt;&lt;item&gt;417&lt;/item&gt;&lt;item&gt;418&lt;/item&gt;&lt;item&gt;419&lt;/item&gt;&lt;item&gt;420&lt;/item&gt;&lt;item&gt;421&lt;/item&gt;&lt;item&gt;422&lt;/item&gt;&lt;item&gt;423&lt;/item&gt;&lt;item&gt;425&lt;/item&gt;&lt;item&gt;426&lt;/item&gt;&lt;item&gt;427&lt;/item&gt;&lt;item&gt;428&lt;/item&gt;&lt;item&gt;429&lt;/item&gt;&lt;item&gt;431&lt;/item&gt;&lt;item&gt;432&lt;/item&gt;&lt;item&gt;433&lt;/item&gt;&lt;item&gt;434&lt;/item&gt;&lt;item&gt;435&lt;/item&gt;&lt;item&gt;436&lt;/item&gt;&lt;item&gt;437&lt;/item&gt;&lt;item&gt;438&lt;/item&gt;&lt;item&gt;439&lt;/item&gt;&lt;item&gt;440&lt;/item&gt;&lt;item&gt;441&lt;/item&gt;&lt;/record-ids&gt;&lt;/item&gt;&lt;/Libraries&gt;"/>
  </w:docVars>
  <w:rsids>
    <w:rsidRoot w:val="00D40420"/>
    <w:rsid w:val="000001BE"/>
    <w:rsid w:val="0000039E"/>
    <w:rsid w:val="00000577"/>
    <w:rsid w:val="0000184B"/>
    <w:rsid w:val="00001AA9"/>
    <w:rsid w:val="000022EF"/>
    <w:rsid w:val="00002414"/>
    <w:rsid w:val="00003097"/>
    <w:rsid w:val="000039E4"/>
    <w:rsid w:val="000045B6"/>
    <w:rsid w:val="00004855"/>
    <w:rsid w:val="00004930"/>
    <w:rsid w:val="00004C4D"/>
    <w:rsid w:val="00004C96"/>
    <w:rsid w:val="0000525B"/>
    <w:rsid w:val="000052A9"/>
    <w:rsid w:val="00005519"/>
    <w:rsid w:val="000055E9"/>
    <w:rsid w:val="0000631D"/>
    <w:rsid w:val="00006329"/>
    <w:rsid w:val="00007237"/>
    <w:rsid w:val="0000794F"/>
    <w:rsid w:val="00010B57"/>
    <w:rsid w:val="00010BDF"/>
    <w:rsid w:val="00011190"/>
    <w:rsid w:val="0001146E"/>
    <w:rsid w:val="000114F1"/>
    <w:rsid w:val="000116F2"/>
    <w:rsid w:val="00012330"/>
    <w:rsid w:val="000128CF"/>
    <w:rsid w:val="00012CCC"/>
    <w:rsid w:val="00013148"/>
    <w:rsid w:val="00013186"/>
    <w:rsid w:val="00013776"/>
    <w:rsid w:val="000137A2"/>
    <w:rsid w:val="00013CC4"/>
    <w:rsid w:val="00013D2E"/>
    <w:rsid w:val="00013E83"/>
    <w:rsid w:val="00013F4E"/>
    <w:rsid w:val="00014406"/>
    <w:rsid w:val="0001445B"/>
    <w:rsid w:val="00015279"/>
    <w:rsid w:val="00015A31"/>
    <w:rsid w:val="00015D7B"/>
    <w:rsid w:val="000160B4"/>
    <w:rsid w:val="000160F0"/>
    <w:rsid w:val="0001613A"/>
    <w:rsid w:val="00016A30"/>
    <w:rsid w:val="00016A5A"/>
    <w:rsid w:val="00016E0A"/>
    <w:rsid w:val="00017271"/>
    <w:rsid w:val="00017AD1"/>
    <w:rsid w:val="00020114"/>
    <w:rsid w:val="00020286"/>
    <w:rsid w:val="00020832"/>
    <w:rsid w:val="0002099F"/>
    <w:rsid w:val="00020D04"/>
    <w:rsid w:val="00021167"/>
    <w:rsid w:val="0002176A"/>
    <w:rsid w:val="00021912"/>
    <w:rsid w:val="00021E2A"/>
    <w:rsid w:val="00021F58"/>
    <w:rsid w:val="00022347"/>
    <w:rsid w:val="0002273A"/>
    <w:rsid w:val="000227C1"/>
    <w:rsid w:val="0002299D"/>
    <w:rsid w:val="00022B78"/>
    <w:rsid w:val="0002350F"/>
    <w:rsid w:val="00023665"/>
    <w:rsid w:val="00023921"/>
    <w:rsid w:val="00023DC8"/>
    <w:rsid w:val="000242DA"/>
    <w:rsid w:val="00024AF6"/>
    <w:rsid w:val="000255D3"/>
    <w:rsid w:val="00025962"/>
    <w:rsid w:val="0002625E"/>
    <w:rsid w:val="000266EC"/>
    <w:rsid w:val="00026A32"/>
    <w:rsid w:val="00026FB3"/>
    <w:rsid w:val="000272B8"/>
    <w:rsid w:val="000279A5"/>
    <w:rsid w:val="000279AE"/>
    <w:rsid w:val="00027D8B"/>
    <w:rsid w:val="000301CF"/>
    <w:rsid w:val="000305D2"/>
    <w:rsid w:val="00030D9A"/>
    <w:rsid w:val="00030DC5"/>
    <w:rsid w:val="00031144"/>
    <w:rsid w:val="0003114B"/>
    <w:rsid w:val="000317CB"/>
    <w:rsid w:val="00031AF4"/>
    <w:rsid w:val="00031DC1"/>
    <w:rsid w:val="00031F7F"/>
    <w:rsid w:val="00032514"/>
    <w:rsid w:val="00032A19"/>
    <w:rsid w:val="00032BA0"/>
    <w:rsid w:val="00033035"/>
    <w:rsid w:val="000330C6"/>
    <w:rsid w:val="00033731"/>
    <w:rsid w:val="00033BD7"/>
    <w:rsid w:val="00034304"/>
    <w:rsid w:val="000348F3"/>
    <w:rsid w:val="00035434"/>
    <w:rsid w:val="00035A30"/>
    <w:rsid w:val="0003602D"/>
    <w:rsid w:val="000360FC"/>
    <w:rsid w:val="000368B7"/>
    <w:rsid w:val="00036C17"/>
    <w:rsid w:val="00037A07"/>
    <w:rsid w:val="00037E30"/>
    <w:rsid w:val="00040390"/>
    <w:rsid w:val="00040A55"/>
    <w:rsid w:val="00040C9A"/>
    <w:rsid w:val="00040F44"/>
    <w:rsid w:val="00041061"/>
    <w:rsid w:val="000412E0"/>
    <w:rsid w:val="00041789"/>
    <w:rsid w:val="00041935"/>
    <w:rsid w:val="00041E15"/>
    <w:rsid w:val="0004201F"/>
    <w:rsid w:val="000423E9"/>
    <w:rsid w:val="00042617"/>
    <w:rsid w:val="00042795"/>
    <w:rsid w:val="00043052"/>
    <w:rsid w:val="000430E7"/>
    <w:rsid w:val="00043793"/>
    <w:rsid w:val="00043865"/>
    <w:rsid w:val="000439FC"/>
    <w:rsid w:val="000442CD"/>
    <w:rsid w:val="00044458"/>
    <w:rsid w:val="000448BA"/>
    <w:rsid w:val="00044C20"/>
    <w:rsid w:val="00044DE5"/>
    <w:rsid w:val="000450DF"/>
    <w:rsid w:val="00045473"/>
    <w:rsid w:val="00045678"/>
    <w:rsid w:val="000458E4"/>
    <w:rsid w:val="00046631"/>
    <w:rsid w:val="00046A67"/>
    <w:rsid w:val="00046F4A"/>
    <w:rsid w:val="000478E3"/>
    <w:rsid w:val="00047ACE"/>
    <w:rsid w:val="0005037A"/>
    <w:rsid w:val="0005058D"/>
    <w:rsid w:val="000509E0"/>
    <w:rsid w:val="00050C21"/>
    <w:rsid w:val="00051647"/>
    <w:rsid w:val="00051691"/>
    <w:rsid w:val="000517A9"/>
    <w:rsid w:val="00051F83"/>
    <w:rsid w:val="000526B3"/>
    <w:rsid w:val="00052C59"/>
    <w:rsid w:val="00052CA9"/>
    <w:rsid w:val="00053001"/>
    <w:rsid w:val="00053652"/>
    <w:rsid w:val="00054B6A"/>
    <w:rsid w:val="00054C33"/>
    <w:rsid w:val="00055591"/>
    <w:rsid w:val="00055710"/>
    <w:rsid w:val="000559E7"/>
    <w:rsid w:val="000560E7"/>
    <w:rsid w:val="0005613E"/>
    <w:rsid w:val="0005794F"/>
    <w:rsid w:val="00057993"/>
    <w:rsid w:val="000579A7"/>
    <w:rsid w:val="00057E85"/>
    <w:rsid w:val="00060E78"/>
    <w:rsid w:val="00060E92"/>
    <w:rsid w:val="000610CD"/>
    <w:rsid w:val="000614BC"/>
    <w:rsid w:val="00061C5C"/>
    <w:rsid w:val="00061E60"/>
    <w:rsid w:val="000620CF"/>
    <w:rsid w:val="000626D8"/>
    <w:rsid w:val="00062A13"/>
    <w:rsid w:val="00062E54"/>
    <w:rsid w:val="000633EE"/>
    <w:rsid w:val="00063D84"/>
    <w:rsid w:val="00064040"/>
    <w:rsid w:val="000647F1"/>
    <w:rsid w:val="00064A2B"/>
    <w:rsid w:val="00065044"/>
    <w:rsid w:val="00065049"/>
    <w:rsid w:val="00065372"/>
    <w:rsid w:val="0006636D"/>
    <w:rsid w:val="00066440"/>
    <w:rsid w:val="000665BD"/>
    <w:rsid w:val="00066CF6"/>
    <w:rsid w:val="00067101"/>
    <w:rsid w:val="00067137"/>
    <w:rsid w:val="000671B3"/>
    <w:rsid w:val="000671D5"/>
    <w:rsid w:val="00067560"/>
    <w:rsid w:val="0006799F"/>
    <w:rsid w:val="000700A3"/>
    <w:rsid w:val="000701CE"/>
    <w:rsid w:val="0007042D"/>
    <w:rsid w:val="0007059D"/>
    <w:rsid w:val="00070EAC"/>
    <w:rsid w:val="000713CE"/>
    <w:rsid w:val="000720B0"/>
    <w:rsid w:val="00072183"/>
    <w:rsid w:val="00072388"/>
    <w:rsid w:val="00072521"/>
    <w:rsid w:val="00072636"/>
    <w:rsid w:val="00072FC1"/>
    <w:rsid w:val="000735A6"/>
    <w:rsid w:val="00073AE1"/>
    <w:rsid w:val="00073FB0"/>
    <w:rsid w:val="0007436F"/>
    <w:rsid w:val="00075979"/>
    <w:rsid w:val="000767B2"/>
    <w:rsid w:val="000769D8"/>
    <w:rsid w:val="00077475"/>
    <w:rsid w:val="00077D53"/>
    <w:rsid w:val="0008041E"/>
    <w:rsid w:val="000809D3"/>
    <w:rsid w:val="00081277"/>
    <w:rsid w:val="00081394"/>
    <w:rsid w:val="000817C2"/>
    <w:rsid w:val="00082498"/>
    <w:rsid w:val="00082EEB"/>
    <w:rsid w:val="000831C8"/>
    <w:rsid w:val="000833EB"/>
    <w:rsid w:val="0008366E"/>
    <w:rsid w:val="00083ED5"/>
    <w:rsid w:val="0008476D"/>
    <w:rsid w:val="00084DD3"/>
    <w:rsid w:val="000852F5"/>
    <w:rsid w:val="000859DB"/>
    <w:rsid w:val="00086869"/>
    <w:rsid w:val="0008706D"/>
    <w:rsid w:val="00087CA7"/>
    <w:rsid w:val="000903D8"/>
    <w:rsid w:val="000904E7"/>
    <w:rsid w:val="000906E6"/>
    <w:rsid w:val="00090B69"/>
    <w:rsid w:val="00090C3F"/>
    <w:rsid w:val="00090F75"/>
    <w:rsid w:val="00091529"/>
    <w:rsid w:val="00091BD1"/>
    <w:rsid w:val="00091CCD"/>
    <w:rsid w:val="0009298F"/>
    <w:rsid w:val="000930F3"/>
    <w:rsid w:val="0009323B"/>
    <w:rsid w:val="000938E6"/>
    <w:rsid w:val="000946AD"/>
    <w:rsid w:val="000949E2"/>
    <w:rsid w:val="00094B82"/>
    <w:rsid w:val="00095200"/>
    <w:rsid w:val="00095D88"/>
    <w:rsid w:val="0009623B"/>
    <w:rsid w:val="000969FF"/>
    <w:rsid w:val="00096EC9"/>
    <w:rsid w:val="000977B3"/>
    <w:rsid w:val="00097A92"/>
    <w:rsid w:val="000A00D7"/>
    <w:rsid w:val="000A13F4"/>
    <w:rsid w:val="000A1A46"/>
    <w:rsid w:val="000A1FB1"/>
    <w:rsid w:val="000A21F0"/>
    <w:rsid w:val="000A29D2"/>
    <w:rsid w:val="000A2CF7"/>
    <w:rsid w:val="000A3202"/>
    <w:rsid w:val="000A389D"/>
    <w:rsid w:val="000A3A30"/>
    <w:rsid w:val="000A402C"/>
    <w:rsid w:val="000A4895"/>
    <w:rsid w:val="000A4A97"/>
    <w:rsid w:val="000A50A9"/>
    <w:rsid w:val="000A53D4"/>
    <w:rsid w:val="000A54FD"/>
    <w:rsid w:val="000A5B4E"/>
    <w:rsid w:val="000A64AC"/>
    <w:rsid w:val="000A6806"/>
    <w:rsid w:val="000A6B12"/>
    <w:rsid w:val="000A6B60"/>
    <w:rsid w:val="000A773F"/>
    <w:rsid w:val="000A7BC6"/>
    <w:rsid w:val="000A7DFC"/>
    <w:rsid w:val="000A7F03"/>
    <w:rsid w:val="000B01C0"/>
    <w:rsid w:val="000B056F"/>
    <w:rsid w:val="000B0B63"/>
    <w:rsid w:val="000B234C"/>
    <w:rsid w:val="000B25A1"/>
    <w:rsid w:val="000B2AF0"/>
    <w:rsid w:val="000B34BD"/>
    <w:rsid w:val="000B34FF"/>
    <w:rsid w:val="000B37F1"/>
    <w:rsid w:val="000B3BF4"/>
    <w:rsid w:val="000B4F4D"/>
    <w:rsid w:val="000B50FC"/>
    <w:rsid w:val="000B53E9"/>
    <w:rsid w:val="000B5A6D"/>
    <w:rsid w:val="000B5CE2"/>
    <w:rsid w:val="000B64F9"/>
    <w:rsid w:val="000B74FA"/>
    <w:rsid w:val="000B7AB7"/>
    <w:rsid w:val="000C0AF1"/>
    <w:rsid w:val="000C0C4E"/>
    <w:rsid w:val="000C25B6"/>
    <w:rsid w:val="000C2D9A"/>
    <w:rsid w:val="000C2EF7"/>
    <w:rsid w:val="000C36AC"/>
    <w:rsid w:val="000C4170"/>
    <w:rsid w:val="000C4D1D"/>
    <w:rsid w:val="000C53F1"/>
    <w:rsid w:val="000C5A5F"/>
    <w:rsid w:val="000C5D9A"/>
    <w:rsid w:val="000C5E87"/>
    <w:rsid w:val="000C6B6C"/>
    <w:rsid w:val="000C6DF8"/>
    <w:rsid w:val="000C7478"/>
    <w:rsid w:val="000C7E2A"/>
    <w:rsid w:val="000D008A"/>
    <w:rsid w:val="000D042B"/>
    <w:rsid w:val="000D04A3"/>
    <w:rsid w:val="000D05A4"/>
    <w:rsid w:val="000D07B8"/>
    <w:rsid w:val="000D0AB5"/>
    <w:rsid w:val="000D0AFE"/>
    <w:rsid w:val="000D109C"/>
    <w:rsid w:val="000D15BD"/>
    <w:rsid w:val="000D18CA"/>
    <w:rsid w:val="000D1AB9"/>
    <w:rsid w:val="000D29B3"/>
    <w:rsid w:val="000D36D9"/>
    <w:rsid w:val="000D3736"/>
    <w:rsid w:val="000D5272"/>
    <w:rsid w:val="000D646A"/>
    <w:rsid w:val="000D6F3B"/>
    <w:rsid w:val="000D721B"/>
    <w:rsid w:val="000D769F"/>
    <w:rsid w:val="000D7ADC"/>
    <w:rsid w:val="000E00D9"/>
    <w:rsid w:val="000E0570"/>
    <w:rsid w:val="000E0BAD"/>
    <w:rsid w:val="000E1B49"/>
    <w:rsid w:val="000E2246"/>
    <w:rsid w:val="000E2437"/>
    <w:rsid w:val="000E2A32"/>
    <w:rsid w:val="000E2AD8"/>
    <w:rsid w:val="000E2AE3"/>
    <w:rsid w:val="000E2F4F"/>
    <w:rsid w:val="000E34A2"/>
    <w:rsid w:val="000E34E5"/>
    <w:rsid w:val="000E3AB8"/>
    <w:rsid w:val="000E3CD0"/>
    <w:rsid w:val="000E420D"/>
    <w:rsid w:val="000E4F16"/>
    <w:rsid w:val="000E50F7"/>
    <w:rsid w:val="000E56D1"/>
    <w:rsid w:val="000E59A1"/>
    <w:rsid w:val="000E59B2"/>
    <w:rsid w:val="000E62A8"/>
    <w:rsid w:val="000E7BF4"/>
    <w:rsid w:val="000E7E48"/>
    <w:rsid w:val="000F072D"/>
    <w:rsid w:val="000F077D"/>
    <w:rsid w:val="000F0812"/>
    <w:rsid w:val="000F0952"/>
    <w:rsid w:val="000F0B5F"/>
    <w:rsid w:val="000F0D5F"/>
    <w:rsid w:val="000F18A7"/>
    <w:rsid w:val="000F1D93"/>
    <w:rsid w:val="000F2470"/>
    <w:rsid w:val="000F250B"/>
    <w:rsid w:val="000F262B"/>
    <w:rsid w:val="000F2BAC"/>
    <w:rsid w:val="000F3B0C"/>
    <w:rsid w:val="000F3C0F"/>
    <w:rsid w:val="000F40CE"/>
    <w:rsid w:val="000F4C8F"/>
    <w:rsid w:val="000F4CF4"/>
    <w:rsid w:val="000F4CFB"/>
    <w:rsid w:val="000F4D66"/>
    <w:rsid w:val="000F551C"/>
    <w:rsid w:val="000F5745"/>
    <w:rsid w:val="000F58EB"/>
    <w:rsid w:val="000F5932"/>
    <w:rsid w:val="000F6226"/>
    <w:rsid w:val="000F642F"/>
    <w:rsid w:val="000F6964"/>
    <w:rsid w:val="000F6F6D"/>
    <w:rsid w:val="000F72A5"/>
    <w:rsid w:val="0010048B"/>
    <w:rsid w:val="0010073F"/>
    <w:rsid w:val="00100BD3"/>
    <w:rsid w:val="00100CD2"/>
    <w:rsid w:val="00100D79"/>
    <w:rsid w:val="00100F2B"/>
    <w:rsid w:val="00100F58"/>
    <w:rsid w:val="001010A1"/>
    <w:rsid w:val="0010146F"/>
    <w:rsid w:val="001015B1"/>
    <w:rsid w:val="00101C9B"/>
    <w:rsid w:val="00101DB1"/>
    <w:rsid w:val="00102078"/>
    <w:rsid w:val="00102567"/>
    <w:rsid w:val="001026F0"/>
    <w:rsid w:val="00102749"/>
    <w:rsid w:val="00102A6E"/>
    <w:rsid w:val="00102AC9"/>
    <w:rsid w:val="00102EDB"/>
    <w:rsid w:val="001032A4"/>
    <w:rsid w:val="001032D0"/>
    <w:rsid w:val="0010392F"/>
    <w:rsid w:val="0010489F"/>
    <w:rsid w:val="00104A32"/>
    <w:rsid w:val="0010534F"/>
    <w:rsid w:val="0010560C"/>
    <w:rsid w:val="00105722"/>
    <w:rsid w:val="00105FC9"/>
    <w:rsid w:val="0010602A"/>
    <w:rsid w:val="00106874"/>
    <w:rsid w:val="00106B64"/>
    <w:rsid w:val="00106F44"/>
    <w:rsid w:val="00106F63"/>
    <w:rsid w:val="001073A7"/>
    <w:rsid w:val="00107781"/>
    <w:rsid w:val="0011008D"/>
    <w:rsid w:val="001118B9"/>
    <w:rsid w:val="00112C2D"/>
    <w:rsid w:val="00112E88"/>
    <w:rsid w:val="00113A1B"/>
    <w:rsid w:val="00114E68"/>
    <w:rsid w:val="0011531B"/>
    <w:rsid w:val="00115957"/>
    <w:rsid w:val="00116026"/>
    <w:rsid w:val="00116411"/>
    <w:rsid w:val="00116713"/>
    <w:rsid w:val="0011687C"/>
    <w:rsid w:val="001169A9"/>
    <w:rsid w:val="00116A15"/>
    <w:rsid w:val="00116BD6"/>
    <w:rsid w:val="00116D51"/>
    <w:rsid w:val="00117666"/>
    <w:rsid w:val="001176C2"/>
    <w:rsid w:val="001200C6"/>
    <w:rsid w:val="00121653"/>
    <w:rsid w:val="00121B01"/>
    <w:rsid w:val="00121E44"/>
    <w:rsid w:val="001223A7"/>
    <w:rsid w:val="0012264D"/>
    <w:rsid w:val="001237D4"/>
    <w:rsid w:val="00123960"/>
    <w:rsid w:val="00123C3B"/>
    <w:rsid w:val="00123D44"/>
    <w:rsid w:val="00123F20"/>
    <w:rsid w:val="00124414"/>
    <w:rsid w:val="00124728"/>
    <w:rsid w:val="00125205"/>
    <w:rsid w:val="001253C8"/>
    <w:rsid w:val="001253F4"/>
    <w:rsid w:val="00125882"/>
    <w:rsid w:val="00125B9A"/>
    <w:rsid w:val="00125E25"/>
    <w:rsid w:val="00125E89"/>
    <w:rsid w:val="00125FDD"/>
    <w:rsid w:val="00126768"/>
    <w:rsid w:val="00127803"/>
    <w:rsid w:val="00127934"/>
    <w:rsid w:val="00127A4B"/>
    <w:rsid w:val="00130821"/>
    <w:rsid w:val="001309B5"/>
    <w:rsid w:val="00130C72"/>
    <w:rsid w:val="00131126"/>
    <w:rsid w:val="0013144D"/>
    <w:rsid w:val="00131604"/>
    <w:rsid w:val="0013209A"/>
    <w:rsid w:val="0013219E"/>
    <w:rsid w:val="00132775"/>
    <w:rsid w:val="00132E08"/>
    <w:rsid w:val="00132EE8"/>
    <w:rsid w:val="001330D7"/>
    <w:rsid w:val="00134256"/>
    <w:rsid w:val="0013437C"/>
    <w:rsid w:val="0013465F"/>
    <w:rsid w:val="001346DD"/>
    <w:rsid w:val="00134FC5"/>
    <w:rsid w:val="00135947"/>
    <w:rsid w:val="001360B9"/>
    <w:rsid w:val="001370C3"/>
    <w:rsid w:val="00137553"/>
    <w:rsid w:val="00137DEF"/>
    <w:rsid w:val="0014070E"/>
    <w:rsid w:val="0014085E"/>
    <w:rsid w:val="00140AA4"/>
    <w:rsid w:val="00140CB3"/>
    <w:rsid w:val="001410CB"/>
    <w:rsid w:val="0014164A"/>
    <w:rsid w:val="00141D6A"/>
    <w:rsid w:val="00141F5A"/>
    <w:rsid w:val="00142F27"/>
    <w:rsid w:val="0014340B"/>
    <w:rsid w:val="00143ABA"/>
    <w:rsid w:val="00143AC6"/>
    <w:rsid w:val="00143D0C"/>
    <w:rsid w:val="0014451F"/>
    <w:rsid w:val="00144896"/>
    <w:rsid w:val="001451CF"/>
    <w:rsid w:val="00145536"/>
    <w:rsid w:val="001465E5"/>
    <w:rsid w:val="00146AD6"/>
    <w:rsid w:val="00146DAD"/>
    <w:rsid w:val="00146E6F"/>
    <w:rsid w:val="00147395"/>
    <w:rsid w:val="00147422"/>
    <w:rsid w:val="001478AF"/>
    <w:rsid w:val="001508BA"/>
    <w:rsid w:val="00150A32"/>
    <w:rsid w:val="0015125D"/>
    <w:rsid w:val="00151292"/>
    <w:rsid w:val="00151ED6"/>
    <w:rsid w:val="00152009"/>
    <w:rsid w:val="00152088"/>
    <w:rsid w:val="00152161"/>
    <w:rsid w:val="001522F9"/>
    <w:rsid w:val="00152F7F"/>
    <w:rsid w:val="0015484B"/>
    <w:rsid w:val="001550F8"/>
    <w:rsid w:val="001552C9"/>
    <w:rsid w:val="00155999"/>
    <w:rsid w:val="00155C87"/>
    <w:rsid w:val="00155D20"/>
    <w:rsid w:val="00155D9C"/>
    <w:rsid w:val="0015662A"/>
    <w:rsid w:val="001567CE"/>
    <w:rsid w:val="00156AB6"/>
    <w:rsid w:val="00157158"/>
    <w:rsid w:val="00160138"/>
    <w:rsid w:val="00160281"/>
    <w:rsid w:val="00160CB2"/>
    <w:rsid w:val="00160E3E"/>
    <w:rsid w:val="00161DA0"/>
    <w:rsid w:val="0016227B"/>
    <w:rsid w:val="00162352"/>
    <w:rsid w:val="001626B6"/>
    <w:rsid w:val="00162919"/>
    <w:rsid w:val="00162ADE"/>
    <w:rsid w:val="0016363B"/>
    <w:rsid w:val="00163760"/>
    <w:rsid w:val="00163856"/>
    <w:rsid w:val="00163959"/>
    <w:rsid w:val="001639BA"/>
    <w:rsid w:val="00163D2A"/>
    <w:rsid w:val="00164A31"/>
    <w:rsid w:val="001652F0"/>
    <w:rsid w:val="0016591B"/>
    <w:rsid w:val="001659B5"/>
    <w:rsid w:val="00165D16"/>
    <w:rsid w:val="00166267"/>
    <w:rsid w:val="001663E7"/>
    <w:rsid w:val="00166B8C"/>
    <w:rsid w:val="00166CDD"/>
    <w:rsid w:val="00167343"/>
    <w:rsid w:val="00167408"/>
    <w:rsid w:val="00167743"/>
    <w:rsid w:val="00167B2A"/>
    <w:rsid w:val="00167EF1"/>
    <w:rsid w:val="0017055A"/>
    <w:rsid w:val="001708A2"/>
    <w:rsid w:val="001708A7"/>
    <w:rsid w:val="00170F16"/>
    <w:rsid w:val="0017186C"/>
    <w:rsid w:val="001718FF"/>
    <w:rsid w:val="00171BD6"/>
    <w:rsid w:val="00171E4A"/>
    <w:rsid w:val="001723F9"/>
    <w:rsid w:val="0017257B"/>
    <w:rsid w:val="00172FB2"/>
    <w:rsid w:val="0017346D"/>
    <w:rsid w:val="0017350F"/>
    <w:rsid w:val="001739C8"/>
    <w:rsid w:val="0017491B"/>
    <w:rsid w:val="0017492D"/>
    <w:rsid w:val="00174AC3"/>
    <w:rsid w:val="00174B29"/>
    <w:rsid w:val="00174B3E"/>
    <w:rsid w:val="00174FF0"/>
    <w:rsid w:val="00175016"/>
    <w:rsid w:val="00175D3A"/>
    <w:rsid w:val="001760F1"/>
    <w:rsid w:val="0017630C"/>
    <w:rsid w:val="00176335"/>
    <w:rsid w:val="00176549"/>
    <w:rsid w:val="001765D7"/>
    <w:rsid w:val="00176ACE"/>
    <w:rsid w:val="00177C12"/>
    <w:rsid w:val="00177D84"/>
    <w:rsid w:val="001803BF"/>
    <w:rsid w:val="001816B7"/>
    <w:rsid w:val="001821D3"/>
    <w:rsid w:val="001823FB"/>
    <w:rsid w:val="001829C0"/>
    <w:rsid w:val="00183030"/>
    <w:rsid w:val="00183337"/>
    <w:rsid w:val="00184310"/>
    <w:rsid w:val="00184E54"/>
    <w:rsid w:val="00184F40"/>
    <w:rsid w:val="00184FA2"/>
    <w:rsid w:val="00185011"/>
    <w:rsid w:val="001856B5"/>
    <w:rsid w:val="00185A09"/>
    <w:rsid w:val="00185C3B"/>
    <w:rsid w:val="001864A1"/>
    <w:rsid w:val="00186814"/>
    <w:rsid w:val="00186C24"/>
    <w:rsid w:val="00187B37"/>
    <w:rsid w:val="001916C2"/>
    <w:rsid w:val="00191FB9"/>
    <w:rsid w:val="00191FBE"/>
    <w:rsid w:val="00192A45"/>
    <w:rsid w:val="001934AD"/>
    <w:rsid w:val="00193772"/>
    <w:rsid w:val="00193A46"/>
    <w:rsid w:val="00193EAB"/>
    <w:rsid w:val="00193F67"/>
    <w:rsid w:val="001947BE"/>
    <w:rsid w:val="0019509D"/>
    <w:rsid w:val="00195AF2"/>
    <w:rsid w:val="00195D11"/>
    <w:rsid w:val="00195F8C"/>
    <w:rsid w:val="001964EF"/>
    <w:rsid w:val="00196A01"/>
    <w:rsid w:val="00196A64"/>
    <w:rsid w:val="001A03D9"/>
    <w:rsid w:val="001A10FD"/>
    <w:rsid w:val="001A1370"/>
    <w:rsid w:val="001A148E"/>
    <w:rsid w:val="001A173C"/>
    <w:rsid w:val="001A1BFE"/>
    <w:rsid w:val="001A246F"/>
    <w:rsid w:val="001A2720"/>
    <w:rsid w:val="001A2761"/>
    <w:rsid w:val="001A37D4"/>
    <w:rsid w:val="001A3C72"/>
    <w:rsid w:val="001A3E89"/>
    <w:rsid w:val="001A3FC0"/>
    <w:rsid w:val="001A499D"/>
    <w:rsid w:val="001A49AB"/>
    <w:rsid w:val="001A4AA0"/>
    <w:rsid w:val="001A4F78"/>
    <w:rsid w:val="001A582D"/>
    <w:rsid w:val="001A6A81"/>
    <w:rsid w:val="001A6D6F"/>
    <w:rsid w:val="001A6F1F"/>
    <w:rsid w:val="001A70B8"/>
    <w:rsid w:val="001A7B0F"/>
    <w:rsid w:val="001A7E4B"/>
    <w:rsid w:val="001B0481"/>
    <w:rsid w:val="001B056B"/>
    <w:rsid w:val="001B0684"/>
    <w:rsid w:val="001B0B46"/>
    <w:rsid w:val="001B0C70"/>
    <w:rsid w:val="001B1A2C"/>
    <w:rsid w:val="001B1DF7"/>
    <w:rsid w:val="001B23A8"/>
    <w:rsid w:val="001B2468"/>
    <w:rsid w:val="001B27BD"/>
    <w:rsid w:val="001B2C5C"/>
    <w:rsid w:val="001B4012"/>
    <w:rsid w:val="001B42A4"/>
    <w:rsid w:val="001B4854"/>
    <w:rsid w:val="001B5302"/>
    <w:rsid w:val="001B5598"/>
    <w:rsid w:val="001B59E9"/>
    <w:rsid w:val="001B5B90"/>
    <w:rsid w:val="001B5F8D"/>
    <w:rsid w:val="001B6677"/>
    <w:rsid w:val="001B77F3"/>
    <w:rsid w:val="001C0C33"/>
    <w:rsid w:val="001C0DDA"/>
    <w:rsid w:val="001C18CB"/>
    <w:rsid w:val="001C2262"/>
    <w:rsid w:val="001C2769"/>
    <w:rsid w:val="001C2976"/>
    <w:rsid w:val="001C2B96"/>
    <w:rsid w:val="001C33DE"/>
    <w:rsid w:val="001C39A8"/>
    <w:rsid w:val="001C3AA8"/>
    <w:rsid w:val="001C4E07"/>
    <w:rsid w:val="001C55B1"/>
    <w:rsid w:val="001C5BC5"/>
    <w:rsid w:val="001C6090"/>
    <w:rsid w:val="001D00C0"/>
    <w:rsid w:val="001D11B7"/>
    <w:rsid w:val="001D183A"/>
    <w:rsid w:val="001D1E5C"/>
    <w:rsid w:val="001D2116"/>
    <w:rsid w:val="001D2A09"/>
    <w:rsid w:val="001D2E54"/>
    <w:rsid w:val="001D3A93"/>
    <w:rsid w:val="001D3D6E"/>
    <w:rsid w:val="001D44BB"/>
    <w:rsid w:val="001D455C"/>
    <w:rsid w:val="001D4FEF"/>
    <w:rsid w:val="001D5C23"/>
    <w:rsid w:val="001D6B0D"/>
    <w:rsid w:val="001D6CF2"/>
    <w:rsid w:val="001D74AA"/>
    <w:rsid w:val="001E0861"/>
    <w:rsid w:val="001E11BD"/>
    <w:rsid w:val="001E121B"/>
    <w:rsid w:val="001E21DB"/>
    <w:rsid w:val="001E255B"/>
    <w:rsid w:val="001E2A14"/>
    <w:rsid w:val="001E2D8C"/>
    <w:rsid w:val="001E3122"/>
    <w:rsid w:val="001E3A56"/>
    <w:rsid w:val="001E4BD8"/>
    <w:rsid w:val="001E4F08"/>
    <w:rsid w:val="001E51AB"/>
    <w:rsid w:val="001E5230"/>
    <w:rsid w:val="001E5341"/>
    <w:rsid w:val="001E5AEF"/>
    <w:rsid w:val="001E5DB3"/>
    <w:rsid w:val="001E6601"/>
    <w:rsid w:val="001E6D3E"/>
    <w:rsid w:val="001E76C2"/>
    <w:rsid w:val="001E7E71"/>
    <w:rsid w:val="001E7ED6"/>
    <w:rsid w:val="001F04C9"/>
    <w:rsid w:val="001F0CF9"/>
    <w:rsid w:val="001F110E"/>
    <w:rsid w:val="001F15D5"/>
    <w:rsid w:val="001F1A01"/>
    <w:rsid w:val="001F1D88"/>
    <w:rsid w:val="001F2202"/>
    <w:rsid w:val="001F2392"/>
    <w:rsid w:val="001F2566"/>
    <w:rsid w:val="001F25A9"/>
    <w:rsid w:val="001F283E"/>
    <w:rsid w:val="001F2CAA"/>
    <w:rsid w:val="001F2DC1"/>
    <w:rsid w:val="001F2DE3"/>
    <w:rsid w:val="001F2F23"/>
    <w:rsid w:val="001F3A26"/>
    <w:rsid w:val="001F450F"/>
    <w:rsid w:val="001F46F1"/>
    <w:rsid w:val="001F4C07"/>
    <w:rsid w:val="001F4D31"/>
    <w:rsid w:val="001F509E"/>
    <w:rsid w:val="001F54D1"/>
    <w:rsid w:val="001F5C59"/>
    <w:rsid w:val="001F5DD6"/>
    <w:rsid w:val="001F6154"/>
    <w:rsid w:val="001F62E5"/>
    <w:rsid w:val="001F6524"/>
    <w:rsid w:val="001F6E44"/>
    <w:rsid w:val="001F73E3"/>
    <w:rsid w:val="001F761F"/>
    <w:rsid w:val="001F782B"/>
    <w:rsid w:val="0020064E"/>
    <w:rsid w:val="00201217"/>
    <w:rsid w:val="00201715"/>
    <w:rsid w:val="002018B6"/>
    <w:rsid w:val="00201D5A"/>
    <w:rsid w:val="0020259F"/>
    <w:rsid w:val="0020282B"/>
    <w:rsid w:val="00202C71"/>
    <w:rsid w:val="0020320E"/>
    <w:rsid w:val="002037ED"/>
    <w:rsid w:val="00203886"/>
    <w:rsid w:val="00203D6D"/>
    <w:rsid w:val="00203F4E"/>
    <w:rsid w:val="0020401D"/>
    <w:rsid w:val="0020475B"/>
    <w:rsid w:val="00204997"/>
    <w:rsid w:val="0020529A"/>
    <w:rsid w:val="00205383"/>
    <w:rsid w:val="002053D5"/>
    <w:rsid w:val="0020559B"/>
    <w:rsid w:val="002059E6"/>
    <w:rsid w:val="00205C68"/>
    <w:rsid w:val="00206322"/>
    <w:rsid w:val="0020755A"/>
    <w:rsid w:val="00207B73"/>
    <w:rsid w:val="00207ECD"/>
    <w:rsid w:val="0021003A"/>
    <w:rsid w:val="00210AE3"/>
    <w:rsid w:val="00211C36"/>
    <w:rsid w:val="00212022"/>
    <w:rsid w:val="00212662"/>
    <w:rsid w:val="00212794"/>
    <w:rsid w:val="00212899"/>
    <w:rsid w:val="00212B50"/>
    <w:rsid w:val="00213250"/>
    <w:rsid w:val="00213AFA"/>
    <w:rsid w:val="00213DE2"/>
    <w:rsid w:val="00214299"/>
    <w:rsid w:val="00214832"/>
    <w:rsid w:val="00215615"/>
    <w:rsid w:val="00215B27"/>
    <w:rsid w:val="00215F18"/>
    <w:rsid w:val="00215F19"/>
    <w:rsid w:val="00216605"/>
    <w:rsid w:val="002169ED"/>
    <w:rsid w:val="00216E5A"/>
    <w:rsid w:val="00216EAC"/>
    <w:rsid w:val="0021778F"/>
    <w:rsid w:val="00217BA1"/>
    <w:rsid w:val="00217C43"/>
    <w:rsid w:val="00217CD7"/>
    <w:rsid w:val="00217D93"/>
    <w:rsid w:val="00217E2D"/>
    <w:rsid w:val="00220126"/>
    <w:rsid w:val="002205C7"/>
    <w:rsid w:val="002208D1"/>
    <w:rsid w:val="00220AEA"/>
    <w:rsid w:val="00220FD1"/>
    <w:rsid w:val="002215BB"/>
    <w:rsid w:val="0022164D"/>
    <w:rsid w:val="002216B5"/>
    <w:rsid w:val="00221ED5"/>
    <w:rsid w:val="00221F1A"/>
    <w:rsid w:val="0022263F"/>
    <w:rsid w:val="00222F16"/>
    <w:rsid w:val="002231F9"/>
    <w:rsid w:val="002234B6"/>
    <w:rsid w:val="002237CF"/>
    <w:rsid w:val="00223F6D"/>
    <w:rsid w:val="00224951"/>
    <w:rsid w:val="00224AA0"/>
    <w:rsid w:val="00224AF2"/>
    <w:rsid w:val="00224B10"/>
    <w:rsid w:val="00225F87"/>
    <w:rsid w:val="0022616F"/>
    <w:rsid w:val="0022663B"/>
    <w:rsid w:val="00226752"/>
    <w:rsid w:val="00226954"/>
    <w:rsid w:val="002270A6"/>
    <w:rsid w:val="0022719B"/>
    <w:rsid w:val="0022772A"/>
    <w:rsid w:val="00227E88"/>
    <w:rsid w:val="00227F65"/>
    <w:rsid w:val="002300AC"/>
    <w:rsid w:val="00230271"/>
    <w:rsid w:val="00231797"/>
    <w:rsid w:val="0023186C"/>
    <w:rsid w:val="00232772"/>
    <w:rsid w:val="00232BF8"/>
    <w:rsid w:val="00232C84"/>
    <w:rsid w:val="00232D5E"/>
    <w:rsid w:val="00232DBA"/>
    <w:rsid w:val="0023305D"/>
    <w:rsid w:val="002337E7"/>
    <w:rsid w:val="00234477"/>
    <w:rsid w:val="0023546B"/>
    <w:rsid w:val="0023567A"/>
    <w:rsid w:val="0023597E"/>
    <w:rsid w:val="0023607B"/>
    <w:rsid w:val="002362C2"/>
    <w:rsid w:val="002368CB"/>
    <w:rsid w:val="00237F89"/>
    <w:rsid w:val="00240733"/>
    <w:rsid w:val="0024076B"/>
    <w:rsid w:val="00240ED7"/>
    <w:rsid w:val="00240FCA"/>
    <w:rsid w:val="00241871"/>
    <w:rsid w:val="00241E7F"/>
    <w:rsid w:val="00242555"/>
    <w:rsid w:val="002428A4"/>
    <w:rsid w:val="0024345F"/>
    <w:rsid w:val="002447BD"/>
    <w:rsid w:val="00244CC7"/>
    <w:rsid w:val="002452FB"/>
    <w:rsid w:val="002463E0"/>
    <w:rsid w:val="002464A3"/>
    <w:rsid w:val="0024694B"/>
    <w:rsid w:val="00246E4A"/>
    <w:rsid w:val="002477E1"/>
    <w:rsid w:val="00247B4E"/>
    <w:rsid w:val="002508BD"/>
    <w:rsid w:val="00250D9F"/>
    <w:rsid w:val="002514D9"/>
    <w:rsid w:val="00251618"/>
    <w:rsid w:val="00251CA6"/>
    <w:rsid w:val="00252523"/>
    <w:rsid w:val="00252BA3"/>
    <w:rsid w:val="002538B9"/>
    <w:rsid w:val="00253956"/>
    <w:rsid w:val="0025399B"/>
    <w:rsid w:val="00253AC8"/>
    <w:rsid w:val="00253B88"/>
    <w:rsid w:val="00253E9F"/>
    <w:rsid w:val="002544A8"/>
    <w:rsid w:val="00254A78"/>
    <w:rsid w:val="00255437"/>
    <w:rsid w:val="00255654"/>
    <w:rsid w:val="0025570D"/>
    <w:rsid w:val="00255BC1"/>
    <w:rsid w:val="00255F6C"/>
    <w:rsid w:val="002561E6"/>
    <w:rsid w:val="00256C6B"/>
    <w:rsid w:val="002570D4"/>
    <w:rsid w:val="00257140"/>
    <w:rsid w:val="00257CBD"/>
    <w:rsid w:val="0026042F"/>
    <w:rsid w:val="00260E2F"/>
    <w:rsid w:val="00261320"/>
    <w:rsid w:val="00261353"/>
    <w:rsid w:val="00261688"/>
    <w:rsid w:val="00262172"/>
    <w:rsid w:val="0026227F"/>
    <w:rsid w:val="002629A3"/>
    <w:rsid w:val="00263D1A"/>
    <w:rsid w:val="0026408B"/>
    <w:rsid w:val="00265660"/>
    <w:rsid w:val="0026596C"/>
    <w:rsid w:val="00265FD2"/>
    <w:rsid w:val="002662E9"/>
    <w:rsid w:val="002668B3"/>
    <w:rsid w:val="002673BA"/>
    <w:rsid w:val="002677A0"/>
    <w:rsid w:val="00267D18"/>
    <w:rsid w:val="00270DE6"/>
    <w:rsid w:val="00271D6B"/>
    <w:rsid w:val="00272252"/>
    <w:rsid w:val="002726D0"/>
    <w:rsid w:val="00272A6E"/>
    <w:rsid w:val="002730C0"/>
    <w:rsid w:val="002733BA"/>
    <w:rsid w:val="002738B5"/>
    <w:rsid w:val="00273A21"/>
    <w:rsid w:val="00273D67"/>
    <w:rsid w:val="002750D4"/>
    <w:rsid w:val="002750F3"/>
    <w:rsid w:val="00275401"/>
    <w:rsid w:val="00275881"/>
    <w:rsid w:val="00275F66"/>
    <w:rsid w:val="00276862"/>
    <w:rsid w:val="00276B2E"/>
    <w:rsid w:val="00276E98"/>
    <w:rsid w:val="00276F16"/>
    <w:rsid w:val="00277421"/>
    <w:rsid w:val="00277A2D"/>
    <w:rsid w:val="00277A72"/>
    <w:rsid w:val="00280AD7"/>
    <w:rsid w:val="00280EC8"/>
    <w:rsid w:val="00281D30"/>
    <w:rsid w:val="0028242C"/>
    <w:rsid w:val="00282B58"/>
    <w:rsid w:val="002835B1"/>
    <w:rsid w:val="00283652"/>
    <w:rsid w:val="0028383F"/>
    <w:rsid w:val="002838B7"/>
    <w:rsid w:val="002842E5"/>
    <w:rsid w:val="00284A3C"/>
    <w:rsid w:val="002851FA"/>
    <w:rsid w:val="0028529D"/>
    <w:rsid w:val="0028568A"/>
    <w:rsid w:val="00285AD7"/>
    <w:rsid w:val="00285E20"/>
    <w:rsid w:val="00285F68"/>
    <w:rsid w:val="002863EF"/>
    <w:rsid w:val="002866E0"/>
    <w:rsid w:val="002868E2"/>
    <w:rsid w:val="00286930"/>
    <w:rsid w:val="002869C3"/>
    <w:rsid w:val="00286D4F"/>
    <w:rsid w:val="00286DDD"/>
    <w:rsid w:val="00287255"/>
    <w:rsid w:val="0028773E"/>
    <w:rsid w:val="00287D3F"/>
    <w:rsid w:val="00290326"/>
    <w:rsid w:val="00290B62"/>
    <w:rsid w:val="00290E70"/>
    <w:rsid w:val="002912F2"/>
    <w:rsid w:val="00291C5D"/>
    <w:rsid w:val="00291D28"/>
    <w:rsid w:val="00291DB6"/>
    <w:rsid w:val="00292535"/>
    <w:rsid w:val="002934B4"/>
    <w:rsid w:val="002936E4"/>
    <w:rsid w:val="00293766"/>
    <w:rsid w:val="00293CD3"/>
    <w:rsid w:val="00294667"/>
    <w:rsid w:val="002950B4"/>
    <w:rsid w:val="002959BD"/>
    <w:rsid w:val="00296217"/>
    <w:rsid w:val="002966E7"/>
    <w:rsid w:val="002969FC"/>
    <w:rsid w:val="00296B88"/>
    <w:rsid w:val="00296C20"/>
    <w:rsid w:val="00297303"/>
    <w:rsid w:val="00297F5B"/>
    <w:rsid w:val="002A088B"/>
    <w:rsid w:val="002A0F8E"/>
    <w:rsid w:val="002A1271"/>
    <w:rsid w:val="002A16ED"/>
    <w:rsid w:val="002A18DD"/>
    <w:rsid w:val="002A242F"/>
    <w:rsid w:val="002A260D"/>
    <w:rsid w:val="002A2AB7"/>
    <w:rsid w:val="002A2B9D"/>
    <w:rsid w:val="002A3036"/>
    <w:rsid w:val="002A3402"/>
    <w:rsid w:val="002A3ABE"/>
    <w:rsid w:val="002A49CD"/>
    <w:rsid w:val="002A5A75"/>
    <w:rsid w:val="002A5AF2"/>
    <w:rsid w:val="002A5D30"/>
    <w:rsid w:val="002A660D"/>
    <w:rsid w:val="002A6C1A"/>
    <w:rsid w:val="002A731B"/>
    <w:rsid w:val="002A7702"/>
    <w:rsid w:val="002A7AF5"/>
    <w:rsid w:val="002A7EB5"/>
    <w:rsid w:val="002B0844"/>
    <w:rsid w:val="002B0A0E"/>
    <w:rsid w:val="002B14D5"/>
    <w:rsid w:val="002B1ACA"/>
    <w:rsid w:val="002B1B7D"/>
    <w:rsid w:val="002B21A2"/>
    <w:rsid w:val="002B2B0F"/>
    <w:rsid w:val="002B2D53"/>
    <w:rsid w:val="002B3E4D"/>
    <w:rsid w:val="002B51E7"/>
    <w:rsid w:val="002B528D"/>
    <w:rsid w:val="002B55D5"/>
    <w:rsid w:val="002B5BFC"/>
    <w:rsid w:val="002B6ED0"/>
    <w:rsid w:val="002C0206"/>
    <w:rsid w:val="002C1664"/>
    <w:rsid w:val="002C1720"/>
    <w:rsid w:val="002C2024"/>
    <w:rsid w:val="002C23B7"/>
    <w:rsid w:val="002C2583"/>
    <w:rsid w:val="002C269C"/>
    <w:rsid w:val="002C2B31"/>
    <w:rsid w:val="002C3190"/>
    <w:rsid w:val="002C31DD"/>
    <w:rsid w:val="002C328C"/>
    <w:rsid w:val="002C3889"/>
    <w:rsid w:val="002C3B89"/>
    <w:rsid w:val="002C42C6"/>
    <w:rsid w:val="002C43E3"/>
    <w:rsid w:val="002C49EE"/>
    <w:rsid w:val="002C4B44"/>
    <w:rsid w:val="002C5211"/>
    <w:rsid w:val="002C53CF"/>
    <w:rsid w:val="002C5891"/>
    <w:rsid w:val="002C5986"/>
    <w:rsid w:val="002C5B7E"/>
    <w:rsid w:val="002C67B5"/>
    <w:rsid w:val="002C6F06"/>
    <w:rsid w:val="002C74CA"/>
    <w:rsid w:val="002D0003"/>
    <w:rsid w:val="002D0639"/>
    <w:rsid w:val="002D1850"/>
    <w:rsid w:val="002D1CD8"/>
    <w:rsid w:val="002D23DD"/>
    <w:rsid w:val="002D2481"/>
    <w:rsid w:val="002D3028"/>
    <w:rsid w:val="002D365D"/>
    <w:rsid w:val="002D3806"/>
    <w:rsid w:val="002D3BED"/>
    <w:rsid w:val="002D43B7"/>
    <w:rsid w:val="002D491B"/>
    <w:rsid w:val="002D4D76"/>
    <w:rsid w:val="002D4ED0"/>
    <w:rsid w:val="002D4F6E"/>
    <w:rsid w:val="002D56F3"/>
    <w:rsid w:val="002D57F5"/>
    <w:rsid w:val="002D5E25"/>
    <w:rsid w:val="002D6067"/>
    <w:rsid w:val="002D619A"/>
    <w:rsid w:val="002D6278"/>
    <w:rsid w:val="002D6BDD"/>
    <w:rsid w:val="002D6C0C"/>
    <w:rsid w:val="002D6F76"/>
    <w:rsid w:val="002D70AA"/>
    <w:rsid w:val="002D72DF"/>
    <w:rsid w:val="002D735C"/>
    <w:rsid w:val="002E1506"/>
    <w:rsid w:val="002E1D5E"/>
    <w:rsid w:val="002E3471"/>
    <w:rsid w:val="002E4141"/>
    <w:rsid w:val="002E46BE"/>
    <w:rsid w:val="002E4D91"/>
    <w:rsid w:val="002E5926"/>
    <w:rsid w:val="002E6333"/>
    <w:rsid w:val="002E68F0"/>
    <w:rsid w:val="002E7181"/>
    <w:rsid w:val="002E761E"/>
    <w:rsid w:val="002E7674"/>
    <w:rsid w:val="002F01DF"/>
    <w:rsid w:val="002F0CDD"/>
    <w:rsid w:val="002F0E3C"/>
    <w:rsid w:val="002F1391"/>
    <w:rsid w:val="002F1577"/>
    <w:rsid w:val="002F160F"/>
    <w:rsid w:val="002F2045"/>
    <w:rsid w:val="002F2054"/>
    <w:rsid w:val="002F255A"/>
    <w:rsid w:val="002F2C47"/>
    <w:rsid w:val="002F3092"/>
    <w:rsid w:val="002F35B2"/>
    <w:rsid w:val="002F4129"/>
    <w:rsid w:val="002F45BA"/>
    <w:rsid w:val="002F5181"/>
    <w:rsid w:val="002F565C"/>
    <w:rsid w:val="002F69D2"/>
    <w:rsid w:val="002F7087"/>
    <w:rsid w:val="002F718B"/>
    <w:rsid w:val="002F744D"/>
    <w:rsid w:val="002F7740"/>
    <w:rsid w:val="002F791A"/>
    <w:rsid w:val="002F7F4A"/>
    <w:rsid w:val="003000E7"/>
    <w:rsid w:val="003002EF"/>
    <w:rsid w:val="003003C4"/>
    <w:rsid w:val="0030040C"/>
    <w:rsid w:val="00301029"/>
    <w:rsid w:val="00301FDF"/>
    <w:rsid w:val="003024D1"/>
    <w:rsid w:val="00302870"/>
    <w:rsid w:val="00303632"/>
    <w:rsid w:val="00303C36"/>
    <w:rsid w:val="00303DE6"/>
    <w:rsid w:val="00305045"/>
    <w:rsid w:val="003050DF"/>
    <w:rsid w:val="00305116"/>
    <w:rsid w:val="00305136"/>
    <w:rsid w:val="003051D2"/>
    <w:rsid w:val="00305AD9"/>
    <w:rsid w:val="0030675B"/>
    <w:rsid w:val="00306B44"/>
    <w:rsid w:val="00306D17"/>
    <w:rsid w:val="00306EC5"/>
    <w:rsid w:val="0030702C"/>
    <w:rsid w:val="00307770"/>
    <w:rsid w:val="00307ECF"/>
    <w:rsid w:val="00310098"/>
    <w:rsid w:val="00310124"/>
    <w:rsid w:val="00310557"/>
    <w:rsid w:val="003109E0"/>
    <w:rsid w:val="00310DB4"/>
    <w:rsid w:val="003117F6"/>
    <w:rsid w:val="0031195F"/>
    <w:rsid w:val="00311FC2"/>
    <w:rsid w:val="00312904"/>
    <w:rsid w:val="00313556"/>
    <w:rsid w:val="00313882"/>
    <w:rsid w:val="00313B2A"/>
    <w:rsid w:val="00313E6C"/>
    <w:rsid w:val="00313FD3"/>
    <w:rsid w:val="0031453C"/>
    <w:rsid w:val="00314AAE"/>
    <w:rsid w:val="003154FC"/>
    <w:rsid w:val="0031579B"/>
    <w:rsid w:val="003165B4"/>
    <w:rsid w:val="003166CE"/>
    <w:rsid w:val="003169A7"/>
    <w:rsid w:val="00316B27"/>
    <w:rsid w:val="003174F1"/>
    <w:rsid w:val="00317990"/>
    <w:rsid w:val="00317E4C"/>
    <w:rsid w:val="00320AC1"/>
    <w:rsid w:val="00321982"/>
    <w:rsid w:val="00321AAF"/>
    <w:rsid w:val="00321D6B"/>
    <w:rsid w:val="00321E8F"/>
    <w:rsid w:val="00322306"/>
    <w:rsid w:val="003224A0"/>
    <w:rsid w:val="0032278F"/>
    <w:rsid w:val="00323191"/>
    <w:rsid w:val="003231C8"/>
    <w:rsid w:val="00323640"/>
    <w:rsid w:val="00323A8E"/>
    <w:rsid w:val="00323EF1"/>
    <w:rsid w:val="003245B8"/>
    <w:rsid w:val="003246C2"/>
    <w:rsid w:val="0032535C"/>
    <w:rsid w:val="00325781"/>
    <w:rsid w:val="0032657C"/>
    <w:rsid w:val="0032660D"/>
    <w:rsid w:val="0032687C"/>
    <w:rsid w:val="00326C58"/>
    <w:rsid w:val="00326DA9"/>
    <w:rsid w:val="00327BA2"/>
    <w:rsid w:val="00330906"/>
    <w:rsid w:val="00330DC6"/>
    <w:rsid w:val="00330EFE"/>
    <w:rsid w:val="0033100F"/>
    <w:rsid w:val="0033176D"/>
    <w:rsid w:val="00331D49"/>
    <w:rsid w:val="00331F64"/>
    <w:rsid w:val="00332010"/>
    <w:rsid w:val="00332EB0"/>
    <w:rsid w:val="00333B1C"/>
    <w:rsid w:val="00334243"/>
    <w:rsid w:val="0033425E"/>
    <w:rsid w:val="0033434A"/>
    <w:rsid w:val="00334489"/>
    <w:rsid w:val="00334784"/>
    <w:rsid w:val="003349C5"/>
    <w:rsid w:val="00334AC5"/>
    <w:rsid w:val="00334BDC"/>
    <w:rsid w:val="00335311"/>
    <w:rsid w:val="00335455"/>
    <w:rsid w:val="00335824"/>
    <w:rsid w:val="00335BDC"/>
    <w:rsid w:val="00336067"/>
    <w:rsid w:val="00337294"/>
    <w:rsid w:val="00337312"/>
    <w:rsid w:val="003379F6"/>
    <w:rsid w:val="00337C08"/>
    <w:rsid w:val="0034028C"/>
    <w:rsid w:val="00340439"/>
    <w:rsid w:val="00340501"/>
    <w:rsid w:val="00340824"/>
    <w:rsid w:val="00340FFE"/>
    <w:rsid w:val="0034140C"/>
    <w:rsid w:val="00341533"/>
    <w:rsid w:val="00341B96"/>
    <w:rsid w:val="00341CE6"/>
    <w:rsid w:val="00341E36"/>
    <w:rsid w:val="00341F2E"/>
    <w:rsid w:val="0034306D"/>
    <w:rsid w:val="00343256"/>
    <w:rsid w:val="003432A2"/>
    <w:rsid w:val="0034363F"/>
    <w:rsid w:val="00343AD3"/>
    <w:rsid w:val="00344305"/>
    <w:rsid w:val="00344309"/>
    <w:rsid w:val="0034462E"/>
    <w:rsid w:val="003449BA"/>
    <w:rsid w:val="00344DF6"/>
    <w:rsid w:val="00344E97"/>
    <w:rsid w:val="00344ECA"/>
    <w:rsid w:val="00344F7B"/>
    <w:rsid w:val="0034515F"/>
    <w:rsid w:val="003453FE"/>
    <w:rsid w:val="00345C37"/>
    <w:rsid w:val="00345F3D"/>
    <w:rsid w:val="00346BAD"/>
    <w:rsid w:val="00346C08"/>
    <w:rsid w:val="00346E27"/>
    <w:rsid w:val="003475E1"/>
    <w:rsid w:val="00350071"/>
    <w:rsid w:val="003503C7"/>
    <w:rsid w:val="0035093C"/>
    <w:rsid w:val="00350F63"/>
    <w:rsid w:val="0035189C"/>
    <w:rsid w:val="00351DB2"/>
    <w:rsid w:val="00351FDF"/>
    <w:rsid w:val="0035381C"/>
    <w:rsid w:val="003538A8"/>
    <w:rsid w:val="00353B62"/>
    <w:rsid w:val="003544FB"/>
    <w:rsid w:val="0035535D"/>
    <w:rsid w:val="00355653"/>
    <w:rsid w:val="00355B5B"/>
    <w:rsid w:val="003562A4"/>
    <w:rsid w:val="00356D99"/>
    <w:rsid w:val="00356E4B"/>
    <w:rsid w:val="0035721B"/>
    <w:rsid w:val="003576A1"/>
    <w:rsid w:val="003576FF"/>
    <w:rsid w:val="00357C67"/>
    <w:rsid w:val="00357C9F"/>
    <w:rsid w:val="00357CB3"/>
    <w:rsid w:val="00357F1D"/>
    <w:rsid w:val="00360335"/>
    <w:rsid w:val="0036061B"/>
    <w:rsid w:val="003609B0"/>
    <w:rsid w:val="003613E9"/>
    <w:rsid w:val="003624FB"/>
    <w:rsid w:val="00363839"/>
    <w:rsid w:val="0036392B"/>
    <w:rsid w:val="00363E55"/>
    <w:rsid w:val="00364830"/>
    <w:rsid w:val="00364C65"/>
    <w:rsid w:val="00364E90"/>
    <w:rsid w:val="00365143"/>
    <w:rsid w:val="003656AD"/>
    <w:rsid w:val="00365D63"/>
    <w:rsid w:val="0036648E"/>
    <w:rsid w:val="00366818"/>
    <w:rsid w:val="00367150"/>
    <w:rsid w:val="00367763"/>
    <w:rsid w:val="0036793B"/>
    <w:rsid w:val="00370CE5"/>
    <w:rsid w:val="0037179F"/>
    <w:rsid w:val="00372682"/>
    <w:rsid w:val="0037285C"/>
    <w:rsid w:val="00373FED"/>
    <w:rsid w:val="00374410"/>
    <w:rsid w:val="00374427"/>
    <w:rsid w:val="00374C55"/>
    <w:rsid w:val="003750E9"/>
    <w:rsid w:val="00375263"/>
    <w:rsid w:val="003752F1"/>
    <w:rsid w:val="003754C6"/>
    <w:rsid w:val="00375D0E"/>
    <w:rsid w:val="00375F46"/>
    <w:rsid w:val="00376692"/>
    <w:rsid w:val="00376CC5"/>
    <w:rsid w:val="00376EFB"/>
    <w:rsid w:val="00377131"/>
    <w:rsid w:val="003771B4"/>
    <w:rsid w:val="00377B96"/>
    <w:rsid w:val="00377E20"/>
    <w:rsid w:val="0038040D"/>
    <w:rsid w:val="00380A6E"/>
    <w:rsid w:val="00381545"/>
    <w:rsid w:val="00381A68"/>
    <w:rsid w:val="00381BD6"/>
    <w:rsid w:val="00381DB2"/>
    <w:rsid w:val="003824DB"/>
    <w:rsid w:val="00382ED0"/>
    <w:rsid w:val="003831D5"/>
    <w:rsid w:val="003832F1"/>
    <w:rsid w:val="00383842"/>
    <w:rsid w:val="00384F3A"/>
    <w:rsid w:val="00386C0A"/>
    <w:rsid w:val="00386DFB"/>
    <w:rsid w:val="00386FF5"/>
    <w:rsid w:val="0039038A"/>
    <w:rsid w:val="003907FF"/>
    <w:rsid w:val="00390AC9"/>
    <w:rsid w:val="00390ACC"/>
    <w:rsid w:val="00390C77"/>
    <w:rsid w:val="00390E39"/>
    <w:rsid w:val="00390EC3"/>
    <w:rsid w:val="003919FF"/>
    <w:rsid w:val="00392D46"/>
    <w:rsid w:val="003930DA"/>
    <w:rsid w:val="00393163"/>
    <w:rsid w:val="003932FF"/>
    <w:rsid w:val="003934A5"/>
    <w:rsid w:val="00393665"/>
    <w:rsid w:val="00393B14"/>
    <w:rsid w:val="00394176"/>
    <w:rsid w:val="003948AA"/>
    <w:rsid w:val="00394D09"/>
    <w:rsid w:val="00395A88"/>
    <w:rsid w:val="0039693B"/>
    <w:rsid w:val="003971DA"/>
    <w:rsid w:val="003A0128"/>
    <w:rsid w:val="003A01A0"/>
    <w:rsid w:val="003A03A6"/>
    <w:rsid w:val="003A0E40"/>
    <w:rsid w:val="003A23AB"/>
    <w:rsid w:val="003A3261"/>
    <w:rsid w:val="003A3A93"/>
    <w:rsid w:val="003A3C88"/>
    <w:rsid w:val="003A3EAF"/>
    <w:rsid w:val="003A3FFF"/>
    <w:rsid w:val="003A4AB4"/>
    <w:rsid w:val="003A4DB6"/>
    <w:rsid w:val="003A54AA"/>
    <w:rsid w:val="003A5CB1"/>
    <w:rsid w:val="003A6443"/>
    <w:rsid w:val="003A654E"/>
    <w:rsid w:val="003A6AC4"/>
    <w:rsid w:val="003A776E"/>
    <w:rsid w:val="003A7E83"/>
    <w:rsid w:val="003A7F2B"/>
    <w:rsid w:val="003B0445"/>
    <w:rsid w:val="003B05AC"/>
    <w:rsid w:val="003B091D"/>
    <w:rsid w:val="003B0BB1"/>
    <w:rsid w:val="003B0E96"/>
    <w:rsid w:val="003B1452"/>
    <w:rsid w:val="003B1571"/>
    <w:rsid w:val="003B1D94"/>
    <w:rsid w:val="003B1E5E"/>
    <w:rsid w:val="003B313B"/>
    <w:rsid w:val="003B39C6"/>
    <w:rsid w:val="003B3C40"/>
    <w:rsid w:val="003B413E"/>
    <w:rsid w:val="003B4AB5"/>
    <w:rsid w:val="003B574A"/>
    <w:rsid w:val="003B58AC"/>
    <w:rsid w:val="003B5BBC"/>
    <w:rsid w:val="003B61D0"/>
    <w:rsid w:val="003B6532"/>
    <w:rsid w:val="003B704F"/>
    <w:rsid w:val="003B7231"/>
    <w:rsid w:val="003B7392"/>
    <w:rsid w:val="003B7C79"/>
    <w:rsid w:val="003B7F5C"/>
    <w:rsid w:val="003C0028"/>
    <w:rsid w:val="003C01F5"/>
    <w:rsid w:val="003C0CBB"/>
    <w:rsid w:val="003C0DFC"/>
    <w:rsid w:val="003C156A"/>
    <w:rsid w:val="003C168F"/>
    <w:rsid w:val="003C1F27"/>
    <w:rsid w:val="003C1FF1"/>
    <w:rsid w:val="003C2561"/>
    <w:rsid w:val="003C3145"/>
    <w:rsid w:val="003C409D"/>
    <w:rsid w:val="003C40FD"/>
    <w:rsid w:val="003C4249"/>
    <w:rsid w:val="003C4815"/>
    <w:rsid w:val="003C4821"/>
    <w:rsid w:val="003C4EB4"/>
    <w:rsid w:val="003C6939"/>
    <w:rsid w:val="003C699F"/>
    <w:rsid w:val="003C6E67"/>
    <w:rsid w:val="003C6F30"/>
    <w:rsid w:val="003C6F35"/>
    <w:rsid w:val="003C7A02"/>
    <w:rsid w:val="003C7B94"/>
    <w:rsid w:val="003D00DA"/>
    <w:rsid w:val="003D0810"/>
    <w:rsid w:val="003D0E1D"/>
    <w:rsid w:val="003D0F0D"/>
    <w:rsid w:val="003D1E69"/>
    <w:rsid w:val="003D211E"/>
    <w:rsid w:val="003D220F"/>
    <w:rsid w:val="003D246E"/>
    <w:rsid w:val="003D258A"/>
    <w:rsid w:val="003D26CE"/>
    <w:rsid w:val="003D2B00"/>
    <w:rsid w:val="003D2F2D"/>
    <w:rsid w:val="003D32E9"/>
    <w:rsid w:val="003D39D6"/>
    <w:rsid w:val="003D470C"/>
    <w:rsid w:val="003D4880"/>
    <w:rsid w:val="003D5222"/>
    <w:rsid w:val="003D5436"/>
    <w:rsid w:val="003D59A8"/>
    <w:rsid w:val="003D5FD5"/>
    <w:rsid w:val="003D6715"/>
    <w:rsid w:val="003D6E9F"/>
    <w:rsid w:val="003D6EBC"/>
    <w:rsid w:val="003D7014"/>
    <w:rsid w:val="003D74E0"/>
    <w:rsid w:val="003D7605"/>
    <w:rsid w:val="003D7C90"/>
    <w:rsid w:val="003D7ECF"/>
    <w:rsid w:val="003E0C57"/>
    <w:rsid w:val="003E1189"/>
    <w:rsid w:val="003E1267"/>
    <w:rsid w:val="003E17CF"/>
    <w:rsid w:val="003E2056"/>
    <w:rsid w:val="003E22B5"/>
    <w:rsid w:val="003E22BB"/>
    <w:rsid w:val="003E2345"/>
    <w:rsid w:val="003E25F3"/>
    <w:rsid w:val="003E27B3"/>
    <w:rsid w:val="003E28B5"/>
    <w:rsid w:val="003E32EA"/>
    <w:rsid w:val="003E3694"/>
    <w:rsid w:val="003E403E"/>
    <w:rsid w:val="003E44D1"/>
    <w:rsid w:val="003E46CB"/>
    <w:rsid w:val="003E4C58"/>
    <w:rsid w:val="003E4EB5"/>
    <w:rsid w:val="003E55D3"/>
    <w:rsid w:val="003E6CC9"/>
    <w:rsid w:val="003E6D2B"/>
    <w:rsid w:val="003E7390"/>
    <w:rsid w:val="003E76BF"/>
    <w:rsid w:val="003E7E62"/>
    <w:rsid w:val="003F0420"/>
    <w:rsid w:val="003F082E"/>
    <w:rsid w:val="003F0A7E"/>
    <w:rsid w:val="003F18B0"/>
    <w:rsid w:val="003F1A7A"/>
    <w:rsid w:val="003F221C"/>
    <w:rsid w:val="003F270B"/>
    <w:rsid w:val="003F3D2B"/>
    <w:rsid w:val="003F4121"/>
    <w:rsid w:val="003F5205"/>
    <w:rsid w:val="003F52F7"/>
    <w:rsid w:val="003F5A76"/>
    <w:rsid w:val="003F5F9F"/>
    <w:rsid w:val="003F64CC"/>
    <w:rsid w:val="003F6A2E"/>
    <w:rsid w:val="003F7646"/>
    <w:rsid w:val="003F7E95"/>
    <w:rsid w:val="004002F2"/>
    <w:rsid w:val="004005F6"/>
    <w:rsid w:val="00400DAD"/>
    <w:rsid w:val="0040125B"/>
    <w:rsid w:val="0040133E"/>
    <w:rsid w:val="00401590"/>
    <w:rsid w:val="004016E8"/>
    <w:rsid w:val="0040194C"/>
    <w:rsid w:val="00401C24"/>
    <w:rsid w:val="00402BA5"/>
    <w:rsid w:val="004030D8"/>
    <w:rsid w:val="00403445"/>
    <w:rsid w:val="004035A3"/>
    <w:rsid w:val="00403812"/>
    <w:rsid w:val="00404002"/>
    <w:rsid w:val="0040410C"/>
    <w:rsid w:val="00404948"/>
    <w:rsid w:val="00404A2E"/>
    <w:rsid w:val="00404CD6"/>
    <w:rsid w:val="0040542A"/>
    <w:rsid w:val="0040655E"/>
    <w:rsid w:val="004068F4"/>
    <w:rsid w:val="00406951"/>
    <w:rsid w:val="00406D2C"/>
    <w:rsid w:val="004073D9"/>
    <w:rsid w:val="0040783A"/>
    <w:rsid w:val="0040793A"/>
    <w:rsid w:val="00407FD8"/>
    <w:rsid w:val="00410333"/>
    <w:rsid w:val="00410A4E"/>
    <w:rsid w:val="00410AD5"/>
    <w:rsid w:val="004111C5"/>
    <w:rsid w:val="00411DBF"/>
    <w:rsid w:val="0041224C"/>
    <w:rsid w:val="00412E44"/>
    <w:rsid w:val="00413367"/>
    <w:rsid w:val="00414782"/>
    <w:rsid w:val="004147F5"/>
    <w:rsid w:val="00414AA3"/>
    <w:rsid w:val="00415572"/>
    <w:rsid w:val="00416C2F"/>
    <w:rsid w:val="00417059"/>
    <w:rsid w:val="004172D6"/>
    <w:rsid w:val="004206CA"/>
    <w:rsid w:val="00420FE2"/>
    <w:rsid w:val="004219B1"/>
    <w:rsid w:val="00421BF2"/>
    <w:rsid w:val="00421CF9"/>
    <w:rsid w:val="00421EDF"/>
    <w:rsid w:val="00422405"/>
    <w:rsid w:val="00423C48"/>
    <w:rsid w:val="00424A69"/>
    <w:rsid w:val="00424CE3"/>
    <w:rsid w:val="004253A7"/>
    <w:rsid w:val="0042685D"/>
    <w:rsid w:val="004276BE"/>
    <w:rsid w:val="004277A8"/>
    <w:rsid w:val="00430D7D"/>
    <w:rsid w:val="00430E71"/>
    <w:rsid w:val="0043301C"/>
    <w:rsid w:val="00433835"/>
    <w:rsid w:val="00433EAC"/>
    <w:rsid w:val="00434BF6"/>
    <w:rsid w:val="00434F1E"/>
    <w:rsid w:val="00435255"/>
    <w:rsid w:val="00435406"/>
    <w:rsid w:val="004357F8"/>
    <w:rsid w:val="00436399"/>
    <w:rsid w:val="00436A23"/>
    <w:rsid w:val="00436DBF"/>
    <w:rsid w:val="00436E00"/>
    <w:rsid w:val="00436FDE"/>
    <w:rsid w:val="00437360"/>
    <w:rsid w:val="004374BA"/>
    <w:rsid w:val="004374C7"/>
    <w:rsid w:val="004376A5"/>
    <w:rsid w:val="004379C0"/>
    <w:rsid w:val="00437B3B"/>
    <w:rsid w:val="00437E12"/>
    <w:rsid w:val="0044031B"/>
    <w:rsid w:val="0044044F"/>
    <w:rsid w:val="0044153A"/>
    <w:rsid w:val="004424A9"/>
    <w:rsid w:val="004439A5"/>
    <w:rsid w:val="00443B79"/>
    <w:rsid w:val="00444763"/>
    <w:rsid w:val="00444A55"/>
    <w:rsid w:val="00444B11"/>
    <w:rsid w:val="00445DE1"/>
    <w:rsid w:val="004464FA"/>
    <w:rsid w:val="0044654C"/>
    <w:rsid w:val="00446E4C"/>
    <w:rsid w:val="00447C8E"/>
    <w:rsid w:val="00447D90"/>
    <w:rsid w:val="0045023C"/>
    <w:rsid w:val="004527A7"/>
    <w:rsid w:val="00452CB8"/>
    <w:rsid w:val="00452E52"/>
    <w:rsid w:val="00452E92"/>
    <w:rsid w:val="00453438"/>
    <w:rsid w:val="004542DC"/>
    <w:rsid w:val="004544C3"/>
    <w:rsid w:val="004549F5"/>
    <w:rsid w:val="00454A13"/>
    <w:rsid w:val="00454A4A"/>
    <w:rsid w:val="00454EA3"/>
    <w:rsid w:val="00455BDE"/>
    <w:rsid w:val="00455D9F"/>
    <w:rsid w:val="00457340"/>
    <w:rsid w:val="004575ED"/>
    <w:rsid w:val="00457867"/>
    <w:rsid w:val="00457FD8"/>
    <w:rsid w:val="0046004B"/>
    <w:rsid w:val="00460957"/>
    <w:rsid w:val="00460AE0"/>
    <w:rsid w:val="00460F6C"/>
    <w:rsid w:val="0046177E"/>
    <w:rsid w:val="00461C05"/>
    <w:rsid w:val="0046279A"/>
    <w:rsid w:val="004630C4"/>
    <w:rsid w:val="00463321"/>
    <w:rsid w:val="00463562"/>
    <w:rsid w:val="00463710"/>
    <w:rsid w:val="00463838"/>
    <w:rsid w:val="00463A97"/>
    <w:rsid w:val="00463B1F"/>
    <w:rsid w:val="00463E3D"/>
    <w:rsid w:val="0046408E"/>
    <w:rsid w:val="004642E5"/>
    <w:rsid w:val="004645AE"/>
    <w:rsid w:val="0046487C"/>
    <w:rsid w:val="00464B22"/>
    <w:rsid w:val="00464F9C"/>
    <w:rsid w:val="00465212"/>
    <w:rsid w:val="00465345"/>
    <w:rsid w:val="00465714"/>
    <w:rsid w:val="00465CFF"/>
    <w:rsid w:val="00465D1A"/>
    <w:rsid w:val="00465F33"/>
    <w:rsid w:val="00465F56"/>
    <w:rsid w:val="004660A8"/>
    <w:rsid w:val="004665E8"/>
    <w:rsid w:val="004674CF"/>
    <w:rsid w:val="00467612"/>
    <w:rsid w:val="00467C9C"/>
    <w:rsid w:val="00467CAC"/>
    <w:rsid w:val="004705AD"/>
    <w:rsid w:val="00470815"/>
    <w:rsid w:val="0047095B"/>
    <w:rsid w:val="004709A2"/>
    <w:rsid w:val="0047129F"/>
    <w:rsid w:val="004713E2"/>
    <w:rsid w:val="0047190B"/>
    <w:rsid w:val="00471B29"/>
    <w:rsid w:val="00471FB4"/>
    <w:rsid w:val="004727C6"/>
    <w:rsid w:val="0047283F"/>
    <w:rsid w:val="00472ADC"/>
    <w:rsid w:val="00472C19"/>
    <w:rsid w:val="00473177"/>
    <w:rsid w:val="00473696"/>
    <w:rsid w:val="00473934"/>
    <w:rsid w:val="0047462C"/>
    <w:rsid w:val="00474741"/>
    <w:rsid w:val="004749A1"/>
    <w:rsid w:val="00474BD1"/>
    <w:rsid w:val="00475BE5"/>
    <w:rsid w:val="00475DB5"/>
    <w:rsid w:val="004765C6"/>
    <w:rsid w:val="004768C2"/>
    <w:rsid w:val="00477700"/>
    <w:rsid w:val="00480D19"/>
    <w:rsid w:val="00480F97"/>
    <w:rsid w:val="00481BCC"/>
    <w:rsid w:val="00481C1D"/>
    <w:rsid w:val="00481D88"/>
    <w:rsid w:val="00481DA5"/>
    <w:rsid w:val="00481E9A"/>
    <w:rsid w:val="0048212A"/>
    <w:rsid w:val="00482B23"/>
    <w:rsid w:val="00482E00"/>
    <w:rsid w:val="00483018"/>
    <w:rsid w:val="004833BB"/>
    <w:rsid w:val="0048391F"/>
    <w:rsid w:val="00483D5E"/>
    <w:rsid w:val="0048402E"/>
    <w:rsid w:val="0048413F"/>
    <w:rsid w:val="00484147"/>
    <w:rsid w:val="004843B3"/>
    <w:rsid w:val="0048467D"/>
    <w:rsid w:val="00484835"/>
    <w:rsid w:val="00485123"/>
    <w:rsid w:val="004856C2"/>
    <w:rsid w:val="00485D3A"/>
    <w:rsid w:val="004864E9"/>
    <w:rsid w:val="00486787"/>
    <w:rsid w:val="00486C49"/>
    <w:rsid w:val="00486C87"/>
    <w:rsid w:val="00486E9D"/>
    <w:rsid w:val="00487408"/>
    <w:rsid w:val="0048740C"/>
    <w:rsid w:val="00487EB1"/>
    <w:rsid w:val="00487F09"/>
    <w:rsid w:val="00490E57"/>
    <w:rsid w:val="00490F4F"/>
    <w:rsid w:val="004917EC"/>
    <w:rsid w:val="00491919"/>
    <w:rsid w:val="00491AF1"/>
    <w:rsid w:val="00492074"/>
    <w:rsid w:val="00492213"/>
    <w:rsid w:val="004926C2"/>
    <w:rsid w:val="00492A6C"/>
    <w:rsid w:val="00492AD3"/>
    <w:rsid w:val="004939CA"/>
    <w:rsid w:val="00493ED8"/>
    <w:rsid w:val="004941B5"/>
    <w:rsid w:val="00494988"/>
    <w:rsid w:val="00494A9A"/>
    <w:rsid w:val="00494C15"/>
    <w:rsid w:val="00494D14"/>
    <w:rsid w:val="00494DC5"/>
    <w:rsid w:val="004950E6"/>
    <w:rsid w:val="00495633"/>
    <w:rsid w:val="00495A30"/>
    <w:rsid w:val="00495AFF"/>
    <w:rsid w:val="00496106"/>
    <w:rsid w:val="004964CC"/>
    <w:rsid w:val="00496749"/>
    <w:rsid w:val="00496B53"/>
    <w:rsid w:val="00496F47"/>
    <w:rsid w:val="00496F97"/>
    <w:rsid w:val="0049735F"/>
    <w:rsid w:val="00497A97"/>
    <w:rsid w:val="004A05EA"/>
    <w:rsid w:val="004A0A92"/>
    <w:rsid w:val="004A16ED"/>
    <w:rsid w:val="004A1EDE"/>
    <w:rsid w:val="004A2261"/>
    <w:rsid w:val="004A2305"/>
    <w:rsid w:val="004A31C8"/>
    <w:rsid w:val="004A3331"/>
    <w:rsid w:val="004A3390"/>
    <w:rsid w:val="004A3CFC"/>
    <w:rsid w:val="004A514A"/>
    <w:rsid w:val="004A577F"/>
    <w:rsid w:val="004A59F6"/>
    <w:rsid w:val="004A5A6E"/>
    <w:rsid w:val="004A60DF"/>
    <w:rsid w:val="004A701F"/>
    <w:rsid w:val="004A7084"/>
    <w:rsid w:val="004A7645"/>
    <w:rsid w:val="004A78BC"/>
    <w:rsid w:val="004A7D6D"/>
    <w:rsid w:val="004B06D6"/>
    <w:rsid w:val="004B0839"/>
    <w:rsid w:val="004B0D40"/>
    <w:rsid w:val="004B168E"/>
    <w:rsid w:val="004B221C"/>
    <w:rsid w:val="004B2A52"/>
    <w:rsid w:val="004B316B"/>
    <w:rsid w:val="004B32DB"/>
    <w:rsid w:val="004B3801"/>
    <w:rsid w:val="004B396F"/>
    <w:rsid w:val="004B3F1A"/>
    <w:rsid w:val="004B3F34"/>
    <w:rsid w:val="004B40D8"/>
    <w:rsid w:val="004B479F"/>
    <w:rsid w:val="004B4967"/>
    <w:rsid w:val="004B5C5B"/>
    <w:rsid w:val="004B65B7"/>
    <w:rsid w:val="004B69F2"/>
    <w:rsid w:val="004B6B91"/>
    <w:rsid w:val="004B6DAE"/>
    <w:rsid w:val="004B709D"/>
    <w:rsid w:val="004B77A2"/>
    <w:rsid w:val="004B78B5"/>
    <w:rsid w:val="004B7C58"/>
    <w:rsid w:val="004B7F95"/>
    <w:rsid w:val="004C0276"/>
    <w:rsid w:val="004C0A7B"/>
    <w:rsid w:val="004C11EB"/>
    <w:rsid w:val="004C12B9"/>
    <w:rsid w:val="004C188B"/>
    <w:rsid w:val="004C1A34"/>
    <w:rsid w:val="004C1D20"/>
    <w:rsid w:val="004C2D67"/>
    <w:rsid w:val="004C3173"/>
    <w:rsid w:val="004C33DE"/>
    <w:rsid w:val="004C3A7F"/>
    <w:rsid w:val="004C4C41"/>
    <w:rsid w:val="004C4C94"/>
    <w:rsid w:val="004C4E01"/>
    <w:rsid w:val="004C5FF0"/>
    <w:rsid w:val="004C62DD"/>
    <w:rsid w:val="004C6B6B"/>
    <w:rsid w:val="004C6BB0"/>
    <w:rsid w:val="004C725F"/>
    <w:rsid w:val="004C73F1"/>
    <w:rsid w:val="004C7869"/>
    <w:rsid w:val="004D046B"/>
    <w:rsid w:val="004D0763"/>
    <w:rsid w:val="004D08C5"/>
    <w:rsid w:val="004D1401"/>
    <w:rsid w:val="004D180E"/>
    <w:rsid w:val="004D1CDC"/>
    <w:rsid w:val="004D2137"/>
    <w:rsid w:val="004D244C"/>
    <w:rsid w:val="004D2905"/>
    <w:rsid w:val="004D2906"/>
    <w:rsid w:val="004D36B8"/>
    <w:rsid w:val="004D3E33"/>
    <w:rsid w:val="004D4CBA"/>
    <w:rsid w:val="004D6B81"/>
    <w:rsid w:val="004D6D85"/>
    <w:rsid w:val="004D6F2C"/>
    <w:rsid w:val="004D703D"/>
    <w:rsid w:val="004D7AC2"/>
    <w:rsid w:val="004D7B8F"/>
    <w:rsid w:val="004E061F"/>
    <w:rsid w:val="004E0D71"/>
    <w:rsid w:val="004E10EA"/>
    <w:rsid w:val="004E160E"/>
    <w:rsid w:val="004E1620"/>
    <w:rsid w:val="004E1752"/>
    <w:rsid w:val="004E1C56"/>
    <w:rsid w:val="004E1EFD"/>
    <w:rsid w:val="004E248D"/>
    <w:rsid w:val="004E367E"/>
    <w:rsid w:val="004E38C5"/>
    <w:rsid w:val="004E3DA3"/>
    <w:rsid w:val="004E4381"/>
    <w:rsid w:val="004E443E"/>
    <w:rsid w:val="004E4636"/>
    <w:rsid w:val="004E6665"/>
    <w:rsid w:val="004E6F3C"/>
    <w:rsid w:val="004E7721"/>
    <w:rsid w:val="004E786E"/>
    <w:rsid w:val="004E7961"/>
    <w:rsid w:val="004E7B47"/>
    <w:rsid w:val="004F013A"/>
    <w:rsid w:val="004F03FC"/>
    <w:rsid w:val="004F04AD"/>
    <w:rsid w:val="004F0654"/>
    <w:rsid w:val="004F147F"/>
    <w:rsid w:val="004F2440"/>
    <w:rsid w:val="004F26EC"/>
    <w:rsid w:val="004F36E6"/>
    <w:rsid w:val="004F3B77"/>
    <w:rsid w:val="004F3BFA"/>
    <w:rsid w:val="004F3D3B"/>
    <w:rsid w:val="004F3F6A"/>
    <w:rsid w:val="004F462B"/>
    <w:rsid w:val="004F4656"/>
    <w:rsid w:val="004F52E2"/>
    <w:rsid w:val="004F5C2E"/>
    <w:rsid w:val="004F5D2E"/>
    <w:rsid w:val="004F71D7"/>
    <w:rsid w:val="004F7447"/>
    <w:rsid w:val="00500680"/>
    <w:rsid w:val="00500FA8"/>
    <w:rsid w:val="00501B95"/>
    <w:rsid w:val="005023D4"/>
    <w:rsid w:val="00504034"/>
    <w:rsid w:val="00504449"/>
    <w:rsid w:val="0050450F"/>
    <w:rsid w:val="005049C4"/>
    <w:rsid w:val="005059E3"/>
    <w:rsid w:val="0050645F"/>
    <w:rsid w:val="00506A81"/>
    <w:rsid w:val="00507351"/>
    <w:rsid w:val="005074FB"/>
    <w:rsid w:val="005078BA"/>
    <w:rsid w:val="00507BF9"/>
    <w:rsid w:val="005105F0"/>
    <w:rsid w:val="00510770"/>
    <w:rsid w:val="00511173"/>
    <w:rsid w:val="0051129B"/>
    <w:rsid w:val="00512221"/>
    <w:rsid w:val="00512389"/>
    <w:rsid w:val="0051273A"/>
    <w:rsid w:val="00512A44"/>
    <w:rsid w:val="00512C15"/>
    <w:rsid w:val="00512E5C"/>
    <w:rsid w:val="005137AC"/>
    <w:rsid w:val="005138D2"/>
    <w:rsid w:val="00513A90"/>
    <w:rsid w:val="0051433B"/>
    <w:rsid w:val="005144C1"/>
    <w:rsid w:val="00514A03"/>
    <w:rsid w:val="00514B89"/>
    <w:rsid w:val="00514FDC"/>
    <w:rsid w:val="005153AB"/>
    <w:rsid w:val="0051627A"/>
    <w:rsid w:val="00517017"/>
    <w:rsid w:val="00517650"/>
    <w:rsid w:val="005177E6"/>
    <w:rsid w:val="00517EA5"/>
    <w:rsid w:val="00520724"/>
    <w:rsid w:val="0052092E"/>
    <w:rsid w:val="00520DD1"/>
    <w:rsid w:val="00520EAE"/>
    <w:rsid w:val="00521305"/>
    <w:rsid w:val="00521C4D"/>
    <w:rsid w:val="00522230"/>
    <w:rsid w:val="00522404"/>
    <w:rsid w:val="0052252B"/>
    <w:rsid w:val="00523837"/>
    <w:rsid w:val="00524242"/>
    <w:rsid w:val="005243D8"/>
    <w:rsid w:val="00524AC9"/>
    <w:rsid w:val="005250F2"/>
    <w:rsid w:val="005251D2"/>
    <w:rsid w:val="005252E0"/>
    <w:rsid w:val="0052579F"/>
    <w:rsid w:val="00525C0E"/>
    <w:rsid w:val="00526DDD"/>
    <w:rsid w:val="0052708F"/>
    <w:rsid w:val="00527255"/>
    <w:rsid w:val="0052759D"/>
    <w:rsid w:val="00527D74"/>
    <w:rsid w:val="00527EA7"/>
    <w:rsid w:val="00530B2D"/>
    <w:rsid w:val="00530E6D"/>
    <w:rsid w:val="005317AF"/>
    <w:rsid w:val="005320B3"/>
    <w:rsid w:val="00532319"/>
    <w:rsid w:val="00532576"/>
    <w:rsid w:val="00532AFF"/>
    <w:rsid w:val="00533229"/>
    <w:rsid w:val="00533877"/>
    <w:rsid w:val="00533996"/>
    <w:rsid w:val="005342D1"/>
    <w:rsid w:val="0053457D"/>
    <w:rsid w:val="0053494B"/>
    <w:rsid w:val="00535823"/>
    <w:rsid w:val="005359AA"/>
    <w:rsid w:val="00535FAC"/>
    <w:rsid w:val="0053608B"/>
    <w:rsid w:val="0053637B"/>
    <w:rsid w:val="005370FD"/>
    <w:rsid w:val="00540923"/>
    <w:rsid w:val="00540A17"/>
    <w:rsid w:val="00540A5E"/>
    <w:rsid w:val="00540C2E"/>
    <w:rsid w:val="005411B1"/>
    <w:rsid w:val="005415BB"/>
    <w:rsid w:val="005415C8"/>
    <w:rsid w:val="005422BF"/>
    <w:rsid w:val="005424AD"/>
    <w:rsid w:val="00542579"/>
    <w:rsid w:val="00542876"/>
    <w:rsid w:val="00542BD2"/>
    <w:rsid w:val="00542D68"/>
    <w:rsid w:val="00543223"/>
    <w:rsid w:val="0054327D"/>
    <w:rsid w:val="00543577"/>
    <w:rsid w:val="0054391C"/>
    <w:rsid w:val="0054444B"/>
    <w:rsid w:val="00544573"/>
    <w:rsid w:val="00545611"/>
    <w:rsid w:val="00545ACB"/>
    <w:rsid w:val="00545F3D"/>
    <w:rsid w:val="00546960"/>
    <w:rsid w:val="00546C70"/>
    <w:rsid w:val="0054740C"/>
    <w:rsid w:val="00547963"/>
    <w:rsid w:val="00547C68"/>
    <w:rsid w:val="00547D5A"/>
    <w:rsid w:val="005503EC"/>
    <w:rsid w:val="005508C6"/>
    <w:rsid w:val="00550B1F"/>
    <w:rsid w:val="00550D76"/>
    <w:rsid w:val="00551A51"/>
    <w:rsid w:val="00551C05"/>
    <w:rsid w:val="00551D03"/>
    <w:rsid w:val="00552932"/>
    <w:rsid w:val="00552B79"/>
    <w:rsid w:val="005531B2"/>
    <w:rsid w:val="00553D9E"/>
    <w:rsid w:val="005541A2"/>
    <w:rsid w:val="00554AED"/>
    <w:rsid w:val="00554FE1"/>
    <w:rsid w:val="0055572A"/>
    <w:rsid w:val="00555BB0"/>
    <w:rsid w:val="00555BD0"/>
    <w:rsid w:val="00555BD5"/>
    <w:rsid w:val="005561E2"/>
    <w:rsid w:val="005565E7"/>
    <w:rsid w:val="005568C4"/>
    <w:rsid w:val="00556F85"/>
    <w:rsid w:val="005571D8"/>
    <w:rsid w:val="005577D7"/>
    <w:rsid w:val="00557A0F"/>
    <w:rsid w:val="00557BBE"/>
    <w:rsid w:val="00557D0D"/>
    <w:rsid w:val="0056051C"/>
    <w:rsid w:val="00560C4F"/>
    <w:rsid w:val="00560DED"/>
    <w:rsid w:val="005611F4"/>
    <w:rsid w:val="0056247C"/>
    <w:rsid w:val="00562663"/>
    <w:rsid w:val="0056296A"/>
    <w:rsid w:val="00562D8C"/>
    <w:rsid w:val="00562F9D"/>
    <w:rsid w:val="00563E72"/>
    <w:rsid w:val="00564215"/>
    <w:rsid w:val="0056428F"/>
    <w:rsid w:val="00564697"/>
    <w:rsid w:val="005648A4"/>
    <w:rsid w:val="005648B1"/>
    <w:rsid w:val="00564AF4"/>
    <w:rsid w:val="00564CEE"/>
    <w:rsid w:val="0056512C"/>
    <w:rsid w:val="00565500"/>
    <w:rsid w:val="005661D8"/>
    <w:rsid w:val="00566298"/>
    <w:rsid w:val="00566AA7"/>
    <w:rsid w:val="00567420"/>
    <w:rsid w:val="00567623"/>
    <w:rsid w:val="0057005B"/>
    <w:rsid w:val="00571143"/>
    <w:rsid w:val="0057186E"/>
    <w:rsid w:val="00571D15"/>
    <w:rsid w:val="00572327"/>
    <w:rsid w:val="00572694"/>
    <w:rsid w:val="00572EAC"/>
    <w:rsid w:val="00574274"/>
    <w:rsid w:val="005742D9"/>
    <w:rsid w:val="00575825"/>
    <w:rsid w:val="00575D1D"/>
    <w:rsid w:val="00575F1F"/>
    <w:rsid w:val="00576455"/>
    <w:rsid w:val="00576EB6"/>
    <w:rsid w:val="005775D3"/>
    <w:rsid w:val="00577AC0"/>
    <w:rsid w:val="00577BC8"/>
    <w:rsid w:val="0058027A"/>
    <w:rsid w:val="00580306"/>
    <w:rsid w:val="005805F4"/>
    <w:rsid w:val="005806B5"/>
    <w:rsid w:val="00580A5D"/>
    <w:rsid w:val="00580BD1"/>
    <w:rsid w:val="00580C69"/>
    <w:rsid w:val="005818A9"/>
    <w:rsid w:val="00581BA0"/>
    <w:rsid w:val="005823B2"/>
    <w:rsid w:val="005826DA"/>
    <w:rsid w:val="00583950"/>
    <w:rsid w:val="00584548"/>
    <w:rsid w:val="00584E5C"/>
    <w:rsid w:val="00585281"/>
    <w:rsid w:val="005856EC"/>
    <w:rsid w:val="005858C1"/>
    <w:rsid w:val="00585C2D"/>
    <w:rsid w:val="005867B5"/>
    <w:rsid w:val="00586D6B"/>
    <w:rsid w:val="00587A5E"/>
    <w:rsid w:val="005900C2"/>
    <w:rsid w:val="0059035D"/>
    <w:rsid w:val="00590613"/>
    <w:rsid w:val="00590649"/>
    <w:rsid w:val="00590AC1"/>
    <w:rsid w:val="005916F8"/>
    <w:rsid w:val="00591F04"/>
    <w:rsid w:val="00592666"/>
    <w:rsid w:val="005929D2"/>
    <w:rsid w:val="00592DFC"/>
    <w:rsid w:val="00592EB6"/>
    <w:rsid w:val="00592F80"/>
    <w:rsid w:val="00593939"/>
    <w:rsid w:val="00593D7B"/>
    <w:rsid w:val="0059416A"/>
    <w:rsid w:val="00594D70"/>
    <w:rsid w:val="0059563B"/>
    <w:rsid w:val="00596284"/>
    <w:rsid w:val="005964BB"/>
    <w:rsid w:val="00596DD4"/>
    <w:rsid w:val="00596DFB"/>
    <w:rsid w:val="005970F4"/>
    <w:rsid w:val="005972D1"/>
    <w:rsid w:val="00597974"/>
    <w:rsid w:val="005979A6"/>
    <w:rsid w:val="00597C15"/>
    <w:rsid w:val="00597D00"/>
    <w:rsid w:val="00597ED0"/>
    <w:rsid w:val="00597FDA"/>
    <w:rsid w:val="005A0A38"/>
    <w:rsid w:val="005A100F"/>
    <w:rsid w:val="005A11FB"/>
    <w:rsid w:val="005A18A1"/>
    <w:rsid w:val="005A1CD7"/>
    <w:rsid w:val="005A1D84"/>
    <w:rsid w:val="005A20E5"/>
    <w:rsid w:val="005A264A"/>
    <w:rsid w:val="005A26D2"/>
    <w:rsid w:val="005A298F"/>
    <w:rsid w:val="005A2BA8"/>
    <w:rsid w:val="005A3338"/>
    <w:rsid w:val="005A35D9"/>
    <w:rsid w:val="005A4133"/>
    <w:rsid w:val="005A5890"/>
    <w:rsid w:val="005A5A6B"/>
    <w:rsid w:val="005A6479"/>
    <w:rsid w:val="005A6E80"/>
    <w:rsid w:val="005A6F54"/>
    <w:rsid w:val="005A70EA"/>
    <w:rsid w:val="005A7806"/>
    <w:rsid w:val="005B0021"/>
    <w:rsid w:val="005B00FD"/>
    <w:rsid w:val="005B080A"/>
    <w:rsid w:val="005B08A6"/>
    <w:rsid w:val="005B0B53"/>
    <w:rsid w:val="005B0DE7"/>
    <w:rsid w:val="005B27DB"/>
    <w:rsid w:val="005B286E"/>
    <w:rsid w:val="005B2ACA"/>
    <w:rsid w:val="005B313C"/>
    <w:rsid w:val="005B324D"/>
    <w:rsid w:val="005B3D25"/>
    <w:rsid w:val="005B3E9C"/>
    <w:rsid w:val="005B420E"/>
    <w:rsid w:val="005B44E8"/>
    <w:rsid w:val="005B481B"/>
    <w:rsid w:val="005B4856"/>
    <w:rsid w:val="005B4E54"/>
    <w:rsid w:val="005B5083"/>
    <w:rsid w:val="005B50AD"/>
    <w:rsid w:val="005B6C0F"/>
    <w:rsid w:val="005B6DA1"/>
    <w:rsid w:val="005B6F0D"/>
    <w:rsid w:val="005B70A5"/>
    <w:rsid w:val="005B724E"/>
    <w:rsid w:val="005B7BFE"/>
    <w:rsid w:val="005B7D5C"/>
    <w:rsid w:val="005C0370"/>
    <w:rsid w:val="005C1067"/>
    <w:rsid w:val="005C17D3"/>
    <w:rsid w:val="005C1DF3"/>
    <w:rsid w:val="005C2868"/>
    <w:rsid w:val="005C29B2"/>
    <w:rsid w:val="005C2C8E"/>
    <w:rsid w:val="005C3963"/>
    <w:rsid w:val="005C5166"/>
    <w:rsid w:val="005C572A"/>
    <w:rsid w:val="005C5989"/>
    <w:rsid w:val="005C6197"/>
    <w:rsid w:val="005C6B27"/>
    <w:rsid w:val="005C6C1B"/>
    <w:rsid w:val="005C6D13"/>
    <w:rsid w:val="005C6E10"/>
    <w:rsid w:val="005C6FB7"/>
    <w:rsid w:val="005C74BC"/>
    <w:rsid w:val="005C773B"/>
    <w:rsid w:val="005C7792"/>
    <w:rsid w:val="005C78E9"/>
    <w:rsid w:val="005C7ABC"/>
    <w:rsid w:val="005C7E51"/>
    <w:rsid w:val="005D0308"/>
    <w:rsid w:val="005D03E0"/>
    <w:rsid w:val="005D071D"/>
    <w:rsid w:val="005D10B9"/>
    <w:rsid w:val="005D1840"/>
    <w:rsid w:val="005D1A77"/>
    <w:rsid w:val="005D20F5"/>
    <w:rsid w:val="005D22DC"/>
    <w:rsid w:val="005D29BD"/>
    <w:rsid w:val="005D35E4"/>
    <w:rsid w:val="005D3CF4"/>
    <w:rsid w:val="005D4E33"/>
    <w:rsid w:val="005D4F2A"/>
    <w:rsid w:val="005D50F8"/>
    <w:rsid w:val="005D56EC"/>
    <w:rsid w:val="005D5C75"/>
    <w:rsid w:val="005D6278"/>
    <w:rsid w:val="005D68C2"/>
    <w:rsid w:val="005D6A95"/>
    <w:rsid w:val="005D6F10"/>
    <w:rsid w:val="005D718C"/>
    <w:rsid w:val="005D7910"/>
    <w:rsid w:val="005D7B45"/>
    <w:rsid w:val="005D7F57"/>
    <w:rsid w:val="005E00FA"/>
    <w:rsid w:val="005E0389"/>
    <w:rsid w:val="005E149D"/>
    <w:rsid w:val="005E19B6"/>
    <w:rsid w:val="005E1F32"/>
    <w:rsid w:val="005E272F"/>
    <w:rsid w:val="005E3780"/>
    <w:rsid w:val="005E43CC"/>
    <w:rsid w:val="005E46E7"/>
    <w:rsid w:val="005E47F9"/>
    <w:rsid w:val="005E4A34"/>
    <w:rsid w:val="005E4CE9"/>
    <w:rsid w:val="005E51DE"/>
    <w:rsid w:val="005E565F"/>
    <w:rsid w:val="005E5A7C"/>
    <w:rsid w:val="005E5D23"/>
    <w:rsid w:val="005E626F"/>
    <w:rsid w:val="005E6AAE"/>
    <w:rsid w:val="005E700F"/>
    <w:rsid w:val="005E7046"/>
    <w:rsid w:val="005E73B4"/>
    <w:rsid w:val="005E78A0"/>
    <w:rsid w:val="005E7E24"/>
    <w:rsid w:val="005F00D4"/>
    <w:rsid w:val="005F025C"/>
    <w:rsid w:val="005F0805"/>
    <w:rsid w:val="005F0A74"/>
    <w:rsid w:val="005F0CA8"/>
    <w:rsid w:val="005F12A1"/>
    <w:rsid w:val="005F12F9"/>
    <w:rsid w:val="005F16CD"/>
    <w:rsid w:val="005F288B"/>
    <w:rsid w:val="005F292C"/>
    <w:rsid w:val="005F2D7E"/>
    <w:rsid w:val="005F2D81"/>
    <w:rsid w:val="005F4664"/>
    <w:rsid w:val="005F491B"/>
    <w:rsid w:val="005F4D45"/>
    <w:rsid w:val="005F5077"/>
    <w:rsid w:val="005F5CF8"/>
    <w:rsid w:val="005F5EF9"/>
    <w:rsid w:val="005F622B"/>
    <w:rsid w:val="005F62BD"/>
    <w:rsid w:val="005F6532"/>
    <w:rsid w:val="005F6AD5"/>
    <w:rsid w:val="005F6D40"/>
    <w:rsid w:val="005F6D5D"/>
    <w:rsid w:val="005F72FD"/>
    <w:rsid w:val="005F736F"/>
    <w:rsid w:val="00600F8E"/>
    <w:rsid w:val="0060109E"/>
    <w:rsid w:val="0060197D"/>
    <w:rsid w:val="006020BC"/>
    <w:rsid w:val="00602419"/>
    <w:rsid w:val="0060242B"/>
    <w:rsid w:val="00602625"/>
    <w:rsid w:val="00603260"/>
    <w:rsid w:val="00605035"/>
    <w:rsid w:val="006058BE"/>
    <w:rsid w:val="0060614F"/>
    <w:rsid w:val="0060641D"/>
    <w:rsid w:val="00606486"/>
    <w:rsid w:val="00606510"/>
    <w:rsid w:val="00606C01"/>
    <w:rsid w:val="00606EB3"/>
    <w:rsid w:val="0060781A"/>
    <w:rsid w:val="00611EBF"/>
    <w:rsid w:val="00612095"/>
    <w:rsid w:val="00612536"/>
    <w:rsid w:val="00612604"/>
    <w:rsid w:val="00612D0F"/>
    <w:rsid w:val="00612D67"/>
    <w:rsid w:val="0061300F"/>
    <w:rsid w:val="006130CD"/>
    <w:rsid w:val="006132AE"/>
    <w:rsid w:val="006138A4"/>
    <w:rsid w:val="00613CB8"/>
    <w:rsid w:val="006145B3"/>
    <w:rsid w:val="006145C7"/>
    <w:rsid w:val="006146C8"/>
    <w:rsid w:val="006147B0"/>
    <w:rsid w:val="00614A11"/>
    <w:rsid w:val="00614C5B"/>
    <w:rsid w:val="00614C68"/>
    <w:rsid w:val="00615323"/>
    <w:rsid w:val="00615597"/>
    <w:rsid w:val="00615C12"/>
    <w:rsid w:val="00615EB3"/>
    <w:rsid w:val="0061622D"/>
    <w:rsid w:val="00616E0E"/>
    <w:rsid w:val="006173AE"/>
    <w:rsid w:val="006175D3"/>
    <w:rsid w:val="006176AD"/>
    <w:rsid w:val="00617A71"/>
    <w:rsid w:val="00620226"/>
    <w:rsid w:val="006208E0"/>
    <w:rsid w:val="0062154F"/>
    <w:rsid w:val="00621A53"/>
    <w:rsid w:val="0062238B"/>
    <w:rsid w:val="00622557"/>
    <w:rsid w:val="00622B76"/>
    <w:rsid w:val="0062353B"/>
    <w:rsid w:val="006238CD"/>
    <w:rsid w:val="00623903"/>
    <w:rsid w:val="0062397F"/>
    <w:rsid w:val="00623CE0"/>
    <w:rsid w:val="00624ADF"/>
    <w:rsid w:val="00625686"/>
    <w:rsid w:val="00625B2D"/>
    <w:rsid w:val="00626026"/>
    <w:rsid w:val="006260B0"/>
    <w:rsid w:val="00626CB9"/>
    <w:rsid w:val="00626DE2"/>
    <w:rsid w:val="00626DF0"/>
    <w:rsid w:val="0062760E"/>
    <w:rsid w:val="0062775C"/>
    <w:rsid w:val="00627C8A"/>
    <w:rsid w:val="006300B5"/>
    <w:rsid w:val="0063049A"/>
    <w:rsid w:val="006306F6"/>
    <w:rsid w:val="006307C2"/>
    <w:rsid w:val="00630839"/>
    <w:rsid w:val="00630ABD"/>
    <w:rsid w:val="00630BFD"/>
    <w:rsid w:val="00631300"/>
    <w:rsid w:val="00631372"/>
    <w:rsid w:val="00631A8C"/>
    <w:rsid w:val="006324D5"/>
    <w:rsid w:val="00632D57"/>
    <w:rsid w:val="0063348C"/>
    <w:rsid w:val="00633977"/>
    <w:rsid w:val="00634CDD"/>
    <w:rsid w:val="00634ECE"/>
    <w:rsid w:val="0063549E"/>
    <w:rsid w:val="006356A5"/>
    <w:rsid w:val="00635BA6"/>
    <w:rsid w:val="0063655E"/>
    <w:rsid w:val="00637019"/>
    <w:rsid w:val="0063702E"/>
    <w:rsid w:val="006376B6"/>
    <w:rsid w:val="00640216"/>
    <w:rsid w:val="00640268"/>
    <w:rsid w:val="00640749"/>
    <w:rsid w:val="00640C23"/>
    <w:rsid w:val="00640C78"/>
    <w:rsid w:val="00640EAD"/>
    <w:rsid w:val="006410E9"/>
    <w:rsid w:val="00641654"/>
    <w:rsid w:val="00641C2E"/>
    <w:rsid w:val="00641C63"/>
    <w:rsid w:val="0064254E"/>
    <w:rsid w:val="00642DEA"/>
    <w:rsid w:val="00642F61"/>
    <w:rsid w:val="006435B3"/>
    <w:rsid w:val="00643657"/>
    <w:rsid w:val="00643B3F"/>
    <w:rsid w:val="00643BAE"/>
    <w:rsid w:val="00643DD0"/>
    <w:rsid w:val="0064408F"/>
    <w:rsid w:val="00644467"/>
    <w:rsid w:val="006447F2"/>
    <w:rsid w:val="00644911"/>
    <w:rsid w:val="006453D9"/>
    <w:rsid w:val="00645436"/>
    <w:rsid w:val="00645EE9"/>
    <w:rsid w:val="00646E61"/>
    <w:rsid w:val="00646E7E"/>
    <w:rsid w:val="00647C3E"/>
    <w:rsid w:val="00647FE7"/>
    <w:rsid w:val="00650212"/>
    <w:rsid w:val="0065029F"/>
    <w:rsid w:val="00651518"/>
    <w:rsid w:val="00651601"/>
    <w:rsid w:val="00651CA2"/>
    <w:rsid w:val="006523C4"/>
    <w:rsid w:val="00653D60"/>
    <w:rsid w:val="00653EC8"/>
    <w:rsid w:val="0065543C"/>
    <w:rsid w:val="00655ABB"/>
    <w:rsid w:val="0065647F"/>
    <w:rsid w:val="006567D5"/>
    <w:rsid w:val="00657205"/>
    <w:rsid w:val="006602EE"/>
    <w:rsid w:val="00660C1D"/>
    <w:rsid w:val="00660D05"/>
    <w:rsid w:val="0066117C"/>
    <w:rsid w:val="006612A1"/>
    <w:rsid w:val="0066268A"/>
    <w:rsid w:val="00662DCF"/>
    <w:rsid w:val="00663143"/>
    <w:rsid w:val="006631AD"/>
    <w:rsid w:val="006631B5"/>
    <w:rsid w:val="00663E36"/>
    <w:rsid w:val="00664BB3"/>
    <w:rsid w:val="00664FD3"/>
    <w:rsid w:val="006653C6"/>
    <w:rsid w:val="006655E3"/>
    <w:rsid w:val="006657C9"/>
    <w:rsid w:val="00665A68"/>
    <w:rsid w:val="00665EE8"/>
    <w:rsid w:val="00667069"/>
    <w:rsid w:val="006679F6"/>
    <w:rsid w:val="00667C35"/>
    <w:rsid w:val="006702A1"/>
    <w:rsid w:val="006706E7"/>
    <w:rsid w:val="00670C08"/>
    <w:rsid w:val="00671BAC"/>
    <w:rsid w:val="00671CC7"/>
    <w:rsid w:val="00671D9A"/>
    <w:rsid w:val="00672743"/>
    <w:rsid w:val="006729B5"/>
    <w:rsid w:val="00672EB1"/>
    <w:rsid w:val="006733EE"/>
    <w:rsid w:val="00673952"/>
    <w:rsid w:val="00673E61"/>
    <w:rsid w:val="00674372"/>
    <w:rsid w:val="0067476B"/>
    <w:rsid w:val="006748A8"/>
    <w:rsid w:val="0067545F"/>
    <w:rsid w:val="006755AE"/>
    <w:rsid w:val="006758A8"/>
    <w:rsid w:val="00675E7D"/>
    <w:rsid w:val="00675F70"/>
    <w:rsid w:val="006769D9"/>
    <w:rsid w:val="0067776E"/>
    <w:rsid w:val="00677BE8"/>
    <w:rsid w:val="00677C5A"/>
    <w:rsid w:val="00677E94"/>
    <w:rsid w:val="00680A05"/>
    <w:rsid w:val="00680FEF"/>
    <w:rsid w:val="006811DF"/>
    <w:rsid w:val="006816DF"/>
    <w:rsid w:val="006818E7"/>
    <w:rsid w:val="0068198C"/>
    <w:rsid w:val="00681A39"/>
    <w:rsid w:val="006825D9"/>
    <w:rsid w:val="00682CE4"/>
    <w:rsid w:val="00682E0A"/>
    <w:rsid w:val="0068315F"/>
    <w:rsid w:val="00683BFE"/>
    <w:rsid w:val="0068439D"/>
    <w:rsid w:val="0068445F"/>
    <w:rsid w:val="00684648"/>
    <w:rsid w:val="00684ECD"/>
    <w:rsid w:val="0068582F"/>
    <w:rsid w:val="006861AF"/>
    <w:rsid w:val="00686406"/>
    <w:rsid w:val="00686A24"/>
    <w:rsid w:val="00686C53"/>
    <w:rsid w:val="00686C9D"/>
    <w:rsid w:val="00686D0B"/>
    <w:rsid w:val="00690583"/>
    <w:rsid w:val="0069065E"/>
    <w:rsid w:val="00690D5B"/>
    <w:rsid w:val="00690EAD"/>
    <w:rsid w:val="0069107C"/>
    <w:rsid w:val="00691212"/>
    <w:rsid w:val="00691891"/>
    <w:rsid w:val="00691A0A"/>
    <w:rsid w:val="00691B7E"/>
    <w:rsid w:val="00691DB1"/>
    <w:rsid w:val="00691F77"/>
    <w:rsid w:val="006920D1"/>
    <w:rsid w:val="006924B2"/>
    <w:rsid w:val="00692B16"/>
    <w:rsid w:val="006931BD"/>
    <w:rsid w:val="006934A7"/>
    <w:rsid w:val="00693779"/>
    <w:rsid w:val="00693BE1"/>
    <w:rsid w:val="00693F12"/>
    <w:rsid w:val="0069422D"/>
    <w:rsid w:val="00694E3F"/>
    <w:rsid w:val="00695653"/>
    <w:rsid w:val="00695DBB"/>
    <w:rsid w:val="006961C0"/>
    <w:rsid w:val="00696513"/>
    <w:rsid w:val="00696EA5"/>
    <w:rsid w:val="00697965"/>
    <w:rsid w:val="006A030E"/>
    <w:rsid w:val="006A0AD2"/>
    <w:rsid w:val="006A0E38"/>
    <w:rsid w:val="006A0F69"/>
    <w:rsid w:val="006A16C8"/>
    <w:rsid w:val="006A186A"/>
    <w:rsid w:val="006A1E55"/>
    <w:rsid w:val="006A3708"/>
    <w:rsid w:val="006A3FFE"/>
    <w:rsid w:val="006A4604"/>
    <w:rsid w:val="006A46E0"/>
    <w:rsid w:val="006A4839"/>
    <w:rsid w:val="006A4B88"/>
    <w:rsid w:val="006A5A09"/>
    <w:rsid w:val="006A5B18"/>
    <w:rsid w:val="006A6373"/>
    <w:rsid w:val="006A6843"/>
    <w:rsid w:val="006A6A08"/>
    <w:rsid w:val="006A6C4A"/>
    <w:rsid w:val="006A77E5"/>
    <w:rsid w:val="006A7DA5"/>
    <w:rsid w:val="006A7E40"/>
    <w:rsid w:val="006B0397"/>
    <w:rsid w:val="006B09BE"/>
    <w:rsid w:val="006B1C55"/>
    <w:rsid w:val="006B250C"/>
    <w:rsid w:val="006B2874"/>
    <w:rsid w:val="006B2B39"/>
    <w:rsid w:val="006B2C4C"/>
    <w:rsid w:val="006B2D5B"/>
    <w:rsid w:val="006B2FF8"/>
    <w:rsid w:val="006B389B"/>
    <w:rsid w:val="006B40F6"/>
    <w:rsid w:val="006B492F"/>
    <w:rsid w:val="006B4BB8"/>
    <w:rsid w:val="006B4FDA"/>
    <w:rsid w:val="006B51AC"/>
    <w:rsid w:val="006B5CEA"/>
    <w:rsid w:val="006B5D5E"/>
    <w:rsid w:val="006B5DFA"/>
    <w:rsid w:val="006B6970"/>
    <w:rsid w:val="006B6BB9"/>
    <w:rsid w:val="006B6D9D"/>
    <w:rsid w:val="006B724F"/>
    <w:rsid w:val="006B7368"/>
    <w:rsid w:val="006B7635"/>
    <w:rsid w:val="006B78C3"/>
    <w:rsid w:val="006B792C"/>
    <w:rsid w:val="006B796D"/>
    <w:rsid w:val="006B7AF4"/>
    <w:rsid w:val="006B7D14"/>
    <w:rsid w:val="006C04EF"/>
    <w:rsid w:val="006C05FE"/>
    <w:rsid w:val="006C088E"/>
    <w:rsid w:val="006C0B0D"/>
    <w:rsid w:val="006C0E68"/>
    <w:rsid w:val="006C186D"/>
    <w:rsid w:val="006C18A4"/>
    <w:rsid w:val="006C1CD7"/>
    <w:rsid w:val="006C2270"/>
    <w:rsid w:val="006C31FA"/>
    <w:rsid w:val="006C3640"/>
    <w:rsid w:val="006C36C1"/>
    <w:rsid w:val="006C377C"/>
    <w:rsid w:val="006C3F5D"/>
    <w:rsid w:val="006C4258"/>
    <w:rsid w:val="006C4358"/>
    <w:rsid w:val="006C476F"/>
    <w:rsid w:val="006C4F80"/>
    <w:rsid w:val="006C5690"/>
    <w:rsid w:val="006C58EB"/>
    <w:rsid w:val="006C59B3"/>
    <w:rsid w:val="006C5BAE"/>
    <w:rsid w:val="006C5E60"/>
    <w:rsid w:val="006C68E7"/>
    <w:rsid w:val="006C70C8"/>
    <w:rsid w:val="006C7A81"/>
    <w:rsid w:val="006D053A"/>
    <w:rsid w:val="006D05E1"/>
    <w:rsid w:val="006D1C8D"/>
    <w:rsid w:val="006D245B"/>
    <w:rsid w:val="006D2850"/>
    <w:rsid w:val="006D289E"/>
    <w:rsid w:val="006D3107"/>
    <w:rsid w:val="006D342C"/>
    <w:rsid w:val="006D393D"/>
    <w:rsid w:val="006D3957"/>
    <w:rsid w:val="006D4279"/>
    <w:rsid w:val="006D5130"/>
    <w:rsid w:val="006D55B6"/>
    <w:rsid w:val="006D57D2"/>
    <w:rsid w:val="006D5B93"/>
    <w:rsid w:val="006D5BA3"/>
    <w:rsid w:val="006D5C52"/>
    <w:rsid w:val="006D6530"/>
    <w:rsid w:val="006D6E54"/>
    <w:rsid w:val="006D6F35"/>
    <w:rsid w:val="006D6F79"/>
    <w:rsid w:val="006D7AB8"/>
    <w:rsid w:val="006D7D19"/>
    <w:rsid w:val="006D7E62"/>
    <w:rsid w:val="006E0282"/>
    <w:rsid w:val="006E03A7"/>
    <w:rsid w:val="006E06B9"/>
    <w:rsid w:val="006E073C"/>
    <w:rsid w:val="006E0FE9"/>
    <w:rsid w:val="006E1883"/>
    <w:rsid w:val="006E18DE"/>
    <w:rsid w:val="006E2AEE"/>
    <w:rsid w:val="006E3136"/>
    <w:rsid w:val="006E316A"/>
    <w:rsid w:val="006E3249"/>
    <w:rsid w:val="006E3377"/>
    <w:rsid w:val="006E363C"/>
    <w:rsid w:val="006E38D3"/>
    <w:rsid w:val="006E490B"/>
    <w:rsid w:val="006E4A58"/>
    <w:rsid w:val="006E517C"/>
    <w:rsid w:val="006E51C5"/>
    <w:rsid w:val="006E54C5"/>
    <w:rsid w:val="006E5E0C"/>
    <w:rsid w:val="006E5F43"/>
    <w:rsid w:val="006E7096"/>
    <w:rsid w:val="006E709B"/>
    <w:rsid w:val="006E7286"/>
    <w:rsid w:val="006E760C"/>
    <w:rsid w:val="006E774E"/>
    <w:rsid w:val="006E78D0"/>
    <w:rsid w:val="006E7F2B"/>
    <w:rsid w:val="006F0B25"/>
    <w:rsid w:val="006F12C0"/>
    <w:rsid w:val="006F12C7"/>
    <w:rsid w:val="006F1615"/>
    <w:rsid w:val="006F1C13"/>
    <w:rsid w:val="006F1EF6"/>
    <w:rsid w:val="006F21C9"/>
    <w:rsid w:val="006F2363"/>
    <w:rsid w:val="006F24DC"/>
    <w:rsid w:val="006F28F7"/>
    <w:rsid w:val="006F36C3"/>
    <w:rsid w:val="006F3A48"/>
    <w:rsid w:val="006F4240"/>
    <w:rsid w:val="006F534E"/>
    <w:rsid w:val="006F5372"/>
    <w:rsid w:val="006F5EEE"/>
    <w:rsid w:val="006F60A8"/>
    <w:rsid w:val="006F6983"/>
    <w:rsid w:val="006F6B61"/>
    <w:rsid w:val="006F7550"/>
    <w:rsid w:val="006F7C69"/>
    <w:rsid w:val="0070088B"/>
    <w:rsid w:val="0070124E"/>
    <w:rsid w:val="007015B8"/>
    <w:rsid w:val="007018F3"/>
    <w:rsid w:val="00701C21"/>
    <w:rsid w:val="007022A7"/>
    <w:rsid w:val="007023B8"/>
    <w:rsid w:val="0070248B"/>
    <w:rsid w:val="00703115"/>
    <w:rsid w:val="007035A7"/>
    <w:rsid w:val="00703A8B"/>
    <w:rsid w:val="00703BBD"/>
    <w:rsid w:val="00703C8F"/>
    <w:rsid w:val="007041B8"/>
    <w:rsid w:val="00704931"/>
    <w:rsid w:val="00704B7E"/>
    <w:rsid w:val="00704BB5"/>
    <w:rsid w:val="00705C57"/>
    <w:rsid w:val="00705E24"/>
    <w:rsid w:val="00706855"/>
    <w:rsid w:val="00707AA3"/>
    <w:rsid w:val="00707AA5"/>
    <w:rsid w:val="007113F1"/>
    <w:rsid w:val="00711DA3"/>
    <w:rsid w:val="007122A1"/>
    <w:rsid w:val="00712E56"/>
    <w:rsid w:val="00713914"/>
    <w:rsid w:val="00714222"/>
    <w:rsid w:val="00714502"/>
    <w:rsid w:val="00714D8D"/>
    <w:rsid w:val="007158DB"/>
    <w:rsid w:val="00715B79"/>
    <w:rsid w:val="00715C4B"/>
    <w:rsid w:val="00716440"/>
    <w:rsid w:val="0071694D"/>
    <w:rsid w:val="00716E43"/>
    <w:rsid w:val="00717160"/>
    <w:rsid w:val="0071734F"/>
    <w:rsid w:val="00717913"/>
    <w:rsid w:val="00717FF9"/>
    <w:rsid w:val="0072018E"/>
    <w:rsid w:val="00720836"/>
    <w:rsid w:val="00720FE7"/>
    <w:rsid w:val="00721CCD"/>
    <w:rsid w:val="00722305"/>
    <w:rsid w:val="007225AC"/>
    <w:rsid w:val="007229C8"/>
    <w:rsid w:val="00723445"/>
    <w:rsid w:val="00723483"/>
    <w:rsid w:val="007237EA"/>
    <w:rsid w:val="00723808"/>
    <w:rsid w:val="00723942"/>
    <w:rsid w:val="00723E0F"/>
    <w:rsid w:val="00724C12"/>
    <w:rsid w:val="0072543D"/>
    <w:rsid w:val="007258C3"/>
    <w:rsid w:val="007258C8"/>
    <w:rsid w:val="00725A7D"/>
    <w:rsid w:val="00726668"/>
    <w:rsid w:val="00726CD7"/>
    <w:rsid w:val="0072708C"/>
    <w:rsid w:val="00727093"/>
    <w:rsid w:val="00727290"/>
    <w:rsid w:val="00727DD0"/>
    <w:rsid w:val="0073048A"/>
    <w:rsid w:val="0073077A"/>
    <w:rsid w:val="0073085C"/>
    <w:rsid w:val="00730C9A"/>
    <w:rsid w:val="00730E4D"/>
    <w:rsid w:val="00731CE3"/>
    <w:rsid w:val="0073200E"/>
    <w:rsid w:val="007320D3"/>
    <w:rsid w:val="00732427"/>
    <w:rsid w:val="0073255C"/>
    <w:rsid w:val="00732F1E"/>
    <w:rsid w:val="00733181"/>
    <w:rsid w:val="00733286"/>
    <w:rsid w:val="007332CB"/>
    <w:rsid w:val="007333B8"/>
    <w:rsid w:val="00733407"/>
    <w:rsid w:val="0073363F"/>
    <w:rsid w:val="007337D5"/>
    <w:rsid w:val="00733969"/>
    <w:rsid w:val="00733C21"/>
    <w:rsid w:val="00733C37"/>
    <w:rsid w:val="00733C66"/>
    <w:rsid w:val="00734711"/>
    <w:rsid w:val="00734CE1"/>
    <w:rsid w:val="00735161"/>
    <w:rsid w:val="007353AE"/>
    <w:rsid w:val="00736D1C"/>
    <w:rsid w:val="00737094"/>
    <w:rsid w:val="00737890"/>
    <w:rsid w:val="007378F9"/>
    <w:rsid w:val="00737A8C"/>
    <w:rsid w:val="00737BFD"/>
    <w:rsid w:val="00737F71"/>
    <w:rsid w:val="00740338"/>
    <w:rsid w:val="0074035F"/>
    <w:rsid w:val="0074098D"/>
    <w:rsid w:val="00740BE4"/>
    <w:rsid w:val="00740EEB"/>
    <w:rsid w:val="007412A8"/>
    <w:rsid w:val="00742D9C"/>
    <w:rsid w:val="00743066"/>
    <w:rsid w:val="00743EB7"/>
    <w:rsid w:val="00744481"/>
    <w:rsid w:val="007444D4"/>
    <w:rsid w:val="007449DA"/>
    <w:rsid w:val="00744F1C"/>
    <w:rsid w:val="0074515E"/>
    <w:rsid w:val="00745841"/>
    <w:rsid w:val="00745A9C"/>
    <w:rsid w:val="00745EB1"/>
    <w:rsid w:val="00746505"/>
    <w:rsid w:val="00746B1F"/>
    <w:rsid w:val="00746F38"/>
    <w:rsid w:val="0074702C"/>
    <w:rsid w:val="00747065"/>
    <w:rsid w:val="007472F1"/>
    <w:rsid w:val="00747575"/>
    <w:rsid w:val="00747F5C"/>
    <w:rsid w:val="00750F2D"/>
    <w:rsid w:val="00751185"/>
    <w:rsid w:val="007516D2"/>
    <w:rsid w:val="00751732"/>
    <w:rsid w:val="00751D96"/>
    <w:rsid w:val="00751FAB"/>
    <w:rsid w:val="0075212A"/>
    <w:rsid w:val="0075246A"/>
    <w:rsid w:val="00752FD1"/>
    <w:rsid w:val="007544A5"/>
    <w:rsid w:val="007546F9"/>
    <w:rsid w:val="00754C72"/>
    <w:rsid w:val="007555AA"/>
    <w:rsid w:val="0075589F"/>
    <w:rsid w:val="00755BC5"/>
    <w:rsid w:val="00756B9E"/>
    <w:rsid w:val="00756E91"/>
    <w:rsid w:val="00757174"/>
    <w:rsid w:val="007574C8"/>
    <w:rsid w:val="00757711"/>
    <w:rsid w:val="00757E8A"/>
    <w:rsid w:val="00757F7F"/>
    <w:rsid w:val="00761043"/>
    <w:rsid w:val="007611E2"/>
    <w:rsid w:val="00761732"/>
    <w:rsid w:val="00761CA6"/>
    <w:rsid w:val="00761DE5"/>
    <w:rsid w:val="0076209A"/>
    <w:rsid w:val="007624AC"/>
    <w:rsid w:val="0076431A"/>
    <w:rsid w:val="007646ED"/>
    <w:rsid w:val="00764E0F"/>
    <w:rsid w:val="00765597"/>
    <w:rsid w:val="007656BF"/>
    <w:rsid w:val="00765DFD"/>
    <w:rsid w:val="00765F75"/>
    <w:rsid w:val="00766283"/>
    <w:rsid w:val="007667EB"/>
    <w:rsid w:val="00766A4C"/>
    <w:rsid w:val="00766A6D"/>
    <w:rsid w:val="00766EBA"/>
    <w:rsid w:val="00767232"/>
    <w:rsid w:val="00767604"/>
    <w:rsid w:val="007676DA"/>
    <w:rsid w:val="007678D0"/>
    <w:rsid w:val="00767F30"/>
    <w:rsid w:val="007701AB"/>
    <w:rsid w:val="0077057E"/>
    <w:rsid w:val="00771451"/>
    <w:rsid w:val="00771617"/>
    <w:rsid w:val="00771866"/>
    <w:rsid w:val="0077259E"/>
    <w:rsid w:val="00773383"/>
    <w:rsid w:val="00773C3E"/>
    <w:rsid w:val="00774299"/>
    <w:rsid w:val="00774DCF"/>
    <w:rsid w:val="0077585F"/>
    <w:rsid w:val="007759AE"/>
    <w:rsid w:val="00775D7D"/>
    <w:rsid w:val="00776522"/>
    <w:rsid w:val="007767C3"/>
    <w:rsid w:val="007767FF"/>
    <w:rsid w:val="007769A5"/>
    <w:rsid w:val="007775E2"/>
    <w:rsid w:val="00777952"/>
    <w:rsid w:val="00780044"/>
    <w:rsid w:val="007804AE"/>
    <w:rsid w:val="0078053F"/>
    <w:rsid w:val="00780BE9"/>
    <w:rsid w:val="007814E9"/>
    <w:rsid w:val="007816D6"/>
    <w:rsid w:val="00781A9F"/>
    <w:rsid w:val="00782DB8"/>
    <w:rsid w:val="00782EB7"/>
    <w:rsid w:val="00782EC3"/>
    <w:rsid w:val="00782F6F"/>
    <w:rsid w:val="0078329F"/>
    <w:rsid w:val="007834E6"/>
    <w:rsid w:val="00783597"/>
    <w:rsid w:val="00783980"/>
    <w:rsid w:val="007839AD"/>
    <w:rsid w:val="00783D14"/>
    <w:rsid w:val="00783F2D"/>
    <w:rsid w:val="0078437E"/>
    <w:rsid w:val="0078498F"/>
    <w:rsid w:val="00784E7C"/>
    <w:rsid w:val="00784F6C"/>
    <w:rsid w:val="00785080"/>
    <w:rsid w:val="007857E4"/>
    <w:rsid w:val="00785956"/>
    <w:rsid w:val="007860BA"/>
    <w:rsid w:val="0078619A"/>
    <w:rsid w:val="00786AF3"/>
    <w:rsid w:val="0078718B"/>
    <w:rsid w:val="0078738B"/>
    <w:rsid w:val="00787424"/>
    <w:rsid w:val="00787793"/>
    <w:rsid w:val="00787C0B"/>
    <w:rsid w:val="007902DC"/>
    <w:rsid w:val="007908EF"/>
    <w:rsid w:val="00790BB3"/>
    <w:rsid w:val="00790D1C"/>
    <w:rsid w:val="0079160B"/>
    <w:rsid w:val="00791C2D"/>
    <w:rsid w:val="00792022"/>
    <w:rsid w:val="00792041"/>
    <w:rsid w:val="00792043"/>
    <w:rsid w:val="007920D6"/>
    <w:rsid w:val="0079217E"/>
    <w:rsid w:val="007923B0"/>
    <w:rsid w:val="0079266B"/>
    <w:rsid w:val="00792BD2"/>
    <w:rsid w:val="007935B2"/>
    <w:rsid w:val="00793636"/>
    <w:rsid w:val="0079376C"/>
    <w:rsid w:val="00793DC1"/>
    <w:rsid w:val="007953B3"/>
    <w:rsid w:val="00795766"/>
    <w:rsid w:val="007958AB"/>
    <w:rsid w:val="00795EDE"/>
    <w:rsid w:val="00796110"/>
    <w:rsid w:val="0079665F"/>
    <w:rsid w:val="007969B1"/>
    <w:rsid w:val="007969B6"/>
    <w:rsid w:val="00796CFE"/>
    <w:rsid w:val="007970AD"/>
    <w:rsid w:val="007976D8"/>
    <w:rsid w:val="0079774E"/>
    <w:rsid w:val="00797E75"/>
    <w:rsid w:val="00797EDD"/>
    <w:rsid w:val="007A0B49"/>
    <w:rsid w:val="007A0E56"/>
    <w:rsid w:val="007A186B"/>
    <w:rsid w:val="007A18CE"/>
    <w:rsid w:val="007A1B16"/>
    <w:rsid w:val="007A2D7E"/>
    <w:rsid w:val="007A2E19"/>
    <w:rsid w:val="007A31E8"/>
    <w:rsid w:val="007A3431"/>
    <w:rsid w:val="007A3E95"/>
    <w:rsid w:val="007A49F6"/>
    <w:rsid w:val="007A548D"/>
    <w:rsid w:val="007A5604"/>
    <w:rsid w:val="007A5D13"/>
    <w:rsid w:val="007A5DF8"/>
    <w:rsid w:val="007A6274"/>
    <w:rsid w:val="007A6620"/>
    <w:rsid w:val="007A68AF"/>
    <w:rsid w:val="007A69AE"/>
    <w:rsid w:val="007A6BA9"/>
    <w:rsid w:val="007A6E34"/>
    <w:rsid w:val="007A6FEF"/>
    <w:rsid w:val="007A764B"/>
    <w:rsid w:val="007A7C31"/>
    <w:rsid w:val="007B0158"/>
    <w:rsid w:val="007B0322"/>
    <w:rsid w:val="007B0A6F"/>
    <w:rsid w:val="007B0FF6"/>
    <w:rsid w:val="007B10E0"/>
    <w:rsid w:val="007B11CE"/>
    <w:rsid w:val="007B14B4"/>
    <w:rsid w:val="007B2BC2"/>
    <w:rsid w:val="007B3481"/>
    <w:rsid w:val="007B36F4"/>
    <w:rsid w:val="007B3E4B"/>
    <w:rsid w:val="007B4001"/>
    <w:rsid w:val="007B4CE4"/>
    <w:rsid w:val="007B4E78"/>
    <w:rsid w:val="007B5189"/>
    <w:rsid w:val="007B531A"/>
    <w:rsid w:val="007B5509"/>
    <w:rsid w:val="007B5A6B"/>
    <w:rsid w:val="007B5B58"/>
    <w:rsid w:val="007B6116"/>
    <w:rsid w:val="007B6208"/>
    <w:rsid w:val="007B625F"/>
    <w:rsid w:val="007B706C"/>
    <w:rsid w:val="007B77D6"/>
    <w:rsid w:val="007B7960"/>
    <w:rsid w:val="007B7D92"/>
    <w:rsid w:val="007B7DC2"/>
    <w:rsid w:val="007C0137"/>
    <w:rsid w:val="007C08AD"/>
    <w:rsid w:val="007C0BF1"/>
    <w:rsid w:val="007C0E3F"/>
    <w:rsid w:val="007C0EE2"/>
    <w:rsid w:val="007C0FCF"/>
    <w:rsid w:val="007C108B"/>
    <w:rsid w:val="007C16A4"/>
    <w:rsid w:val="007C174D"/>
    <w:rsid w:val="007C1B8A"/>
    <w:rsid w:val="007C1C66"/>
    <w:rsid w:val="007C1EC5"/>
    <w:rsid w:val="007C206C"/>
    <w:rsid w:val="007C2E1C"/>
    <w:rsid w:val="007C36BE"/>
    <w:rsid w:val="007C3821"/>
    <w:rsid w:val="007C41F6"/>
    <w:rsid w:val="007C41FD"/>
    <w:rsid w:val="007C556E"/>
    <w:rsid w:val="007C5729"/>
    <w:rsid w:val="007C581C"/>
    <w:rsid w:val="007C59B0"/>
    <w:rsid w:val="007C5A0D"/>
    <w:rsid w:val="007C5C69"/>
    <w:rsid w:val="007C6A96"/>
    <w:rsid w:val="007C723F"/>
    <w:rsid w:val="007C72A5"/>
    <w:rsid w:val="007C7804"/>
    <w:rsid w:val="007C7AD0"/>
    <w:rsid w:val="007C7DAA"/>
    <w:rsid w:val="007D00F3"/>
    <w:rsid w:val="007D0E5B"/>
    <w:rsid w:val="007D1498"/>
    <w:rsid w:val="007D1BA0"/>
    <w:rsid w:val="007D1DCE"/>
    <w:rsid w:val="007D213A"/>
    <w:rsid w:val="007D27CE"/>
    <w:rsid w:val="007D29BF"/>
    <w:rsid w:val="007D2A48"/>
    <w:rsid w:val="007D2A49"/>
    <w:rsid w:val="007D2D99"/>
    <w:rsid w:val="007D2F4F"/>
    <w:rsid w:val="007D379B"/>
    <w:rsid w:val="007D3ABF"/>
    <w:rsid w:val="007D442B"/>
    <w:rsid w:val="007D4955"/>
    <w:rsid w:val="007D58DB"/>
    <w:rsid w:val="007D5A97"/>
    <w:rsid w:val="007D602E"/>
    <w:rsid w:val="007D7257"/>
    <w:rsid w:val="007D7B41"/>
    <w:rsid w:val="007E0FC2"/>
    <w:rsid w:val="007E13D5"/>
    <w:rsid w:val="007E162E"/>
    <w:rsid w:val="007E1A6A"/>
    <w:rsid w:val="007E1CA3"/>
    <w:rsid w:val="007E1D5E"/>
    <w:rsid w:val="007E1D95"/>
    <w:rsid w:val="007E2178"/>
    <w:rsid w:val="007E219A"/>
    <w:rsid w:val="007E2242"/>
    <w:rsid w:val="007E2A39"/>
    <w:rsid w:val="007E2FBD"/>
    <w:rsid w:val="007E329D"/>
    <w:rsid w:val="007E4197"/>
    <w:rsid w:val="007E46D1"/>
    <w:rsid w:val="007E4F7E"/>
    <w:rsid w:val="007E5BFB"/>
    <w:rsid w:val="007E5CC0"/>
    <w:rsid w:val="007E5E26"/>
    <w:rsid w:val="007E5F27"/>
    <w:rsid w:val="007E637C"/>
    <w:rsid w:val="007E6C12"/>
    <w:rsid w:val="007E7395"/>
    <w:rsid w:val="007F0700"/>
    <w:rsid w:val="007F108A"/>
    <w:rsid w:val="007F1120"/>
    <w:rsid w:val="007F14ED"/>
    <w:rsid w:val="007F1C8C"/>
    <w:rsid w:val="007F2250"/>
    <w:rsid w:val="007F2359"/>
    <w:rsid w:val="007F2FF8"/>
    <w:rsid w:val="007F3546"/>
    <w:rsid w:val="007F3C9C"/>
    <w:rsid w:val="007F3CFA"/>
    <w:rsid w:val="007F3E83"/>
    <w:rsid w:val="007F40EE"/>
    <w:rsid w:val="007F4D4E"/>
    <w:rsid w:val="007F4FA4"/>
    <w:rsid w:val="007F503C"/>
    <w:rsid w:val="007F5690"/>
    <w:rsid w:val="007F5BFA"/>
    <w:rsid w:val="007F5DAF"/>
    <w:rsid w:val="007F5E7A"/>
    <w:rsid w:val="007F603D"/>
    <w:rsid w:val="007F6A6C"/>
    <w:rsid w:val="007F6B24"/>
    <w:rsid w:val="007F6B7B"/>
    <w:rsid w:val="007F728D"/>
    <w:rsid w:val="007F76B1"/>
    <w:rsid w:val="007F76FF"/>
    <w:rsid w:val="007F7D8A"/>
    <w:rsid w:val="007F7E76"/>
    <w:rsid w:val="007F7F9C"/>
    <w:rsid w:val="0080064B"/>
    <w:rsid w:val="00800E3C"/>
    <w:rsid w:val="00801334"/>
    <w:rsid w:val="008014CF"/>
    <w:rsid w:val="00801B26"/>
    <w:rsid w:val="008029DD"/>
    <w:rsid w:val="0080301E"/>
    <w:rsid w:val="008033FC"/>
    <w:rsid w:val="00803593"/>
    <w:rsid w:val="008037F4"/>
    <w:rsid w:val="00804409"/>
    <w:rsid w:val="00804504"/>
    <w:rsid w:val="0080474E"/>
    <w:rsid w:val="00804AE1"/>
    <w:rsid w:val="00805328"/>
    <w:rsid w:val="00805A7E"/>
    <w:rsid w:val="008060A0"/>
    <w:rsid w:val="00806DC7"/>
    <w:rsid w:val="008071E5"/>
    <w:rsid w:val="0081011B"/>
    <w:rsid w:val="008109B6"/>
    <w:rsid w:val="00810D3D"/>
    <w:rsid w:val="00811149"/>
    <w:rsid w:val="008111E4"/>
    <w:rsid w:val="008115D4"/>
    <w:rsid w:val="00811603"/>
    <w:rsid w:val="00811698"/>
    <w:rsid w:val="0081184D"/>
    <w:rsid w:val="00811DEF"/>
    <w:rsid w:val="008121BF"/>
    <w:rsid w:val="00812C3F"/>
    <w:rsid w:val="00812E40"/>
    <w:rsid w:val="0081301C"/>
    <w:rsid w:val="00813303"/>
    <w:rsid w:val="008133C1"/>
    <w:rsid w:val="008134CC"/>
    <w:rsid w:val="00813920"/>
    <w:rsid w:val="00813FAF"/>
    <w:rsid w:val="008145B9"/>
    <w:rsid w:val="008147F9"/>
    <w:rsid w:val="00814DD7"/>
    <w:rsid w:val="0081511C"/>
    <w:rsid w:val="00815132"/>
    <w:rsid w:val="008153CF"/>
    <w:rsid w:val="00816429"/>
    <w:rsid w:val="0081750A"/>
    <w:rsid w:val="0081752E"/>
    <w:rsid w:val="00817D5E"/>
    <w:rsid w:val="00817D75"/>
    <w:rsid w:val="00817DD6"/>
    <w:rsid w:val="00820ADE"/>
    <w:rsid w:val="00820BDD"/>
    <w:rsid w:val="00821068"/>
    <w:rsid w:val="008211E9"/>
    <w:rsid w:val="00821D35"/>
    <w:rsid w:val="00821EA8"/>
    <w:rsid w:val="0082235C"/>
    <w:rsid w:val="00822597"/>
    <w:rsid w:val="00823241"/>
    <w:rsid w:val="008234B7"/>
    <w:rsid w:val="008238B7"/>
    <w:rsid w:val="008239FD"/>
    <w:rsid w:val="008240A6"/>
    <w:rsid w:val="0082471A"/>
    <w:rsid w:val="008248EA"/>
    <w:rsid w:val="0082516D"/>
    <w:rsid w:val="00825530"/>
    <w:rsid w:val="00825AA7"/>
    <w:rsid w:val="008262C3"/>
    <w:rsid w:val="008269AE"/>
    <w:rsid w:val="00826B5F"/>
    <w:rsid w:val="00826C65"/>
    <w:rsid w:val="00827606"/>
    <w:rsid w:val="00827C1E"/>
    <w:rsid w:val="00830914"/>
    <w:rsid w:val="00830B53"/>
    <w:rsid w:val="0083100B"/>
    <w:rsid w:val="00831070"/>
    <w:rsid w:val="0083147E"/>
    <w:rsid w:val="00831534"/>
    <w:rsid w:val="00831948"/>
    <w:rsid w:val="00831E43"/>
    <w:rsid w:val="00831E58"/>
    <w:rsid w:val="00831F30"/>
    <w:rsid w:val="008326EB"/>
    <w:rsid w:val="008331AC"/>
    <w:rsid w:val="008339E5"/>
    <w:rsid w:val="00833B19"/>
    <w:rsid w:val="00834EE2"/>
    <w:rsid w:val="00835A8A"/>
    <w:rsid w:val="00835E3C"/>
    <w:rsid w:val="0083611F"/>
    <w:rsid w:val="00836987"/>
    <w:rsid w:val="00837A01"/>
    <w:rsid w:val="00840709"/>
    <w:rsid w:val="00840F96"/>
    <w:rsid w:val="0084132C"/>
    <w:rsid w:val="0084148B"/>
    <w:rsid w:val="0084401B"/>
    <w:rsid w:val="00844C43"/>
    <w:rsid w:val="00845545"/>
    <w:rsid w:val="00845C27"/>
    <w:rsid w:val="00845F7C"/>
    <w:rsid w:val="00845F8D"/>
    <w:rsid w:val="00846554"/>
    <w:rsid w:val="00846F3C"/>
    <w:rsid w:val="00847307"/>
    <w:rsid w:val="008473ED"/>
    <w:rsid w:val="00847509"/>
    <w:rsid w:val="008478F1"/>
    <w:rsid w:val="00847955"/>
    <w:rsid w:val="00850DD4"/>
    <w:rsid w:val="00851102"/>
    <w:rsid w:val="008512AC"/>
    <w:rsid w:val="00851897"/>
    <w:rsid w:val="00851F1C"/>
    <w:rsid w:val="008522CB"/>
    <w:rsid w:val="008528B4"/>
    <w:rsid w:val="00853466"/>
    <w:rsid w:val="008543D2"/>
    <w:rsid w:val="008544D8"/>
    <w:rsid w:val="00855577"/>
    <w:rsid w:val="0085578A"/>
    <w:rsid w:val="00855983"/>
    <w:rsid w:val="00856502"/>
    <w:rsid w:val="00856856"/>
    <w:rsid w:val="00856E5B"/>
    <w:rsid w:val="00857263"/>
    <w:rsid w:val="008573D2"/>
    <w:rsid w:val="00860285"/>
    <w:rsid w:val="008605AE"/>
    <w:rsid w:val="00860601"/>
    <w:rsid w:val="008611DE"/>
    <w:rsid w:val="0086133C"/>
    <w:rsid w:val="00861F33"/>
    <w:rsid w:val="008629A9"/>
    <w:rsid w:val="00863C76"/>
    <w:rsid w:val="008648A3"/>
    <w:rsid w:val="00864AA5"/>
    <w:rsid w:val="00865396"/>
    <w:rsid w:val="00865D41"/>
    <w:rsid w:val="008662E3"/>
    <w:rsid w:val="00866810"/>
    <w:rsid w:val="0086699B"/>
    <w:rsid w:val="00867256"/>
    <w:rsid w:val="00867708"/>
    <w:rsid w:val="00867B66"/>
    <w:rsid w:val="00870845"/>
    <w:rsid w:val="00870CAA"/>
    <w:rsid w:val="00870D20"/>
    <w:rsid w:val="00871721"/>
    <w:rsid w:val="0087182D"/>
    <w:rsid w:val="008718D4"/>
    <w:rsid w:val="00871B5E"/>
    <w:rsid w:val="0087275C"/>
    <w:rsid w:val="00872A25"/>
    <w:rsid w:val="00873797"/>
    <w:rsid w:val="00873828"/>
    <w:rsid w:val="0087395B"/>
    <w:rsid w:val="00873974"/>
    <w:rsid w:val="00873B78"/>
    <w:rsid w:val="00873C38"/>
    <w:rsid w:val="00873E6E"/>
    <w:rsid w:val="00874388"/>
    <w:rsid w:val="0087438D"/>
    <w:rsid w:val="008747B1"/>
    <w:rsid w:val="00874A95"/>
    <w:rsid w:val="00874D0B"/>
    <w:rsid w:val="00875505"/>
    <w:rsid w:val="00875A91"/>
    <w:rsid w:val="00875FB3"/>
    <w:rsid w:val="00876482"/>
    <w:rsid w:val="00876759"/>
    <w:rsid w:val="00876AA8"/>
    <w:rsid w:val="00876BB0"/>
    <w:rsid w:val="00876CB8"/>
    <w:rsid w:val="00876DF9"/>
    <w:rsid w:val="0088020D"/>
    <w:rsid w:val="0088024C"/>
    <w:rsid w:val="008812F9"/>
    <w:rsid w:val="0088200D"/>
    <w:rsid w:val="00882815"/>
    <w:rsid w:val="00882CE3"/>
    <w:rsid w:val="00882D3A"/>
    <w:rsid w:val="00883573"/>
    <w:rsid w:val="00883969"/>
    <w:rsid w:val="00883C3B"/>
    <w:rsid w:val="00884040"/>
    <w:rsid w:val="00884415"/>
    <w:rsid w:val="00884769"/>
    <w:rsid w:val="00884C0C"/>
    <w:rsid w:val="00884C23"/>
    <w:rsid w:val="0088513A"/>
    <w:rsid w:val="0088513D"/>
    <w:rsid w:val="00885B39"/>
    <w:rsid w:val="00885BD7"/>
    <w:rsid w:val="00886579"/>
    <w:rsid w:val="00887390"/>
    <w:rsid w:val="00887BA6"/>
    <w:rsid w:val="008905E0"/>
    <w:rsid w:val="00890644"/>
    <w:rsid w:val="008916E7"/>
    <w:rsid w:val="00891712"/>
    <w:rsid w:val="00891E42"/>
    <w:rsid w:val="00892632"/>
    <w:rsid w:val="0089264A"/>
    <w:rsid w:val="008928CC"/>
    <w:rsid w:val="00892D4A"/>
    <w:rsid w:val="00893333"/>
    <w:rsid w:val="008935AD"/>
    <w:rsid w:val="008937D5"/>
    <w:rsid w:val="008939AA"/>
    <w:rsid w:val="00893BEF"/>
    <w:rsid w:val="00893C19"/>
    <w:rsid w:val="00893D72"/>
    <w:rsid w:val="008944D6"/>
    <w:rsid w:val="00894810"/>
    <w:rsid w:val="00894F28"/>
    <w:rsid w:val="0089513F"/>
    <w:rsid w:val="00895308"/>
    <w:rsid w:val="00896808"/>
    <w:rsid w:val="00896DA2"/>
    <w:rsid w:val="00896FDA"/>
    <w:rsid w:val="0089739B"/>
    <w:rsid w:val="0089779C"/>
    <w:rsid w:val="00897821"/>
    <w:rsid w:val="00897EA4"/>
    <w:rsid w:val="008A0240"/>
    <w:rsid w:val="008A0543"/>
    <w:rsid w:val="008A067F"/>
    <w:rsid w:val="008A074A"/>
    <w:rsid w:val="008A2A71"/>
    <w:rsid w:val="008A3060"/>
    <w:rsid w:val="008A37B9"/>
    <w:rsid w:val="008A3962"/>
    <w:rsid w:val="008A3EE6"/>
    <w:rsid w:val="008A4751"/>
    <w:rsid w:val="008A540C"/>
    <w:rsid w:val="008A5569"/>
    <w:rsid w:val="008A76EA"/>
    <w:rsid w:val="008A798A"/>
    <w:rsid w:val="008A7ACD"/>
    <w:rsid w:val="008A7CCE"/>
    <w:rsid w:val="008B0099"/>
    <w:rsid w:val="008B00ED"/>
    <w:rsid w:val="008B01FD"/>
    <w:rsid w:val="008B02A5"/>
    <w:rsid w:val="008B0658"/>
    <w:rsid w:val="008B12CE"/>
    <w:rsid w:val="008B167E"/>
    <w:rsid w:val="008B1729"/>
    <w:rsid w:val="008B1AB6"/>
    <w:rsid w:val="008B23D5"/>
    <w:rsid w:val="008B2B64"/>
    <w:rsid w:val="008B2C6B"/>
    <w:rsid w:val="008B2EC8"/>
    <w:rsid w:val="008B31ED"/>
    <w:rsid w:val="008B371D"/>
    <w:rsid w:val="008B3753"/>
    <w:rsid w:val="008B3844"/>
    <w:rsid w:val="008B3BE2"/>
    <w:rsid w:val="008B3DA4"/>
    <w:rsid w:val="008B548E"/>
    <w:rsid w:val="008B6001"/>
    <w:rsid w:val="008B66E1"/>
    <w:rsid w:val="008B6EE0"/>
    <w:rsid w:val="008B78BE"/>
    <w:rsid w:val="008B794F"/>
    <w:rsid w:val="008B7B68"/>
    <w:rsid w:val="008B7E24"/>
    <w:rsid w:val="008C02C2"/>
    <w:rsid w:val="008C03BF"/>
    <w:rsid w:val="008C10A2"/>
    <w:rsid w:val="008C14B4"/>
    <w:rsid w:val="008C178E"/>
    <w:rsid w:val="008C2CA3"/>
    <w:rsid w:val="008C38EB"/>
    <w:rsid w:val="008C3964"/>
    <w:rsid w:val="008C3CA6"/>
    <w:rsid w:val="008C3CE3"/>
    <w:rsid w:val="008C4C62"/>
    <w:rsid w:val="008C5247"/>
    <w:rsid w:val="008C5343"/>
    <w:rsid w:val="008C540F"/>
    <w:rsid w:val="008C606E"/>
    <w:rsid w:val="008C612F"/>
    <w:rsid w:val="008C6340"/>
    <w:rsid w:val="008C657B"/>
    <w:rsid w:val="008C677C"/>
    <w:rsid w:val="008C6A47"/>
    <w:rsid w:val="008C6A73"/>
    <w:rsid w:val="008C6DD2"/>
    <w:rsid w:val="008C6E7F"/>
    <w:rsid w:val="008C7225"/>
    <w:rsid w:val="008C7501"/>
    <w:rsid w:val="008C7605"/>
    <w:rsid w:val="008D12E8"/>
    <w:rsid w:val="008D13D5"/>
    <w:rsid w:val="008D1E29"/>
    <w:rsid w:val="008D1E86"/>
    <w:rsid w:val="008D1F3E"/>
    <w:rsid w:val="008D220C"/>
    <w:rsid w:val="008D250A"/>
    <w:rsid w:val="008D2A16"/>
    <w:rsid w:val="008D2D71"/>
    <w:rsid w:val="008D3040"/>
    <w:rsid w:val="008D31F4"/>
    <w:rsid w:val="008D37E3"/>
    <w:rsid w:val="008D3812"/>
    <w:rsid w:val="008D3973"/>
    <w:rsid w:val="008D3B90"/>
    <w:rsid w:val="008D4987"/>
    <w:rsid w:val="008D49AF"/>
    <w:rsid w:val="008D4D12"/>
    <w:rsid w:val="008D51AE"/>
    <w:rsid w:val="008D583B"/>
    <w:rsid w:val="008D5AB7"/>
    <w:rsid w:val="008D5D51"/>
    <w:rsid w:val="008D657C"/>
    <w:rsid w:val="008D6A43"/>
    <w:rsid w:val="008D6A6B"/>
    <w:rsid w:val="008D6C8D"/>
    <w:rsid w:val="008D6E0B"/>
    <w:rsid w:val="008E08E1"/>
    <w:rsid w:val="008E0B72"/>
    <w:rsid w:val="008E0C24"/>
    <w:rsid w:val="008E1051"/>
    <w:rsid w:val="008E153E"/>
    <w:rsid w:val="008E2572"/>
    <w:rsid w:val="008E2735"/>
    <w:rsid w:val="008E2B54"/>
    <w:rsid w:val="008E2C14"/>
    <w:rsid w:val="008E2C98"/>
    <w:rsid w:val="008E31BF"/>
    <w:rsid w:val="008E3342"/>
    <w:rsid w:val="008E4404"/>
    <w:rsid w:val="008E4436"/>
    <w:rsid w:val="008E4A45"/>
    <w:rsid w:val="008E4B55"/>
    <w:rsid w:val="008E5673"/>
    <w:rsid w:val="008E58C7"/>
    <w:rsid w:val="008E615C"/>
    <w:rsid w:val="008E6222"/>
    <w:rsid w:val="008E6308"/>
    <w:rsid w:val="008E6545"/>
    <w:rsid w:val="008E709C"/>
    <w:rsid w:val="008F0967"/>
    <w:rsid w:val="008F0B9F"/>
    <w:rsid w:val="008F1378"/>
    <w:rsid w:val="008F17DB"/>
    <w:rsid w:val="008F216E"/>
    <w:rsid w:val="008F2B21"/>
    <w:rsid w:val="008F2F1D"/>
    <w:rsid w:val="008F36BC"/>
    <w:rsid w:val="008F379B"/>
    <w:rsid w:val="008F38AE"/>
    <w:rsid w:val="008F4070"/>
    <w:rsid w:val="008F40D9"/>
    <w:rsid w:val="008F4AA1"/>
    <w:rsid w:val="008F4FCA"/>
    <w:rsid w:val="008F5021"/>
    <w:rsid w:val="008F5AE0"/>
    <w:rsid w:val="008F5F07"/>
    <w:rsid w:val="008F6759"/>
    <w:rsid w:val="008F6915"/>
    <w:rsid w:val="008F69D2"/>
    <w:rsid w:val="008F6FEC"/>
    <w:rsid w:val="008F7097"/>
    <w:rsid w:val="008F71C4"/>
    <w:rsid w:val="008F78F8"/>
    <w:rsid w:val="00900B93"/>
    <w:rsid w:val="00900C06"/>
    <w:rsid w:val="00900F71"/>
    <w:rsid w:val="009023E8"/>
    <w:rsid w:val="0090274D"/>
    <w:rsid w:val="00902B23"/>
    <w:rsid w:val="00902B8F"/>
    <w:rsid w:val="009030AF"/>
    <w:rsid w:val="00903273"/>
    <w:rsid w:val="009039F6"/>
    <w:rsid w:val="0090408B"/>
    <w:rsid w:val="0090489C"/>
    <w:rsid w:val="00904AE0"/>
    <w:rsid w:val="00904FD1"/>
    <w:rsid w:val="0090503A"/>
    <w:rsid w:val="00905887"/>
    <w:rsid w:val="00905B22"/>
    <w:rsid w:val="00905D64"/>
    <w:rsid w:val="00906150"/>
    <w:rsid w:val="00906367"/>
    <w:rsid w:val="00906E9B"/>
    <w:rsid w:val="00906FF9"/>
    <w:rsid w:val="00907159"/>
    <w:rsid w:val="00907677"/>
    <w:rsid w:val="00907904"/>
    <w:rsid w:val="00907D39"/>
    <w:rsid w:val="00907DCB"/>
    <w:rsid w:val="00907E99"/>
    <w:rsid w:val="009102AC"/>
    <w:rsid w:val="0091176F"/>
    <w:rsid w:val="00911C44"/>
    <w:rsid w:val="00912240"/>
    <w:rsid w:val="00912723"/>
    <w:rsid w:val="00912981"/>
    <w:rsid w:val="009134A6"/>
    <w:rsid w:val="00913C9D"/>
    <w:rsid w:val="0091400E"/>
    <w:rsid w:val="0091475B"/>
    <w:rsid w:val="00914AFF"/>
    <w:rsid w:val="00915346"/>
    <w:rsid w:val="00915E5A"/>
    <w:rsid w:val="00915EEA"/>
    <w:rsid w:val="009165AD"/>
    <w:rsid w:val="00917093"/>
    <w:rsid w:val="009173D9"/>
    <w:rsid w:val="00917410"/>
    <w:rsid w:val="0091756A"/>
    <w:rsid w:val="00917824"/>
    <w:rsid w:val="00917B30"/>
    <w:rsid w:val="00917E5D"/>
    <w:rsid w:val="00920479"/>
    <w:rsid w:val="00920536"/>
    <w:rsid w:val="00921283"/>
    <w:rsid w:val="0092194B"/>
    <w:rsid w:val="00922202"/>
    <w:rsid w:val="0092243B"/>
    <w:rsid w:val="00923172"/>
    <w:rsid w:val="0092380E"/>
    <w:rsid w:val="00923B55"/>
    <w:rsid w:val="00923CF6"/>
    <w:rsid w:val="00923D05"/>
    <w:rsid w:val="009240C2"/>
    <w:rsid w:val="00924383"/>
    <w:rsid w:val="009245E1"/>
    <w:rsid w:val="00924932"/>
    <w:rsid w:val="00925141"/>
    <w:rsid w:val="009253F8"/>
    <w:rsid w:val="0092589F"/>
    <w:rsid w:val="00925A29"/>
    <w:rsid w:val="009264E6"/>
    <w:rsid w:val="009275D2"/>
    <w:rsid w:val="00927706"/>
    <w:rsid w:val="00930A49"/>
    <w:rsid w:val="009319E4"/>
    <w:rsid w:val="00932CED"/>
    <w:rsid w:val="00933645"/>
    <w:rsid w:val="009338F3"/>
    <w:rsid w:val="00933DFA"/>
    <w:rsid w:val="009340BF"/>
    <w:rsid w:val="00934106"/>
    <w:rsid w:val="00934529"/>
    <w:rsid w:val="009349EC"/>
    <w:rsid w:val="00934CB1"/>
    <w:rsid w:val="009355CC"/>
    <w:rsid w:val="009357D8"/>
    <w:rsid w:val="00935EF3"/>
    <w:rsid w:val="00937342"/>
    <w:rsid w:val="00937662"/>
    <w:rsid w:val="00937A5A"/>
    <w:rsid w:val="00937E2A"/>
    <w:rsid w:val="009403C1"/>
    <w:rsid w:val="00941050"/>
    <w:rsid w:val="00941899"/>
    <w:rsid w:val="009424BB"/>
    <w:rsid w:val="00942AC3"/>
    <w:rsid w:val="0094300E"/>
    <w:rsid w:val="009432D7"/>
    <w:rsid w:val="00943573"/>
    <w:rsid w:val="0094371C"/>
    <w:rsid w:val="0094395D"/>
    <w:rsid w:val="0094395F"/>
    <w:rsid w:val="009443E3"/>
    <w:rsid w:val="0094446F"/>
    <w:rsid w:val="0094476D"/>
    <w:rsid w:val="00944843"/>
    <w:rsid w:val="00944851"/>
    <w:rsid w:val="00944866"/>
    <w:rsid w:val="00944A77"/>
    <w:rsid w:val="00944B20"/>
    <w:rsid w:val="00945480"/>
    <w:rsid w:val="00945AFE"/>
    <w:rsid w:val="00945D30"/>
    <w:rsid w:val="00946619"/>
    <w:rsid w:val="009468A5"/>
    <w:rsid w:val="00946CC8"/>
    <w:rsid w:val="0094730A"/>
    <w:rsid w:val="00947A55"/>
    <w:rsid w:val="00950F74"/>
    <w:rsid w:val="009510D4"/>
    <w:rsid w:val="00951DFF"/>
    <w:rsid w:val="00952001"/>
    <w:rsid w:val="00952DBB"/>
    <w:rsid w:val="0095305C"/>
    <w:rsid w:val="009535BD"/>
    <w:rsid w:val="00953EDE"/>
    <w:rsid w:val="00954C30"/>
    <w:rsid w:val="009562E9"/>
    <w:rsid w:val="00956E3C"/>
    <w:rsid w:val="0095734C"/>
    <w:rsid w:val="00957BDA"/>
    <w:rsid w:val="00957CC5"/>
    <w:rsid w:val="00957E41"/>
    <w:rsid w:val="009605BB"/>
    <w:rsid w:val="00960B3B"/>
    <w:rsid w:val="00960BCC"/>
    <w:rsid w:val="00960C70"/>
    <w:rsid w:val="009617AF"/>
    <w:rsid w:val="00961808"/>
    <w:rsid w:val="00962020"/>
    <w:rsid w:val="00962A08"/>
    <w:rsid w:val="00962CFF"/>
    <w:rsid w:val="0096331E"/>
    <w:rsid w:val="00963CE2"/>
    <w:rsid w:val="00963E86"/>
    <w:rsid w:val="00964301"/>
    <w:rsid w:val="00964375"/>
    <w:rsid w:val="00965039"/>
    <w:rsid w:val="0096503A"/>
    <w:rsid w:val="00965736"/>
    <w:rsid w:val="009668A7"/>
    <w:rsid w:val="00967578"/>
    <w:rsid w:val="009676E7"/>
    <w:rsid w:val="00967869"/>
    <w:rsid w:val="00967C50"/>
    <w:rsid w:val="0097004A"/>
    <w:rsid w:val="00970928"/>
    <w:rsid w:val="00970CE2"/>
    <w:rsid w:val="00970D08"/>
    <w:rsid w:val="00971064"/>
    <w:rsid w:val="009713B5"/>
    <w:rsid w:val="00971B61"/>
    <w:rsid w:val="00972072"/>
    <w:rsid w:val="00972270"/>
    <w:rsid w:val="009722E0"/>
    <w:rsid w:val="0097253E"/>
    <w:rsid w:val="009725BD"/>
    <w:rsid w:val="009725FA"/>
    <w:rsid w:val="00972D78"/>
    <w:rsid w:val="00973311"/>
    <w:rsid w:val="00973922"/>
    <w:rsid w:val="00974400"/>
    <w:rsid w:val="0097448B"/>
    <w:rsid w:val="009747C6"/>
    <w:rsid w:val="00974F08"/>
    <w:rsid w:val="00975155"/>
    <w:rsid w:val="009755D3"/>
    <w:rsid w:val="00975622"/>
    <w:rsid w:val="00975644"/>
    <w:rsid w:val="0097577C"/>
    <w:rsid w:val="00975F42"/>
    <w:rsid w:val="009766CA"/>
    <w:rsid w:val="00976ED7"/>
    <w:rsid w:val="00977572"/>
    <w:rsid w:val="0097788B"/>
    <w:rsid w:val="00977CAF"/>
    <w:rsid w:val="009806B1"/>
    <w:rsid w:val="00980C31"/>
    <w:rsid w:val="00980C3E"/>
    <w:rsid w:val="00980F84"/>
    <w:rsid w:val="00981964"/>
    <w:rsid w:val="00981C18"/>
    <w:rsid w:val="009827DB"/>
    <w:rsid w:val="009830E3"/>
    <w:rsid w:val="00983171"/>
    <w:rsid w:val="0098338B"/>
    <w:rsid w:val="0098384A"/>
    <w:rsid w:val="00983B1A"/>
    <w:rsid w:val="009849FC"/>
    <w:rsid w:val="00984CB6"/>
    <w:rsid w:val="00984F72"/>
    <w:rsid w:val="00984FD1"/>
    <w:rsid w:val="00985BB3"/>
    <w:rsid w:val="00986165"/>
    <w:rsid w:val="009862EB"/>
    <w:rsid w:val="00986CB2"/>
    <w:rsid w:val="00987128"/>
    <w:rsid w:val="009871E0"/>
    <w:rsid w:val="00990227"/>
    <w:rsid w:val="009906FC"/>
    <w:rsid w:val="00990E6C"/>
    <w:rsid w:val="00991E25"/>
    <w:rsid w:val="00991FF7"/>
    <w:rsid w:val="00992373"/>
    <w:rsid w:val="00992630"/>
    <w:rsid w:val="0099270F"/>
    <w:rsid w:val="00992E4C"/>
    <w:rsid w:val="00993ED5"/>
    <w:rsid w:val="009942EC"/>
    <w:rsid w:val="00994C39"/>
    <w:rsid w:val="009955FF"/>
    <w:rsid w:val="00995639"/>
    <w:rsid w:val="00995FB9"/>
    <w:rsid w:val="00996112"/>
    <w:rsid w:val="00996241"/>
    <w:rsid w:val="00997429"/>
    <w:rsid w:val="009A091A"/>
    <w:rsid w:val="009A0DE4"/>
    <w:rsid w:val="009A0FDA"/>
    <w:rsid w:val="009A1565"/>
    <w:rsid w:val="009A1657"/>
    <w:rsid w:val="009A16FB"/>
    <w:rsid w:val="009A2362"/>
    <w:rsid w:val="009A2ABB"/>
    <w:rsid w:val="009A32A5"/>
    <w:rsid w:val="009A3C75"/>
    <w:rsid w:val="009A42D9"/>
    <w:rsid w:val="009A45AE"/>
    <w:rsid w:val="009A45ED"/>
    <w:rsid w:val="009A5EFF"/>
    <w:rsid w:val="009A69A7"/>
    <w:rsid w:val="009A6A81"/>
    <w:rsid w:val="009A6CBF"/>
    <w:rsid w:val="009A6D44"/>
    <w:rsid w:val="009A763D"/>
    <w:rsid w:val="009A79C0"/>
    <w:rsid w:val="009A7E17"/>
    <w:rsid w:val="009B0088"/>
    <w:rsid w:val="009B0117"/>
    <w:rsid w:val="009B03A9"/>
    <w:rsid w:val="009B09E3"/>
    <w:rsid w:val="009B0D80"/>
    <w:rsid w:val="009B18B5"/>
    <w:rsid w:val="009B1C72"/>
    <w:rsid w:val="009B2EEA"/>
    <w:rsid w:val="009B3F7A"/>
    <w:rsid w:val="009B464B"/>
    <w:rsid w:val="009B4B7A"/>
    <w:rsid w:val="009B4BC0"/>
    <w:rsid w:val="009B53A1"/>
    <w:rsid w:val="009B53CC"/>
    <w:rsid w:val="009B554E"/>
    <w:rsid w:val="009B57E0"/>
    <w:rsid w:val="009B63C4"/>
    <w:rsid w:val="009B6B88"/>
    <w:rsid w:val="009B6FA1"/>
    <w:rsid w:val="009B7782"/>
    <w:rsid w:val="009B7A49"/>
    <w:rsid w:val="009B7B87"/>
    <w:rsid w:val="009B7D1C"/>
    <w:rsid w:val="009B7DD8"/>
    <w:rsid w:val="009C0407"/>
    <w:rsid w:val="009C04D4"/>
    <w:rsid w:val="009C0501"/>
    <w:rsid w:val="009C15F3"/>
    <w:rsid w:val="009C1791"/>
    <w:rsid w:val="009C1807"/>
    <w:rsid w:val="009C1F92"/>
    <w:rsid w:val="009C1FAD"/>
    <w:rsid w:val="009C2203"/>
    <w:rsid w:val="009C221C"/>
    <w:rsid w:val="009C374B"/>
    <w:rsid w:val="009C3C87"/>
    <w:rsid w:val="009C4205"/>
    <w:rsid w:val="009C448E"/>
    <w:rsid w:val="009C4822"/>
    <w:rsid w:val="009C482F"/>
    <w:rsid w:val="009C5014"/>
    <w:rsid w:val="009C59CB"/>
    <w:rsid w:val="009C5C9E"/>
    <w:rsid w:val="009C654F"/>
    <w:rsid w:val="009C6C3C"/>
    <w:rsid w:val="009C75F7"/>
    <w:rsid w:val="009C7DAF"/>
    <w:rsid w:val="009C7F3B"/>
    <w:rsid w:val="009D073F"/>
    <w:rsid w:val="009D0A3E"/>
    <w:rsid w:val="009D0F4B"/>
    <w:rsid w:val="009D14C1"/>
    <w:rsid w:val="009D165C"/>
    <w:rsid w:val="009D2308"/>
    <w:rsid w:val="009D2454"/>
    <w:rsid w:val="009D259D"/>
    <w:rsid w:val="009D25D4"/>
    <w:rsid w:val="009D2751"/>
    <w:rsid w:val="009D27B6"/>
    <w:rsid w:val="009D35CB"/>
    <w:rsid w:val="009D3C06"/>
    <w:rsid w:val="009D40A1"/>
    <w:rsid w:val="009D417A"/>
    <w:rsid w:val="009D4DA1"/>
    <w:rsid w:val="009D5A73"/>
    <w:rsid w:val="009D5FCF"/>
    <w:rsid w:val="009D6212"/>
    <w:rsid w:val="009D662E"/>
    <w:rsid w:val="009D6C81"/>
    <w:rsid w:val="009D706C"/>
    <w:rsid w:val="009D784E"/>
    <w:rsid w:val="009D7B6E"/>
    <w:rsid w:val="009D7DFB"/>
    <w:rsid w:val="009E0623"/>
    <w:rsid w:val="009E0646"/>
    <w:rsid w:val="009E133F"/>
    <w:rsid w:val="009E1487"/>
    <w:rsid w:val="009E1720"/>
    <w:rsid w:val="009E20B0"/>
    <w:rsid w:val="009E2951"/>
    <w:rsid w:val="009E2C12"/>
    <w:rsid w:val="009E2EB1"/>
    <w:rsid w:val="009E3CEC"/>
    <w:rsid w:val="009E45E1"/>
    <w:rsid w:val="009E4658"/>
    <w:rsid w:val="009E4C7F"/>
    <w:rsid w:val="009E5105"/>
    <w:rsid w:val="009E5573"/>
    <w:rsid w:val="009E667E"/>
    <w:rsid w:val="009E712E"/>
    <w:rsid w:val="009E71A4"/>
    <w:rsid w:val="009E770F"/>
    <w:rsid w:val="009E7AAE"/>
    <w:rsid w:val="009E7E40"/>
    <w:rsid w:val="009F01F4"/>
    <w:rsid w:val="009F025D"/>
    <w:rsid w:val="009F0526"/>
    <w:rsid w:val="009F0DB0"/>
    <w:rsid w:val="009F1092"/>
    <w:rsid w:val="009F18DA"/>
    <w:rsid w:val="009F1B55"/>
    <w:rsid w:val="009F201D"/>
    <w:rsid w:val="009F2DFD"/>
    <w:rsid w:val="009F373C"/>
    <w:rsid w:val="009F38A3"/>
    <w:rsid w:val="009F3999"/>
    <w:rsid w:val="009F3E89"/>
    <w:rsid w:val="009F3F62"/>
    <w:rsid w:val="009F4058"/>
    <w:rsid w:val="009F475A"/>
    <w:rsid w:val="009F513A"/>
    <w:rsid w:val="009F52E7"/>
    <w:rsid w:val="009F5394"/>
    <w:rsid w:val="009F59B4"/>
    <w:rsid w:val="009F5F27"/>
    <w:rsid w:val="009F6107"/>
    <w:rsid w:val="009F6730"/>
    <w:rsid w:val="009F6951"/>
    <w:rsid w:val="009F6CB6"/>
    <w:rsid w:val="009F7C92"/>
    <w:rsid w:val="00A000C4"/>
    <w:rsid w:val="00A00487"/>
    <w:rsid w:val="00A004F4"/>
    <w:rsid w:val="00A00AC5"/>
    <w:rsid w:val="00A00D12"/>
    <w:rsid w:val="00A00D84"/>
    <w:rsid w:val="00A01344"/>
    <w:rsid w:val="00A01409"/>
    <w:rsid w:val="00A01770"/>
    <w:rsid w:val="00A01ECD"/>
    <w:rsid w:val="00A024D8"/>
    <w:rsid w:val="00A0252E"/>
    <w:rsid w:val="00A036DE"/>
    <w:rsid w:val="00A03D2A"/>
    <w:rsid w:val="00A0430B"/>
    <w:rsid w:val="00A04576"/>
    <w:rsid w:val="00A04AC5"/>
    <w:rsid w:val="00A04AE4"/>
    <w:rsid w:val="00A05497"/>
    <w:rsid w:val="00A05BC4"/>
    <w:rsid w:val="00A06572"/>
    <w:rsid w:val="00A0694A"/>
    <w:rsid w:val="00A06AD7"/>
    <w:rsid w:val="00A06BAF"/>
    <w:rsid w:val="00A06DAA"/>
    <w:rsid w:val="00A07573"/>
    <w:rsid w:val="00A07668"/>
    <w:rsid w:val="00A07A9B"/>
    <w:rsid w:val="00A07B1B"/>
    <w:rsid w:val="00A07B21"/>
    <w:rsid w:val="00A07CC7"/>
    <w:rsid w:val="00A107C5"/>
    <w:rsid w:val="00A10EDD"/>
    <w:rsid w:val="00A10F63"/>
    <w:rsid w:val="00A11534"/>
    <w:rsid w:val="00A1178A"/>
    <w:rsid w:val="00A11A52"/>
    <w:rsid w:val="00A11F40"/>
    <w:rsid w:val="00A11F60"/>
    <w:rsid w:val="00A121D7"/>
    <w:rsid w:val="00A123CE"/>
    <w:rsid w:val="00A12907"/>
    <w:rsid w:val="00A12CF5"/>
    <w:rsid w:val="00A12D53"/>
    <w:rsid w:val="00A13015"/>
    <w:rsid w:val="00A130D8"/>
    <w:rsid w:val="00A13B12"/>
    <w:rsid w:val="00A13E45"/>
    <w:rsid w:val="00A14D6E"/>
    <w:rsid w:val="00A14F84"/>
    <w:rsid w:val="00A155F9"/>
    <w:rsid w:val="00A15AF8"/>
    <w:rsid w:val="00A1625B"/>
    <w:rsid w:val="00A16793"/>
    <w:rsid w:val="00A1720F"/>
    <w:rsid w:val="00A17580"/>
    <w:rsid w:val="00A21343"/>
    <w:rsid w:val="00A21A6D"/>
    <w:rsid w:val="00A21DB7"/>
    <w:rsid w:val="00A2221D"/>
    <w:rsid w:val="00A223BA"/>
    <w:rsid w:val="00A22496"/>
    <w:rsid w:val="00A227C3"/>
    <w:rsid w:val="00A22ADB"/>
    <w:rsid w:val="00A22C93"/>
    <w:rsid w:val="00A23000"/>
    <w:rsid w:val="00A230AD"/>
    <w:rsid w:val="00A2364C"/>
    <w:rsid w:val="00A23906"/>
    <w:rsid w:val="00A23C9F"/>
    <w:rsid w:val="00A24587"/>
    <w:rsid w:val="00A2470D"/>
    <w:rsid w:val="00A24755"/>
    <w:rsid w:val="00A2489F"/>
    <w:rsid w:val="00A249D5"/>
    <w:rsid w:val="00A24EE2"/>
    <w:rsid w:val="00A26A8B"/>
    <w:rsid w:val="00A277CF"/>
    <w:rsid w:val="00A27A99"/>
    <w:rsid w:val="00A27C75"/>
    <w:rsid w:val="00A27D0D"/>
    <w:rsid w:val="00A307EE"/>
    <w:rsid w:val="00A31156"/>
    <w:rsid w:val="00A31F29"/>
    <w:rsid w:val="00A32216"/>
    <w:rsid w:val="00A32224"/>
    <w:rsid w:val="00A32A43"/>
    <w:rsid w:val="00A32D8A"/>
    <w:rsid w:val="00A32DAE"/>
    <w:rsid w:val="00A32E13"/>
    <w:rsid w:val="00A33549"/>
    <w:rsid w:val="00A3374D"/>
    <w:rsid w:val="00A33C81"/>
    <w:rsid w:val="00A3418E"/>
    <w:rsid w:val="00A342E0"/>
    <w:rsid w:val="00A34397"/>
    <w:rsid w:val="00A3496C"/>
    <w:rsid w:val="00A353B4"/>
    <w:rsid w:val="00A35562"/>
    <w:rsid w:val="00A35756"/>
    <w:rsid w:val="00A3588A"/>
    <w:rsid w:val="00A35A2F"/>
    <w:rsid w:val="00A3652B"/>
    <w:rsid w:val="00A36E78"/>
    <w:rsid w:val="00A3781D"/>
    <w:rsid w:val="00A37859"/>
    <w:rsid w:val="00A3788B"/>
    <w:rsid w:val="00A37CDD"/>
    <w:rsid w:val="00A4020E"/>
    <w:rsid w:val="00A40337"/>
    <w:rsid w:val="00A40461"/>
    <w:rsid w:val="00A40DF3"/>
    <w:rsid w:val="00A41647"/>
    <w:rsid w:val="00A4197F"/>
    <w:rsid w:val="00A4246E"/>
    <w:rsid w:val="00A42555"/>
    <w:rsid w:val="00A42F34"/>
    <w:rsid w:val="00A4312D"/>
    <w:rsid w:val="00A4339C"/>
    <w:rsid w:val="00A435AF"/>
    <w:rsid w:val="00A43AC7"/>
    <w:rsid w:val="00A43BDD"/>
    <w:rsid w:val="00A43C1D"/>
    <w:rsid w:val="00A44636"/>
    <w:rsid w:val="00A44C89"/>
    <w:rsid w:val="00A44CD6"/>
    <w:rsid w:val="00A4559E"/>
    <w:rsid w:val="00A4638A"/>
    <w:rsid w:val="00A46CB5"/>
    <w:rsid w:val="00A47296"/>
    <w:rsid w:val="00A47766"/>
    <w:rsid w:val="00A50D9D"/>
    <w:rsid w:val="00A5125E"/>
    <w:rsid w:val="00A51B26"/>
    <w:rsid w:val="00A520B7"/>
    <w:rsid w:val="00A52A67"/>
    <w:rsid w:val="00A52ACC"/>
    <w:rsid w:val="00A52F09"/>
    <w:rsid w:val="00A53000"/>
    <w:rsid w:val="00A53260"/>
    <w:rsid w:val="00A53444"/>
    <w:rsid w:val="00A53887"/>
    <w:rsid w:val="00A53DF6"/>
    <w:rsid w:val="00A54469"/>
    <w:rsid w:val="00A545C6"/>
    <w:rsid w:val="00A5499F"/>
    <w:rsid w:val="00A55262"/>
    <w:rsid w:val="00A557F2"/>
    <w:rsid w:val="00A55FB2"/>
    <w:rsid w:val="00A566CF"/>
    <w:rsid w:val="00A56D65"/>
    <w:rsid w:val="00A56E0F"/>
    <w:rsid w:val="00A57005"/>
    <w:rsid w:val="00A578B8"/>
    <w:rsid w:val="00A57B6A"/>
    <w:rsid w:val="00A60C91"/>
    <w:rsid w:val="00A61536"/>
    <w:rsid w:val="00A61703"/>
    <w:rsid w:val="00A619B4"/>
    <w:rsid w:val="00A61E65"/>
    <w:rsid w:val="00A6230A"/>
    <w:rsid w:val="00A62AD3"/>
    <w:rsid w:val="00A62DF0"/>
    <w:rsid w:val="00A63637"/>
    <w:rsid w:val="00A63C56"/>
    <w:rsid w:val="00A64241"/>
    <w:rsid w:val="00A64718"/>
    <w:rsid w:val="00A64B04"/>
    <w:rsid w:val="00A64DB8"/>
    <w:rsid w:val="00A65A96"/>
    <w:rsid w:val="00A65FC5"/>
    <w:rsid w:val="00A666C5"/>
    <w:rsid w:val="00A67682"/>
    <w:rsid w:val="00A679B3"/>
    <w:rsid w:val="00A70056"/>
    <w:rsid w:val="00A704A1"/>
    <w:rsid w:val="00A7068D"/>
    <w:rsid w:val="00A70AB3"/>
    <w:rsid w:val="00A70D44"/>
    <w:rsid w:val="00A71117"/>
    <w:rsid w:val="00A7222A"/>
    <w:rsid w:val="00A72436"/>
    <w:rsid w:val="00A7285E"/>
    <w:rsid w:val="00A72965"/>
    <w:rsid w:val="00A72D7E"/>
    <w:rsid w:val="00A730ED"/>
    <w:rsid w:val="00A737F4"/>
    <w:rsid w:val="00A73DBA"/>
    <w:rsid w:val="00A73E9E"/>
    <w:rsid w:val="00A747DC"/>
    <w:rsid w:val="00A75301"/>
    <w:rsid w:val="00A75D78"/>
    <w:rsid w:val="00A75F87"/>
    <w:rsid w:val="00A760D2"/>
    <w:rsid w:val="00A76116"/>
    <w:rsid w:val="00A768F8"/>
    <w:rsid w:val="00A76A7A"/>
    <w:rsid w:val="00A76C3B"/>
    <w:rsid w:val="00A776C4"/>
    <w:rsid w:val="00A77E5B"/>
    <w:rsid w:val="00A802E7"/>
    <w:rsid w:val="00A80E57"/>
    <w:rsid w:val="00A815C4"/>
    <w:rsid w:val="00A81996"/>
    <w:rsid w:val="00A81BCE"/>
    <w:rsid w:val="00A81E18"/>
    <w:rsid w:val="00A81F3F"/>
    <w:rsid w:val="00A820F3"/>
    <w:rsid w:val="00A82352"/>
    <w:rsid w:val="00A82CB8"/>
    <w:rsid w:val="00A83385"/>
    <w:rsid w:val="00A83483"/>
    <w:rsid w:val="00A83B18"/>
    <w:rsid w:val="00A83E28"/>
    <w:rsid w:val="00A842E3"/>
    <w:rsid w:val="00A84AD1"/>
    <w:rsid w:val="00A84B34"/>
    <w:rsid w:val="00A85781"/>
    <w:rsid w:val="00A86CD4"/>
    <w:rsid w:val="00A86D8A"/>
    <w:rsid w:val="00A86FCA"/>
    <w:rsid w:val="00A87A97"/>
    <w:rsid w:val="00A902A1"/>
    <w:rsid w:val="00A90A27"/>
    <w:rsid w:val="00A90B7B"/>
    <w:rsid w:val="00A9111D"/>
    <w:rsid w:val="00A91239"/>
    <w:rsid w:val="00A91CFB"/>
    <w:rsid w:val="00A9237E"/>
    <w:rsid w:val="00A93030"/>
    <w:rsid w:val="00A930EC"/>
    <w:rsid w:val="00A93684"/>
    <w:rsid w:val="00A936BF"/>
    <w:rsid w:val="00A938A9"/>
    <w:rsid w:val="00A94425"/>
    <w:rsid w:val="00A94A81"/>
    <w:rsid w:val="00A954DC"/>
    <w:rsid w:val="00A95AF0"/>
    <w:rsid w:val="00A95D8B"/>
    <w:rsid w:val="00A95ED1"/>
    <w:rsid w:val="00A968C7"/>
    <w:rsid w:val="00A96A3E"/>
    <w:rsid w:val="00A96D3E"/>
    <w:rsid w:val="00A971C5"/>
    <w:rsid w:val="00A978AD"/>
    <w:rsid w:val="00A97BFC"/>
    <w:rsid w:val="00A97DF3"/>
    <w:rsid w:val="00A97F05"/>
    <w:rsid w:val="00AA00FC"/>
    <w:rsid w:val="00AA0B59"/>
    <w:rsid w:val="00AA0E1E"/>
    <w:rsid w:val="00AA0E77"/>
    <w:rsid w:val="00AA153E"/>
    <w:rsid w:val="00AA1894"/>
    <w:rsid w:val="00AA18FF"/>
    <w:rsid w:val="00AA3261"/>
    <w:rsid w:val="00AA374B"/>
    <w:rsid w:val="00AA3DF7"/>
    <w:rsid w:val="00AA428B"/>
    <w:rsid w:val="00AA47DC"/>
    <w:rsid w:val="00AA5C1E"/>
    <w:rsid w:val="00AA6881"/>
    <w:rsid w:val="00AA6A7A"/>
    <w:rsid w:val="00AA6C6E"/>
    <w:rsid w:val="00AA6E78"/>
    <w:rsid w:val="00AA6FC9"/>
    <w:rsid w:val="00AA7081"/>
    <w:rsid w:val="00AB0052"/>
    <w:rsid w:val="00AB01AA"/>
    <w:rsid w:val="00AB08ED"/>
    <w:rsid w:val="00AB1B1D"/>
    <w:rsid w:val="00AB1D3C"/>
    <w:rsid w:val="00AB2276"/>
    <w:rsid w:val="00AB2642"/>
    <w:rsid w:val="00AB2A44"/>
    <w:rsid w:val="00AB3AAA"/>
    <w:rsid w:val="00AB3E0E"/>
    <w:rsid w:val="00AB4510"/>
    <w:rsid w:val="00AB5C20"/>
    <w:rsid w:val="00AB5D27"/>
    <w:rsid w:val="00AB5E03"/>
    <w:rsid w:val="00AB5E2A"/>
    <w:rsid w:val="00AB6783"/>
    <w:rsid w:val="00AB758D"/>
    <w:rsid w:val="00AB7F0A"/>
    <w:rsid w:val="00AC0270"/>
    <w:rsid w:val="00AC0EE3"/>
    <w:rsid w:val="00AC15C0"/>
    <w:rsid w:val="00AC18B2"/>
    <w:rsid w:val="00AC1C6B"/>
    <w:rsid w:val="00AC2406"/>
    <w:rsid w:val="00AC27F1"/>
    <w:rsid w:val="00AC2BC5"/>
    <w:rsid w:val="00AC3448"/>
    <w:rsid w:val="00AC35C0"/>
    <w:rsid w:val="00AC366E"/>
    <w:rsid w:val="00AC3EA3"/>
    <w:rsid w:val="00AC42DB"/>
    <w:rsid w:val="00AC4531"/>
    <w:rsid w:val="00AC4E87"/>
    <w:rsid w:val="00AC53FF"/>
    <w:rsid w:val="00AC5F4B"/>
    <w:rsid w:val="00AC614F"/>
    <w:rsid w:val="00AC68FB"/>
    <w:rsid w:val="00AC6C35"/>
    <w:rsid w:val="00AC792D"/>
    <w:rsid w:val="00AD000F"/>
    <w:rsid w:val="00AD06FB"/>
    <w:rsid w:val="00AD097E"/>
    <w:rsid w:val="00AD0A99"/>
    <w:rsid w:val="00AD0B87"/>
    <w:rsid w:val="00AD0FFC"/>
    <w:rsid w:val="00AD153A"/>
    <w:rsid w:val="00AD18CB"/>
    <w:rsid w:val="00AD19EE"/>
    <w:rsid w:val="00AD1C1E"/>
    <w:rsid w:val="00AD1D4C"/>
    <w:rsid w:val="00AD3720"/>
    <w:rsid w:val="00AD4B62"/>
    <w:rsid w:val="00AD4D5D"/>
    <w:rsid w:val="00AD4F5D"/>
    <w:rsid w:val="00AD5585"/>
    <w:rsid w:val="00AD583D"/>
    <w:rsid w:val="00AD5BB4"/>
    <w:rsid w:val="00AD7108"/>
    <w:rsid w:val="00AE0290"/>
    <w:rsid w:val="00AE066E"/>
    <w:rsid w:val="00AE0934"/>
    <w:rsid w:val="00AE0C4F"/>
    <w:rsid w:val="00AE14EB"/>
    <w:rsid w:val="00AE1885"/>
    <w:rsid w:val="00AE1C3A"/>
    <w:rsid w:val="00AE1EB5"/>
    <w:rsid w:val="00AE2704"/>
    <w:rsid w:val="00AE28ED"/>
    <w:rsid w:val="00AE291D"/>
    <w:rsid w:val="00AE2A58"/>
    <w:rsid w:val="00AE4385"/>
    <w:rsid w:val="00AE4E24"/>
    <w:rsid w:val="00AE4EBE"/>
    <w:rsid w:val="00AE4ED9"/>
    <w:rsid w:val="00AE55A6"/>
    <w:rsid w:val="00AE5606"/>
    <w:rsid w:val="00AE5777"/>
    <w:rsid w:val="00AE6696"/>
    <w:rsid w:val="00AE6A9D"/>
    <w:rsid w:val="00AE7659"/>
    <w:rsid w:val="00AE7AD3"/>
    <w:rsid w:val="00AF01F8"/>
    <w:rsid w:val="00AF0D25"/>
    <w:rsid w:val="00AF0D7D"/>
    <w:rsid w:val="00AF10E1"/>
    <w:rsid w:val="00AF19E4"/>
    <w:rsid w:val="00AF1B5B"/>
    <w:rsid w:val="00AF1C9F"/>
    <w:rsid w:val="00AF2AA7"/>
    <w:rsid w:val="00AF2B85"/>
    <w:rsid w:val="00AF2BAE"/>
    <w:rsid w:val="00AF2D6E"/>
    <w:rsid w:val="00AF2E9A"/>
    <w:rsid w:val="00AF2EF7"/>
    <w:rsid w:val="00AF322E"/>
    <w:rsid w:val="00AF4175"/>
    <w:rsid w:val="00AF4A21"/>
    <w:rsid w:val="00AF4CA9"/>
    <w:rsid w:val="00AF4D2D"/>
    <w:rsid w:val="00AF4F98"/>
    <w:rsid w:val="00AF4FA6"/>
    <w:rsid w:val="00AF5E23"/>
    <w:rsid w:val="00AF604B"/>
    <w:rsid w:val="00AF6A5A"/>
    <w:rsid w:val="00AF6EB1"/>
    <w:rsid w:val="00AF6FC1"/>
    <w:rsid w:val="00AF70D7"/>
    <w:rsid w:val="00AF7E9E"/>
    <w:rsid w:val="00B00B1E"/>
    <w:rsid w:val="00B00E19"/>
    <w:rsid w:val="00B00E44"/>
    <w:rsid w:val="00B01A48"/>
    <w:rsid w:val="00B02636"/>
    <w:rsid w:val="00B02C26"/>
    <w:rsid w:val="00B039C6"/>
    <w:rsid w:val="00B04E67"/>
    <w:rsid w:val="00B050F9"/>
    <w:rsid w:val="00B051B5"/>
    <w:rsid w:val="00B05322"/>
    <w:rsid w:val="00B0547C"/>
    <w:rsid w:val="00B05897"/>
    <w:rsid w:val="00B05AB2"/>
    <w:rsid w:val="00B05F7D"/>
    <w:rsid w:val="00B06395"/>
    <w:rsid w:val="00B06757"/>
    <w:rsid w:val="00B0732F"/>
    <w:rsid w:val="00B075DF"/>
    <w:rsid w:val="00B07638"/>
    <w:rsid w:val="00B07748"/>
    <w:rsid w:val="00B11CCE"/>
    <w:rsid w:val="00B1252E"/>
    <w:rsid w:val="00B125BD"/>
    <w:rsid w:val="00B12724"/>
    <w:rsid w:val="00B127A3"/>
    <w:rsid w:val="00B13095"/>
    <w:rsid w:val="00B13575"/>
    <w:rsid w:val="00B1368A"/>
    <w:rsid w:val="00B13701"/>
    <w:rsid w:val="00B13BB2"/>
    <w:rsid w:val="00B13F87"/>
    <w:rsid w:val="00B141BF"/>
    <w:rsid w:val="00B14207"/>
    <w:rsid w:val="00B1487F"/>
    <w:rsid w:val="00B14CCA"/>
    <w:rsid w:val="00B1501A"/>
    <w:rsid w:val="00B15BCA"/>
    <w:rsid w:val="00B15E80"/>
    <w:rsid w:val="00B16410"/>
    <w:rsid w:val="00B1669F"/>
    <w:rsid w:val="00B17DBC"/>
    <w:rsid w:val="00B200CD"/>
    <w:rsid w:val="00B2088C"/>
    <w:rsid w:val="00B209B1"/>
    <w:rsid w:val="00B2122F"/>
    <w:rsid w:val="00B21425"/>
    <w:rsid w:val="00B22381"/>
    <w:rsid w:val="00B22F8E"/>
    <w:rsid w:val="00B234A0"/>
    <w:rsid w:val="00B23540"/>
    <w:rsid w:val="00B2357D"/>
    <w:rsid w:val="00B235B5"/>
    <w:rsid w:val="00B23780"/>
    <w:rsid w:val="00B238C3"/>
    <w:rsid w:val="00B23EC6"/>
    <w:rsid w:val="00B2427A"/>
    <w:rsid w:val="00B242B9"/>
    <w:rsid w:val="00B244FA"/>
    <w:rsid w:val="00B24680"/>
    <w:rsid w:val="00B247F3"/>
    <w:rsid w:val="00B2509B"/>
    <w:rsid w:val="00B250C3"/>
    <w:rsid w:val="00B251E8"/>
    <w:rsid w:val="00B258A9"/>
    <w:rsid w:val="00B258E1"/>
    <w:rsid w:val="00B258E6"/>
    <w:rsid w:val="00B259D4"/>
    <w:rsid w:val="00B259D7"/>
    <w:rsid w:val="00B25A93"/>
    <w:rsid w:val="00B25ECF"/>
    <w:rsid w:val="00B26120"/>
    <w:rsid w:val="00B26535"/>
    <w:rsid w:val="00B26C7C"/>
    <w:rsid w:val="00B26F14"/>
    <w:rsid w:val="00B2755F"/>
    <w:rsid w:val="00B3035F"/>
    <w:rsid w:val="00B30F6D"/>
    <w:rsid w:val="00B3128C"/>
    <w:rsid w:val="00B3177F"/>
    <w:rsid w:val="00B31D02"/>
    <w:rsid w:val="00B3200E"/>
    <w:rsid w:val="00B32194"/>
    <w:rsid w:val="00B32534"/>
    <w:rsid w:val="00B328F0"/>
    <w:rsid w:val="00B3316B"/>
    <w:rsid w:val="00B3334B"/>
    <w:rsid w:val="00B3391D"/>
    <w:rsid w:val="00B339C5"/>
    <w:rsid w:val="00B33C7C"/>
    <w:rsid w:val="00B33D08"/>
    <w:rsid w:val="00B33E06"/>
    <w:rsid w:val="00B33FF1"/>
    <w:rsid w:val="00B34DBC"/>
    <w:rsid w:val="00B3502B"/>
    <w:rsid w:val="00B3554F"/>
    <w:rsid w:val="00B35BC3"/>
    <w:rsid w:val="00B35F8E"/>
    <w:rsid w:val="00B3612E"/>
    <w:rsid w:val="00B3613A"/>
    <w:rsid w:val="00B3654B"/>
    <w:rsid w:val="00B366EF"/>
    <w:rsid w:val="00B378F4"/>
    <w:rsid w:val="00B37AE9"/>
    <w:rsid w:val="00B37E40"/>
    <w:rsid w:val="00B40013"/>
    <w:rsid w:val="00B40205"/>
    <w:rsid w:val="00B4042C"/>
    <w:rsid w:val="00B405CB"/>
    <w:rsid w:val="00B40ACD"/>
    <w:rsid w:val="00B41758"/>
    <w:rsid w:val="00B41BDB"/>
    <w:rsid w:val="00B41C4E"/>
    <w:rsid w:val="00B42A5B"/>
    <w:rsid w:val="00B42AC5"/>
    <w:rsid w:val="00B43537"/>
    <w:rsid w:val="00B436ED"/>
    <w:rsid w:val="00B43CD6"/>
    <w:rsid w:val="00B43F01"/>
    <w:rsid w:val="00B44402"/>
    <w:rsid w:val="00B44A21"/>
    <w:rsid w:val="00B450FE"/>
    <w:rsid w:val="00B45A78"/>
    <w:rsid w:val="00B45AE0"/>
    <w:rsid w:val="00B45C0A"/>
    <w:rsid w:val="00B460AE"/>
    <w:rsid w:val="00B467B9"/>
    <w:rsid w:val="00B46B81"/>
    <w:rsid w:val="00B46E0E"/>
    <w:rsid w:val="00B4730E"/>
    <w:rsid w:val="00B47CCD"/>
    <w:rsid w:val="00B50713"/>
    <w:rsid w:val="00B5093A"/>
    <w:rsid w:val="00B50B22"/>
    <w:rsid w:val="00B516FD"/>
    <w:rsid w:val="00B519CE"/>
    <w:rsid w:val="00B51A2D"/>
    <w:rsid w:val="00B51C0D"/>
    <w:rsid w:val="00B531AF"/>
    <w:rsid w:val="00B532DC"/>
    <w:rsid w:val="00B535F9"/>
    <w:rsid w:val="00B53D61"/>
    <w:rsid w:val="00B540BD"/>
    <w:rsid w:val="00B5422D"/>
    <w:rsid w:val="00B54A85"/>
    <w:rsid w:val="00B553EC"/>
    <w:rsid w:val="00B55596"/>
    <w:rsid w:val="00B55CDC"/>
    <w:rsid w:val="00B56191"/>
    <w:rsid w:val="00B56AEE"/>
    <w:rsid w:val="00B56AEF"/>
    <w:rsid w:val="00B56F5E"/>
    <w:rsid w:val="00B5738B"/>
    <w:rsid w:val="00B57AE1"/>
    <w:rsid w:val="00B60228"/>
    <w:rsid w:val="00B603EB"/>
    <w:rsid w:val="00B60752"/>
    <w:rsid w:val="00B612B5"/>
    <w:rsid w:val="00B6145C"/>
    <w:rsid w:val="00B61940"/>
    <w:rsid w:val="00B6233E"/>
    <w:rsid w:val="00B62866"/>
    <w:rsid w:val="00B6378C"/>
    <w:rsid w:val="00B63B49"/>
    <w:rsid w:val="00B6423F"/>
    <w:rsid w:val="00B64B1B"/>
    <w:rsid w:val="00B65431"/>
    <w:rsid w:val="00B655CF"/>
    <w:rsid w:val="00B657B8"/>
    <w:rsid w:val="00B658AD"/>
    <w:rsid w:val="00B65B07"/>
    <w:rsid w:val="00B660FD"/>
    <w:rsid w:val="00B66282"/>
    <w:rsid w:val="00B6640A"/>
    <w:rsid w:val="00B66ADD"/>
    <w:rsid w:val="00B66B9E"/>
    <w:rsid w:val="00B66BF0"/>
    <w:rsid w:val="00B66C99"/>
    <w:rsid w:val="00B66F2A"/>
    <w:rsid w:val="00B70526"/>
    <w:rsid w:val="00B70D92"/>
    <w:rsid w:val="00B70EFE"/>
    <w:rsid w:val="00B71541"/>
    <w:rsid w:val="00B71C1A"/>
    <w:rsid w:val="00B72A9F"/>
    <w:rsid w:val="00B72F67"/>
    <w:rsid w:val="00B73000"/>
    <w:rsid w:val="00B737DB"/>
    <w:rsid w:val="00B73B4C"/>
    <w:rsid w:val="00B73E10"/>
    <w:rsid w:val="00B73E2A"/>
    <w:rsid w:val="00B73F40"/>
    <w:rsid w:val="00B7599B"/>
    <w:rsid w:val="00B759AF"/>
    <w:rsid w:val="00B75B1D"/>
    <w:rsid w:val="00B771E5"/>
    <w:rsid w:val="00B772F2"/>
    <w:rsid w:val="00B77444"/>
    <w:rsid w:val="00B8033B"/>
    <w:rsid w:val="00B80585"/>
    <w:rsid w:val="00B81339"/>
    <w:rsid w:val="00B81391"/>
    <w:rsid w:val="00B82183"/>
    <w:rsid w:val="00B837A3"/>
    <w:rsid w:val="00B83F9C"/>
    <w:rsid w:val="00B848A9"/>
    <w:rsid w:val="00B84920"/>
    <w:rsid w:val="00B84DDF"/>
    <w:rsid w:val="00B8556A"/>
    <w:rsid w:val="00B85797"/>
    <w:rsid w:val="00B86676"/>
    <w:rsid w:val="00B86BF5"/>
    <w:rsid w:val="00B86E7A"/>
    <w:rsid w:val="00B87052"/>
    <w:rsid w:val="00B87584"/>
    <w:rsid w:val="00B87E3D"/>
    <w:rsid w:val="00B90505"/>
    <w:rsid w:val="00B906DD"/>
    <w:rsid w:val="00B90DCA"/>
    <w:rsid w:val="00B91011"/>
    <w:rsid w:val="00B928D7"/>
    <w:rsid w:val="00B937D9"/>
    <w:rsid w:val="00B93CB2"/>
    <w:rsid w:val="00B94412"/>
    <w:rsid w:val="00B946FA"/>
    <w:rsid w:val="00B947DF"/>
    <w:rsid w:val="00B952C6"/>
    <w:rsid w:val="00B9588F"/>
    <w:rsid w:val="00B95903"/>
    <w:rsid w:val="00B95F6B"/>
    <w:rsid w:val="00B9616D"/>
    <w:rsid w:val="00B96430"/>
    <w:rsid w:val="00B9692F"/>
    <w:rsid w:val="00B96CE6"/>
    <w:rsid w:val="00B979E7"/>
    <w:rsid w:val="00BA0DBA"/>
    <w:rsid w:val="00BA1701"/>
    <w:rsid w:val="00BA19B6"/>
    <w:rsid w:val="00BA210B"/>
    <w:rsid w:val="00BA2D17"/>
    <w:rsid w:val="00BA3B0B"/>
    <w:rsid w:val="00BA3DC0"/>
    <w:rsid w:val="00BA4151"/>
    <w:rsid w:val="00BA4749"/>
    <w:rsid w:val="00BA4A52"/>
    <w:rsid w:val="00BA5B7B"/>
    <w:rsid w:val="00BA5CF6"/>
    <w:rsid w:val="00BA5E22"/>
    <w:rsid w:val="00BA5F61"/>
    <w:rsid w:val="00BA68C7"/>
    <w:rsid w:val="00BA75D7"/>
    <w:rsid w:val="00BA7A28"/>
    <w:rsid w:val="00BB063F"/>
    <w:rsid w:val="00BB1178"/>
    <w:rsid w:val="00BB13FC"/>
    <w:rsid w:val="00BB1429"/>
    <w:rsid w:val="00BB265A"/>
    <w:rsid w:val="00BB3094"/>
    <w:rsid w:val="00BB32DC"/>
    <w:rsid w:val="00BB39C7"/>
    <w:rsid w:val="00BB3A34"/>
    <w:rsid w:val="00BB41CE"/>
    <w:rsid w:val="00BB55E4"/>
    <w:rsid w:val="00BB6241"/>
    <w:rsid w:val="00BB6254"/>
    <w:rsid w:val="00BB6949"/>
    <w:rsid w:val="00BB71D0"/>
    <w:rsid w:val="00BB7C49"/>
    <w:rsid w:val="00BC00A9"/>
    <w:rsid w:val="00BC070A"/>
    <w:rsid w:val="00BC0D32"/>
    <w:rsid w:val="00BC1016"/>
    <w:rsid w:val="00BC1160"/>
    <w:rsid w:val="00BC11B4"/>
    <w:rsid w:val="00BC13C9"/>
    <w:rsid w:val="00BC2028"/>
    <w:rsid w:val="00BC2A2D"/>
    <w:rsid w:val="00BC2FD8"/>
    <w:rsid w:val="00BC3297"/>
    <w:rsid w:val="00BC370D"/>
    <w:rsid w:val="00BC3915"/>
    <w:rsid w:val="00BC39AA"/>
    <w:rsid w:val="00BC3CA7"/>
    <w:rsid w:val="00BC40AD"/>
    <w:rsid w:val="00BC4114"/>
    <w:rsid w:val="00BC476A"/>
    <w:rsid w:val="00BC4DEE"/>
    <w:rsid w:val="00BC558F"/>
    <w:rsid w:val="00BC587C"/>
    <w:rsid w:val="00BC5D90"/>
    <w:rsid w:val="00BC6B54"/>
    <w:rsid w:val="00BC7322"/>
    <w:rsid w:val="00BC77AB"/>
    <w:rsid w:val="00BD028F"/>
    <w:rsid w:val="00BD0A8F"/>
    <w:rsid w:val="00BD0FE5"/>
    <w:rsid w:val="00BD12B2"/>
    <w:rsid w:val="00BD146A"/>
    <w:rsid w:val="00BD1609"/>
    <w:rsid w:val="00BD1ABA"/>
    <w:rsid w:val="00BD1E2F"/>
    <w:rsid w:val="00BD1F9E"/>
    <w:rsid w:val="00BD20C2"/>
    <w:rsid w:val="00BD22B9"/>
    <w:rsid w:val="00BD2764"/>
    <w:rsid w:val="00BD2C5F"/>
    <w:rsid w:val="00BD3521"/>
    <w:rsid w:val="00BD40E5"/>
    <w:rsid w:val="00BD40F2"/>
    <w:rsid w:val="00BD41E9"/>
    <w:rsid w:val="00BD47DE"/>
    <w:rsid w:val="00BD482E"/>
    <w:rsid w:val="00BD497D"/>
    <w:rsid w:val="00BD49F6"/>
    <w:rsid w:val="00BD4A93"/>
    <w:rsid w:val="00BD51A8"/>
    <w:rsid w:val="00BD55DF"/>
    <w:rsid w:val="00BD60A6"/>
    <w:rsid w:val="00BD617F"/>
    <w:rsid w:val="00BD662D"/>
    <w:rsid w:val="00BD67CC"/>
    <w:rsid w:val="00BD6CDD"/>
    <w:rsid w:val="00BD6F97"/>
    <w:rsid w:val="00BE0081"/>
    <w:rsid w:val="00BE0380"/>
    <w:rsid w:val="00BE18C8"/>
    <w:rsid w:val="00BE2070"/>
    <w:rsid w:val="00BE229F"/>
    <w:rsid w:val="00BE2648"/>
    <w:rsid w:val="00BE4018"/>
    <w:rsid w:val="00BE47C6"/>
    <w:rsid w:val="00BE54CB"/>
    <w:rsid w:val="00BE574B"/>
    <w:rsid w:val="00BE58C6"/>
    <w:rsid w:val="00BE658F"/>
    <w:rsid w:val="00BE6B55"/>
    <w:rsid w:val="00BE6BBE"/>
    <w:rsid w:val="00BE6E16"/>
    <w:rsid w:val="00BE6E9C"/>
    <w:rsid w:val="00BE6F64"/>
    <w:rsid w:val="00BE7ECB"/>
    <w:rsid w:val="00BF0929"/>
    <w:rsid w:val="00BF0D18"/>
    <w:rsid w:val="00BF172C"/>
    <w:rsid w:val="00BF18DA"/>
    <w:rsid w:val="00BF23B0"/>
    <w:rsid w:val="00BF26D4"/>
    <w:rsid w:val="00BF2915"/>
    <w:rsid w:val="00BF2F26"/>
    <w:rsid w:val="00BF3375"/>
    <w:rsid w:val="00BF3A45"/>
    <w:rsid w:val="00BF3A74"/>
    <w:rsid w:val="00BF40BA"/>
    <w:rsid w:val="00BF4494"/>
    <w:rsid w:val="00BF494B"/>
    <w:rsid w:val="00BF527B"/>
    <w:rsid w:val="00BF5871"/>
    <w:rsid w:val="00BF7839"/>
    <w:rsid w:val="00BF7A37"/>
    <w:rsid w:val="00C0005B"/>
    <w:rsid w:val="00C008C0"/>
    <w:rsid w:val="00C012A3"/>
    <w:rsid w:val="00C013FE"/>
    <w:rsid w:val="00C01505"/>
    <w:rsid w:val="00C022A4"/>
    <w:rsid w:val="00C02596"/>
    <w:rsid w:val="00C0276F"/>
    <w:rsid w:val="00C042E0"/>
    <w:rsid w:val="00C0431F"/>
    <w:rsid w:val="00C043D7"/>
    <w:rsid w:val="00C049A0"/>
    <w:rsid w:val="00C05046"/>
    <w:rsid w:val="00C05247"/>
    <w:rsid w:val="00C05DD0"/>
    <w:rsid w:val="00C067AC"/>
    <w:rsid w:val="00C06E2D"/>
    <w:rsid w:val="00C06FD7"/>
    <w:rsid w:val="00C078BA"/>
    <w:rsid w:val="00C1038B"/>
    <w:rsid w:val="00C10E0B"/>
    <w:rsid w:val="00C10E57"/>
    <w:rsid w:val="00C11936"/>
    <w:rsid w:val="00C120B7"/>
    <w:rsid w:val="00C12184"/>
    <w:rsid w:val="00C12B61"/>
    <w:rsid w:val="00C12B71"/>
    <w:rsid w:val="00C130B0"/>
    <w:rsid w:val="00C13C3C"/>
    <w:rsid w:val="00C13C42"/>
    <w:rsid w:val="00C13CC2"/>
    <w:rsid w:val="00C142D5"/>
    <w:rsid w:val="00C1474E"/>
    <w:rsid w:val="00C14FBD"/>
    <w:rsid w:val="00C15C49"/>
    <w:rsid w:val="00C1617E"/>
    <w:rsid w:val="00C161B4"/>
    <w:rsid w:val="00C164B9"/>
    <w:rsid w:val="00C164C4"/>
    <w:rsid w:val="00C1661F"/>
    <w:rsid w:val="00C16629"/>
    <w:rsid w:val="00C166CE"/>
    <w:rsid w:val="00C16727"/>
    <w:rsid w:val="00C169A9"/>
    <w:rsid w:val="00C16F19"/>
    <w:rsid w:val="00C16F74"/>
    <w:rsid w:val="00C1726B"/>
    <w:rsid w:val="00C17537"/>
    <w:rsid w:val="00C17D9A"/>
    <w:rsid w:val="00C20080"/>
    <w:rsid w:val="00C20425"/>
    <w:rsid w:val="00C20B8A"/>
    <w:rsid w:val="00C21431"/>
    <w:rsid w:val="00C215F8"/>
    <w:rsid w:val="00C21AD8"/>
    <w:rsid w:val="00C21D2F"/>
    <w:rsid w:val="00C21DA5"/>
    <w:rsid w:val="00C22279"/>
    <w:rsid w:val="00C2290E"/>
    <w:rsid w:val="00C22A0B"/>
    <w:rsid w:val="00C22ADD"/>
    <w:rsid w:val="00C2343A"/>
    <w:rsid w:val="00C24285"/>
    <w:rsid w:val="00C250A4"/>
    <w:rsid w:val="00C2574D"/>
    <w:rsid w:val="00C26265"/>
    <w:rsid w:val="00C26AB9"/>
    <w:rsid w:val="00C26B32"/>
    <w:rsid w:val="00C26B90"/>
    <w:rsid w:val="00C271E2"/>
    <w:rsid w:val="00C278C5"/>
    <w:rsid w:val="00C303D4"/>
    <w:rsid w:val="00C30EB1"/>
    <w:rsid w:val="00C323E3"/>
    <w:rsid w:val="00C32455"/>
    <w:rsid w:val="00C3274E"/>
    <w:rsid w:val="00C329A4"/>
    <w:rsid w:val="00C32AD1"/>
    <w:rsid w:val="00C3390D"/>
    <w:rsid w:val="00C349AB"/>
    <w:rsid w:val="00C3566C"/>
    <w:rsid w:val="00C35C2C"/>
    <w:rsid w:val="00C35E9B"/>
    <w:rsid w:val="00C36A83"/>
    <w:rsid w:val="00C373FF"/>
    <w:rsid w:val="00C40BEA"/>
    <w:rsid w:val="00C40D49"/>
    <w:rsid w:val="00C41079"/>
    <w:rsid w:val="00C4130C"/>
    <w:rsid w:val="00C41334"/>
    <w:rsid w:val="00C41B7B"/>
    <w:rsid w:val="00C41B89"/>
    <w:rsid w:val="00C420FD"/>
    <w:rsid w:val="00C423B2"/>
    <w:rsid w:val="00C4247D"/>
    <w:rsid w:val="00C42A7F"/>
    <w:rsid w:val="00C42D1A"/>
    <w:rsid w:val="00C43C3C"/>
    <w:rsid w:val="00C44233"/>
    <w:rsid w:val="00C44266"/>
    <w:rsid w:val="00C45B49"/>
    <w:rsid w:val="00C45DC8"/>
    <w:rsid w:val="00C461AE"/>
    <w:rsid w:val="00C46512"/>
    <w:rsid w:val="00C46BAD"/>
    <w:rsid w:val="00C46D23"/>
    <w:rsid w:val="00C46D99"/>
    <w:rsid w:val="00C46DCE"/>
    <w:rsid w:val="00C46F48"/>
    <w:rsid w:val="00C47092"/>
    <w:rsid w:val="00C4723A"/>
    <w:rsid w:val="00C47891"/>
    <w:rsid w:val="00C47CB7"/>
    <w:rsid w:val="00C50710"/>
    <w:rsid w:val="00C51193"/>
    <w:rsid w:val="00C519B4"/>
    <w:rsid w:val="00C51ADB"/>
    <w:rsid w:val="00C51C09"/>
    <w:rsid w:val="00C51C30"/>
    <w:rsid w:val="00C52262"/>
    <w:rsid w:val="00C52A7B"/>
    <w:rsid w:val="00C5374E"/>
    <w:rsid w:val="00C53C06"/>
    <w:rsid w:val="00C54383"/>
    <w:rsid w:val="00C54DC9"/>
    <w:rsid w:val="00C54E50"/>
    <w:rsid w:val="00C54FB5"/>
    <w:rsid w:val="00C555A6"/>
    <w:rsid w:val="00C55666"/>
    <w:rsid w:val="00C55E43"/>
    <w:rsid w:val="00C566DA"/>
    <w:rsid w:val="00C569FB"/>
    <w:rsid w:val="00C56EB7"/>
    <w:rsid w:val="00C57068"/>
    <w:rsid w:val="00C60002"/>
    <w:rsid w:val="00C6009A"/>
    <w:rsid w:val="00C60472"/>
    <w:rsid w:val="00C6052D"/>
    <w:rsid w:val="00C62B5A"/>
    <w:rsid w:val="00C6324C"/>
    <w:rsid w:val="00C63516"/>
    <w:rsid w:val="00C63C34"/>
    <w:rsid w:val="00C65496"/>
    <w:rsid w:val="00C66A95"/>
    <w:rsid w:val="00C66B66"/>
    <w:rsid w:val="00C679AA"/>
    <w:rsid w:val="00C67BB1"/>
    <w:rsid w:val="00C67E2C"/>
    <w:rsid w:val="00C67E75"/>
    <w:rsid w:val="00C70C2B"/>
    <w:rsid w:val="00C7185C"/>
    <w:rsid w:val="00C71CA5"/>
    <w:rsid w:val="00C724CF"/>
    <w:rsid w:val="00C728AB"/>
    <w:rsid w:val="00C72AE8"/>
    <w:rsid w:val="00C72EB1"/>
    <w:rsid w:val="00C73346"/>
    <w:rsid w:val="00C73350"/>
    <w:rsid w:val="00C73A3E"/>
    <w:rsid w:val="00C73F3B"/>
    <w:rsid w:val="00C7425B"/>
    <w:rsid w:val="00C742AD"/>
    <w:rsid w:val="00C74E70"/>
    <w:rsid w:val="00C75972"/>
    <w:rsid w:val="00C75ACD"/>
    <w:rsid w:val="00C7606E"/>
    <w:rsid w:val="00C76095"/>
    <w:rsid w:val="00C76E0B"/>
    <w:rsid w:val="00C77044"/>
    <w:rsid w:val="00C770AA"/>
    <w:rsid w:val="00C77980"/>
    <w:rsid w:val="00C80D1B"/>
    <w:rsid w:val="00C811D4"/>
    <w:rsid w:val="00C8161E"/>
    <w:rsid w:val="00C81B50"/>
    <w:rsid w:val="00C81BDD"/>
    <w:rsid w:val="00C82255"/>
    <w:rsid w:val="00C825E3"/>
    <w:rsid w:val="00C826C5"/>
    <w:rsid w:val="00C82792"/>
    <w:rsid w:val="00C82BF2"/>
    <w:rsid w:val="00C82C42"/>
    <w:rsid w:val="00C834E3"/>
    <w:rsid w:val="00C8353E"/>
    <w:rsid w:val="00C83922"/>
    <w:rsid w:val="00C83A26"/>
    <w:rsid w:val="00C84295"/>
    <w:rsid w:val="00C84ECF"/>
    <w:rsid w:val="00C85285"/>
    <w:rsid w:val="00C854CD"/>
    <w:rsid w:val="00C855F8"/>
    <w:rsid w:val="00C859AE"/>
    <w:rsid w:val="00C85B36"/>
    <w:rsid w:val="00C86073"/>
    <w:rsid w:val="00C8655D"/>
    <w:rsid w:val="00C86D81"/>
    <w:rsid w:val="00C86F42"/>
    <w:rsid w:val="00C87228"/>
    <w:rsid w:val="00C87F5A"/>
    <w:rsid w:val="00C90E9B"/>
    <w:rsid w:val="00C91100"/>
    <w:rsid w:val="00C91171"/>
    <w:rsid w:val="00C911EA"/>
    <w:rsid w:val="00C915F4"/>
    <w:rsid w:val="00C917C1"/>
    <w:rsid w:val="00C91A28"/>
    <w:rsid w:val="00C92A05"/>
    <w:rsid w:val="00C92D71"/>
    <w:rsid w:val="00C92E78"/>
    <w:rsid w:val="00C933F1"/>
    <w:rsid w:val="00C939FB"/>
    <w:rsid w:val="00C941A2"/>
    <w:rsid w:val="00C94216"/>
    <w:rsid w:val="00C943D9"/>
    <w:rsid w:val="00C9470B"/>
    <w:rsid w:val="00C94873"/>
    <w:rsid w:val="00C948FD"/>
    <w:rsid w:val="00C95105"/>
    <w:rsid w:val="00C95441"/>
    <w:rsid w:val="00C9572F"/>
    <w:rsid w:val="00C959DA"/>
    <w:rsid w:val="00C95C10"/>
    <w:rsid w:val="00C9605B"/>
    <w:rsid w:val="00C96D22"/>
    <w:rsid w:val="00C96EFA"/>
    <w:rsid w:val="00C97686"/>
    <w:rsid w:val="00C97B25"/>
    <w:rsid w:val="00C97E85"/>
    <w:rsid w:val="00CA025D"/>
    <w:rsid w:val="00CA05C4"/>
    <w:rsid w:val="00CA0617"/>
    <w:rsid w:val="00CA0890"/>
    <w:rsid w:val="00CA1002"/>
    <w:rsid w:val="00CA14DD"/>
    <w:rsid w:val="00CA18A0"/>
    <w:rsid w:val="00CA1FDE"/>
    <w:rsid w:val="00CA21C8"/>
    <w:rsid w:val="00CA26D9"/>
    <w:rsid w:val="00CA2729"/>
    <w:rsid w:val="00CA2BFD"/>
    <w:rsid w:val="00CA37B7"/>
    <w:rsid w:val="00CA3F72"/>
    <w:rsid w:val="00CA437D"/>
    <w:rsid w:val="00CA631D"/>
    <w:rsid w:val="00CA67EA"/>
    <w:rsid w:val="00CA72FE"/>
    <w:rsid w:val="00CB0599"/>
    <w:rsid w:val="00CB0656"/>
    <w:rsid w:val="00CB0D2B"/>
    <w:rsid w:val="00CB2220"/>
    <w:rsid w:val="00CB2250"/>
    <w:rsid w:val="00CB25A2"/>
    <w:rsid w:val="00CB28B9"/>
    <w:rsid w:val="00CB37C0"/>
    <w:rsid w:val="00CB3A73"/>
    <w:rsid w:val="00CB3F9E"/>
    <w:rsid w:val="00CB41AB"/>
    <w:rsid w:val="00CB43D5"/>
    <w:rsid w:val="00CB4541"/>
    <w:rsid w:val="00CB455A"/>
    <w:rsid w:val="00CB4870"/>
    <w:rsid w:val="00CB49BE"/>
    <w:rsid w:val="00CB4C8D"/>
    <w:rsid w:val="00CB4E53"/>
    <w:rsid w:val="00CB5420"/>
    <w:rsid w:val="00CB70A2"/>
    <w:rsid w:val="00CB7103"/>
    <w:rsid w:val="00CB73FA"/>
    <w:rsid w:val="00CB7569"/>
    <w:rsid w:val="00CB77F3"/>
    <w:rsid w:val="00CB7F7E"/>
    <w:rsid w:val="00CC00E4"/>
    <w:rsid w:val="00CC0270"/>
    <w:rsid w:val="00CC0861"/>
    <w:rsid w:val="00CC0CF7"/>
    <w:rsid w:val="00CC10EB"/>
    <w:rsid w:val="00CC13F0"/>
    <w:rsid w:val="00CC1AD4"/>
    <w:rsid w:val="00CC1EB0"/>
    <w:rsid w:val="00CC2119"/>
    <w:rsid w:val="00CC21D5"/>
    <w:rsid w:val="00CC25D6"/>
    <w:rsid w:val="00CC280E"/>
    <w:rsid w:val="00CC28DC"/>
    <w:rsid w:val="00CC2D01"/>
    <w:rsid w:val="00CC2F8D"/>
    <w:rsid w:val="00CC3459"/>
    <w:rsid w:val="00CC35D0"/>
    <w:rsid w:val="00CC38E3"/>
    <w:rsid w:val="00CC3C3A"/>
    <w:rsid w:val="00CC553B"/>
    <w:rsid w:val="00CC6744"/>
    <w:rsid w:val="00CC6E1E"/>
    <w:rsid w:val="00CC7064"/>
    <w:rsid w:val="00CC75A3"/>
    <w:rsid w:val="00CC76F9"/>
    <w:rsid w:val="00CC7AD5"/>
    <w:rsid w:val="00CD02E3"/>
    <w:rsid w:val="00CD066B"/>
    <w:rsid w:val="00CD079B"/>
    <w:rsid w:val="00CD082D"/>
    <w:rsid w:val="00CD1BBE"/>
    <w:rsid w:val="00CD2265"/>
    <w:rsid w:val="00CD271F"/>
    <w:rsid w:val="00CD2F0D"/>
    <w:rsid w:val="00CD3787"/>
    <w:rsid w:val="00CD39B9"/>
    <w:rsid w:val="00CD3A42"/>
    <w:rsid w:val="00CD3D2A"/>
    <w:rsid w:val="00CD3ECE"/>
    <w:rsid w:val="00CD41DB"/>
    <w:rsid w:val="00CD437F"/>
    <w:rsid w:val="00CD46CC"/>
    <w:rsid w:val="00CD46E2"/>
    <w:rsid w:val="00CD4DF3"/>
    <w:rsid w:val="00CD525F"/>
    <w:rsid w:val="00CD56E6"/>
    <w:rsid w:val="00CD6416"/>
    <w:rsid w:val="00CD64BD"/>
    <w:rsid w:val="00CD6F87"/>
    <w:rsid w:val="00CD7855"/>
    <w:rsid w:val="00CE02FC"/>
    <w:rsid w:val="00CE0F98"/>
    <w:rsid w:val="00CE1877"/>
    <w:rsid w:val="00CE1890"/>
    <w:rsid w:val="00CE1909"/>
    <w:rsid w:val="00CE2A07"/>
    <w:rsid w:val="00CE37B0"/>
    <w:rsid w:val="00CE3A69"/>
    <w:rsid w:val="00CE3E52"/>
    <w:rsid w:val="00CE5256"/>
    <w:rsid w:val="00CE52BB"/>
    <w:rsid w:val="00CE5477"/>
    <w:rsid w:val="00CE54E7"/>
    <w:rsid w:val="00CE5CA0"/>
    <w:rsid w:val="00CE5FF5"/>
    <w:rsid w:val="00CE6A53"/>
    <w:rsid w:val="00CE74E1"/>
    <w:rsid w:val="00CE75BE"/>
    <w:rsid w:val="00CE7E76"/>
    <w:rsid w:val="00CF07E6"/>
    <w:rsid w:val="00CF0A9F"/>
    <w:rsid w:val="00CF0F7B"/>
    <w:rsid w:val="00CF12A4"/>
    <w:rsid w:val="00CF12E6"/>
    <w:rsid w:val="00CF2295"/>
    <w:rsid w:val="00CF2850"/>
    <w:rsid w:val="00CF28A9"/>
    <w:rsid w:val="00CF3440"/>
    <w:rsid w:val="00CF4CC1"/>
    <w:rsid w:val="00CF4F9B"/>
    <w:rsid w:val="00CF5894"/>
    <w:rsid w:val="00CF5CC0"/>
    <w:rsid w:val="00CF5D9D"/>
    <w:rsid w:val="00CF5E2B"/>
    <w:rsid w:val="00CF60FA"/>
    <w:rsid w:val="00CF711C"/>
    <w:rsid w:val="00CF7673"/>
    <w:rsid w:val="00CF78C3"/>
    <w:rsid w:val="00CF7939"/>
    <w:rsid w:val="00CF7D6D"/>
    <w:rsid w:val="00D00099"/>
    <w:rsid w:val="00D0035D"/>
    <w:rsid w:val="00D008BF"/>
    <w:rsid w:val="00D00961"/>
    <w:rsid w:val="00D00C1E"/>
    <w:rsid w:val="00D00D0B"/>
    <w:rsid w:val="00D0116C"/>
    <w:rsid w:val="00D01549"/>
    <w:rsid w:val="00D015F5"/>
    <w:rsid w:val="00D017E4"/>
    <w:rsid w:val="00D01819"/>
    <w:rsid w:val="00D01C61"/>
    <w:rsid w:val="00D02DF1"/>
    <w:rsid w:val="00D02E39"/>
    <w:rsid w:val="00D0340F"/>
    <w:rsid w:val="00D0363A"/>
    <w:rsid w:val="00D0396C"/>
    <w:rsid w:val="00D039F2"/>
    <w:rsid w:val="00D03A85"/>
    <w:rsid w:val="00D03BFA"/>
    <w:rsid w:val="00D04B69"/>
    <w:rsid w:val="00D04C28"/>
    <w:rsid w:val="00D051A6"/>
    <w:rsid w:val="00D06213"/>
    <w:rsid w:val="00D06463"/>
    <w:rsid w:val="00D06508"/>
    <w:rsid w:val="00D0710A"/>
    <w:rsid w:val="00D072CD"/>
    <w:rsid w:val="00D07569"/>
    <w:rsid w:val="00D07821"/>
    <w:rsid w:val="00D079E9"/>
    <w:rsid w:val="00D07B9A"/>
    <w:rsid w:val="00D07CA9"/>
    <w:rsid w:val="00D10508"/>
    <w:rsid w:val="00D106C5"/>
    <w:rsid w:val="00D109AD"/>
    <w:rsid w:val="00D10AB5"/>
    <w:rsid w:val="00D10B03"/>
    <w:rsid w:val="00D10D3C"/>
    <w:rsid w:val="00D110C5"/>
    <w:rsid w:val="00D1122C"/>
    <w:rsid w:val="00D11320"/>
    <w:rsid w:val="00D11D44"/>
    <w:rsid w:val="00D12248"/>
    <w:rsid w:val="00D12AC2"/>
    <w:rsid w:val="00D13230"/>
    <w:rsid w:val="00D13326"/>
    <w:rsid w:val="00D13401"/>
    <w:rsid w:val="00D135E0"/>
    <w:rsid w:val="00D13BE0"/>
    <w:rsid w:val="00D13F70"/>
    <w:rsid w:val="00D14232"/>
    <w:rsid w:val="00D149FD"/>
    <w:rsid w:val="00D14AAE"/>
    <w:rsid w:val="00D14D07"/>
    <w:rsid w:val="00D1546F"/>
    <w:rsid w:val="00D156B4"/>
    <w:rsid w:val="00D157B5"/>
    <w:rsid w:val="00D158DC"/>
    <w:rsid w:val="00D15B76"/>
    <w:rsid w:val="00D161B6"/>
    <w:rsid w:val="00D174C4"/>
    <w:rsid w:val="00D17FBC"/>
    <w:rsid w:val="00D2003C"/>
    <w:rsid w:val="00D20081"/>
    <w:rsid w:val="00D20814"/>
    <w:rsid w:val="00D209C0"/>
    <w:rsid w:val="00D21613"/>
    <w:rsid w:val="00D21842"/>
    <w:rsid w:val="00D220FB"/>
    <w:rsid w:val="00D22459"/>
    <w:rsid w:val="00D238CE"/>
    <w:rsid w:val="00D240DE"/>
    <w:rsid w:val="00D25315"/>
    <w:rsid w:val="00D25698"/>
    <w:rsid w:val="00D25AC1"/>
    <w:rsid w:val="00D25C44"/>
    <w:rsid w:val="00D272B3"/>
    <w:rsid w:val="00D27EDF"/>
    <w:rsid w:val="00D30190"/>
    <w:rsid w:val="00D3034C"/>
    <w:rsid w:val="00D30471"/>
    <w:rsid w:val="00D305A4"/>
    <w:rsid w:val="00D30EB4"/>
    <w:rsid w:val="00D3125B"/>
    <w:rsid w:val="00D3174B"/>
    <w:rsid w:val="00D3187A"/>
    <w:rsid w:val="00D31A07"/>
    <w:rsid w:val="00D31CA3"/>
    <w:rsid w:val="00D31F35"/>
    <w:rsid w:val="00D32007"/>
    <w:rsid w:val="00D322CA"/>
    <w:rsid w:val="00D322E5"/>
    <w:rsid w:val="00D32617"/>
    <w:rsid w:val="00D3267A"/>
    <w:rsid w:val="00D326E9"/>
    <w:rsid w:val="00D3277D"/>
    <w:rsid w:val="00D32843"/>
    <w:rsid w:val="00D32A7F"/>
    <w:rsid w:val="00D32C17"/>
    <w:rsid w:val="00D32CD8"/>
    <w:rsid w:val="00D32DDD"/>
    <w:rsid w:val="00D3323B"/>
    <w:rsid w:val="00D333DF"/>
    <w:rsid w:val="00D337CF"/>
    <w:rsid w:val="00D33FF4"/>
    <w:rsid w:val="00D34169"/>
    <w:rsid w:val="00D34220"/>
    <w:rsid w:val="00D3475F"/>
    <w:rsid w:val="00D3497F"/>
    <w:rsid w:val="00D34B4E"/>
    <w:rsid w:val="00D35B52"/>
    <w:rsid w:val="00D35F21"/>
    <w:rsid w:val="00D36B9D"/>
    <w:rsid w:val="00D36F3A"/>
    <w:rsid w:val="00D37133"/>
    <w:rsid w:val="00D37615"/>
    <w:rsid w:val="00D377EA"/>
    <w:rsid w:val="00D40381"/>
    <w:rsid w:val="00D40420"/>
    <w:rsid w:val="00D40DA1"/>
    <w:rsid w:val="00D41A1E"/>
    <w:rsid w:val="00D426F3"/>
    <w:rsid w:val="00D4275D"/>
    <w:rsid w:val="00D42C1C"/>
    <w:rsid w:val="00D4333C"/>
    <w:rsid w:val="00D435FB"/>
    <w:rsid w:val="00D43844"/>
    <w:rsid w:val="00D43C17"/>
    <w:rsid w:val="00D44324"/>
    <w:rsid w:val="00D446E5"/>
    <w:rsid w:val="00D45050"/>
    <w:rsid w:val="00D45097"/>
    <w:rsid w:val="00D45C46"/>
    <w:rsid w:val="00D45FCF"/>
    <w:rsid w:val="00D46610"/>
    <w:rsid w:val="00D4741A"/>
    <w:rsid w:val="00D475B5"/>
    <w:rsid w:val="00D47A28"/>
    <w:rsid w:val="00D505F4"/>
    <w:rsid w:val="00D51524"/>
    <w:rsid w:val="00D52051"/>
    <w:rsid w:val="00D520EC"/>
    <w:rsid w:val="00D52CE4"/>
    <w:rsid w:val="00D537FA"/>
    <w:rsid w:val="00D54046"/>
    <w:rsid w:val="00D54AE5"/>
    <w:rsid w:val="00D54B46"/>
    <w:rsid w:val="00D54E16"/>
    <w:rsid w:val="00D56317"/>
    <w:rsid w:val="00D565A8"/>
    <w:rsid w:val="00D56B1B"/>
    <w:rsid w:val="00D56D93"/>
    <w:rsid w:val="00D602C2"/>
    <w:rsid w:val="00D605E8"/>
    <w:rsid w:val="00D608C6"/>
    <w:rsid w:val="00D60BE8"/>
    <w:rsid w:val="00D6178B"/>
    <w:rsid w:val="00D61B45"/>
    <w:rsid w:val="00D61CCD"/>
    <w:rsid w:val="00D62074"/>
    <w:rsid w:val="00D62289"/>
    <w:rsid w:val="00D62C54"/>
    <w:rsid w:val="00D62C92"/>
    <w:rsid w:val="00D62D77"/>
    <w:rsid w:val="00D632A6"/>
    <w:rsid w:val="00D6363E"/>
    <w:rsid w:val="00D63AE1"/>
    <w:rsid w:val="00D63E35"/>
    <w:rsid w:val="00D643A2"/>
    <w:rsid w:val="00D6500B"/>
    <w:rsid w:val="00D656E6"/>
    <w:rsid w:val="00D65F23"/>
    <w:rsid w:val="00D660D8"/>
    <w:rsid w:val="00D665A9"/>
    <w:rsid w:val="00D66634"/>
    <w:rsid w:val="00D66CEE"/>
    <w:rsid w:val="00D66E40"/>
    <w:rsid w:val="00D66F2C"/>
    <w:rsid w:val="00D67395"/>
    <w:rsid w:val="00D67B3F"/>
    <w:rsid w:val="00D702F6"/>
    <w:rsid w:val="00D7067E"/>
    <w:rsid w:val="00D70CDF"/>
    <w:rsid w:val="00D70F00"/>
    <w:rsid w:val="00D71142"/>
    <w:rsid w:val="00D7153D"/>
    <w:rsid w:val="00D729AE"/>
    <w:rsid w:val="00D72BFF"/>
    <w:rsid w:val="00D72C31"/>
    <w:rsid w:val="00D7336E"/>
    <w:rsid w:val="00D74222"/>
    <w:rsid w:val="00D7432D"/>
    <w:rsid w:val="00D743CB"/>
    <w:rsid w:val="00D7451A"/>
    <w:rsid w:val="00D74B60"/>
    <w:rsid w:val="00D74D3E"/>
    <w:rsid w:val="00D74FE8"/>
    <w:rsid w:val="00D75626"/>
    <w:rsid w:val="00D75A34"/>
    <w:rsid w:val="00D75D22"/>
    <w:rsid w:val="00D761BF"/>
    <w:rsid w:val="00D764F3"/>
    <w:rsid w:val="00D76EB7"/>
    <w:rsid w:val="00D80D99"/>
    <w:rsid w:val="00D80DCA"/>
    <w:rsid w:val="00D81776"/>
    <w:rsid w:val="00D81AD7"/>
    <w:rsid w:val="00D81C35"/>
    <w:rsid w:val="00D82B81"/>
    <w:rsid w:val="00D8322E"/>
    <w:rsid w:val="00D838B7"/>
    <w:rsid w:val="00D83D3C"/>
    <w:rsid w:val="00D844B5"/>
    <w:rsid w:val="00D84DEB"/>
    <w:rsid w:val="00D84F51"/>
    <w:rsid w:val="00D85249"/>
    <w:rsid w:val="00D85418"/>
    <w:rsid w:val="00D8546B"/>
    <w:rsid w:val="00D85540"/>
    <w:rsid w:val="00D85595"/>
    <w:rsid w:val="00D85DD4"/>
    <w:rsid w:val="00D8628D"/>
    <w:rsid w:val="00D862EF"/>
    <w:rsid w:val="00D86712"/>
    <w:rsid w:val="00D86921"/>
    <w:rsid w:val="00D86A39"/>
    <w:rsid w:val="00D87195"/>
    <w:rsid w:val="00D8732F"/>
    <w:rsid w:val="00D873C3"/>
    <w:rsid w:val="00D87671"/>
    <w:rsid w:val="00D876AF"/>
    <w:rsid w:val="00D87B7E"/>
    <w:rsid w:val="00D90363"/>
    <w:rsid w:val="00D90BE7"/>
    <w:rsid w:val="00D90D94"/>
    <w:rsid w:val="00D91996"/>
    <w:rsid w:val="00D91B50"/>
    <w:rsid w:val="00D91E61"/>
    <w:rsid w:val="00D9267B"/>
    <w:rsid w:val="00D926E6"/>
    <w:rsid w:val="00D929DB"/>
    <w:rsid w:val="00D92F4B"/>
    <w:rsid w:val="00D930BD"/>
    <w:rsid w:val="00D930C3"/>
    <w:rsid w:val="00D9362B"/>
    <w:rsid w:val="00D9503C"/>
    <w:rsid w:val="00D95388"/>
    <w:rsid w:val="00D95E8B"/>
    <w:rsid w:val="00D95F4E"/>
    <w:rsid w:val="00D95FE6"/>
    <w:rsid w:val="00D96038"/>
    <w:rsid w:val="00D963BA"/>
    <w:rsid w:val="00D966AC"/>
    <w:rsid w:val="00D9725D"/>
    <w:rsid w:val="00D9765A"/>
    <w:rsid w:val="00D97813"/>
    <w:rsid w:val="00D979EE"/>
    <w:rsid w:val="00D97AC5"/>
    <w:rsid w:val="00D97C6D"/>
    <w:rsid w:val="00DA080B"/>
    <w:rsid w:val="00DA0ABC"/>
    <w:rsid w:val="00DA0BBB"/>
    <w:rsid w:val="00DA1602"/>
    <w:rsid w:val="00DA1DDC"/>
    <w:rsid w:val="00DA1E28"/>
    <w:rsid w:val="00DA2264"/>
    <w:rsid w:val="00DA23CC"/>
    <w:rsid w:val="00DA2689"/>
    <w:rsid w:val="00DA2851"/>
    <w:rsid w:val="00DA2F5F"/>
    <w:rsid w:val="00DA3730"/>
    <w:rsid w:val="00DA3D4C"/>
    <w:rsid w:val="00DA3EF2"/>
    <w:rsid w:val="00DA4448"/>
    <w:rsid w:val="00DA490D"/>
    <w:rsid w:val="00DA4E95"/>
    <w:rsid w:val="00DA52D6"/>
    <w:rsid w:val="00DA576A"/>
    <w:rsid w:val="00DA6216"/>
    <w:rsid w:val="00DA68F1"/>
    <w:rsid w:val="00DA733E"/>
    <w:rsid w:val="00DA7CD6"/>
    <w:rsid w:val="00DB03F9"/>
    <w:rsid w:val="00DB07F6"/>
    <w:rsid w:val="00DB08FF"/>
    <w:rsid w:val="00DB12E7"/>
    <w:rsid w:val="00DB12F0"/>
    <w:rsid w:val="00DB141B"/>
    <w:rsid w:val="00DB1E16"/>
    <w:rsid w:val="00DB20EC"/>
    <w:rsid w:val="00DB2825"/>
    <w:rsid w:val="00DB32F6"/>
    <w:rsid w:val="00DB4115"/>
    <w:rsid w:val="00DB457F"/>
    <w:rsid w:val="00DB4982"/>
    <w:rsid w:val="00DB4E3C"/>
    <w:rsid w:val="00DB50A8"/>
    <w:rsid w:val="00DB53E0"/>
    <w:rsid w:val="00DB5536"/>
    <w:rsid w:val="00DB5EB9"/>
    <w:rsid w:val="00DB5F06"/>
    <w:rsid w:val="00DB6256"/>
    <w:rsid w:val="00DB717E"/>
    <w:rsid w:val="00DB72CB"/>
    <w:rsid w:val="00DB7430"/>
    <w:rsid w:val="00DB77BF"/>
    <w:rsid w:val="00DB7F5F"/>
    <w:rsid w:val="00DC0227"/>
    <w:rsid w:val="00DC05E7"/>
    <w:rsid w:val="00DC0794"/>
    <w:rsid w:val="00DC085B"/>
    <w:rsid w:val="00DC0B74"/>
    <w:rsid w:val="00DC1549"/>
    <w:rsid w:val="00DC1855"/>
    <w:rsid w:val="00DC20B8"/>
    <w:rsid w:val="00DC21AC"/>
    <w:rsid w:val="00DC224B"/>
    <w:rsid w:val="00DC26F6"/>
    <w:rsid w:val="00DC383A"/>
    <w:rsid w:val="00DC3B65"/>
    <w:rsid w:val="00DC46D4"/>
    <w:rsid w:val="00DC486F"/>
    <w:rsid w:val="00DC5DDB"/>
    <w:rsid w:val="00DC62B5"/>
    <w:rsid w:val="00DC6815"/>
    <w:rsid w:val="00DC6F88"/>
    <w:rsid w:val="00DC73D2"/>
    <w:rsid w:val="00DD05F6"/>
    <w:rsid w:val="00DD0C94"/>
    <w:rsid w:val="00DD0D43"/>
    <w:rsid w:val="00DD1109"/>
    <w:rsid w:val="00DD1139"/>
    <w:rsid w:val="00DD1369"/>
    <w:rsid w:val="00DD1406"/>
    <w:rsid w:val="00DD1706"/>
    <w:rsid w:val="00DD1844"/>
    <w:rsid w:val="00DD1A89"/>
    <w:rsid w:val="00DD1C76"/>
    <w:rsid w:val="00DD1ECD"/>
    <w:rsid w:val="00DD2444"/>
    <w:rsid w:val="00DD2CD9"/>
    <w:rsid w:val="00DD3CFC"/>
    <w:rsid w:val="00DD3FE2"/>
    <w:rsid w:val="00DD4445"/>
    <w:rsid w:val="00DD49D3"/>
    <w:rsid w:val="00DD5354"/>
    <w:rsid w:val="00DD5B02"/>
    <w:rsid w:val="00DD6566"/>
    <w:rsid w:val="00DD658E"/>
    <w:rsid w:val="00DD672C"/>
    <w:rsid w:val="00DD6BC6"/>
    <w:rsid w:val="00DD727F"/>
    <w:rsid w:val="00DD73EF"/>
    <w:rsid w:val="00DD74D3"/>
    <w:rsid w:val="00DE0231"/>
    <w:rsid w:val="00DE0429"/>
    <w:rsid w:val="00DE05A3"/>
    <w:rsid w:val="00DE08BA"/>
    <w:rsid w:val="00DE0A01"/>
    <w:rsid w:val="00DE13EE"/>
    <w:rsid w:val="00DE186D"/>
    <w:rsid w:val="00DE191D"/>
    <w:rsid w:val="00DE23E8"/>
    <w:rsid w:val="00DE2925"/>
    <w:rsid w:val="00DE2AF3"/>
    <w:rsid w:val="00DE33D9"/>
    <w:rsid w:val="00DE34B3"/>
    <w:rsid w:val="00DE3677"/>
    <w:rsid w:val="00DE38D0"/>
    <w:rsid w:val="00DE40B5"/>
    <w:rsid w:val="00DE45DA"/>
    <w:rsid w:val="00DE4BE5"/>
    <w:rsid w:val="00DE5530"/>
    <w:rsid w:val="00DE5A3C"/>
    <w:rsid w:val="00DE5F7E"/>
    <w:rsid w:val="00DE68D8"/>
    <w:rsid w:val="00DE6DBA"/>
    <w:rsid w:val="00DE6E94"/>
    <w:rsid w:val="00DF03DC"/>
    <w:rsid w:val="00DF0BDB"/>
    <w:rsid w:val="00DF0FFE"/>
    <w:rsid w:val="00DF187F"/>
    <w:rsid w:val="00DF1F61"/>
    <w:rsid w:val="00DF2626"/>
    <w:rsid w:val="00DF26B8"/>
    <w:rsid w:val="00DF37A3"/>
    <w:rsid w:val="00DF39A8"/>
    <w:rsid w:val="00DF3DDB"/>
    <w:rsid w:val="00DF3F4C"/>
    <w:rsid w:val="00DF5C4C"/>
    <w:rsid w:val="00DF5DEB"/>
    <w:rsid w:val="00DF5FF7"/>
    <w:rsid w:val="00DF62C9"/>
    <w:rsid w:val="00DF6DD4"/>
    <w:rsid w:val="00DF71F0"/>
    <w:rsid w:val="00DF7247"/>
    <w:rsid w:val="00E0019E"/>
    <w:rsid w:val="00E0022D"/>
    <w:rsid w:val="00E00B8A"/>
    <w:rsid w:val="00E010F5"/>
    <w:rsid w:val="00E0128B"/>
    <w:rsid w:val="00E01334"/>
    <w:rsid w:val="00E0177C"/>
    <w:rsid w:val="00E018A4"/>
    <w:rsid w:val="00E0204C"/>
    <w:rsid w:val="00E02C28"/>
    <w:rsid w:val="00E03A54"/>
    <w:rsid w:val="00E03C8F"/>
    <w:rsid w:val="00E03CEF"/>
    <w:rsid w:val="00E03F3C"/>
    <w:rsid w:val="00E04027"/>
    <w:rsid w:val="00E041B9"/>
    <w:rsid w:val="00E044C9"/>
    <w:rsid w:val="00E04844"/>
    <w:rsid w:val="00E049F4"/>
    <w:rsid w:val="00E04C65"/>
    <w:rsid w:val="00E057CD"/>
    <w:rsid w:val="00E05E0A"/>
    <w:rsid w:val="00E060CF"/>
    <w:rsid w:val="00E06370"/>
    <w:rsid w:val="00E068A6"/>
    <w:rsid w:val="00E0789A"/>
    <w:rsid w:val="00E07DF3"/>
    <w:rsid w:val="00E100A1"/>
    <w:rsid w:val="00E10DAE"/>
    <w:rsid w:val="00E11403"/>
    <w:rsid w:val="00E119AB"/>
    <w:rsid w:val="00E11C78"/>
    <w:rsid w:val="00E12422"/>
    <w:rsid w:val="00E1282A"/>
    <w:rsid w:val="00E137F4"/>
    <w:rsid w:val="00E139BC"/>
    <w:rsid w:val="00E13D5B"/>
    <w:rsid w:val="00E14553"/>
    <w:rsid w:val="00E15402"/>
    <w:rsid w:val="00E15743"/>
    <w:rsid w:val="00E15ECA"/>
    <w:rsid w:val="00E2057C"/>
    <w:rsid w:val="00E20A70"/>
    <w:rsid w:val="00E20D77"/>
    <w:rsid w:val="00E2149B"/>
    <w:rsid w:val="00E21BE4"/>
    <w:rsid w:val="00E22715"/>
    <w:rsid w:val="00E2290E"/>
    <w:rsid w:val="00E22B49"/>
    <w:rsid w:val="00E23BE1"/>
    <w:rsid w:val="00E2423E"/>
    <w:rsid w:val="00E2553B"/>
    <w:rsid w:val="00E25AC5"/>
    <w:rsid w:val="00E25C7E"/>
    <w:rsid w:val="00E260D8"/>
    <w:rsid w:val="00E26645"/>
    <w:rsid w:val="00E26FB2"/>
    <w:rsid w:val="00E27074"/>
    <w:rsid w:val="00E27544"/>
    <w:rsid w:val="00E2795F"/>
    <w:rsid w:val="00E27BA7"/>
    <w:rsid w:val="00E27CA2"/>
    <w:rsid w:val="00E30878"/>
    <w:rsid w:val="00E30FFB"/>
    <w:rsid w:val="00E31460"/>
    <w:rsid w:val="00E31806"/>
    <w:rsid w:val="00E32176"/>
    <w:rsid w:val="00E32E06"/>
    <w:rsid w:val="00E32FF1"/>
    <w:rsid w:val="00E333EB"/>
    <w:rsid w:val="00E338CC"/>
    <w:rsid w:val="00E342CA"/>
    <w:rsid w:val="00E34928"/>
    <w:rsid w:val="00E34BA3"/>
    <w:rsid w:val="00E35AFD"/>
    <w:rsid w:val="00E3626D"/>
    <w:rsid w:val="00E36F19"/>
    <w:rsid w:val="00E3720B"/>
    <w:rsid w:val="00E377AA"/>
    <w:rsid w:val="00E40279"/>
    <w:rsid w:val="00E40D8A"/>
    <w:rsid w:val="00E41583"/>
    <w:rsid w:val="00E416A5"/>
    <w:rsid w:val="00E416EE"/>
    <w:rsid w:val="00E42062"/>
    <w:rsid w:val="00E42251"/>
    <w:rsid w:val="00E4280E"/>
    <w:rsid w:val="00E42D33"/>
    <w:rsid w:val="00E42DE3"/>
    <w:rsid w:val="00E432E0"/>
    <w:rsid w:val="00E432F5"/>
    <w:rsid w:val="00E435E7"/>
    <w:rsid w:val="00E44567"/>
    <w:rsid w:val="00E44E37"/>
    <w:rsid w:val="00E44F54"/>
    <w:rsid w:val="00E45122"/>
    <w:rsid w:val="00E45256"/>
    <w:rsid w:val="00E4620F"/>
    <w:rsid w:val="00E462E8"/>
    <w:rsid w:val="00E465C5"/>
    <w:rsid w:val="00E46736"/>
    <w:rsid w:val="00E46860"/>
    <w:rsid w:val="00E46F7A"/>
    <w:rsid w:val="00E47E41"/>
    <w:rsid w:val="00E50925"/>
    <w:rsid w:val="00E50A7E"/>
    <w:rsid w:val="00E50C87"/>
    <w:rsid w:val="00E51D7B"/>
    <w:rsid w:val="00E5221C"/>
    <w:rsid w:val="00E5261B"/>
    <w:rsid w:val="00E528E8"/>
    <w:rsid w:val="00E52AE4"/>
    <w:rsid w:val="00E52C0D"/>
    <w:rsid w:val="00E53015"/>
    <w:rsid w:val="00E5382E"/>
    <w:rsid w:val="00E5391E"/>
    <w:rsid w:val="00E53CB7"/>
    <w:rsid w:val="00E5461D"/>
    <w:rsid w:val="00E55523"/>
    <w:rsid w:val="00E55693"/>
    <w:rsid w:val="00E55D63"/>
    <w:rsid w:val="00E56A58"/>
    <w:rsid w:val="00E5713B"/>
    <w:rsid w:val="00E57586"/>
    <w:rsid w:val="00E57972"/>
    <w:rsid w:val="00E57C2F"/>
    <w:rsid w:val="00E57F64"/>
    <w:rsid w:val="00E600CF"/>
    <w:rsid w:val="00E601D7"/>
    <w:rsid w:val="00E6048C"/>
    <w:rsid w:val="00E6057D"/>
    <w:rsid w:val="00E605C4"/>
    <w:rsid w:val="00E608E8"/>
    <w:rsid w:val="00E609A6"/>
    <w:rsid w:val="00E6169B"/>
    <w:rsid w:val="00E6201E"/>
    <w:rsid w:val="00E6236F"/>
    <w:rsid w:val="00E62DE8"/>
    <w:rsid w:val="00E6329F"/>
    <w:rsid w:val="00E63D17"/>
    <w:rsid w:val="00E64559"/>
    <w:rsid w:val="00E64859"/>
    <w:rsid w:val="00E64E17"/>
    <w:rsid w:val="00E65648"/>
    <w:rsid w:val="00E65C73"/>
    <w:rsid w:val="00E66329"/>
    <w:rsid w:val="00E665F4"/>
    <w:rsid w:val="00E66ED0"/>
    <w:rsid w:val="00E672D3"/>
    <w:rsid w:val="00E67320"/>
    <w:rsid w:val="00E673B1"/>
    <w:rsid w:val="00E6762F"/>
    <w:rsid w:val="00E67719"/>
    <w:rsid w:val="00E67722"/>
    <w:rsid w:val="00E67735"/>
    <w:rsid w:val="00E67C86"/>
    <w:rsid w:val="00E67FD8"/>
    <w:rsid w:val="00E700C3"/>
    <w:rsid w:val="00E704F6"/>
    <w:rsid w:val="00E705F8"/>
    <w:rsid w:val="00E7090A"/>
    <w:rsid w:val="00E70A45"/>
    <w:rsid w:val="00E70A8C"/>
    <w:rsid w:val="00E7182E"/>
    <w:rsid w:val="00E71CFD"/>
    <w:rsid w:val="00E71D11"/>
    <w:rsid w:val="00E71D7B"/>
    <w:rsid w:val="00E72151"/>
    <w:rsid w:val="00E72398"/>
    <w:rsid w:val="00E72C91"/>
    <w:rsid w:val="00E72DAE"/>
    <w:rsid w:val="00E72E8E"/>
    <w:rsid w:val="00E7322E"/>
    <w:rsid w:val="00E737EA"/>
    <w:rsid w:val="00E73E34"/>
    <w:rsid w:val="00E746BA"/>
    <w:rsid w:val="00E748F2"/>
    <w:rsid w:val="00E74922"/>
    <w:rsid w:val="00E7580F"/>
    <w:rsid w:val="00E76080"/>
    <w:rsid w:val="00E7639D"/>
    <w:rsid w:val="00E76886"/>
    <w:rsid w:val="00E768EE"/>
    <w:rsid w:val="00E80710"/>
    <w:rsid w:val="00E8178E"/>
    <w:rsid w:val="00E8220D"/>
    <w:rsid w:val="00E82219"/>
    <w:rsid w:val="00E82F7E"/>
    <w:rsid w:val="00E837CA"/>
    <w:rsid w:val="00E83896"/>
    <w:rsid w:val="00E83A7A"/>
    <w:rsid w:val="00E83D17"/>
    <w:rsid w:val="00E83D78"/>
    <w:rsid w:val="00E8438C"/>
    <w:rsid w:val="00E84459"/>
    <w:rsid w:val="00E84568"/>
    <w:rsid w:val="00E84814"/>
    <w:rsid w:val="00E8487A"/>
    <w:rsid w:val="00E84F6B"/>
    <w:rsid w:val="00E851A8"/>
    <w:rsid w:val="00E852EA"/>
    <w:rsid w:val="00E8587D"/>
    <w:rsid w:val="00E85CDF"/>
    <w:rsid w:val="00E86046"/>
    <w:rsid w:val="00E8604B"/>
    <w:rsid w:val="00E861D5"/>
    <w:rsid w:val="00E87565"/>
    <w:rsid w:val="00E87618"/>
    <w:rsid w:val="00E9038B"/>
    <w:rsid w:val="00E903E0"/>
    <w:rsid w:val="00E90714"/>
    <w:rsid w:val="00E90A76"/>
    <w:rsid w:val="00E90CA8"/>
    <w:rsid w:val="00E92567"/>
    <w:rsid w:val="00E92C5C"/>
    <w:rsid w:val="00E92E5B"/>
    <w:rsid w:val="00E92FAC"/>
    <w:rsid w:val="00E9308D"/>
    <w:rsid w:val="00E936E1"/>
    <w:rsid w:val="00E93F66"/>
    <w:rsid w:val="00E94259"/>
    <w:rsid w:val="00E94EB5"/>
    <w:rsid w:val="00E95293"/>
    <w:rsid w:val="00E957BA"/>
    <w:rsid w:val="00E95E0F"/>
    <w:rsid w:val="00E9602E"/>
    <w:rsid w:val="00E96044"/>
    <w:rsid w:val="00E963C4"/>
    <w:rsid w:val="00E96B15"/>
    <w:rsid w:val="00E9721F"/>
    <w:rsid w:val="00E97921"/>
    <w:rsid w:val="00E97981"/>
    <w:rsid w:val="00E97A4A"/>
    <w:rsid w:val="00E97A60"/>
    <w:rsid w:val="00EA0223"/>
    <w:rsid w:val="00EA037F"/>
    <w:rsid w:val="00EA0E08"/>
    <w:rsid w:val="00EA0E1E"/>
    <w:rsid w:val="00EA120C"/>
    <w:rsid w:val="00EA14E1"/>
    <w:rsid w:val="00EA2476"/>
    <w:rsid w:val="00EA25CF"/>
    <w:rsid w:val="00EA2A79"/>
    <w:rsid w:val="00EA3311"/>
    <w:rsid w:val="00EA347E"/>
    <w:rsid w:val="00EA3966"/>
    <w:rsid w:val="00EA3D3C"/>
    <w:rsid w:val="00EA4345"/>
    <w:rsid w:val="00EA44B0"/>
    <w:rsid w:val="00EA4A93"/>
    <w:rsid w:val="00EA4C11"/>
    <w:rsid w:val="00EA4FAE"/>
    <w:rsid w:val="00EA577A"/>
    <w:rsid w:val="00EA5DA1"/>
    <w:rsid w:val="00EA5FD8"/>
    <w:rsid w:val="00EA60AB"/>
    <w:rsid w:val="00EA61B1"/>
    <w:rsid w:val="00EA6572"/>
    <w:rsid w:val="00EA6DA0"/>
    <w:rsid w:val="00EB03C6"/>
    <w:rsid w:val="00EB05A7"/>
    <w:rsid w:val="00EB08F2"/>
    <w:rsid w:val="00EB1273"/>
    <w:rsid w:val="00EB1672"/>
    <w:rsid w:val="00EB169A"/>
    <w:rsid w:val="00EB19B8"/>
    <w:rsid w:val="00EB1CFA"/>
    <w:rsid w:val="00EB1D4B"/>
    <w:rsid w:val="00EB25CA"/>
    <w:rsid w:val="00EB2939"/>
    <w:rsid w:val="00EB2CEE"/>
    <w:rsid w:val="00EB5500"/>
    <w:rsid w:val="00EB61C9"/>
    <w:rsid w:val="00EB63C8"/>
    <w:rsid w:val="00EB6F4F"/>
    <w:rsid w:val="00EB7477"/>
    <w:rsid w:val="00EB7BA0"/>
    <w:rsid w:val="00EC0088"/>
    <w:rsid w:val="00EC22E9"/>
    <w:rsid w:val="00EC2D49"/>
    <w:rsid w:val="00EC358D"/>
    <w:rsid w:val="00EC37AA"/>
    <w:rsid w:val="00EC37BC"/>
    <w:rsid w:val="00EC3DE0"/>
    <w:rsid w:val="00EC3FAA"/>
    <w:rsid w:val="00EC407F"/>
    <w:rsid w:val="00EC4A15"/>
    <w:rsid w:val="00EC4B79"/>
    <w:rsid w:val="00EC4DBE"/>
    <w:rsid w:val="00EC5B1C"/>
    <w:rsid w:val="00EC62F1"/>
    <w:rsid w:val="00EC6C1A"/>
    <w:rsid w:val="00EC78B4"/>
    <w:rsid w:val="00EC7CC3"/>
    <w:rsid w:val="00ED002F"/>
    <w:rsid w:val="00ED0211"/>
    <w:rsid w:val="00ED0677"/>
    <w:rsid w:val="00ED077E"/>
    <w:rsid w:val="00ED100A"/>
    <w:rsid w:val="00ED1F03"/>
    <w:rsid w:val="00ED229B"/>
    <w:rsid w:val="00ED2304"/>
    <w:rsid w:val="00ED2494"/>
    <w:rsid w:val="00ED2F97"/>
    <w:rsid w:val="00ED3112"/>
    <w:rsid w:val="00ED3168"/>
    <w:rsid w:val="00ED331F"/>
    <w:rsid w:val="00ED3643"/>
    <w:rsid w:val="00ED3982"/>
    <w:rsid w:val="00ED443A"/>
    <w:rsid w:val="00ED4D8F"/>
    <w:rsid w:val="00ED4EB7"/>
    <w:rsid w:val="00ED4FB1"/>
    <w:rsid w:val="00ED538C"/>
    <w:rsid w:val="00ED5435"/>
    <w:rsid w:val="00ED55B3"/>
    <w:rsid w:val="00ED5A35"/>
    <w:rsid w:val="00ED609E"/>
    <w:rsid w:val="00ED60F8"/>
    <w:rsid w:val="00ED635D"/>
    <w:rsid w:val="00ED6687"/>
    <w:rsid w:val="00ED739D"/>
    <w:rsid w:val="00ED759D"/>
    <w:rsid w:val="00ED7F24"/>
    <w:rsid w:val="00ED7FBD"/>
    <w:rsid w:val="00EE0942"/>
    <w:rsid w:val="00EE164F"/>
    <w:rsid w:val="00EE1B4B"/>
    <w:rsid w:val="00EE23CB"/>
    <w:rsid w:val="00EE23E5"/>
    <w:rsid w:val="00EE3AEC"/>
    <w:rsid w:val="00EE446D"/>
    <w:rsid w:val="00EE4592"/>
    <w:rsid w:val="00EE4667"/>
    <w:rsid w:val="00EE4AE9"/>
    <w:rsid w:val="00EE5612"/>
    <w:rsid w:val="00EE5ADF"/>
    <w:rsid w:val="00EE5FAD"/>
    <w:rsid w:val="00EE5FB2"/>
    <w:rsid w:val="00EE7710"/>
    <w:rsid w:val="00EF0005"/>
    <w:rsid w:val="00EF058A"/>
    <w:rsid w:val="00EF0994"/>
    <w:rsid w:val="00EF0AEC"/>
    <w:rsid w:val="00EF0D49"/>
    <w:rsid w:val="00EF0F54"/>
    <w:rsid w:val="00EF16D2"/>
    <w:rsid w:val="00EF1BB9"/>
    <w:rsid w:val="00EF1CEE"/>
    <w:rsid w:val="00EF2092"/>
    <w:rsid w:val="00EF20E5"/>
    <w:rsid w:val="00EF2142"/>
    <w:rsid w:val="00EF31A2"/>
    <w:rsid w:val="00EF3835"/>
    <w:rsid w:val="00EF3D04"/>
    <w:rsid w:val="00EF44FA"/>
    <w:rsid w:val="00EF4D24"/>
    <w:rsid w:val="00EF4FFB"/>
    <w:rsid w:val="00EF54AA"/>
    <w:rsid w:val="00EF563F"/>
    <w:rsid w:val="00EF58C5"/>
    <w:rsid w:val="00EF5FB6"/>
    <w:rsid w:val="00EF67BB"/>
    <w:rsid w:val="00EF71D7"/>
    <w:rsid w:val="00F00537"/>
    <w:rsid w:val="00F009F5"/>
    <w:rsid w:val="00F00E1F"/>
    <w:rsid w:val="00F01477"/>
    <w:rsid w:val="00F01E3B"/>
    <w:rsid w:val="00F02311"/>
    <w:rsid w:val="00F02380"/>
    <w:rsid w:val="00F02B42"/>
    <w:rsid w:val="00F034FF"/>
    <w:rsid w:val="00F036C3"/>
    <w:rsid w:val="00F046C2"/>
    <w:rsid w:val="00F04F5D"/>
    <w:rsid w:val="00F0521E"/>
    <w:rsid w:val="00F0562F"/>
    <w:rsid w:val="00F05962"/>
    <w:rsid w:val="00F05E15"/>
    <w:rsid w:val="00F0789C"/>
    <w:rsid w:val="00F106DC"/>
    <w:rsid w:val="00F1125A"/>
    <w:rsid w:val="00F1126E"/>
    <w:rsid w:val="00F11AFB"/>
    <w:rsid w:val="00F11BB4"/>
    <w:rsid w:val="00F121CF"/>
    <w:rsid w:val="00F1277D"/>
    <w:rsid w:val="00F12DB6"/>
    <w:rsid w:val="00F150A1"/>
    <w:rsid w:val="00F155CC"/>
    <w:rsid w:val="00F158A4"/>
    <w:rsid w:val="00F15FDA"/>
    <w:rsid w:val="00F16973"/>
    <w:rsid w:val="00F16DEF"/>
    <w:rsid w:val="00F179AE"/>
    <w:rsid w:val="00F2172D"/>
    <w:rsid w:val="00F218F6"/>
    <w:rsid w:val="00F219E8"/>
    <w:rsid w:val="00F21C09"/>
    <w:rsid w:val="00F220BE"/>
    <w:rsid w:val="00F2237B"/>
    <w:rsid w:val="00F22963"/>
    <w:rsid w:val="00F22D9D"/>
    <w:rsid w:val="00F233E5"/>
    <w:rsid w:val="00F236A5"/>
    <w:rsid w:val="00F23856"/>
    <w:rsid w:val="00F23949"/>
    <w:rsid w:val="00F23CDC"/>
    <w:rsid w:val="00F24BE4"/>
    <w:rsid w:val="00F24CF5"/>
    <w:rsid w:val="00F25106"/>
    <w:rsid w:val="00F254A4"/>
    <w:rsid w:val="00F25C07"/>
    <w:rsid w:val="00F25E66"/>
    <w:rsid w:val="00F26E99"/>
    <w:rsid w:val="00F26E9E"/>
    <w:rsid w:val="00F26F79"/>
    <w:rsid w:val="00F27014"/>
    <w:rsid w:val="00F305BF"/>
    <w:rsid w:val="00F30A1C"/>
    <w:rsid w:val="00F30A5D"/>
    <w:rsid w:val="00F30F03"/>
    <w:rsid w:val="00F31FF1"/>
    <w:rsid w:val="00F3220B"/>
    <w:rsid w:val="00F32370"/>
    <w:rsid w:val="00F326ED"/>
    <w:rsid w:val="00F32A03"/>
    <w:rsid w:val="00F32AA6"/>
    <w:rsid w:val="00F32BBD"/>
    <w:rsid w:val="00F32BEB"/>
    <w:rsid w:val="00F33880"/>
    <w:rsid w:val="00F33C6D"/>
    <w:rsid w:val="00F33CDB"/>
    <w:rsid w:val="00F34C74"/>
    <w:rsid w:val="00F35824"/>
    <w:rsid w:val="00F35FD3"/>
    <w:rsid w:val="00F366BD"/>
    <w:rsid w:val="00F367BB"/>
    <w:rsid w:val="00F36CE2"/>
    <w:rsid w:val="00F37DB1"/>
    <w:rsid w:val="00F37DF5"/>
    <w:rsid w:val="00F400BF"/>
    <w:rsid w:val="00F402B8"/>
    <w:rsid w:val="00F410A9"/>
    <w:rsid w:val="00F41C0B"/>
    <w:rsid w:val="00F41DB0"/>
    <w:rsid w:val="00F41E29"/>
    <w:rsid w:val="00F420F4"/>
    <w:rsid w:val="00F42C00"/>
    <w:rsid w:val="00F42C74"/>
    <w:rsid w:val="00F433EE"/>
    <w:rsid w:val="00F43962"/>
    <w:rsid w:val="00F43BDE"/>
    <w:rsid w:val="00F43DD5"/>
    <w:rsid w:val="00F4405D"/>
    <w:rsid w:val="00F4445D"/>
    <w:rsid w:val="00F4492D"/>
    <w:rsid w:val="00F449A0"/>
    <w:rsid w:val="00F456AA"/>
    <w:rsid w:val="00F45F95"/>
    <w:rsid w:val="00F46152"/>
    <w:rsid w:val="00F46250"/>
    <w:rsid w:val="00F46494"/>
    <w:rsid w:val="00F467D1"/>
    <w:rsid w:val="00F46ACD"/>
    <w:rsid w:val="00F46CB9"/>
    <w:rsid w:val="00F46CC4"/>
    <w:rsid w:val="00F46DCD"/>
    <w:rsid w:val="00F46F21"/>
    <w:rsid w:val="00F46FD1"/>
    <w:rsid w:val="00F46FF1"/>
    <w:rsid w:val="00F47570"/>
    <w:rsid w:val="00F47D0D"/>
    <w:rsid w:val="00F50168"/>
    <w:rsid w:val="00F506D8"/>
    <w:rsid w:val="00F508D8"/>
    <w:rsid w:val="00F511D6"/>
    <w:rsid w:val="00F51289"/>
    <w:rsid w:val="00F5190E"/>
    <w:rsid w:val="00F51E02"/>
    <w:rsid w:val="00F51E28"/>
    <w:rsid w:val="00F52212"/>
    <w:rsid w:val="00F5242A"/>
    <w:rsid w:val="00F5251E"/>
    <w:rsid w:val="00F525E5"/>
    <w:rsid w:val="00F52643"/>
    <w:rsid w:val="00F528F3"/>
    <w:rsid w:val="00F52F45"/>
    <w:rsid w:val="00F530D1"/>
    <w:rsid w:val="00F531F6"/>
    <w:rsid w:val="00F539EC"/>
    <w:rsid w:val="00F54244"/>
    <w:rsid w:val="00F54252"/>
    <w:rsid w:val="00F544E9"/>
    <w:rsid w:val="00F54B42"/>
    <w:rsid w:val="00F54BD4"/>
    <w:rsid w:val="00F550EB"/>
    <w:rsid w:val="00F551C4"/>
    <w:rsid w:val="00F55527"/>
    <w:rsid w:val="00F55544"/>
    <w:rsid w:val="00F558AB"/>
    <w:rsid w:val="00F56F52"/>
    <w:rsid w:val="00F579EE"/>
    <w:rsid w:val="00F57B14"/>
    <w:rsid w:val="00F603CF"/>
    <w:rsid w:val="00F60486"/>
    <w:rsid w:val="00F60D68"/>
    <w:rsid w:val="00F613EA"/>
    <w:rsid w:val="00F61734"/>
    <w:rsid w:val="00F618C7"/>
    <w:rsid w:val="00F61974"/>
    <w:rsid w:val="00F61A35"/>
    <w:rsid w:val="00F61D89"/>
    <w:rsid w:val="00F621C1"/>
    <w:rsid w:val="00F62301"/>
    <w:rsid w:val="00F6316E"/>
    <w:rsid w:val="00F63371"/>
    <w:rsid w:val="00F64637"/>
    <w:rsid w:val="00F64A23"/>
    <w:rsid w:val="00F64B54"/>
    <w:rsid w:val="00F64F63"/>
    <w:rsid w:val="00F650F7"/>
    <w:rsid w:val="00F652C5"/>
    <w:rsid w:val="00F65897"/>
    <w:rsid w:val="00F65C95"/>
    <w:rsid w:val="00F66DA5"/>
    <w:rsid w:val="00F66FC4"/>
    <w:rsid w:val="00F67596"/>
    <w:rsid w:val="00F67C03"/>
    <w:rsid w:val="00F70908"/>
    <w:rsid w:val="00F71018"/>
    <w:rsid w:val="00F719E8"/>
    <w:rsid w:val="00F71EEE"/>
    <w:rsid w:val="00F7257B"/>
    <w:rsid w:val="00F72767"/>
    <w:rsid w:val="00F72CD3"/>
    <w:rsid w:val="00F73949"/>
    <w:rsid w:val="00F73C86"/>
    <w:rsid w:val="00F741E0"/>
    <w:rsid w:val="00F741FB"/>
    <w:rsid w:val="00F7429F"/>
    <w:rsid w:val="00F74C49"/>
    <w:rsid w:val="00F74D1E"/>
    <w:rsid w:val="00F74F48"/>
    <w:rsid w:val="00F753E7"/>
    <w:rsid w:val="00F75A0C"/>
    <w:rsid w:val="00F75B19"/>
    <w:rsid w:val="00F75C2A"/>
    <w:rsid w:val="00F75D11"/>
    <w:rsid w:val="00F76F85"/>
    <w:rsid w:val="00F77825"/>
    <w:rsid w:val="00F77C6E"/>
    <w:rsid w:val="00F77D9D"/>
    <w:rsid w:val="00F8021E"/>
    <w:rsid w:val="00F80585"/>
    <w:rsid w:val="00F80BDE"/>
    <w:rsid w:val="00F811C4"/>
    <w:rsid w:val="00F812D7"/>
    <w:rsid w:val="00F81327"/>
    <w:rsid w:val="00F827A8"/>
    <w:rsid w:val="00F827F9"/>
    <w:rsid w:val="00F82A52"/>
    <w:rsid w:val="00F82FB7"/>
    <w:rsid w:val="00F834C1"/>
    <w:rsid w:val="00F83B03"/>
    <w:rsid w:val="00F84871"/>
    <w:rsid w:val="00F85380"/>
    <w:rsid w:val="00F86880"/>
    <w:rsid w:val="00F868CC"/>
    <w:rsid w:val="00F86ABB"/>
    <w:rsid w:val="00F872CA"/>
    <w:rsid w:val="00F87394"/>
    <w:rsid w:val="00F87CBA"/>
    <w:rsid w:val="00F87EB3"/>
    <w:rsid w:val="00F87F3F"/>
    <w:rsid w:val="00F87FE2"/>
    <w:rsid w:val="00F9147E"/>
    <w:rsid w:val="00F91898"/>
    <w:rsid w:val="00F91C2E"/>
    <w:rsid w:val="00F92151"/>
    <w:rsid w:val="00F921D6"/>
    <w:rsid w:val="00F928ED"/>
    <w:rsid w:val="00F93617"/>
    <w:rsid w:val="00F94850"/>
    <w:rsid w:val="00F94A3C"/>
    <w:rsid w:val="00F95611"/>
    <w:rsid w:val="00F95715"/>
    <w:rsid w:val="00F96D86"/>
    <w:rsid w:val="00F97039"/>
    <w:rsid w:val="00F9708C"/>
    <w:rsid w:val="00F97101"/>
    <w:rsid w:val="00FA0AEC"/>
    <w:rsid w:val="00FA0D57"/>
    <w:rsid w:val="00FA1623"/>
    <w:rsid w:val="00FA18BC"/>
    <w:rsid w:val="00FA1CCE"/>
    <w:rsid w:val="00FA1E63"/>
    <w:rsid w:val="00FA2199"/>
    <w:rsid w:val="00FA22BF"/>
    <w:rsid w:val="00FA2378"/>
    <w:rsid w:val="00FA2520"/>
    <w:rsid w:val="00FA3165"/>
    <w:rsid w:val="00FA355E"/>
    <w:rsid w:val="00FA43B4"/>
    <w:rsid w:val="00FA4EB0"/>
    <w:rsid w:val="00FA5036"/>
    <w:rsid w:val="00FA5065"/>
    <w:rsid w:val="00FA53F6"/>
    <w:rsid w:val="00FA5A9E"/>
    <w:rsid w:val="00FA68B4"/>
    <w:rsid w:val="00FA778E"/>
    <w:rsid w:val="00FA797D"/>
    <w:rsid w:val="00FA7C7B"/>
    <w:rsid w:val="00FB0358"/>
    <w:rsid w:val="00FB08F3"/>
    <w:rsid w:val="00FB0ABC"/>
    <w:rsid w:val="00FB0D77"/>
    <w:rsid w:val="00FB1232"/>
    <w:rsid w:val="00FB15D8"/>
    <w:rsid w:val="00FB16B4"/>
    <w:rsid w:val="00FB1703"/>
    <w:rsid w:val="00FB309B"/>
    <w:rsid w:val="00FB350F"/>
    <w:rsid w:val="00FB360F"/>
    <w:rsid w:val="00FB3C0F"/>
    <w:rsid w:val="00FB4488"/>
    <w:rsid w:val="00FB4FE5"/>
    <w:rsid w:val="00FB5A0C"/>
    <w:rsid w:val="00FB5AC1"/>
    <w:rsid w:val="00FB5EF7"/>
    <w:rsid w:val="00FB6256"/>
    <w:rsid w:val="00FB6650"/>
    <w:rsid w:val="00FB683A"/>
    <w:rsid w:val="00FB6CDF"/>
    <w:rsid w:val="00FB76F7"/>
    <w:rsid w:val="00FC01D4"/>
    <w:rsid w:val="00FC0956"/>
    <w:rsid w:val="00FC0C58"/>
    <w:rsid w:val="00FC0D54"/>
    <w:rsid w:val="00FC1385"/>
    <w:rsid w:val="00FC1A0C"/>
    <w:rsid w:val="00FC1A97"/>
    <w:rsid w:val="00FC1D72"/>
    <w:rsid w:val="00FC2377"/>
    <w:rsid w:val="00FC2439"/>
    <w:rsid w:val="00FC4043"/>
    <w:rsid w:val="00FC4990"/>
    <w:rsid w:val="00FC4BA1"/>
    <w:rsid w:val="00FC5799"/>
    <w:rsid w:val="00FC58AC"/>
    <w:rsid w:val="00FC5CA1"/>
    <w:rsid w:val="00FC5E77"/>
    <w:rsid w:val="00FC68F8"/>
    <w:rsid w:val="00FC6901"/>
    <w:rsid w:val="00FC71F6"/>
    <w:rsid w:val="00FC7258"/>
    <w:rsid w:val="00FC7669"/>
    <w:rsid w:val="00FC7856"/>
    <w:rsid w:val="00FC7CAE"/>
    <w:rsid w:val="00FD02DF"/>
    <w:rsid w:val="00FD0CC2"/>
    <w:rsid w:val="00FD2E35"/>
    <w:rsid w:val="00FD2EE5"/>
    <w:rsid w:val="00FD3438"/>
    <w:rsid w:val="00FD374C"/>
    <w:rsid w:val="00FD40B0"/>
    <w:rsid w:val="00FD4673"/>
    <w:rsid w:val="00FD4C85"/>
    <w:rsid w:val="00FD546C"/>
    <w:rsid w:val="00FD5946"/>
    <w:rsid w:val="00FD6E2B"/>
    <w:rsid w:val="00FD7408"/>
    <w:rsid w:val="00FD7648"/>
    <w:rsid w:val="00FD7812"/>
    <w:rsid w:val="00FD7D6F"/>
    <w:rsid w:val="00FE0192"/>
    <w:rsid w:val="00FE0EF3"/>
    <w:rsid w:val="00FE2510"/>
    <w:rsid w:val="00FE2770"/>
    <w:rsid w:val="00FE289E"/>
    <w:rsid w:val="00FE2B29"/>
    <w:rsid w:val="00FE2EE2"/>
    <w:rsid w:val="00FE368B"/>
    <w:rsid w:val="00FE37FB"/>
    <w:rsid w:val="00FE3C68"/>
    <w:rsid w:val="00FE3CD0"/>
    <w:rsid w:val="00FE4039"/>
    <w:rsid w:val="00FE4327"/>
    <w:rsid w:val="00FE437B"/>
    <w:rsid w:val="00FE47DA"/>
    <w:rsid w:val="00FE4CAC"/>
    <w:rsid w:val="00FE4D43"/>
    <w:rsid w:val="00FE4F58"/>
    <w:rsid w:val="00FE52D7"/>
    <w:rsid w:val="00FE58F2"/>
    <w:rsid w:val="00FE5920"/>
    <w:rsid w:val="00FE6BA3"/>
    <w:rsid w:val="00FE71BA"/>
    <w:rsid w:val="00FE7725"/>
    <w:rsid w:val="00FF0D09"/>
    <w:rsid w:val="00FF1161"/>
    <w:rsid w:val="00FF134D"/>
    <w:rsid w:val="00FF1411"/>
    <w:rsid w:val="00FF15D9"/>
    <w:rsid w:val="00FF1D6F"/>
    <w:rsid w:val="00FF2283"/>
    <w:rsid w:val="00FF2344"/>
    <w:rsid w:val="00FF327C"/>
    <w:rsid w:val="00FF408C"/>
    <w:rsid w:val="00FF4170"/>
    <w:rsid w:val="00FF4BB3"/>
    <w:rsid w:val="00FF51EE"/>
    <w:rsid w:val="00FF5311"/>
    <w:rsid w:val="00FF560D"/>
    <w:rsid w:val="00FF57A3"/>
    <w:rsid w:val="00FF5C2B"/>
    <w:rsid w:val="00FF5FF4"/>
    <w:rsid w:val="00FF63B4"/>
    <w:rsid w:val="00FF6C6F"/>
    <w:rsid w:val="00FF7281"/>
    <w:rsid w:val="00FF7A3A"/>
    <w:rsid w:val="00FF7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5"/>
    <o:shapelayout v:ext="edit">
      <o:idmap v:ext="edit" data="2"/>
    </o:shapelayout>
  </w:shapeDefaults>
  <w:decimalSymbol w:val="."/>
  <w:listSeparator w:val=","/>
  <w14:docId w14:val="09BEA237"/>
  <w15:docId w15:val="{757ABA37-7D5A-42D5-8BA2-C3ABF0C3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D99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D80D99"/>
    <w:pPr>
      <w:numPr>
        <w:numId w:val="2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D80D99"/>
    <w:pPr>
      <w:keepNext/>
      <w:keepLines/>
      <w:numPr>
        <w:ilvl w:val="2"/>
        <w:numId w:val="2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D80D99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A6A8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310124"/>
    <w:pPr>
      <w:numPr>
        <w:numId w:val="1"/>
      </w:numPr>
      <w:ind w:left="1434" w:hanging="357"/>
      <w:contextualSpacing/>
    </w:pPr>
    <w:rPr>
      <w:rFonts w:eastAsia="Cambria" w:cs="Times New Roman"/>
      <w:szCs w:val="24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59"/>
    <w:rsid w:val="0011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D80D99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C0270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  <w:pPr>
      <w:numPr>
        <w:numId w:val="3"/>
      </w:numPr>
    </w:pPr>
  </w:style>
  <w:style w:type="paragraph" w:styleId="Revision">
    <w:name w:val="Revision"/>
    <w:hidden/>
    <w:uiPriority w:val="99"/>
    <w:semiHidden/>
    <w:rsid w:val="00A545C6"/>
    <w:pPr>
      <w:spacing w:after="0" w:line="240" w:lineRule="auto"/>
    </w:pPr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95308"/>
    <w:rPr>
      <w:color w:val="605E5C"/>
      <w:shd w:val="clear" w:color="auto" w:fill="E1DFDD"/>
    </w:rPr>
  </w:style>
  <w:style w:type="table" w:styleId="PlainTable2">
    <w:name w:val="Plain Table 2"/>
    <w:basedOn w:val="TableNormal"/>
    <w:uiPriority w:val="42"/>
    <w:rsid w:val="0012520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rPr>
        <w:hidden/>
      </w:trPr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rPr>
        <w:hidden/>
      </w:trPr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4">
    <w:name w:val="Plain Table 4"/>
    <w:basedOn w:val="TableNormal"/>
    <w:uiPriority w:val="44"/>
    <w:rsid w:val="00125205"/>
    <w:pPr>
      <w:spacing w:after="0" w:line="240" w:lineRule="auto"/>
    </w:pPr>
    <w:tblPr>
      <w:tblStyleRowBandSize w:val="1"/>
      <w:tblStyleColBandSize w:val="1"/>
    </w:tblPr>
    <w:trPr>
      <w:hidden/>
    </w:tr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rPr>
        <w:hidden/>
      </w:trPr>
      <w:tcPr>
        <w:shd w:val="clear" w:color="auto" w:fill="F2F2F2" w:themeFill="background1" w:themeFillShade="F2"/>
      </w:tcPr>
    </w:tblStylePr>
    <w:tblStylePr w:type="band1Horz">
      <w:tblPr/>
      <w:trPr>
        <w:hidden/>
      </w:trPr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1252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hidden/>
    </w:trPr>
  </w:style>
  <w:style w:type="character" w:styleId="PlaceholderText">
    <w:name w:val="Placeholder Text"/>
    <w:basedOn w:val="DefaultParagraphFont"/>
    <w:uiPriority w:val="99"/>
    <w:semiHidden/>
    <w:rsid w:val="00DC0227"/>
    <w:rPr>
      <w:color w:val="808080"/>
    </w:rPr>
  </w:style>
  <w:style w:type="character" w:customStyle="1" w:styleId="MTEquationSection">
    <w:name w:val="MTEquationSection"/>
    <w:basedOn w:val="DefaultParagraphFont"/>
    <w:rsid w:val="0037179F"/>
    <w:rPr>
      <w:vanish/>
      <w:color w:val="FF0000"/>
    </w:rPr>
  </w:style>
  <w:style w:type="paragraph" w:customStyle="1" w:styleId="MTDisplayEquation">
    <w:name w:val="MTDisplayEquation"/>
    <w:basedOn w:val="Normal"/>
    <w:next w:val="Normal"/>
    <w:link w:val="MTDisplayEquationChar"/>
    <w:rsid w:val="0037179F"/>
    <w:pPr>
      <w:tabs>
        <w:tab w:val="center" w:pos="4880"/>
        <w:tab w:val="right" w:pos="978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37179F"/>
    <w:rPr>
      <w:rFonts w:ascii="Times New Roman" w:hAnsi="Times New Roman"/>
      <w:sz w:val="24"/>
    </w:rPr>
  </w:style>
  <w:style w:type="character" w:customStyle="1" w:styleId="mi">
    <w:name w:val="mi"/>
    <w:basedOn w:val="DefaultParagraphFont"/>
    <w:rsid w:val="005D071D"/>
  </w:style>
  <w:style w:type="character" w:customStyle="1" w:styleId="mn">
    <w:name w:val="mn"/>
    <w:basedOn w:val="DefaultParagraphFont"/>
    <w:rsid w:val="005D071D"/>
  </w:style>
  <w:style w:type="character" w:customStyle="1" w:styleId="mo">
    <w:name w:val="mo"/>
    <w:basedOn w:val="DefaultParagraphFont"/>
    <w:rsid w:val="005D071D"/>
  </w:style>
  <w:style w:type="paragraph" w:customStyle="1" w:styleId="EndNoteBibliographyTitle">
    <w:name w:val="EndNote Bibliography Title"/>
    <w:basedOn w:val="Normal"/>
    <w:link w:val="EndNoteBibliographyTitleChar"/>
    <w:rsid w:val="005C6FB7"/>
    <w:pPr>
      <w:spacing w:after="0"/>
      <w:jc w:val="center"/>
    </w:pPr>
    <w:rPr>
      <w:rFonts w:cs="Times New Roman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5C6FB7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5C6FB7"/>
    <w:rPr>
      <w:rFonts w:cs="Times New Roman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5C6FB7"/>
    <w:rPr>
      <w:rFonts w:ascii="Times New Roman" w:hAnsi="Times New Roman" w:cs="Times New Roman"/>
      <w:noProof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A81"/>
    <w:rPr>
      <w:rFonts w:eastAsiaTheme="majorEastAsia" w:cstheme="majorBidi"/>
      <w:color w:val="243F60" w:themeColor="accent1" w:themeShade="7F"/>
      <w:sz w:val="24"/>
    </w:rPr>
  </w:style>
  <w:style w:type="character" w:customStyle="1" w:styleId="nowrap">
    <w:name w:val="nowrap"/>
    <w:basedOn w:val="DefaultParagraphFont"/>
    <w:rsid w:val="00142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51458">
          <w:marLeft w:val="154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5392">
          <w:marLeft w:val="154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1813">
          <w:marLeft w:val="154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21325">
          <w:marLeft w:val="154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6720">
          <w:marLeft w:val="154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000">
          <w:marLeft w:val="154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4132">
          <w:marLeft w:val="1541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0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6.wmf"/><Relationship Id="rId42" Type="http://schemas.openxmlformats.org/officeDocument/2006/relationships/oleObject" Target="embeddings/oleObject16.bin"/><Relationship Id="rId47" Type="http://schemas.openxmlformats.org/officeDocument/2006/relationships/image" Target="media/image19.wmf"/><Relationship Id="rId63" Type="http://schemas.openxmlformats.org/officeDocument/2006/relationships/image" Target="media/image27.wmf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0.wmf"/><Relationship Id="rId16" Type="http://schemas.openxmlformats.org/officeDocument/2006/relationships/oleObject" Target="embeddings/oleObject3.bin"/><Relationship Id="rId11" Type="http://schemas.openxmlformats.org/officeDocument/2006/relationships/image" Target="media/image1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4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5.wmf"/><Relationship Id="rId102" Type="http://schemas.openxmlformats.org/officeDocument/2006/relationships/footer" Target="footer2.xml"/><Relationship Id="rId5" Type="http://schemas.openxmlformats.org/officeDocument/2006/relationships/numbering" Target="numbering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3.wmf"/><Relationship Id="rId22" Type="http://schemas.openxmlformats.org/officeDocument/2006/relationships/oleObject" Target="embeddings/oleObject6.bin"/><Relationship Id="rId27" Type="http://schemas.openxmlformats.org/officeDocument/2006/relationships/image" Target="media/image9.wmf"/><Relationship Id="rId43" Type="http://schemas.openxmlformats.org/officeDocument/2006/relationships/image" Target="media/image17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0.wmf"/><Relationship Id="rId80" Type="http://schemas.openxmlformats.org/officeDocument/2006/relationships/oleObject" Target="embeddings/oleObject35.bin"/><Relationship Id="rId85" Type="http://schemas.openxmlformats.org/officeDocument/2006/relationships/image" Target="media/image38.wmf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4.bin"/><Relationship Id="rId59" Type="http://schemas.openxmlformats.org/officeDocument/2006/relationships/image" Target="media/image25.wmf"/><Relationship Id="rId103" Type="http://schemas.openxmlformats.org/officeDocument/2006/relationships/header" Target="header1.xml"/><Relationship Id="rId20" Type="http://schemas.openxmlformats.org/officeDocument/2006/relationships/oleObject" Target="embeddings/oleObject5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3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endnotes" Target="endnotes.xml"/><Relationship Id="rId31" Type="http://schemas.openxmlformats.org/officeDocument/2006/relationships/image" Target="media/image11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6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5.wmf"/><Relationship Id="rId10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2.wmf"/><Relationship Id="rId18" Type="http://schemas.openxmlformats.org/officeDocument/2006/relationships/oleObject" Target="embeddings/oleObject4.bin"/><Relationship Id="rId39" Type="http://schemas.openxmlformats.org/officeDocument/2006/relationships/image" Target="media/image15.wmf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0.bin"/><Relationship Id="rId55" Type="http://schemas.openxmlformats.org/officeDocument/2006/relationships/image" Target="media/image23.wmf"/><Relationship Id="rId76" Type="http://schemas.openxmlformats.org/officeDocument/2006/relationships/oleObject" Target="embeddings/oleObject33.bin"/><Relationship Id="rId97" Type="http://schemas.openxmlformats.org/officeDocument/2006/relationships/image" Target="media/image44.wmf"/><Relationship Id="rId104" Type="http://schemas.openxmlformats.org/officeDocument/2006/relationships/fontTable" Target="fontTable.xml"/><Relationship Id="rId7" Type="http://schemas.openxmlformats.org/officeDocument/2006/relationships/settings" Target="setting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1.bin"/><Relationship Id="rId2" Type="http://schemas.openxmlformats.org/officeDocument/2006/relationships/customXml" Target="../customXml/item2.xml"/><Relationship Id="rId29" Type="http://schemas.openxmlformats.org/officeDocument/2006/relationships/image" Target="media/image10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image" Target="media/image18.wmf"/><Relationship Id="rId66" Type="http://schemas.openxmlformats.org/officeDocument/2006/relationships/oleObject" Target="embeddings/oleObject28.bin"/><Relationship Id="rId87" Type="http://schemas.openxmlformats.org/officeDocument/2006/relationships/image" Target="media/image39.wmf"/><Relationship Id="rId61" Type="http://schemas.openxmlformats.org/officeDocument/2006/relationships/image" Target="media/image26.wmf"/><Relationship Id="rId82" Type="http://schemas.openxmlformats.org/officeDocument/2006/relationships/oleObject" Target="embeddings/oleObject36.bin"/><Relationship Id="rId19" Type="http://schemas.openxmlformats.org/officeDocument/2006/relationships/image" Target="media/image5.wmf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3.wmf"/><Relationship Id="rId56" Type="http://schemas.openxmlformats.org/officeDocument/2006/relationships/oleObject" Target="embeddings/oleObject23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5.bin"/><Relationship Id="rId105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image" Target="media/image21.wmf"/><Relationship Id="rId72" Type="http://schemas.openxmlformats.org/officeDocument/2006/relationships/oleObject" Target="embeddings/oleObject31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4.bin"/><Relationship Id="rId3" Type="http://schemas.openxmlformats.org/officeDocument/2006/relationships/customXml" Target="../customXml/item3.xml"/><Relationship Id="rId25" Type="http://schemas.openxmlformats.org/officeDocument/2006/relationships/image" Target="media/image8.wmf"/><Relationship Id="rId46" Type="http://schemas.openxmlformats.org/officeDocument/2006/relationships/oleObject" Target="embeddings/oleObject18.bin"/><Relationship Id="rId67" Type="http://schemas.openxmlformats.org/officeDocument/2006/relationships/image" Target="media/image29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frontiers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46C76F935F8448B490BC578E9A4545" ma:contentTypeVersion="15" ma:contentTypeDescription="Create a new document." ma:contentTypeScope="" ma:versionID="53edbd34b7a73d1ca9bf3d9240cd1c66">
  <xsd:schema xmlns:xsd="http://www.w3.org/2001/XMLSchema" xmlns:xs="http://www.w3.org/2001/XMLSchema" xmlns:p="http://schemas.microsoft.com/office/2006/metadata/properties" xmlns:ns2="35cf4b32-914f-4ed7-af5b-7be79f9d91ad" xmlns:ns3="9e2feccd-84c5-471d-a34b-ccc16e7a45d5" targetNamespace="http://schemas.microsoft.com/office/2006/metadata/properties" ma:root="true" ma:fieldsID="65eae05d7a0afbe670bdc30432e1b923" ns2:_="" ns3:_="">
    <xsd:import namespace="35cf4b32-914f-4ed7-af5b-7be79f9d91ad"/>
    <xsd:import namespace="9e2feccd-84c5-471d-a34b-ccc16e7a45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f4b32-914f-4ed7-af5b-7be79f9d9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baaf764-73f0-4b4c-b8e1-b7d465e080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feccd-84c5-471d-a34b-ccc16e7a45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307d9d6-d50f-48c9-af88-7c80b10982c4}" ma:internalName="TaxCatchAll" ma:showField="CatchAllData" ma:web="9e2feccd-84c5-471d-a34b-ccc16e7a45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e2feccd-84c5-471d-a34b-ccc16e7a45d5">
      <UserInfo>
        <DisplayName/>
        <AccountId xsi:nil="true"/>
        <AccountType/>
      </UserInfo>
    </SharedWithUsers>
    <lcf76f155ced4ddcb4097134ff3c332f xmlns="35cf4b32-914f-4ed7-af5b-7be79f9d91ad">
      <Terms xmlns="http://schemas.microsoft.com/office/infopath/2007/PartnerControls"/>
    </lcf76f155ced4ddcb4097134ff3c332f>
    <TaxCatchAll xmlns="9e2feccd-84c5-471d-a34b-ccc16e7a45d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DA73551-9412-428A-BB48-56962C5B3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f4b32-914f-4ed7-af5b-7be79f9d91ad"/>
    <ds:schemaRef ds:uri="9e2feccd-84c5-471d-a34b-ccc16e7a45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633FE-2C4D-43D3-9027-7B70B5BC8799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35cf4b32-914f-4ed7-af5b-7be79f9d91ad"/>
    <ds:schemaRef ds:uri="http://purl.org/dc/elements/1.1/"/>
    <ds:schemaRef ds:uri="9e2feccd-84c5-471d-a34b-ccc16e7a45d5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547FD6E-73F0-4542-8474-D6680317EF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9F80FA-172A-49E6-812C-44A6388DD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frontiers_template</Template>
  <TotalTime>1</TotalTime>
  <Pages>4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Jophcy Kumar</cp:lastModifiedBy>
  <cp:revision>2</cp:revision>
  <cp:lastPrinted>2024-05-06T22:29:00Z</cp:lastPrinted>
  <dcterms:created xsi:type="dcterms:W3CDTF">2024-05-07T10:43:00Z</dcterms:created>
  <dcterms:modified xsi:type="dcterms:W3CDTF">2024-05-07T10:43:00Z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0x0101008F46C76F935F8448B490BC578E9A4545</vt:lpwstr>
  </property>
  <property fmtid="{D5CDD505-2E9C-101B-9397-08002B2CF9AE}" pid="3" name="_dlc_DocIdItemGuid">
    <vt:lpwstr>1f20ac40-4545-4ae8-9e88-2ffc72570862</vt:lpwstr>
  </property>
  <property fmtid="{D5CDD505-2E9C-101B-9397-08002B2CF9AE}" pid="4" name="Order">
    <vt:r8>1012000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MTWinEqns">
    <vt:bool>true</vt:bool>
  </property>
  <property fmtid="{D5CDD505-2E9C-101B-9397-08002B2CF9AE}" pid="11" name="MTEqnNumsOnRight">
    <vt:bool>true</vt:bool>
  </property>
  <property fmtid="{D5CDD505-2E9C-101B-9397-08002B2CF9AE}" pid="12" name="MTEquationNumber2">
    <vt:lpwstr>(#CA.#E1)</vt:lpwstr>
  </property>
  <property fmtid="{D5CDD505-2E9C-101B-9397-08002B2CF9AE}" pid="13" name="MTEquationSection">
    <vt:lpwstr>1</vt:lpwstr>
  </property>
</Properties>
</file>