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1D63CC9" w14:textId="77777777" w:rsidR="005326F5" w:rsidRDefault="005326F5" w:rsidP="005326F5">
      <w:pPr>
        <w:pStyle w:val="Title"/>
      </w:pPr>
      <w:r>
        <w:t>Perceptions of COVID-19 During and After the Omicron Outbreak among Healthcare Personnel in Indonesia</w:t>
      </w:r>
    </w:p>
    <w:p w14:paraId="39183C83" w14:textId="77777777" w:rsidR="005326F5" w:rsidRPr="005326F5" w:rsidRDefault="005326F5" w:rsidP="005326F5"/>
    <w:p w14:paraId="2841492A" w14:textId="445E7429" w:rsidR="005326F5" w:rsidRPr="005326F5" w:rsidRDefault="005326F5" w:rsidP="005326F5">
      <w:pPr>
        <w:pStyle w:val="AuthorList"/>
      </w:pPr>
      <w:r w:rsidRPr="00F96072">
        <w:t>Mohammad Ainul Maruf</w:t>
      </w:r>
      <w:r w:rsidRPr="00376CC5">
        <w:t xml:space="preserve">, </w:t>
      </w:r>
      <w:r w:rsidRPr="00F96072">
        <w:t>Yi-Hao Weng</w:t>
      </w:r>
      <w:r w:rsidRPr="00376CC5">
        <w:t xml:space="preserve">, </w:t>
      </w:r>
      <w:r w:rsidRPr="00F96072">
        <w:t>Ya-Wen Chiu</w:t>
      </w:r>
      <w:r w:rsidRPr="00F96072">
        <w:rPr>
          <w:vertAlign w:val="superscript"/>
        </w:rPr>
        <w:t>*</w:t>
      </w:r>
      <w:r w:rsidRPr="00F96072">
        <w:t>, Hung-Yi Chiou</w:t>
      </w:r>
      <w:r>
        <w:rPr>
          <w:vertAlign w:val="superscript"/>
        </w:rPr>
        <w:t>*</w:t>
      </w:r>
    </w:p>
    <w:p w14:paraId="2D121115" w14:textId="4C393FB4" w:rsidR="005326F5" w:rsidRPr="005326F5" w:rsidRDefault="002868E2" w:rsidP="005326F5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Pr="00994A3D">
        <w:rPr>
          <w:rFonts w:cs="Times New Roman"/>
        </w:rPr>
        <w:t>Corresponding Author</w:t>
      </w:r>
      <w:r w:rsidR="00994A3D" w:rsidRPr="00994A3D">
        <w:rPr>
          <w:rFonts w:cs="Times New Roman"/>
        </w:rPr>
        <w:t xml:space="preserve">: </w:t>
      </w:r>
      <w:hyperlink r:id="rId12" w:history="1">
        <w:r w:rsidR="005326F5" w:rsidRPr="00232340">
          <w:rPr>
            <w:rStyle w:val="Hyperlink"/>
            <w:rFonts w:cs="Times New Roman"/>
            <w:szCs w:val="24"/>
          </w:rPr>
          <w:t>bettychiu@gap.kmu.edu.tw</w:t>
        </w:r>
      </w:hyperlink>
      <w:r w:rsidR="005326F5">
        <w:rPr>
          <w:rFonts w:cs="Times New Roman"/>
        </w:rPr>
        <w:t xml:space="preserve"> </w:t>
      </w:r>
      <w:r w:rsidR="005326F5">
        <w:rPr>
          <w:rFonts w:cs="Times New Roman"/>
          <w:szCs w:val="24"/>
        </w:rPr>
        <w:t xml:space="preserve">and </w:t>
      </w:r>
      <w:hyperlink r:id="rId13" w:history="1">
        <w:r w:rsidR="005326F5" w:rsidRPr="00BC4814">
          <w:rPr>
            <w:rStyle w:val="Hyperlink"/>
            <w:rFonts w:cs="Times New Roman"/>
            <w:szCs w:val="24"/>
          </w:rPr>
          <w:t>hychiou@tmu.edu.tw</w:t>
        </w:r>
      </w:hyperlink>
    </w:p>
    <w:p w14:paraId="4574D285" w14:textId="77777777" w:rsidR="005326F5" w:rsidRPr="00994A3D" w:rsidRDefault="005326F5" w:rsidP="00994A3D">
      <w:pPr>
        <w:spacing w:before="240" w:after="0"/>
        <w:rPr>
          <w:rFonts w:cs="Times New Roman"/>
        </w:rPr>
      </w:pPr>
    </w:p>
    <w:p w14:paraId="5A4AA660" w14:textId="4327C1CF" w:rsidR="005326F5" w:rsidRPr="005326F5" w:rsidRDefault="005326F5" w:rsidP="005326F5">
      <w:pPr>
        <w:pStyle w:val="Heading1"/>
        <w:numPr>
          <w:ilvl w:val="0"/>
          <w:numId w:val="0"/>
        </w:numPr>
      </w:pPr>
      <w:r w:rsidRPr="005326F5">
        <w:t>S1</w:t>
      </w:r>
      <w:r w:rsidRPr="005326F5">
        <w:tab/>
      </w:r>
      <w:r w:rsidRPr="005326F5">
        <w:rPr>
          <w:rFonts w:hint="eastAsia"/>
        </w:rPr>
        <w:t>G</w:t>
      </w:r>
      <w:r w:rsidRPr="005326F5">
        <w:t>overnment policy toward the COVID-19 pandemic in Indonesia during the two study periods (December 2021 to February 2022 and August to October 2022).</w:t>
      </w:r>
    </w:p>
    <w:p w14:paraId="745E21FC" w14:textId="77777777" w:rsidR="005326F5" w:rsidRPr="005326F5" w:rsidRDefault="005326F5" w:rsidP="005326F5">
      <w:pPr>
        <w:rPr>
          <w:rFonts w:cs="Times New Roman"/>
          <w:szCs w:val="24"/>
        </w:rPr>
      </w:pPr>
    </w:p>
    <w:tbl>
      <w:tblPr>
        <w:tblW w:w="9549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  <w:gridCol w:w="3062"/>
      </w:tblGrid>
      <w:tr w:rsidR="005326F5" w:rsidRPr="005326F5" w14:paraId="060BE933" w14:textId="77777777" w:rsidTr="00BE5A59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14:paraId="6998E98A" w14:textId="77777777" w:rsidR="005326F5" w:rsidRPr="005326F5" w:rsidRDefault="005326F5" w:rsidP="005326F5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5326F5">
              <w:rPr>
                <w:rFonts w:cs="Times New Roman"/>
                <w:b/>
                <w:bCs/>
                <w:szCs w:val="24"/>
              </w:rPr>
              <w:t>Government policy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A443810" w14:textId="77777777" w:rsidR="005326F5" w:rsidRPr="005326F5" w:rsidRDefault="005326F5" w:rsidP="005326F5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326F5">
              <w:rPr>
                <w:rFonts w:cs="Times New Roman"/>
                <w:b/>
                <w:bCs/>
                <w:szCs w:val="24"/>
              </w:rPr>
              <w:t>Omicron era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14:paraId="16278AFE" w14:textId="77777777" w:rsidR="005326F5" w:rsidRPr="005326F5" w:rsidRDefault="005326F5" w:rsidP="005326F5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5326F5">
              <w:rPr>
                <w:rFonts w:cs="Times New Roman"/>
                <w:b/>
                <w:bCs/>
                <w:szCs w:val="24"/>
              </w:rPr>
              <w:t>post-Omicron era</w:t>
            </w:r>
          </w:p>
        </w:tc>
      </w:tr>
      <w:tr w:rsidR="005326F5" w:rsidRPr="005326F5" w14:paraId="2261D36C" w14:textId="77777777" w:rsidTr="00BE5A59">
        <w:tc>
          <w:tcPr>
            <w:tcW w:w="3085" w:type="dxa"/>
          </w:tcPr>
          <w:p w14:paraId="11FE027A" w14:textId="77777777" w:rsidR="005326F5" w:rsidRPr="005326F5" w:rsidRDefault="005326F5" w:rsidP="005326F5">
            <w:pPr>
              <w:jc w:val="both"/>
              <w:rPr>
                <w:rFonts w:cs="Times New Roman"/>
                <w:szCs w:val="24"/>
              </w:rPr>
            </w:pPr>
            <w:r w:rsidRPr="005326F5">
              <w:rPr>
                <w:rFonts w:cs="Times New Roman"/>
                <w:szCs w:val="24"/>
              </w:rPr>
              <w:t>Quarantine</w:t>
            </w:r>
          </w:p>
        </w:tc>
        <w:tc>
          <w:tcPr>
            <w:tcW w:w="3402" w:type="dxa"/>
          </w:tcPr>
          <w:p w14:paraId="58B1B798" w14:textId="77777777" w:rsidR="005326F5" w:rsidRPr="005326F5" w:rsidRDefault="005326F5" w:rsidP="005326F5">
            <w:pPr>
              <w:jc w:val="center"/>
              <w:rPr>
                <w:rFonts w:cs="Times New Roman"/>
                <w:szCs w:val="24"/>
              </w:rPr>
            </w:pPr>
            <w:r w:rsidRPr="005326F5">
              <w:rPr>
                <w:rFonts w:cs="Times New Roman"/>
                <w:szCs w:val="24"/>
              </w:rPr>
              <w:t>Imposed</w:t>
            </w:r>
          </w:p>
        </w:tc>
        <w:tc>
          <w:tcPr>
            <w:tcW w:w="3062" w:type="dxa"/>
          </w:tcPr>
          <w:p w14:paraId="34DD21AE" w14:textId="77777777" w:rsidR="005326F5" w:rsidRPr="005326F5" w:rsidRDefault="005326F5" w:rsidP="005326F5">
            <w:pPr>
              <w:jc w:val="center"/>
              <w:rPr>
                <w:rFonts w:cs="Times New Roman"/>
                <w:szCs w:val="24"/>
              </w:rPr>
            </w:pPr>
            <w:r w:rsidRPr="005326F5">
              <w:rPr>
                <w:rFonts w:cs="Times New Roman"/>
                <w:szCs w:val="24"/>
              </w:rPr>
              <w:t>Lifted</w:t>
            </w:r>
          </w:p>
        </w:tc>
      </w:tr>
      <w:tr w:rsidR="005326F5" w:rsidRPr="005326F5" w14:paraId="45D18CE0" w14:textId="77777777" w:rsidTr="00BE5A59">
        <w:tc>
          <w:tcPr>
            <w:tcW w:w="3085" w:type="dxa"/>
          </w:tcPr>
          <w:p w14:paraId="1DF8AD74" w14:textId="77777777" w:rsidR="005326F5" w:rsidRPr="005326F5" w:rsidRDefault="005326F5" w:rsidP="005326F5">
            <w:pPr>
              <w:jc w:val="both"/>
              <w:rPr>
                <w:rFonts w:cs="Times New Roman"/>
                <w:szCs w:val="24"/>
              </w:rPr>
            </w:pPr>
            <w:r w:rsidRPr="005326F5">
              <w:rPr>
                <w:rFonts w:cs="Times New Roman"/>
                <w:szCs w:val="24"/>
              </w:rPr>
              <w:t>Dining at restaurant</w:t>
            </w:r>
          </w:p>
        </w:tc>
        <w:tc>
          <w:tcPr>
            <w:tcW w:w="3402" w:type="dxa"/>
          </w:tcPr>
          <w:p w14:paraId="6822FF19" w14:textId="77777777" w:rsidR="005326F5" w:rsidRPr="005326F5" w:rsidRDefault="005326F5" w:rsidP="005326F5">
            <w:pPr>
              <w:jc w:val="center"/>
              <w:rPr>
                <w:rFonts w:cs="Times New Roman"/>
                <w:szCs w:val="24"/>
              </w:rPr>
            </w:pPr>
            <w:r w:rsidRPr="005326F5">
              <w:rPr>
                <w:rFonts w:cs="Times New Roman"/>
                <w:szCs w:val="24"/>
              </w:rPr>
              <w:t>Partially restricted</w:t>
            </w:r>
          </w:p>
        </w:tc>
        <w:tc>
          <w:tcPr>
            <w:tcW w:w="3062" w:type="dxa"/>
          </w:tcPr>
          <w:p w14:paraId="21A1589F" w14:textId="77777777" w:rsidR="005326F5" w:rsidRPr="005326F5" w:rsidRDefault="005326F5" w:rsidP="005326F5">
            <w:pPr>
              <w:jc w:val="center"/>
              <w:rPr>
                <w:rFonts w:cs="Times New Roman"/>
                <w:szCs w:val="24"/>
              </w:rPr>
            </w:pPr>
            <w:r w:rsidRPr="005326F5">
              <w:rPr>
                <w:rFonts w:cs="Times New Roman"/>
                <w:szCs w:val="24"/>
              </w:rPr>
              <w:t>Not restricted</w:t>
            </w:r>
          </w:p>
        </w:tc>
      </w:tr>
      <w:tr w:rsidR="005326F5" w:rsidRPr="005326F5" w14:paraId="5F07D7A7" w14:textId="77777777" w:rsidTr="00BE5A59">
        <w:tc>
          <w:tcPr>
            <w:tcW w:w="3085" w:type="dxa"/>
          </w:tcPr>
          <w:p w14:paraId="1316414C" w14:textId="77777777" w:rsidR="005326F5" w:rsidRPr="005326F5" w:rsidRDefault="005326F5" w:rsidP="005326F5">
            <w:pPr>
              <w:jc w:val="both"/>
              <w:rPr>
                <w:rFonts w:cs="Times New Roman"/>
                <w:szCs w:val="24"/>
              </w:rPr>
            </w:pPr>
            <w:r w:rsidRPr="005326F5">
              <w:rPr>
                <w:rFonts w:cs="Times New Roman"/>
                <w:szCs w:val="24"/>
              </w:rPr>
              <w:t>Transportation</w:t>
            </w:r>
          </w:p>
        </w:tc>
        <w:tc>
          <w:tcPr>
            <w:tcW w:w="3402" w:type="dxa"/>
          </w:tcPr>
          <w:p w14:paraId="57D3C4DE" w14:textId="77777777" w:rsidR="005326F5" w:rsidRPr="005326F5" w:rsidRDefault="005326F5" w:rsidP="005326F5">
            <w:pPr>
              <w:jc w:val="center"/>
              <w:rPr>
                <w:rFonts w:cs="Times New Roman"/>
                <w:szCs w:val="24"/>
              </w:rPr>
            </w:pPr>
            <w:r w:rsidRPr="005326F5">
              <w:rPr>
                <w:rFonts w:cs="Times New Roman"/>
                <w:szCs w:val="24"/>
              </w:rPr>
              <w:t>Partially restricted</w:t>
            </w:r>
          </w:p>
        </w:tc>
        <w:tc>
          <w:tcPr>
            <w:tcW w:w="3062" w:type="dxa"/>
          </w:tcPr>
          <w:p w14:paraId="723464B1" w14:textId="77777777" w:rsidR="005326F5" w:rsidRPr="005326F5" w:rsidRDefault="005326F5" w:rsidP="005326F5">
            <w:pPr>
              <w:jc w:val="center"/>
              <w:rPr>
                <w:rFonts w:cs="Times New Roman"/>
                <w:szCs w:val="24"/>
              </w:rPr>
            </w:pPr>
            <w:r w:rsidRPr="005326F5">
              <w:rPr>
                <w:rFonts w:cs="Times New Roman"/>
                <w:szCs w:val="24"/>
              </w:rPr>
              <w:t>Not restricted</w:t>
            </w:r>
          </w:p>
        </w:tc>
      </w:tr>
      <w:tr w:rsidR="005326F5" w:rsidRPr="005326F5" w14:paraId="0EB3F146" w14:textId="77777777" w:rsidTr="00BE5A59">
        <w:tc>
          <w:tcPr>
            <w:tcW w:w="3085" w:type="dxa"/>
          </w:tcPr>
          <w:p w14:paraId="4AE91D86" w14:textId="77777777" w:rsidR="005326F5" w:rsidRPr="005326F5" w:rsidRDefault="005326F5" w:rsidP="005326F5">
            <w:pPr>
              <w:jc w:val="both"/>
              <w:rPr>
                <w:rFonts w:cs="Times New Roman"/>
                <w:szCs w:val="24"/>
              </w:rPr>
            </w:pPr>
            <w:r w:rsidRPr="005326F5">
              <w:rPr>
                <w:rFonts w:cs="Times New Roman"/>
                <w:szCs w:val="24"/>
              </w:rPr>
              <w:t>People-gathering</w:t>
            </w:r>
          </w:p>
        </w:tc>
        <w:tc>
          <w:tcPr>
            <w:tcW w:w="3402" w:type="dxa"/>
          </w:tcPr>
          <w:p w14:paraId="6C1E812F" w14:textId="77777777" w:rsidR="005326F5" w:rsidRPr="005326F5" w:rsidRDefault="005326F5" w:rsidP="005326F5">
            <w:pPr>
              <w:jc w:val="center"/>
              <w:rPr>
                <w:rFonts w:cs="Times New Roman"/>
                <w:szCs w:val="24"/>
              </w:rPr>
            </w:pPr>
            <w:r w:rsidRPr="005326F5">
              <w:rPr>
                <w:rFonts w:cs="Times New Roman"/>
                <w:szCs w:val="24"/>
              </w:rPr>
              <w:t>Partially restricted</w:t>
            </w:r>
          </w:p>
        </w:tc>
        <w:tc>
          <w:tcPr>
            <w:tcW w:w="3062" w:type="dxa"/>
          </w:tcPr>
          <w:p w14:paraId="694ECA4E" w14:textId="77777777" w:rsidR="005326F5" w:rsidRPr="005326F5" w:rsidRDefault="005326F5" w:rsidP="005326F5">
            <w:pPr>
              <w:jc w:val="center"/>
              <w:rPr>
                <w:rFonts w:cs="Times New Roman"/>
                <w:szCs w:val="24"/>
              </w:rPr>
            </w:pPr>
            <w:r w:rsidRPr="005326F5">
              <w:rPr>
                <w:rFonts w:cs="Times New Roman"/>
                <w:szCs w:val="24"/>
              </w:rPr>
              <w:t>Not restricted</w:t>
            </w:r>
          </w:p>
        </w:tc>
      </w:tr>
      <w:tr w:rsidR="005326F5" w:rsidRPr="005326F5" w14:paraId="1C176F88" w14:textId="77777777" w:rsidTr="00BE5A59">
        <w:tc>
          <w:tcPr>
            <w:tcW w:w="3085" w:type="dxa"/>
          </w:tcPr>
          <w:p w14:paraId="283BC33A" w14:textId="77777777" w:rsidR="005326F5" w:rsidRPr="005326F5" w:rsidRDefault="005326F5" w:rsidP="005326F5">
            <w:pPr>
              <w:jc w:val="both"/>
              <w:rPr>
                <w:rFonts w:cs="Times New Roman"/>
                <w:szCs w:val="24"/>
              </w:rPr>
            </w:pPr>
            <w:r w:rsidRPr="005326F5">
              <w:rPr>
                <w:rFonts w:cs="Times New Roman"/>
                <w:szCs w:val="24"/>
              </w:rPr>
              <w:t>Religious activity</w:t>
            </w:r>
          </w:p>
        </w:tc>
        <w:tc>
          <w:tcPr>
            <w:tcW w:w="3402" w:type="dxa"/>
          </w:tcPr>
          <w:p w14:paraId="17BD55C6" w14:textId="77777777" w:rsidR="005326F5" w:rsidRPr="005326F5" w:rsidRDefault="005326F5" w:rsidP="005326F5">
            <w:pPr>
              <w:jc w:val="center"/>
              <w:rPr>
                <w:rFonts w:cs="Times New Roman"/>
                <w:szCs w:val="24"/>
              </w:rPr>
            </w:pPr>
            <w:r w:rsidRPr="005326F5">
              <w:rPr>
                <w:rFonts w:cs="Times New Roman"/>
                <w:szCs w:val="24"/>
              </w:rPr>
              <w:t>Partially restricted</w:t>
            </w:r>
          </w:p>
        </w:tc>
        <w:tc>
          <w:tcPr>
            <w:tcW w:w="3062" w:type="dxa"/>
          </w:tcPr>
          <w:p w14:paraId="55904E44" w14:textId="77777777" w:rsidR="005326F5" w:rsidRPr="005326F5" w:rsidRDefault="005326F5" w:rsidP="005326F5">
            <w:pPr>
              <w:jc w:val="center"/>
              <w:rPr>
                <w:rFonts w:cs="Times New Roman"/>
                <w:szCs w:val="24"/>
              </w:rPr>
            </w:pPr>
            <w:r w:rsidRPr="005326F5">
              <w:rPr>
                <w:rFonts w:cs="Times New Roman"/>
                <w:szCs w:val="24"/>
              </w:rPr>
              <w:t>Not restricted</w:t>
            </w:r>
          </w:p>
        </w:tc>
      </w:tr>
      <w:tr w:rsidR="005326F5" w:rsidRPr="005326F5" w14:paraId="03CA4EFB" w14:textId="77777777" w:rsidTr="00BE5A59">
        <w:tc>
          <w:tcPr>
            <w:tcW w:w="3085" w:type="dxa"/>
          </w:tcPr>
          <w:p w14:paraId="4A1E6C4D" w14:textId="77777777" w:rsidR="005326F5" w:rsidRPr="005326F5" w:rsidRDefault="005326F5" w:rsidP="005326F5">
            <w:pPr>
              <w:jc w:val="both"/>
              <w:rPr>
                <w:rFonts w:cs="Times New Roman"/>
                <w:szCs w:val="24"/>
              </w:rPr>
            </w:pPr>
            <w:r w:rsidRPr="005326F5">
              <w:rPr>
                <w:rFonts w:cs="Times New Roman"/>
                <w:szCs w:val="24"/>
              </w:rPr>
              <w:t>Meeting</w:t>
            </w:r>
          </w:p>
        </w:tc>
        <w:tc>
          <w:tcPr>
            <w:tcW w:w="3402" w:type="dxa"/>
          </w:tcPr>
          <w:p w14:paraId="0C2DB326" w14:textId="77777777" w:rsidR="005326F5" w:rsidRPr="005326F5" w:rsidRDefault="005326F5" w:rsidP="005326F5">
            <w:pPr>
              <w:jc w:val="center"/>
              <w:rPr>
                <w:rFonts w:cs="Times New Roman"/>
                <w:szCs w:val="24"/>
              </w:rPr>
            </w:pPr>
            <w:r w:rsidRPr="005326F5">
              <w:rPr>
                <w:rFonts w:cs="Times New Roman"/>
                <w:szCs w:val="24"/>
              </w:rPr>
              <w:t>Partially restricted</w:t>
            </w:r>
          </w:p>
        </w:tc>
        <w:tc>
          <w:tcPr>
            <w:tcW w:w="3062" w:type="dxa"/>
          </w:tcPr>
          <w:p w14:paraId="503E5EDE" w14:textId="77777777" w:rsidR="005326F5" w:rsidRPr="005326F5" w:rsidRDefault="005326F5" w:rsidP="005326F5">
            <w:pPr>
              <w:jc w:val="center"/>
              <w:rPr>
                <w:rFonts w:cs="Times New Roman"/>
                <w:szCs w:val="24"/>
              </w:rPr>
            </w:pPr>
            <w:r w:rsidRPr="005326F5">
              <w:rPr>
                <w:rFonts w:cs="Times New Roman"/>
                <w:szCs w:val="24"/>
              </w:rPr>
              <w:t>Not restricted</w:t>
            </w:r>
          </w:p>
        </w:tc>
      </w:tr>
      <w:tr w:rsidR="005326F5" w:rsidRPr="005326F5" w14:paraId="401A627C" w14:textId="77777777" w:rsidTr="00BE5A59">
        <w:tc>
          <w:tcPr>
            <w:tcW w:w="3085" w:type="dxa"/>
          </w:tcPr>
          <w:p w14:paraId="0344AEFB" w14:textId="77777777" w:rsidR="005326F5" w:rsidRPr="005326F5" w:rsidRDefault="005326F5" w:rsidP="005326F5">
            <w:pPr>
              <w:jc w:val="both"/>
              <w:rPr>
                <w:rFonts w:cs="Times New Roman"/>
                <w:szCs w:val="24"/>
              </w:rPr>
            </w:pPr>
            <w:r w:rsidRPr="005326F5">
              <w:rPr>
                <w:rFonts w:cs="Times New Roman"/>
                <w:szCs w:val="24"/>
              </w:rPr>
              <w:t>Public wedding/funeral</w:t>
            </w:r>
          </w:p>
        </w:tc>
        <w:tc>
          <w:tcPr>
            <w:tcW w:w="3402" w:type="dxa"/>
          </w:tcPr>
          <w:p w14:paraId="7CF984B5" w14:textId="77777777" w:rsidR="005326F5" w:rsidRPr="005326F5" w:rsidRDefault="005326F5" w:rsidP="005326F5">
            <w:pPr>
              <w:jc w:val="center"/>
              <w:rPr>
                <w:rFonts w:cs="Times New Roman"/>
                <w:szCs w:val="24"/>
              </w:rPr>
            </w:pPr>
            <w:r w:rsidRPr="005326F5">
              <w:rPr>
                <w:rFonts w:cs="Times New Roman"/>
                <w:szCs w:val="24"/>
              </w:rPr>
              <w:t>Partially restricted</w:t>
            </w:r>
          </w:p>
        </w:tc>
        <w:tc>
          <w:tcPr>
            <w:tcW w:w="3062" w:type="dxa"/>
          </w:tcPr>
          <w:p w14:paraId="0B65166F" w14:textId="77777777" w:rsidR="005326F5" w:rsidRPr="005326F5" w:rsidRDefault="005326F5" w:rsidP="005326F5">
            <w:pPr>
              <w:jc w:val="center"/>
              <w:rPr>
                <w:rFonts w:cs="Times New Roman"/>
                <w:szCs w:val="24"/>
              </w:rPr>
            </w:pPr>
            <w:r w:rsidRPr="005326F5">
              <w:rPr>
                <w:rFonts w:cs="Times New Roman"/>
                <w:szCs w:val="24"/>
              </w:rPr>
              <w:t>Not restricted</w:t>
            </w:r>
          </w:p>
        </w:tc>
      </w:tr>
      <w:tr w:rsidR="005326F5" w:rsidRPr="005326F5" w14:paraId="38CF1863" w14:textId="77777777" w:rsidTr="00BE5A59">
        <w:tc>
          <w:tcPr>
            <w:tcW w:w="3085" w:type="dxa"/>
            <w:tcBorders>
              <w:bottom w:val="nil"/>
            </w:tcBorders>
          </w:tcPr>
          <w:p w14:paraId="4F4117CC" w14:textId="77777777" w:rsidR="005326F5" w:rsidRPr="005326F5" w:rsidRDefault="005326F5" w:rsidP="005326F5">
            <w:pPr>
              <w:jc w:val="both"/>
              <w:rPr>
                <w:rFonts w:cs="Times New Roman"/>
                <w:szCs w:val="24"/>
              </w:rPr>
            </w:pPr>
            <w:r w:rsidRPr="005326F5">
              <w:rPr>
                <w:rFonts w:cs="Times New Roman"/>
                <w:szCs w:val="24"/>
              </w:rPr>
              <w:t>Wearing mask in public</w:t>
            </w:r>
          </w:p>
        </w:tc>
        <w:tc>
          <w:tcPr>
            <w:tcW w:w="3402" w:type="dxa"/>
            <w:tcBorders>
              <w:bottom w:val="nil"/>
            </w:tcBorders>
          </w:tcPr>
          <w:p w14:paraId="0F3AC467" w14:textId="77777777" w:rsidR="005326F5" w:rsidRPr="005326F5" w:rsidRDefault="005326F5" w:rsidP="005326F5">
            <w:pPr>
              <w:jc w:val="center"/>
              <w:rPr>
                <w:rFonts w:cs="Times New Roman"/>
                <w:szCs w:val="24"/>
              </w:rPr>
            </w:pPr>
            <w:r w:rsidRPr="005326F5">
              <w:rPr>
                <w:rFonts w:cs="Times New Roman"/>
                <w:szCs w:val="24"/>
              </w:rPr>
              <w:t>Mandatory</w:t>
            </w:r>
          </w:p>
        </w:tc>
        <w:tc>
          <w:tcPr>
            <w:tcW w:w="3062" w:type="dxa"/>
            <w:tcBorders>
              <w:bottom w:val="nil"/>
            </w:tcBorders>
          </w:tcPr>
          <w:p w14:paraId="5C8D6E58" w14:textId="77777777" w:rsidR="005326F5" w:rsidRPr="005326F5" w:rsidRDefault="005326F5" w:rsidP="005326F5">
            <w:pPr>
              <w:jc w:val="center"/>
              <w:rPr>
                <w:rFonts w:cs="Times New Roman"/>
                <w:szCs w:val="24"/>
              </w:rPr>
            </w:pPr>
            <w:r w:rsidRPr="005326F5">
              <w:rPr>
                <w:rFonts w:cs="Times New Roman"/>
                <w:szCs w:val="24"/>
              </w:rPr>
              <w:t>Encouraged</w:t>
            </w:r>
          </w:p>
        </w:tc>
      </w:tr>
      <w:tr w:rsidR="005326F5" w:rsidRPr="005326F5" w14:paraId="11B640AC" w14:textId="77777777" w:rsidTr="00BE5A59">
        <w:tc>
          <w:tcPr>
            <w:tcW w:w="3085" w:type="dxa"/>
            <w:tcBorders>
              <w:top w:val="nil"/>
              <w:bottom w:val="single" w:sz="4" w:space="0" w:color="auto"/>
            </w:tcBorders>
          </w:tcPr>
          <w:p w14:paraId="7BE74F73" w14:textId="77777777" w:rsidR="005326F5" w:rsidRPr="005326F5" w:rsidRDefault="005326F5" w:rsidP="005326F5">
            <w:pPr>
              <w:jc w:val="both"/>
              <w:rPr>
                <w:rFonts w:cs="Times New Roman"/>
                <w:szCs w:val="24"/>
              </w:rPr>
            </w:pPr>
            <w:r w:rsidRPr="005326F5">
              <w:rPr>
                <w:rFonts w:cs="Times New Roman"/>
                <w:szCs w:val="24"/>
              </w:rPr>
              <w:t>Work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14:paraId="73DFE589" w14:textId="77777777" w:rsidR="005326F5" w:rsidRPr="005326F5" w:rsidRDefault="005326F5" w:rsidP="005326F5">
            <w:pPr>
              <w:jc w:val="center"/>
              <w:rPr>
                <w:rFonts w:cs="Times New Roman"/>
                <w:szCs w:val="24"/>
              </w:rPr>
            </w:pPr>
            <w:r w:rsidRPr="005326F5">
              <w:rPr>
                <w:rFonts w:cs="Times New Roman"/>
                <w:szCs w:val="24"/>
              </w:rPr>
              <w:t>Work from home is encouraged</w:t>
            </w:r>
          </w:p>
        </w:tc>
        <w:tc>
          <w:tcPr>
            <w:tcW w:w="3062" w:type="dxa"/>
            <w:tcBorders>
              <w:top w:val="nil"/>
              <w:bottom w:val="single" w:sz="4" w:space="0" w:color="auto"/>
            </w:tcBorders>
          </w:tcPr>
          <w:p w14:paraId="6F75B539" w14:textId="77777777" w:rsidR="005326F5" w:rsidRPr="005326F5" w:rsidRDefault="005326F5" w:rsidP="005326F5">
            <w:pPr>
              <w:jc w:val="center"/>
              <w:rPr>
                <w:rFonts w:cs="Times New Roman"/>
                <w:szCs w:val="24"/>
              </w:rPr>
            </w:pPr>
            <w:r w:rsidRPr="005326F5">
              <w:rPr>
                <w:rFonts w:cs="Times New Roman"/>
                <w:szCs w:val="24"/>
              </w:rPr>
              <w:t>Work from office</w:t>
            </w:r>
          </w:p>
        </w:tc>
      </w:tr>
    </w:tbl>
    <w:p w14:paraId="0FE89C04" w14:textId="77777777" w:rsidR="005326F5" w:rsidRDefault="005326F5" w:rsidP="005326F5">
      <w:pPr>
        <w:rPr>
          <w:rFonts w:cs="Times New Roman"/>
          <w:szCs w:val="24"/>
        </w:rPr>
      </w:pPr>
    </w:p>
    <w:p w14:paraId="3F164C87" w14:textId="77777777" w:rsidR="005326F5" w:rsidRPr="005326F5" w:rsidRDefault="005326F5" w:rsidP="005326F5">
      <w:pPr>
        <w:rPr>
          <w:rFonts w:cs="Times New Roman"/>
          <w:szCs w:val="24"/>
        </w:rPr>
      </w:pPr>
    </w:p>
    <w:p w14:paraId="31E3E1B0" w14:textId="2D44D71C" w:rsidR="005326F5" w:rsidRPr="005326F5" w:rsidRDefault="005326F5" w:rsidP="005326F5">
      <w:pPr>
        <w:pStyle w:val="Heading1"/>
        <w:numPr>
          <w:ilvl w:val="0"/>
          <w:numId w:val="0"/>
        </w:numPr>
      </w:pPr>
      <w:r w:rsidRPr="005326F5">
        <w:lastRenderedPageBreak/>
        <w:t>S2</w:t>
      </w:r>
      <w:r>
        <w:tab/>
      </w:r>
      <w:r w:rsidRPr="005326F5">
        <w:t>Questionnaires in English</w:t>
      </w:r>
    </w:p>
    <w:p w14:paraId="0E55DE6E" w14:textId="77777777" w:rsidR="005326F5" w:rsidRPr="005326F5" w:rsidRDefault="005326F5" w:rsidP="005326F5">
      <w:pPr>
        <w:rPr>
          <w:rFonts w:eastAsia="Microsoft JhengHei" w:cs="Times New Roman"/>
          <w:b/>
          <w:szCs w:val="24"/>
        </w:rPr>
      </w:pPr>
      <w:r w:rsidRPr="005326F5">
        <w:rPr>
          <w:rFonts w:eastAsia="Microsoft JhengHei" w:cs="Times New Roman"/>
          <w:b/>
          <w:szCs w:val="24"/>
        </w:rPr>
        <w:t>A-Demographics</w:t>
      </w:r>
    </w:p>
    <w:p w14:paraId="0F42CC00" w14:textId="77777777" w:rsidR="005326F5" w:rsidRPr="005326F5" w:rsidRDefault="005326F5" w:rsidP="005326F5">
      <w:pPr>
        <w:pStyle w:val="ListParagraph"/>
        <w:widowControl w:val="0"/>
        <w:numPr>
          <w:ilvl w:val="0"/>
          <w:numId w:val="21"/>
        </w:numPr>
        <w:spacing w:before="0" w:after="0"/>
        <w:ind w:left="284" w:hanging="284"/>
        <w:contextualSpacing w:val="0"/>
        <w:rPr>
          <w:rFonts w:eastAsia="Microsoft JhengHei"/>
          <w:color w:val="000000" w:themeColor="text1"/>
        </w:rPr>
      </w:pPr>
      <w:r w:rsidRPr="005326F5">
        <w:rPr>
          <w:rFonts w:eastAsia="Microsoft JhengHei"/>
          <w:color w:val="000000" w:themeColor="text1"/>
        </w:rPr>
        <w:t>Sex:</w:t>
      </w:r>
    </w:p>
    <w:p w14:paraId="1098CBA8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ind w:left="567"/>
        <w:rPr>
          <w:rFonts w:cs="Times New Roman"/>
          <w:color w:val="000000" w:themeColor="text1"/>
          <w:szCs w:val="24"/>
        </w:rPr>
      </w:pPr>
      <w:r w:rsidRPr="005326F5">
        <w:rPr>
          <w:rFonts w:eastAsia="Microsoft JhengHei" w:cs="Times New Roman"/>
          <w:color w:val="000000" w:themeColor="text1"/>
          <w:szCs w:val="24"/>
        </w:rPr>
        <w:t>Male</w:t>
      </w:r>
    </w:p>
    <w:p w14:paraId="50C9B396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ind w:left="567"/>
        <w:rPr>
          <w:rFonts w:cs="Times New Roman"/>
          <w:color w:val="000000" w:themeColor="text1"/>
          <w:szCs w:val="24"/>
        </w:rPr>
      </w:pPr>
      <w:r w:rsidRPr="005326F5">
        <w:rPr>
          <w:rFonts w:eastAsia="Microsoft JhengHei" w:cs="Times New Roman"/>
          <w:color w:val="000000" w:themeColor="text1"/>
          <w:szCs w:val="24"/>
        </w:rPr>
        <w:t>Female</w:t>
      </w:r>
    </w:p>
    <w:p w14:paraId="64FB6D3D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ind w:left="567"/>
        <w:rPr>
          <w:rFonts w:cs="Times New Roman"/>
          <w:color w:val="000000" w:themeColor="text1"/>
          <w:szCs w:val="24"/>
        </w:rPr>
      </w:pPr>
      <w:r w:rsidRPr="005326F5">
        <w:rPr>
          <w:rFonts w:eastAsia="Microsoft JhengHei" w:cs="Times New Roman"/>
          <w:color w:val="000000" w:themeColor="text1"/>
          <w:szCs w:val="24"/>
        </w:rPr>
        <w:t>Not applicable or not willing to answer</w:t>
      </w:r>
    </w:p>
    <w:p w14:paraId="1C9A9EA5" w14:textId="77777777" w:rsidR="005326F5" w:rsidRPr="005326F5" w:rsidRDefault="005326F5" w:rsidP="005326F5">
      <w:pPr>
        <w:pStyle w:val="ListParagraph"/>
        <w:widowControl w:val="0"/>
        <w:numPr>
          <w:ilvl w:val="0"/>
          <w:numId w:val="21"/>
        </w:numPr>
        <w:spacing w:before="0" w:after="0"/>
        <w:ind w:left="284" w:hanging="284"/>
        <w:contextualSpacing w:val="0"/>
        <w:rPr>
          <w:rFonts w:eastAsia="Microsoft JhengHei"/>
          <w:color w:val="000000" w:themeColor="text1"/>
        </w:rPr>
      </w:pPr>
      <w:r w:rsidRPr="005326F5">
        <w:rPr>
          <w:rFonts w:eastAsia="Microsoft JhengHei"/>
          <w:color w:val="000000" w:themeColor="text1"/>
        </w:rPr>
        <w:t>Age: ________________________________________________ years old</w:t>
      </w:r>
    </w:p>
    <w:p w14:paraId="72C4DF7A" w14:textId="77777777" w:rsidR="005326F5" w:rsidRPr="005326F5" w:rsidRDefault="005326F5" w:rsidP="005326F5">
      <w:pPr>
        <w:pStyle w:val="ListParagraph"/>
        <w:widowControl w:val="0"/>
        <w:numPr>
          <w:ilvl w:val="0"/>
          <w:numId w:val="21"/>
        </w:numPr>
        <w:spacing w:before="0" w:after="0"/>
        <w:ind w:left="284" w:hanging="284"/>
        <w:contextualSpacing w:val="0"/>
        <w:rPr>
          <w:rFonts w:eastAsia="Microsoft JhengHei"/>
          <w:color w:val="000000" w:themeColor="text1"/>
        </w:rPr>
      </w:pPr>
      <w:r w:rsidRPr="005326F5">
        <w:rPr>
          <w:rFonts w:eastAsia="Microsoft JhengHei"/>
          <w:color w:val="000000" w:themeColor="text1"/>
        </w:rPr>
        <w:t>Your highest education level:</w:t>
      </w:r>
    </w:p>
    <w:p w14:paraId="05BE4CBA" w14:textId="77777777" w:rsidR="005326F5" w:rsidRPr="005326F5" w:rsidRDefault="005326F5" w:rsidP="005326F5">
      <w:pPr>
        <w:ind w:left="284"/>
        <w:rPr>
          <w:rFonts w:eastAsia="Microsoft JhengHei" w:cs="Times New Roman"/>
          <w:color w:val="000000" w:themeColor="text1"/>
          <w:szCs w:val="24"/>
        </w:rPr>
      </w:pPr>
      <w:r w:rsidRPr="005326F5">
        <w:rPr>
          <w:rFonts w:eastAsia="Adobe Gothic Std B" w:cs="Times New Roman"/>
          <w:color w:val="000000" w:themeColor="text1"/>
          <w:szCs w:val="24"/>
        </w:rPr>
        <w:t>□</w:t>
      </w:r>
      <w:r w:rsidRPr="005326F5">
        <w:rPr>
          <w:rFonts w:eastAsia="Microsoft JhengHei" w:cs="Times New Roman"/>
          <w:color w:val="000000" w:themeColor="text1"/>
          <w:szCs w:val="24"/>
        </w:rPr>
        <w:t xml:space="preserve"> Senior/Vocational High School</w:t>
      </w:r>
      <w:r w:rsidRPr="005326F5">
        <w:rPr>
          <w:rFonts w:eastAsia="Microsoft JhengHei" w:cs="Times New Roman"/>
          <w:color w:val="000000" w:themeColor="text1"/>
          <w:szCs w:val="24"/>
        </w:rPr>
        <w:br/>
      </w:r>
      <w:r w:rsidRPr="005326F5">
        <w:rPr>
          <w:rFonts w:eastAsia="Adobe Gothic Std B" w:cs="Times New Roman"/>
          <w:color w:val="000000" w:themeColor="text1"/>
          <w:szCs w:val="24"/>
        </w:rPr>
        <w:t>□</w:t>
      </w:r>
      <w:r w:rsidRPr="005326F5">
        <w:rPr>
          <w:rFonts w:eastAsia="Microsoft JhengHei" w:cs="Times New Roman"/>
          <w:color w:val="000000" w:themeColor="text1"/>
          <w:szCs w:val="24"/>
        </w:rPr>
        <w:t xml:space="preserve"> Diploma</w:t>
      </w:r>
      <w:r w:rsidRPr="005326F5">
        <w:rPr>
          <w:rFonts w:eastAsia="Microsoft JhengHei" w:cs="Times New Roman"/>
          <w:color w:val="000000" w:themeColor="text1"/>
          <w:szCs w:val="24"/>
        </w:rPr>
        <w:br/>
      </w:r>
      <w:r w:rsidRPr="005326F5">
        <w:rPr>
          <w:rFonts w:eastAsia="Adobe Gothic Std B" w:cs="Times New Roman"/>
          <w:color w:val="000000" w:themeColor="text1"/>
          <w:szCs w:val="24"/>
        </w:rPr>
        <w:t>□</w:t>
      </w:r>
      <w:r w:rsidRPr="005326F5">
        <w:rPr>
          <w:rFonts w:cs="Times New Roman"/>
          <w:color w:val="000000" w:themeColor="text1"/>
          <w:szCs w:val="24"/>
        </w:rPr>
        <w:t xml:space="preserve"> </w:t>
      </w:r>
      <w:r w:rsidRPr="005326F5">
        <w:rPr>
          <w:rFonts w:eastAsia="Microsoft JhengHei" w:cs="Times New Roman"/>
          <w:color w:val="000000" w:themeColor="text1"/>
          <w:szCs w:val="24"/>
        </w:rPr>
        <w:t>Bachelor Degree</w:t>
      </w:r>
      <w:r w:rsidRPr="005326F5">
        <w:rPr>
          <w:rFonts w:eastAsia="Microsoft JhengHei" w:cs="Times New Roman"/>
          <w:color w:val="000000" w:themeColor="text1"/>
          <w:szCs w:val="24"/>
        </w:rPr>
        <w:br/>
      </w:r>
      <w:r w:rsidRPr="005326F5">
        <w:rPr>
          <w:rFonts w:eastAsia="Adobe Gothic Std B" w:cs="Times New Roman"/>
          <w:color w:val="000000" w:themeColor="text1"/>
          <w:szCs w:val="24"/>
        </w:rPr>
        <w:t>□</w:t>
      </w:r>
      <w:r w:rsidRPr="005326F5">
        <w:rPr>
          <w:rFonts w:cs="Times New Roman"/>
          <w:color w:val="000000" w:themeColor="text1"/>
          <w:szCs w:val="24"/>
        </w:rPr>
        <w:t xml:space="preserve"> </w:t>
      </w:r>
      <w:r w:rsidRPr="005326F5">
        <w:rPr>
          <w:rFonts w:eastAsia="Microsoft JhengHei" w:cs="Times New Roman"/>
          <w:color w:val="000000" w:themeColor="text1"/>
          <w:szCs w:val="24"/>
        </w:rPr>
        <w:t>Professional Education Program</w:t>
      </w:r>
    </w:p>
    <w:p w14:paraId="7092235B" w14:textId="77777777" w:rsidR="005326F5" w:rsidRPr="005326F5" w:rsidRDefault="005326F5" w:rsidP="005326F5">
      <w:pPr>
        <w:ind w:left="284"/>
        <w:rPr>
          <w:rFonts w:eastAsia="Microsoft JhengHei" w:cs="Times New Roman"/>
          <w:color w:val="000000" w:themeColor="text1"/>
          <w:szCs w:val="24"/>
        </w:rPr>
      </w:pPr>
      <w:r w:rsidRPr="005326F5">
        <w:rPr>
          <w:rFonts w:eastAsia="Adobe Gothic Std B" w:cs="Times New Roman"/>
          <w:color w:val="000000" w:themeColor="text1"/>
          <w:szCs w:val="24"/>
        </w:rPr>
        <w:t>□</w:t>
      </w:r>
      <w:r w:rsidRPr="005326F5">
        <w:rPr>
          <w:rFonts w:eastAsia="Microsoft JhengHei" w:cs="Times New Roman"/>
          <w:color w:val="000000" w:themeColor="text1"/>
          <w:szCs w:val="24"/>
        </w:rPr>
        <w:t xml:space="preserve"> Master Degree or Specialist Education Program</w:t>
      </w:r>
      <w:r w:rsidRPr="005326F5">
        <w:rPr>
          <w:rFonts w:eastAsia="Microsoft JhengHei" w:cs="Times New Roman"/>
          <w:color w:val="000000" w:themeColor="text1"/>
          <w:szCs w:val="24"/>
        </w:rPr>
        <w:br/>
      </w:r>
      <w:r w:rsidRPr="005326F5">
        <w:rPr>
          <w:rFonts w:eastAsia="Adobe Gothic Std B" w:cs="Times New Roman"/>
          <w:color w:val="000000" w:themeColor="text1"/>
          <w:szCs w:val="24"/>
        </w:rPr>
        <w:t>□</w:t>
      </w:r>
      <w:r w:rsidRPr="005326F5">
        <w:rPr>
          <w:rFonts w:eastAsia="Microsoft JhengHei" w:cs="Times New Roman"/>
          <w:color w:val="000000" w:themeColor="text1"/>
          <w:szCs w:val="24"/>
        </w:rPr>
        <w:t xml:space="preserve"> Doctoral Degree or Subspecialty Education Program</w:t>
      </w:r>
    </w:p>
    <w:p w14:paraId="31634535" w14:textId="77777777" w:rsidR="005326F5" w:rsidRPr="005326F5" w:rsidRDefault="005326F5" w:rsidP="005326F5">
      <w:pPr>
        <w:pStyle w:val="ListParagraph"/>
        <w:widowControl w:val="0"/>
        <w:numPr>
          <w:ilvl w:val="0"/>
          <w:numId w:val="21"/>
        </w:numPr>
        <w:spacing w:before="0" w:after="0"/>
        <w:ind w:left="284" w:hanging="284"/>
        <w:contextualSpacing w:val="0"/>
        <w:rPr>
          <w:rFonts w:eastAsia="Microsoft JhengHei"/>
          <w:color w:val="000000" w:themeColor="text1"/>
        </w:rPr>
      </w:pPr>
      <w:r w:rsidRPr="005326F5">
        <w:rPr>
          <w:rFonts w:eastAsia="Microsoft JhengHei"/>
          <w:color w:val="000000" w:themeColor="text1"/>
        </w:rPr>
        <w:t>Your profession and work environment:</w:t>
      </w:r>
    </w:p>
    <w:p w14:paraId="4862D280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ind w:left="567" w:hanging="283"/>
        <w:rPr>
          <w:rFonts w:cs="Times New Roman"/>
          <w:color w:val="000000" w:themeColor="text1"/>
          <w:szCs w:val="24"/>
        </w:rPr>
      </w:pPr>
      <w:r w:rsidRPr="005326F5">
        <w:rPr>
          <w:rFonts w:eastAsia="Microsoft JhengHei" w:cs="Times New Roman"/>
          <w:color w:val="000000" w:themeColor="text1"/>
          <w:szCs w:val="24"/>
        </w:rPr>
        <w:t>Medical doctor/Physician</w:t>
      </w:r>
    </w:p>
    <w:p w14:paraId="123266F3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ind w:left="851" w:hanging="283"/>
        <w:rPr>
          <w:rFonts w:eastAsia="Microsoft JhengHei" w:cs="Times New Roman"/>
          <w:color w:val="000000" w:themeColor="text1"/>
          <w:szCs w:val="24"/>
        </w:rPr>
      </w:pPr>
      <w:r w:rsidRPr="005326F5">
        <w:rPr>
          <w:rFonts w:eastAsia="Microsoft JhengHei" w:cs="Times New Roman"/>
          <w:color w:val="000000" w:themeColor="text1"/>
          <w:szCs w:val="24"/>
        </w:rPr>
        <w:t>Subspecialist doctor/Consultant</w:t>
      </w:r>
    </w:p>
    <w:p w14:paraId="32A421B7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ind w:left="851" w:hanging="283"/>
        <w:rPr>
          <w:rFonts w:eastAsia="Microsoft JhengHei" w:cs="Times New Roman"/>
          <w:color w:val="000000" w:themeColor="text1"/>
          <w:szCs w:val="24"/>
        </w:rPr>
      </w:pPr>
      <w:r w:rsidRPr="005326F5">
        <w:rPr>
          <w:rFonts w:eastAsia="Microsoft JhengHei" w:cs="Times New Roman"/>
          <w:color w:val="000000" w:themeColor="text1"/>
          <w:szCs w:val="24"/>
        </w:rPr>
        <w:t>Specialist doctor</w:t>
      </w:r>
    </w:p>
    <w:p w14:paraId="5DAE2E1D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ind w:left="851" w:hanging="283"/>
        <w:rPr>
          <w:rFonts w:eastAsia="Microsoft JhengHei" w:cs="Times New Roman"/>
          <w:color w:val="000000" w:themeColor="text1"/>
          <w:szCs w:val="24"/>
        </w:rPr>
      </w:pPr>
      <w:r w:rsidRPr="005326F5">
        <w:rPr>
          <w:rFonts w:eastAsia="Microsoft JhengHei" w:cs="Times New Roman"/>
          <w:color w:val="000000" w:themeColor="text1"/>
          <w:szCs w:val="24"/>
        </w:rPr>
        <w:t>Resident doctor</w:t>
      </w:r>
    </w:p>
    <w:p w14:paraId="7E2BF70F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ind w:left="851" w:hanging="283"/>
        <w:rPr>
          <w:rFonts w:eastAsia="Microsoft JhengHei" w:cs="Times New Roman"/>
          <w:color w:val="000000" w:themeColor="text1"/>
          <w:szCs w:val="24"/>
        </w:rPr>
      </w:pPr>
      <w:r w:rsidRPr="005326F5">
        <w:rPr>
          <w:rFonts w:eastAsia="Microsoft JhengHei" w:cs="Times New Roman"/>
          <w:color w:val="000000" w:themeColor="text1"/>
          <w:szCs w:val="24"/>
        </w:rPr>
        <w:t>General practitioner</w:t>
      </w:r>
    </w:p>
    <w:p w14:paraId="77B1E332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ind w:left="851" w:hanging="283"/>
        <w:rPr>
          <w:rFonts w:eastAsia="Microsoft JhengHei" w:cs="Times New Roman"/>
          <w:color w:val="000000" w:themeColor="text1"/>
          <w:szCs w:val="24"/>
        </w:rPr>
      </w:pPr>
      <w:r w:rsidRPr="005326F5">
        <w:rPr>
          <w:rFonts w:eastAsia="Microsoft JhengHei" w:cs="Times New Roman"/>
          <w:color w:val="000000" w:themeColor="text1"/>
          <w:szCs w:val="24"/>
        </w:rPr>
        <w:t>Intern</w:t>
      </w:r>
    </w:p>
    <w:p w14:paraId="7E65F2F7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ind w:left="851" w:hanging="283"/>
        <w:rPr>
          <w:rFonts w:eastAsia="Microsoft JhengHei" w:cs="Times New Roman"/>
          <w:color w:val="000000" w:themeColor="text1"/>
          <w:szCs w:val="24"/>
        </w:rPr>
      </w:pPr>
      <w:r w:rsidRPr="005326F5">
        <w:rPr>
          <w:rFonts w:eastAsia="Microsoft JhengHei" w:cs="Times New Roman"/>
          <w:color w:val="000000" w:themeColor="text1"/>
          <w:szCs w:val="24"/>
        </w:rPr>
        <w:t>Co-assistant</w:t>
      </w:r>
    </w:p>
    <w:p w14:paraId="2826ED09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ind w:left="567" w:hanging="283"/>
        <w:rPr>
          <w:rFonts w:cs="Times New Roman"/>
          <w:color w:val="000000" w:themeColor="text1"/>
          <w:szCs w:val="24"/>
        </w:rPr>
      </w:pPr>
      <w:r w:rsidRPr="005326F5">
        <w:rPr>
          <w:rFonts w:eastAsia="Microsoft JhengHei" w:cs="Times New Roman"/>
          <w:color w:val="000000" w:themeColor="text1"/>
          <w:szCs w:val="24"/>
        </w:rPr>
        <w:t>Nurse</w:t>
      </w:r>
    </w:p>
    <w:p w14:paraId="78603D1F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ind w:left="851" w:hanging="283"/>
        <w:rPr>
          <w:rFonts w:cs="Times New Roman"/>
          <w:color w:val="000000" w:themeColor="text1"/>
          <w:szCs w:val="24"/>
        </w:rPr>
      </w:pPr>
      <w:r w:rsidRPr="005326F5">
        <w:rPr>
          <w:rFonts w:eastAsia="Microsoft JhengHei" w:cs="Times New Roman"/>
          <w:color w:val="000000" w:themeColor="text1"/>
          <w:szCs w:val="24"/>
        </w:rPr>
        <w:t>Specialist nurse</w:t>
      </w:r>
    </w:p>
    <w:p w14:paraId="1F15B9B6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ind w:left="851" w:hanging="283"/>
        <w:rPr>
          <w:rFonts w:cs="Times New Roman"/>
          <w:color w:val="000000" w:themeColor="text1"/>
          <w:szCs w:val="24"/>
        </w:rPr>
      </w:pPr>
      <w:r w:rsidRPr="005326F5">
        <w:rPr>
          <w:rFonts w:eastAsia="Microsoft JhengHei" w:cs="Times New Roman"/>
          <w:color w:val="000000" w:themeColor="text1"/>
          <w:szCs w:val="24"/>
        </w:rPr>
        <w:t>Professional nurse</w:t>
      </w:r>
    </w:p>
    <w:p w14:paraId="1F8240E1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ind w:left="851" w:hanging="283"/>
        <w:rPr>
          <w:rFonts w:cs="Times New Roman"/>
          <w:color w:val="000000" w:themeColor="text1"/>
          <w:szCs w:val="24"/>
        </w:rPr>
      </w:pPr>
      <w:r w:rsidRPr="005326F5">
        <w:rPr>
          <w:rFonts w:eastAsia="Microsoft JhengHei" w:cs="Times New Roman"/>
          <w:color w:val="000000" w:themeColor="text1"/>
          <w:szCs w:val="24"/>
        </w:rPr>
        <w:t xml:space="preserve">Vocational nurse </w:t>
      </w:r>
    </w:p>
    <w:p w14:paraId="62FFAF55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ind w:left="567" w:hanging="283"/>
        <w:rPr>
          <w:rFonts w:cs="Times New Roman"/>
          <w:color w:val="000000" w:themeColor="text1"/>
          <w:szCs w:val="24"/>
        </w:rPr>
      </w:pPr>
      <w:r w:rsidRPr="005326F5">
        <w:rPr>
          <w:rFonts w:eastAsia="Microsoft JhengHei" w:cs="Times New Roman"/>
          <w:color w:val="000000" w:themeColor="text1"/>
          <w:szCs w:val="24"/>
        </w:rPr>
        <w:t>Other type of health worker</w:t>
      </w:r>
      <w:r w:rsidRPr="005326F5">
        <w:rPr>
          <w:rFonts w:cs="Times New Roman"/>
          <w:color w:val="000000" w:themeColor="text1"/>
          <w:szCs w:val="24"/>
        </w:rPr>
        <w:t xml:space="preserve">: </w:t>
      </w:r>
      <w:r w:rsidRPr="005326F5">
        <w:rPr>
          <w:rFonts w:eastAsia="Microsoft JhengHei" w:cs="Times New Roman"/>
          <w:color w:val="000000" w:themeColor="text1"/>
          <w:szCs w:val="24"/>
        </w:rPr>
        <w:t>________________ (please provide details)</w:t>
      </w:r>
    </w:p>
    <w:p w14:paraId="05F6478B" w14:textId="77777777" w:rsidR="005326F5" w:rsidRPr="005326F5" w:rsidRDefault="005326F5" w:rsidP="005326F5">
      <w:pPr>
        <w:pStyle w:val="ListParagraph"/>
        <w:widowControl w:val="0"/>
        <w:numPr>
          <w:ilvl w:val="0"/>
          <w:numId w:val="21"/>
        </w:numPr>
        <w:spacing w:before="0" w:after="0"/>
        <w:ind w:left="284" w:hanging="284"/>
        <w:contextualSpacing w:val="0"/>
        <w:rPr>
          <w:rFonts w:eastAsia="Microsoft JhengHei"/>
          <w:color w:val="000000" w:themeColor="text1"/>
        </w:rPr>
      </w:pPr>
      <w:r w:rsidRPr="005326F5">
        <w:rPr>
          <w:rFonts w:eastAsia="Microsoft JhengHei"/>
          <w:color w:val="000000" w:themeColor="text1"/>
        </w:rPr>
        <w:t>How long have you worked at the current hospital/institution? _________ year(s)</w:t>
      </w:r>
    </w:p>
    <w:p w14:paraId="5423560B" w14:textId="77777777" w:rsidR="005326F5" w:rsidRPr="005326F5" w:rsidRDefault="005326F5" w:rsidP="005326F5">
      <w:pPr>
        <w:pStyle w:val="ListParagraph"/>
        <w:widowControl w:val="0"/>
        <w:numPr>
          <w:ilvl w:val="0"/>
          <w:numId w:val="21"/>
        </w:numPr>
        <w:spacing w:before="0" w:after="0"/>
        <w:ind w:left="450" w:hanging="450"/>
        <w:contextualSpacing w:val="0"/>
        <w:rPr>
          <w:rFonts w:eastAsia="Microsoft JhengHei"/>
          <w:color w:val="000000" w:themeColor="text1"/>
        </w:rPr>
      </w:pPr>
      <w:r w:rsidRPr="005326F5">
        <w:rPr>
          <w:rFonts w:eastAsia="Microsoft JhengHei"/>
          <w:color w:val="000000" w:themeColor="text1"/>
        </w:rPr>
        <w:t>Do you hold any managerial position?</w:t>
      </w:r>
    </w:p>
    <w:p w14:paraId="6AA8C6D3" w14:textId="77777777" w:rsidR="005326F5" w:rsidRPr="005326F5" w:rsidRDefault="005326F5" w:rsidP="005326F5">
      <w:pPr>
        <w:pStyle w:val="ListParagraph"/>
        <w:ind w:left="450"/>
        <w:rPr>
          <w:rFonts w:eastAsia="Microsoft JhengHei"/>
          <w:color w:val="000000" w:themeColor="text1"/>
        </w:rPr>
      </w:pPr>
      <w:r w:rsidRPr="005326F5">
        <w:rPr>
          <w:rFonts w:eastAsia="Adobe Gothic Std B"/>
          <w:color w:val="000000" w:themeColor="text1"/>
        </w:rPr>
        <w:t>□</w:t>
      </w:r>
      <w:r w:rsidRPr="005326F5">
        <w:rPr>
          <w:rFonts w:eastAsia="Microsoft JhengHei"/>
          <w:color w:val="000000" w:themeColor="text1"/>
        </w:rPr>
        <w:t xml:space="preserve"> Yes, as _____________ (please specify)</w:t>
      </w:r>
    </w:p>
    <w:p w14:paraId="67E07CE5" w14:textId="77777777" w:rsidR="005326F5" w:rsidRPr="005326F5" w:rsidRDefault="005326F5" w:rsidP="005326F5">
      <w:pPr>
        <w:pStyle w:val="ListParagraph"/>
        <w:ind w:left="450"/>
        <w:rPr>
          <w:rFonts w:eastAsia="Microsoft JhengHei"/>
          <w:color w:val="000000" w:themeColor="text1"/>
        </w:rPr>
      </w:pPr>
      <w:r w:rsidRPr="005326F5">
        <w:rPr>
          <w:rFonts w:eastAsia="Adobe Gothic Std B"/>
          <w:color w:val="000000" w:themeColor="text1"/>
        </w:rPr>
        <w:t>□</w:t>
      </w:r>
      <w:r w:rsidRPr="005326F5">
        <w:rPr>
          <w:color w:val="000000" w:themeColor="text1"/>
        </w:rPr>
        <w:t xml:space="preserve"> </w:t>
      </w:r>
      <w:r w:rsidRPr="005326F5">
        <w:rPr>
          <w:rFonts w:eastAsia="Microsoft JhengHei"/>
          <w:color w:val="000000" w:themeColor="text1"/>
        </w:rPr>
        <w:t>No</w:t>
      </w:r>
    </w:p>
    <w:p w14:paraId="2A243AC7" w14:textId="77777777" w:rsidR="005326F5" w:rsidRPr="005326F5" w:rsidRDefault="005326F5" w:rsidP="005326F5">
      <w:pPr>
        <w:pStyle w:val="ListParagraph"/>
        <w:widowControl w:val="0"/>
        <w:numPr>
          <w:ilvl w:val="0"/>
          <w:numId w:val="21"/>
        </w:numPr>
        <w:spacing w:before="0" w:after="0"/>
        <w:ind w:left="426" w:hanging="426"/>
        <w:contextualSpacing w:val="0"/>
        <w:rPr>
          <w:rFonts w:eastAsia="Microsoft JhengHei"/>
          <w:color w:val="000000" w:themeColor="text1"/>
        </w:rPr>
      </w:pPr>
      <w:r w:rsidRPr="005326F5">
        <w:rPr>
          <w:rFonts w:eastAsia="Microsoft JhengHei"/>
          <w:color w:val="000000" w:themeColor="text1"/>
        </w:rPr>
        <w:t>Do you hold any teaching position?</w:t>
      </w:r>
    </w:p>
    <w:p w14:paraId="4AEFB91D" w14:textId="77777777" w:rsidR="005326F5" w:rsidRPr="005326F5" w:rsidRDefault="005326F5" w:rsidP="005326F5">
      <w:pPr>
        <w:pStyle w:val="ListParagraph"/>
        <w:ind w:left="426"/>
        <w:rPr>
          <w:rFonts w:eastAsia="Microsoft JhengHei"/>
          <w:color w:val="000000" w:themeColor="text1"/>
        </w:rPr>
      </w:pPr>
      <w:r w:rsidRPr="005326F5">
        <w:rPr>
          <w:rFonts w:eastAsia="Adobe Gothic Std B"/>
          <w:color w:val="000000" w:themeColor="text1"/>
        </w:rPr>
        <w:t>□</w:t>
      </w:r>
      <w:r w:rsidRPr="005326F5">
        <w:rPr>
          <w:rFonts w:eastAsia="Microsoft JhengHei"/>
          <w:color w:val="000000" w:themeColor="text1"/>
        </w:rPr>
        <w:t xml:space="preserve"> Yes</w:t>
      </w:r>
    </w:p>
    <w:p w14:paraId="699D58B0" w14:textId="77777777" w:rsidR="005326F5" w:rsidRPr="005326F5" w:rsidRDefault="005326F5" w:rsidP="005326F5">
      <w:pPr>
        <w:pStyle w:val="ListParagraph"/>
        <w:ind w:left="426"/>
        <w:rPr>
          <w:rFonts w:eastAsia="Microsoft JhengHei"/>
          <w:color w:val="000000" w:themeColor="text1"/>
        </w:rPr>
      </w:pPr>
      <w:r w:rsidRPr="005326F5">
        <w:rPr>
          <w:rFonts w:eastAsia="Adobe Gothic Std B"/>
          <w:color w:val="000000" w:themeColor="text1"/>
        </w:rPr>
        <w:t>□</w:t>
      </w:r>
      <w:r w:rsidRPr="005326F5">
        <w:rPr>
          <w:rFonts w:eastAsia="Microsoft JhengHei"/>
          <w:color w:val="000000" w:themeColor="text1"/>
        </w:rPr>
        <w:t xml:space="preserve"> No</w:t>
      </w:r>
    </w:p>
    <w:p w14:paraId="546038E5" w14:textId="77777777" w:rsidR="005326F5" w:rsidRPr="005326F5" w:rsidRDefault="005326F5" w:rsidP="005326F5">
      <w:pPr>
        <w:pStyle w:val="ListParagraph"/>
        <w:widowControl w:val="0"/>
        <w:numPr>
          <w:ilvl w:val="0"/>
          <w:numId w:val="21"/>
        </w:numPr>
        <w:spacing w:before="0" w:after="0"/>
        <w:ind w:left="426" w:hanging="426"/>
        <w:contextualSpacing w:val="0"/>
        <w:rPr>
          <w:rFonts w:eastAsia="Microsoft JhengHei"/>
          <w:color w:val="000000" w:themeColor="text1"/>
        </w:rPr>
      </w:pPr>
      <w:r w:rsidRPr="005326F5">
        <w:rPr>
          <w:rFonts w:eastAsia="Microsoft JhengHei"/>
          <w:color w:val="000000" w:themeColor="text1"/>
        </w:rPr>
        <w:t>During the COVID-19 pandemic, did you ever treat patients with confirmed or suspected COVID-19?</w:t>
      </w:r>
    </w:p>
    <w:p w14:paraId="0A7384AF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rPr>
          <w:rFonts w:cs="Times New Roman"/>
          <w:color w:val="000000" w:themeColor="text1"/>
          <w:szCs w:val="24"/>
        </w:rPr>
      </w:pPr>
      <w:r w:rsidRPr="005326F5">
        <w:rPr>
          <w:rFonts w:eastAsia="Microsoft JhengHei" w:cs="Times New Roman"/>
          <w:color w:val="000000" w:themeColor="text1"/>
          <w:szCs w:val="24"/>
        </w:rPr>
        <w:t>Yes, treated patients with confirmed COVID-19</w:t>
      </w:r>
    </w:p>
    <w:p w14:paraId="0CB5D8BD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rPr>
          <w:rFonts w:cs="Times New Roman"/>
          <w:color w:val="000000" w:themeColor="text1"/>
          <w:szCs w:val="24"/>
        </w:rPr>
      </w:pPr>
      <w:r w:rsidRPr="005326F5">
        <w:rPr>
          <w:rFonts w:eastAsia="Microsoft JhengHei" w:cs="Times New Roman"/>
          <w:color w:val="000000" w:themeColor="text1"/>
          <w:szCs w:val="24"/>
        </w:rPr>
        <w:t>Yes, treated patients with suspected COVID-19</w:t>
      </w:r>
    </w:p>
    <w:p w14:paraId="37486FC0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rPr>
          <w:rFonts w:cs="Times New Roman"/>
          <w:color w:val="000000" w:themeColor="text1"/>
          <w:szCs w:val="24"/>
        </w:rPr>
      </w:pPr>
      <w:r w:rsidRPr="005326F5">
        <w:rPr>
          <w:rFonts w:eastAsia="Microsoft JhengHei" w:cs="Times New Roman"/>
          <w:color w:val="000000" w:themeColor="text1"/>
          <w:szCs w:val="24"/>
        </w:rPr>
        <w:t>None</w:t>
      </w:r>
    </w:p>
    <w:p w14:paraId="70F3EF37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rPr>
          <w:rFonts w:cs="Times New Roman"/>
          <w:color w:val="000000" w:themeColor="text1"/>
          <w:szCs w:val="24"/>
        </w:rPr>
      </w:pPr>
      <w:r w:rsidRPr="005326F5">
        <w:rPr>
          <w:rFonts w:eastAsia="Microsoft JhengHei" w:cs="Times New Roman"/>
          <w:color w:val="000000" w:themeColor="text1"/>
          <w:szCs w:val="24"/>
        </w:rPr>
        <w:lastRenderedPageBreak/>
        <w:t>Both</w:t>
      </w:r>
    </w:p>
    <w:p w14:paraId="592D0259" w14:textId="77777777" w:rsidR="005326F5" w:rsidRPr="005326F5" w:rsidRDefault="005326F5" w:rsidP="005326F5">
      <w:pPr>
        <w:pStyle w:val="ListParagraph"/>
        <w:widowControl w:val="0"/>
        <w:numPr>
          <w:ilvl w:val="0"/>
          <w:numId w:val="21"/>
        </w:numPr>
        <w:spacing w:before="0" w:after="0"/>
        <w:ind w:left="426" w:hanging="426"/>
        <w:contextualSpacing w:val="0"/>
        <w:rPr>
          <w:rFonts w:eastAsia="Microsoft JhengHei"/>
        </w:rPr>
      </w:pPr>
      <w:r w:rsidRPr="005326F5">
        <w:rPr>
          <w:rFonts w:eastAsia="Microsoft JhengHei"/>
        </w:rPr>
        <w:t>During the COVID-19 pandemic, did you ever contact or handle specimens or samples of patients with confirmed or suspected COVID-19?</w:t>
      </w:r>
    </w:p>
    <w:p w14:paraId="2EBFE36E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rPr>
          <w:rFonts w:cs="Times New Roman"/>
          <w:szCs w:val="24"/>
        </w:rPr>
      </w:pPr>
      <w:r w:rsidRPr="005326F5">
        <w:rPr>
          <w:rFonts w:eastAsia="Microsoft JhengHei" w:cs="Times New Roman"/>
          <w:szCs w:val="24"/>
        </w:rPr>
        <w:t>Handled specimens/samples of patients with confirmed COVID-19</w:t>
      </w:r>
    </w:p>
    <w:p w14:paraId="1284B74C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rPr>
          <w:rFonts w:cs="Times New Roman"/>
          <w:szCs w:val="24"/>
        </w:rPr>
      </w:pPr>
      <w:r w:rsidRPr="005326F5">
        <w:rPr>
          <w:rFonts w:eastAsia="Microsoft JhengHei" w:cs="Times New Roman"/>
          <w:szCs w:val="24"/>
        </w:rPr>
        <w:t>Handled specimens/samples of patients with suspected COVID-19</w:t>
      </w:r>
    </w:p>
    <w:p w14:paraId="0878AB44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rPr>
          <w:rFonts w:cs="Times New Roman"/>
          <w:color w:val="000000" w:themeColor="text1"/>
          <w:szCs w:val="24"/>
        </w:rPr>
      </w:pPr>
      <w:r w:rsidRPr="005326F5">
        <w:rPr>
          <w:rFonts w:eastAsia="Microsoft JhengHei" w:cs="Times New Roman"/>
          <w:color w:val="000000" w:themeColor="text1"/>
          <w:szCs w:val="24"/>
        </w:rPr>
        <w:t>None</w:t>
      </w:r>
    </w:p>
    <w:p w14:paraId="184EFC37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rPr>
          <w:rFonts w:cs="Times New Roman"/>
          <w:color w:val="000000" w:themeColor="text1"/>
          <w:szCs w:val="24"/>
        </w:rPr>
      </w:pPr>
      <w:r w:rsidRPr="005326F5">
        <w:rPr>
          <w:rFonts w:eastAsia="Microsoft JhengHei" w:cs="Times New Roman"/>
          <w:color w:val="000000" w:themeColor="text1"/>
          <w:szCs w:val="24"/>
        </w:rPr>
        <w:t>Both</w:t>
      </w:r>
    </w:p>
    <w:p w14:paraId="292E7969" w14:textId="77777777" w:rsidR="005326F5" w:rsidRPr="005326F5" w:rsidRDefault="005326F5" w:rsidP="005326F5">
      <w:pPr>
        <w:pStyle w:val="ListParagraph"/>
        <w:widowControl w:val="0"/>
        <w:numPr>
          <w:ilvl w:val="0"/>
          <w:numId w:val="21"/>
        </w:numPr>
        <w:spacing w:before="0" w:after="0"/>
        <w:ind w:left="450" w:hanging="450"/>
        <w:contextualSpacing w:val="0"/>
        <w:rPr>
          <w:rFonts w:eastAsia="Microsoft JhengHei"/>
          <w:color w:val="000000" w:themeColor="text1"/>
        </w:rPr>
      </w:pPr>
      <w:r w:rsidRPr="005326F5">
        <w:rPr>
          <w:rFonts w:eastAsia="Microsoft JhengHei"/>
          <w:color w:val="000000" w:themeColor="text1"/>
        </w:rPr>
        <w:t>Do you have child/children (&lt;18 years) or older adults (&gt;65 years) living with you?</w:t>
      </w:r>
    </w:p>
    <w:p w14:paraId="76F48A28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rPr>
          <w:rFonts w:cs="Times New Roman"/>
          <w:color w:val="000000" w:themeColor="text1"/>
          <w:szCs w:val="24"/>
        </w:rPr>
      </w:pPr>
      <w:r w:rsidRPr="005326F5">
        <w:rPr>
          <w:rFonts w:eastAsia="Microsoft JhengHei" w:cs="Times New Roman"/>
          <w:color w:val="000000" w:themeColor="text1"/>
          <w:szCs w:val="24"/>
        </w:rPr>
        <w:t>Yes, child/children</w:t>
      </w:r>
    </w:p>
    <w:p w14:paraId="1E6518A5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rPr>
          <w:rFonts w:cs="Times New Roman"/>
          <w:color w:val="000000" w:themeColor="text1"/>
          <w:szCs w:val="24"/>
        </w:rPr>
      </w:pPr>
      <w:r w:rsidRPr="005326F5">
        <w:rPr>
          <w:rFonts w:eastAsia="Microsoft JhengHei" w:cs="Times New Roman"/>
          <w:color w:val="000000" w:themeColor="text1"/>
          <w:szCs w:val="24"/>
        </w:rPr>
        <w:t>Yes, older adults</w:t>
      </w:r>
    </w:p>
    <w:p w14:paraId="276F2C03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rPr>
          <w:rFonts w:cs="Times New Roman"/>
          <w:color w:val="000000" w:themeColor="text1"/>
          <w:szCs w:val="24"/>
        </w:rPr>
      </w:pPr>
      <w:r w:rsidRPr="005326F5">
        <w:rPr>
          <w:rFonts w:eastAsia="Microsoft JhengHei" w:cs="Times New Roman"/>
          <w:color w:val="000000" w:themeColor="text1"/>
          <w:szCs w:val="24"/>
        </w:rPr>
        <w:t>None</w:t>
      </w:r>
    </w:p>
    <w:p w14:paraId="6EF84029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rPr>
          <w:rFonts w:cs="Times New Roman"/>
          <w:color w:val="000000" w:themeColor="text1"/>
          <w:szCs w:val="24"/>
        </w:rPr>
      </w:pPr>
      <w:r w:rsidRPr="005326F5">
        <w:rPr>
          <w:rFonts w:eastAsia="Microsoft JhengHei" w:cs="Times New Roman"/>
          <w:color w:val="000000" w:themeColor="text1"/>
          <w:szCs w:val="24"/>
        </w:rPr>
        <w:t xml:space="preserve">Both </w:t>
      </w:r>
    </w:p>
    <w:p w14:paraId="44C25344" w14:textId="77777777" w:rsidR="005326F5" w:rsidRPr="005326F5" w:rsidRDefault="005326F5" w:rsidP="005326F5">
      <w:pPr>
        <w:pStyle w:val="ListParagraph"/>
        <w:widowControl w:val="0"/>
        <w:numPr>
          <w:ilvl w:val="0"/>
          <w:numId w:val="21"/>
        </w:numPr>
        <w:spacing w:before="0" w:after="0"/>
        <w:ind w:left="426" w:hanging="426"/>
        <w:contextualSpacing w:val="0"/>
        <w:rPr>
          <w:rFonts w:eastAsia="Microsoft JhengHei"/>
        </w:rPr>
      </w:pPr>
      <w:r w:rsidRPr="005326F5">
        <w:rPr>
          <w:rFonts w:eastAsia="Microsoft JhengHei"/>
        </w:rPr>
        <w:t>Have you ever had the COVID-19 vaccine?</w:t>
      </w:r>
    </w:p>
    <w:p w14:paraId="6E01209B" w14:textId="77777777" w:rsidR="005326F5" w:rsidRPr="005326F5" w:rsidRDefault="005326F5" w:rsidP="005326F5">
      <w:pPr>
        <w:spacing w:before="0" w:after="0"/>
        <w:ind w:left="720" w:hanging="294"/>
        <w:rPr>
          <w:rFonts w:eastAsia="Microsoft JhengHei" w:cs="Times New Roman"/>
          <w:szCs w:val="24"/>
        </w:rPr>
      </w:pPr>
      <w:r w:rsidRPr="005326F5">
        <w:rPr>
          <w:rFonts w:eastAsia="Adobe Gothic Std B" w:cs="Times New Roman"/>
          <w:szCs w:val="24"/>
        </w:rPr>
        <w:t>□</w:t>
      </w:r>
      <w:r w:rsidRPr="005326F5">
        <w:rPr>
          <w:rFonts w:eastAsia="Microsoft JhengHei" w:cs="Times New Roman"/>
          <w:szCs w:val="24"/>
        </w:rPr>
        <w:t xml:space="preserve"> Yes</w:t>
      </w:r>
    </w:p>
    <w:p w14:paraId="3C4CD065" w14:textId="77777777" w:rsidR="005326F5" w:rsidRPr="005326F5" w:rsidRDefault="005326F5" w:rsidP="005326F5">
      <w:pPr>
        <w:spacing w:before="0" w:after="0"/>
        <w:ind w:left="720" w:hanging="294"/>
        <w:rPr>
          <w:rFonts w:eastAsia="Microsoft JhengHei" w:cs="Times New Roman"/>
          <w:szCs w:val="24"/>
        </w:rPr>
      </w:pPr>
      <w:r w:rsidRPr="005326F5">
        <w:rPr>
          <w:rFonts w:eastAsia="Microsoft JhengHei" w:cs="Times New Roman"/>
          <w:szCs w:val="24"/>
        </w:rPr>
        <w:tab/>
        <w:t>How many injections did you receive?</w:t>
      </w:r>
    </w:p>
    <w:p w14:paraId="69E396B8" w14:textId="77777777" w:rsidR="005326F5" w:rsidRPr="005326F5" w:rsidRDefault="005326F5" w:rsidP="005326F5">
      <w:pPr>
        <w:spacing w:before="0" w:after="0"/>
        <w:ind w:left="720" w:hanging="294"/>
        <w:rPr>
          <w:rFonts w:eastAsia="Microsoft JhengHei" w:cs="Times New Roman"/>
          <w:szCs w:val="24"/>
        </w:rPr>
      </w:pPr>
      <w:r w:rsidRPr="005326F5">
        <w:rPr>
          <w:rFonts w:eastAsia="Microsoft JhengHei" w:cs="Times New Roman"/>
          <w:szCs w:val="24"/>
        </w:rPr>
        <w:tab/>
      </w:r>
      <w:r w:rsidRPr="005326F5">
        <w:rPr>
          <w:rFonts w:eastAsia="Adobe Gothic Std B" w:cs="Times New Roman"/>
          <w:szCs w:val="24"/>
        </w:rPr>
        <w:t>□</w:t>
      </w:r>
      <w:r w:rsidRPr="005326F5">
        <w:rPr>
          <w:rFonts w:cs="Times New Roman"/>
          <w:szCs w:val="24"/>
        </w:rPr>
        <w:t xml:space="preserve"> </w:t>
      </w:r>
      <w:r w:rsidRPr="005326F5">
        <w:rPr>
          <w:rFonts w:eastAsia="Microsoft JhengHei" w:cs="Times New Roman"/>
          <w:szCs w:val="24"/>
        </w:rPr>
        <w:t>1</w:t>
      </w:r>
    </w:p>
    <w:p w14:paraId="5B19FD7D" w14:textId="77777777" w:rsidR="005326F5" w:rsidRPr="005326F5" w:rsidRDefault="005326F5" w:rsidP="005326F5">
      <w:pPr>
        <w:spacing w:before="0" w:after="0"/>
        <w:ind w:left="720"/>
        <w:rPr>
          <w:rFonts w:eastAsia="Microsoft JhengHei" w:cs="Times New Roman"/>
          <w:szCs w:val="24"/>
        </w:rPr>
      </w:pPr>
      <w:r w:rsidRPr="005326F5">
        <w:rPr>
          <w:rFonts w:eastAsia="Adobe Gothic Std B" w:cs="Times New Roman"/>
          <w:szCs w:val="24"/>
        </w:rPr>
        <w:t>□</w:t>
      </w:r>
      <w:r w:rsidRPr="005326F5">
        <w:rPr>
          <w:rFonts w:cs="Times New Roman"/>
          <w:szCs w:val="24"/>
        </w:rPr>
        <w:t xml:space="preserve"> </w:t>
      </w:r>
      <w:r w:rsidRPr="005326F5">
        <w:rPr>
          <w:rFonts w:eastAsia="Microsoft JhengHei" w:cs="Times New Roman"/>
          <w:szCs w:val="24"/>
        </w:rPr>
        <w:t>2</w:t>
      </w:r>
    </w:p>
    <w:p w14:paraId="0F1E8CCA" w14:textId="77777777" w:rsidR="005326F5" w:rsidRPr="005326F5" w:rsidRDefault="005326F5" w:rsidP="005326F5">
      <w:pPr>
        <w:spacing w:before="0" w:after="0"/>
        <w:ind w:left="720"/>
        <w:rPr>
          <w:rFonts w:eastAsia="Microsoft JhengHei" w:cs="Times New Roman"/>
          <w:szCs w:val="24"/>
        </w:rPr>
      </w:pPr>
      <w:r w:rsidRPr="005326F5">
        <w:rPr>
          <w:rFonts w:eastAsia="Adobe Gothic Std B" w:cs="Times New Roman"/>
          <w:szCs w:val="24"/>
        </w:rPr>
        <w:t>□</w:t>
      </w:r>
      <w:r w:rsidRPr="005326F5">
        <w:rPr>
          <w:rFonts w:cs="Times New Roman"/>
          <w:szCs w:val="24"/>
        </w:rPr>
        <w:t xml:space="preserve"> </w:t>
      </w:r>
      <w:r w:rsidRPr="005326F5">
        <w:rPr>
          <w:rFonts w:eastAsia="Microsoft JhengHei" w:cs="Times New Roman"/>
          <w:szCs w:val="24"/>
        </w:rPr>
        <w:t>3</w:t>
      </w:r>
    </w:p>
    <w:p w14:paraId="220BD5D6" w14:textId="77777777" w:rsidR="005326F5" w:rsidRPr="005326F5" w:rsidRDefault="005326F5" w:rsidP="005326F5">
      <w:pPr>
        <w:spacing w:before="0" w:after="0"/>
        <w:ind w:left="720" w:hanging="294"/>
        <w:rPr>
          <w:rFonts w:cs="Times New Roman"/>
          <w:color w:val="000000"/>
          <w:szCs w:val="24"/>
        </w:rPr>
      </w:pPr>
      <w:r w:rsidRPr="005326F5">
        <w:rPr>
          <w:rFonts w:eastAsia="Adobe Gothic Std B" w:cs="Times New Roman"/>
          <w:szCs w:val="24"/>
        </w:rPr>
        <w:t>□</w:t>
      </w:r>
      <w:r w:rsidRPr="005326F5">
        <w:rPr>
          <w:rFonts w:eastAsia="Microsoft JhengHei" w:cs="Times New Roman"/>
          <w:szCs w:val="24"/>
        </w:rPr>
        <w:t xml:space="preserve"> No</w:t>
      </w:r>
    </w:p>
    <w:p w14:paraId="3B172BEA" w14:textId="77777777" w:rsidR="005326F5" w:rsidRPr="005326F5" w:rsidRDefault="005326F5" w:rsidP="005326F5">
      <w:pPr>
        <w:spacing w:afterLines="50" w:after="120"/>
        <w:rPr>
          <w:rFonts w:eastAsia="Microsoft JhengHei" w:cs="Times New Roman"/>
          <w:szCs w:val="24"/>
        </w:rPr>
      </w:pPr>
    </w:p>
    <w:p w14:paraId="02FC7A31" w14:textId="77777777" w:rsidR="005326F5" w:rsidRPr="005326F5" w:rsidRDefault="005326F5" w:rsidP="005326F5">
      <w:pPr>
        <w:spacing w:afterLines="50" w:after="120"/>
        <w:rPr>
          <w:rFonts w:eastAsia="Microsoft JhengHei" w:cs="Times New Roman"/>
          <w:b/>
          <w:szCs w:val="24"/>
        </w:rPr>
      </w:pPr>
      <w:r w:rsidRPr="005326F5">
        <w:rPr>
          <w:rFonts w:eastAsia="Microsoft JhengHei" w:cs="Times New Roman"/>
          <w:b/>
          <w:szCs w:val="24"/>
        </w:rPr>
        <w:t>B-Content</w:t>
      </w:r>
    </w:p>
    <w:p w14:paraId="2AE85689" w14:textId="77777777" w:rsidR="005326F5" w:rsidRPr="005326F5" w:rsidRDefault="005326F5" w:rsidP="005326F5">
      <w:pPr>
        <w:spacing w:afterLines="50" w:after="120"/>
        <w:rPr>
          <w:rFonts w:eastAsia="Microsoft JhengHei" w:cs="Times New Roman"/>
          <w:szCs w:val="24"/>
        </w:rPr>
      </w:pPr>
      <w:r w:rsidRPr="005326F5">
        <w:rPr>
          <w:rFonts w:eastAsia="Microsoft JhengHei" w:cs="Times New Roman"/>
          <w:szCs w:val="24"/>
        </w:rPr>
        <w:t xml:space="preserve">I. </w:t>
      </w:r>
      <w:r w:rsidRPr="005326F5">
        <w:rPr>
          <w:rFonts w:eastAsia="Microsoft JhengHei" w:cs="Times New Roman"/>
          <w:color w:val="000000"/>
          <w:szCs w:val="24"/>
        </w:rPr>
        <w:t>Regarding COVID-19, do you agree with the following statements? (self-assessment)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10"/>
        <w:gridCol w:w="986"/>
        <w:gridCol w:w="850"/>
        <w:gridCol w:w="1276"/>
        <w:gridCol w:w="992"/>
        <w:gridCol w:w="1134"/>
      </w:tblGrid>
      <w:tr w:rsidR="005326F5" w:rsidRPr="005326F5" w14:paraId="08C9FBB2" w14:textId="77777777" w:rsidTr="00BE5A59">
        <w:tc>
          <w:tcPr>
            <w:tcW w:w="5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C8A1C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B1177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b/>
                <w:sz w:val="20"/>
                <w:szCs w:val="20"/>
              </w:rPr>
            </w:pPr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Strongly Agree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9CC09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b/>
                <w:sz w:val="20"/>
                <w:szCs w:val="20"/>
              </w:rPr>
            </w:pPr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Agree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CD1C68" w14:textId="62097FC4" w:rsidR="005326F5" w:rsidRPr="005326F5" w:rsidRDefault="005326F5" w:rsidP="005326F5">
            <w:pPr>
              <w:jc w:val="center"/>
              <w:rPr>
                <w:rFonts w:eastAsia="Microsoft JhengHei" w:cs="Times New Roman"/>
                <w:b/>
                <w:sz w:val="20"/>
                <w:szCs w:val="20"/>
              </w:rPr>
            </w:pPr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 xml:space="preserve">Neutral/No Comment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C78C8F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b/>
                <w:sz w:val="20"/>
                <w:szCs w:val="20"/>
              </w:rPr>
            </w:pPr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Disagree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82E6F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b/>
                <w:sz w:val="20"/>
                <w:szCs w:val="20"/>
              </w:rPr>
            </w:pPr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Strongly Disagree</w:t>
            </w:r>
          </w:p>
        </w:tc>
      </w:tr>
      <w:tr w:rsidR="005326F5" w:rsidRPr="005326F5" w14:paraId="1D7D2DC2" w14:textId="77777777" w:rsidTr="00BE5A59">
        <w:trPr>
          <w:trHeight w:val="20"/>
        </w:trPr>
        <w:tc>
          <w:tcPr>
            <w:tcW w:w="5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984F3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color w:val="000000"/>
                <w:szCs w:val="24"/>
              </w:rPr>
            </w:pPr>
            <w:r w:rsidRPr="005326F5">
              <w:rPr>
                <w:rFonts w:eastAsia="Microsoft JhengHei" w:cs="Times New Roman"/>
                <w:color w:val="000000"/>
                <w:szCs w:val="24"/>
              </w:rPr>
              <w:t>1-1. The main clinical symptoms of COVID-19 include fever, fatigue, dry cough, and pain.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E3B57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74302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128BBB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873CE8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85E0E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4E6A2478" w14:textId="77777777" w:rsidTr="00BE5A59">
        <w:trPr>
          <w:trHeight w:val="20"/>
        </w:trPr>
        <w:tc>
          <w:tcPr>
            <w:tcW w:w="5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129D1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1-2. </w:t>
            </w:r>
            <w:r w:rsidRPr="005326F5">
              <w:rPr>
                <w:rFonts w:eastAsia="Microsoft JhengHei" w:cs="Times New Roman"/>
                <w:color w:val="000000"/>
                <w:szCs w:val="24"/>
              </w:rPr>
              <w:t>Nasal congestion, rhinorrhea, and sneezing are rare in patients with COVID-19.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E158F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DF899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46E3C5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9CBC68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4B255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39177046" w14:textId="77777777" w:rsidTr="00BE5A59">
        <w:trPr>
          <w:trHeight w:val="20"/>
        </w:trPr>
        <w:tc>
          <w:tcPr>
            <w:tcW w:w="5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5F545" w14:textId="77777777" w:rsidR="005326F5" w:rsidRPr="005326F5" w:rsidRDefault="005326F5" w:rsidP="00BE5A59">
            <w:pPr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1-3. </w:t>
            </w:r>
            <w:r w:rsidRPr="005326F5">
              <w:rPr>
                <w:rFonts w:eastAsia="Microsoft JhengHei" w:cs="Times New Roman"/>
                <w:color w:val="000000"/>
                <w:szCs w:val="24"/>
              </w:rPr>
              <w:t>Dysgeusia and anosmia are among the symptoms of COVID-19.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F4490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622BF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4002CE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B877C6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79FBA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4DD65B7A" w14:textId="77777777" w:rsidTr="00BE5A59">
        <w:trPr>
          <w:trHeight w:val="20"/>
        </w:trPr>
        <w:tc>
          <w:tcPr>
            <w:tcW w:w="5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AEEC4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1-4. </w:t>
            </w:r>
            <w:r w:rsidRPr="005326F5">
              <w:rPr>
                <w:rFonts w:eastAsia="Microsoft JhengHei" w:cs="Times New Roman"/>
                <w:color w:val="000000"/>
                <w:szCs w:val="24"/>
              </w:rPr>
              <w:t>So far, no definite and effective treatment exists for COVID-19. Early/immediate supportive care can help some patients recover.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6BE08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4F0CE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66D5A5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1EE75E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EE57A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117AA13D" w14:textId="77777777" w:rsidTr="00BE5A59">
        <w:trPr>
          <w:trHeight w:val="20"/>
        </w:trPr>
        <w:tc>
          <w:tcPr>
            <w:tcW w:w="5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02F36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1-5. </w:t>
            </w:r>
            <w:r w:rsidRPr="005326F5">
              <w:rPr>
                <w:rFonts w:eastAsia="Microsoft JhengHei" w:cs="Times New Roman"/>
                <w:color w:val="000000"/>
                <w:szCs w:val="24"/>
              </w:rPr>
              <w:t>Patients with advanced age, chronic disease, respiratory disease, or obesity have a higher risk of COVID-19.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006ED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6A9E9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211422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0E1094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EC865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4713EBF2" w14:textId="77777777" w:rsidTr="00BE5A59">
        <w:trPr>
          <w:trHeight w:val="20"/>
        </w:trPr>
        <w:tc>
          <w:tcPr>
            <w:tcW w:w="5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84CC5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lastRenderedPageBreak/>
              <w:t xml:space="preserve">1-6. </w:t>
            </w:r>
            <w:r w:rsidRPr="005326F5">
              <w:rPr>
                <w:rFonts w:eastAsia="Microsoft JhengHei" w:cs="Times New Roman"/>
                <w:color w:val="000000"/>
                <w:szCs w:val="24"/>
              </w:rPr>
              <w:t>Consuming or having contact with wildlife can increase the risk of COVID-19.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5F078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6E955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02557F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96A708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292BB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6D7D0B6A" w14:textId="77777777" w:rsidTr="00BE5A59">
        <w:trPr>
          <w:trHeight w:val="20"/>
        </w:trPr>
        <w:tc>
          <w:tcPr>
            <w:tcW w:w="5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F7ED9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1-7. </w:t>
            </w:r>
            <w:r w:rsidRPr="005326F5">
              <w:rPr>
                <w:rFonts w:eastAsia="Microsoft JhengHei" w:cs="Times New Roman"/>
                <w:color w:val="000000"/>
                <w:szCs w:val="24"/>
              </w:rPr>
              <w:t>COVID-19 can be transmitted through droplets or aerosols from the respiratory tract of infected patients.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2462B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A925A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9D390D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A25D99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D810F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5D918E38" w14:textId="77777777" w:rsidTr="00BE5A59">
        <w:trPr>
          <w:trHeight w:val="20"/>
        </w:trPr>
        <w:tc>
          <w:tcPr>
            <w:tcW w:w="5110" w:type="dxa"/>
            <w:tcBorders>
              <w:top w:val="single" w:sz="4" w:space="0" w:color="000000"/>
              <w:bottom w:val="single" w:sz="4" w:space="0" w:color="auto"/>
            </w:tcBorders>
          </w:tcPr>
          <w:p w14:paraId="712BE228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1-8. </w:t>
            </w:r>
            <w:r w:rsidRPr="005326F5">
              <w:rPr>
                <w:rFonts w:eastAsia="Microsoft JhengHei" w:cs="Times New Roman"/>
                <w:color w:val="000000"/>
                <w:szCs w:val="24"/>
              </w:rPr>
              <w:t>Quarantine or isolation is effective in reducing the spread of COVID-19.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B901417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15F7E10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773FF21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80F9497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8C44B82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</w:tbl>
    <w:p w14:paraId="3409EBF0" w14:textId="77777777" w:rsidR="005326F5" w:rsidRPr="005326F5" w:rsidRDefault="005326F5" w:rsidP="005326F5">
      <w:pPr>
        <w:spacing w:afterLines="50" w:after="120"/>
        <w:jc w:val="both"/>
        <w:rPr>
          <w:rFonts w:eastAsia="Microsoft JhengHei" w:cs="Times New Roman"/>
          <w:szCs w:val="24"/>
        </w:rPr>
      </w:pPr>
    </w:p>
    <w:p w14:paraId="7BAD17BF" w14:textId="77777777" w:rsidR="005326F5" w:rsidRPr="005326F5" w:rsidRDefault="005326F5" w:rsidP="005326F5">
      <w:pPr>
        <w:spacing w:afterLines="50" w:after="120"/>
        <w:jc w:val="both"/>
        <w:rPr>
          <w:rFonts w:eastAsia="Microsoft JhengHei" w:cs="Times New Roman"/>
          <w:szCs w:val="24"/>
        </w:rPr>
      </w:pPr>
      <w:r w:rsidRPr="005326F5">
        <w:rPr>
          <w:rFonts w:eastAsia="Microsoft JhengHei" w:cs="Times New Roman"/>
          <w:szCs w:val="24"/>
        </w:rPr>
        <w:t xml:space="preserve">II. </w:t>
      </w:r>
      <w:r w:rsidRPr="005326F5">
        <w:rPr>
          <w:rFonts w:eastAsia="Microsoft JhengHei" w:cs="Times New Roman"/>
          <w:color w:val="000000"/>
          <w:szCs w:val="24"/>
        </w:rPr>
        <w:t>Regarding COVID-19, please rate the following statements according to your own perception. (Self-assessment; not about actions in individual countries)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52"/>
        <w:gridCol w:w="985"/>
        <w:gridCol w:w="709"/>
        <w:gridCol w:w="1276"/>
        <w:gridCol w:w="992"/>
        <w:gridCol w:w="1134"/>
      </w:tblGrid>
      <w:tr w:rsidR="005326F5" w:rsidRPr="005326F5" w14:paraId="246CF1B6" w14:textId="77777777" w:rsidTr="00BE5A59">
        <w:tc>
          <w:tcPr>
            <w:tcW w:w="5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4F81E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F68F2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b/>
                <w:sz w:val="20"/>
                <w:szCs w:val="20"/>
              </w:rPr>
            </w:pPr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Strongly Agree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9E1C8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b/>
                <w:sz w:val="20"/>
                <w:szCs w:val="20"/>
              </w:rPr>
            </w:pPr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Agree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6795A3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b/>
                <w:sz w:val="20"/>
                <w:szCs w:val="20"/>
              </w:rPr>
            </w:pPr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 xml:space="preserve">Neutral/No Comment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E48234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b/>
                <w:sz w:val="20"/>
                <w:szCs w:val="20"/>
              </w:rPr>
            </w:pPr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Disagree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3E59F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b/>
                <w:sz w:val="20"/>
                <w:szCs w:val="20"/>
              </w:rPr>
            </w:pPr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Strongly Disagree</w:t>
            </w:r>
          </w:p>
        </w:tc>
      </w:tr>
      <w:tr w:rsidR="005326F5" w:rsidRPr="005326F5" w14:paraId="1FB163AE" w14:textId="77777777" w:rsidTr="00BE5A59">
        <w:trPr>
          <w:trHeight w:val="20"/>
        </w:trPr>
        <w:tc>
          <w:tcPr>
            <w:tcW w:w="5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18AA5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2-1. </w:t>
            </w:r>
            <w:r w:rsidRPr="005326F5">
              <w:rPr>
                <w:rFonts w:eastAsia="Microsoft JhengHei" w:cs="Times New Roman"/>
                <w:color w:val="000000"/>
                <w:szCs w:val="24"/>
              </w:rPr>
              <w:t>The public in general can use surgical masks to prevent the transmission of COVID-19.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07FE8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7C852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3C9E85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9A3F04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0491A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5B01A560" w14:textId="77777777" w:rsidTr="00BE5A59">
        <w:trPr>
          <w:trHeight w:val="20"/>
        </w:trPr>
        <w:tc>
          <w:tcPr>
            <w:tcW w:w="5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9E000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2-2. </w:t>
            </w:r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Children and youth do not need to take precautions against COVID-19. </w:t>
            </w:r>
            <w:r w:rsidRPr="005326F5">
              <w:rPr>
                <w:rFonts w:eastAsia="Microsoft JhengHei" w:cs="Times New Roman"/>
                <w:i/>
                <w:iCs/>
                <w:color w:val="000000"/>
                <w:szCs w:val="24"/>
              </w:rPr>
              <w:t>(reversed)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35F60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EDDFD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66ECFB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9E2A41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7EDFB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55F671FC" w14:textId="77777777" w:rsidTr="00BE5A59">
        <w:trPr>
          <w:trHeight w:val="20"/>
        </w:trPr>
        <w:tc>
          <w:tcPr>
            <w:tcW w:w="5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242FE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2-3. </w:t>
            </w:r>
            <w:r w:rsidRPr="005326F5">
              <w:rPr>
                <w:rFonts w:eastAsia="Microsoft JhengHei" w:cs="Times New Roman"/>
                <w:color w:val="000000"/>
                <w:szCs w:val="24"/>
              </w:rPr>
              <w:t>During the COVID-19 pandemic, people should avoid using public transportation and social gatherings.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0F26C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10581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5D11C4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7F2EE5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6E4DA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0583318B" w14:textId="77777777" w:rsidTr="00BE5A59">
        <w:trPr>
          <w:trHeight w:val="20"/>
        </w:trPr>
        <w:tc>
          <w:tcPr>
            <w:tcW w:w="5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FB4E0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2-4. </w:t>
            </w:r>
            <w:r w:rsidRPr="005326F5">
              <w:rPr>
                <w:rFonts w:eastAsia="Microsoft JhengHei" w:cs="Times New Roman"/>
                <w:color w:val="000000"/>
                <w:szCs w:val="24"/>
              </w:rPr>
              <w:t>People who have a history of contact with a patient with confirmed COVID-19 should immediately be quarantined for 14 days.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AD788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B544D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1DC3ED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F2062E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3FD8F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775E4534" w14:textId="77777777" w:rsidTr="00BE5A59">
        <w:trPr>
          <w:trHeight w:val="20"/>
        </w:trPr>
        <w:tc>
          <w:tcPr>
            <w:tcW w:w="5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045C4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2-5. </w:t>
            </w:r>
            <w:r w:rsidRPr="005326F5">
              <w:rPr>
                <w:rFonts w:eastAsia="Microsoft JhengHei" w:cs="Times New Roman"/>
                <w:color w:val="000000"/>
                <w:szCs w:val="24"/>
              </w:rPr>
              <w:t>I understand the precautions against COVID-19 in my country.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12062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42193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98D34E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EF1514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86D84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280323F5" w14:textId="77777777" w:rsidTr="00BE5A59">
        <w:trPr>
          <w:trHeight w:val="20"/>
        </w:trPr>
        <w:tc>
          <w:tcPr>
            <w:tcW w:w="5252" w:type="dxa"/>
            <w:tcBorders>
              <w:top w:val="single" w:sz="4" w:space="0" w:color="000000"/>
              <w:bottom w:val="single" w:sz="4" w:space="0" w:color="auto"/>
            </w:tcBorders>
          </w:tcPr>
          <w:p w14:paraId="7691DD97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2-6. </w:t>
            </w:r>
            <w:r w:rsidRPr="005326F5">
              <w:rPr>
                <w:rFonts w:eastAsia="Microsoft JhengHei" w:cs="Times New Roman"/>
                <w:color w:val="000000"/>
                <w:szCs w:val="24"/>
              </w:rPr>
              <w:t>I am willing to comply with the precautions against COVID-19 in my country.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auto"/>
            </w:tcBorders>
          </w:tcPr>
          <w:p w14:paraId="54EED3E1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</w:tcPr>
          <w:p w14:paraId="69433979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14:paraId="5300D5E2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</w:tcPr>
          <w:p w14:paraId="621A33C3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</w:tcPr>
          <w:p w14:paraId="2240B8ED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29268CA0" w14:textId="77777777" w:rsidTr="00BE5A59">
        <w:trPr>
          <w:trHeight w:val="20"/>
        </w:trPr>
        <w:tc>
          <w:tcPr>
            <w:tcW w:w="5252" w:type="dxa"/>
            <w:tcBorders>
              <w:top w:val="single" w:sz="4" w:space="0" w:color="000000"/>
              <w:bottom w:val="single" w:sz="4" w:space="0" w:color="auto"/>
            </w:tcBorders>
          </w:tcPr>
          <w:p w14:paraId="1B8728E6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>2-7. I believe in the COVID-19 prevention recommendations by the World Health Organization (WHO)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auto"/>
            </w:tcBorders>
          </w:tcPr>
          <w:p w14:paraId="2B38D08E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</w:tcPr>
          <w:p w14:paraId="3DA598A0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14:paraId="14DCFF14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</w:tcPr>
          <w:p w14:paraId="7D326AA5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</w:tcPr>
          <w:p w14:paraId="1232279E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</w:tbl>
    <w:p w14:paraId="46EDA0C1" w14:textId="77777777" w:rsidR="005326F5" w:rsidRPr="005326F5" w:rsidRDefault="005326F5" w:rsidP="005326F5">
      <w:pPr>
        <w:spacing w:afterLines="50" w:after="120"/>
        <w:jc w:val="both"/>
        <w:rPr>
          <w:rFonts w:eastAsia="Microsoft JhengHei" w:cs="Times New Roman"/>
          <w:szCs w:val="24"/>
        </w:rPr>
      </w:pPr>
    </w:p>
    <w:p w14:paraId="253CE2A8" w14:textId="77777777" w:rsidR="005326F5" w:rsidRPr="005326F5" w:rsidRDefault="005326F5" w:rsidP="005326F5">
      <w:pPr>
        <w:spacing w:afterLines="50" w:after="120"/>
        <w:jc w:val="both"/>
        <w:rPr>
          <w:rFonts w:eastAsia="Microsoft JhengHei" w:cs="Times New Roman"/>
          <w:szCs w:val="24"/>
        </w:rPr>
      </w:pPr>
      <w:r w:rsidRPr="005326F5">
        <w:rPr>
          <w:rFonts w:eastAsia="Microsoft JhengHei" w:cs="Times New Roman"/>
          <w:szCs w:val="24"/>
        </w:rPr>
        <w:lastRenderedPageBreak/>
        <w:t xml:space="preserve">III. </w:t>
      </w:r>
      <w:r w:rsidRPr="005326F5">
        <w:rPr>
          <w:rFonts w:eastAsia="Microsoft JhengHei" w:cs="Times New Roman"/>
          <w:color w:val="000000"/>
          <w:szCs w:val="24"/>
        </w:rPr>
        <w:t>During the COVID-19 pandemic, have you practiced the following behaviors in your daily life? (Self-assessment)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7"/>
        <w:gridCol w:w="844"/>
        <w:gridCol w:w="709"/>
        <w:gridCol w:w="1275"/>
        <w:gridCol w:w="851"/>
        <w:gridCol w:w="850"/>
      </w:tblGrid>
      <w:tr w:rsidR="005326F5" w:rsidRPr="005326F5" w14:paraId="5A395D8C" w14:textId="77777777" w:rsidTr="00BE5A59">
        <w:tc>
          <w:tcPr>
            <w:tcW w:w="5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01901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C0A43" w14:textId="77777777" w:rsidR="005326F5" w:rsidRPr="005326F5" w:rsidRDefault="005326F5" w:rsidP="00BE5A59">
            <w:pPr>
              <w:rPr>
                <w:rFonts w:eastAsia="Microsoft JhengHei" w:cs="Times New Roman"/>
                <w:b/>
                <w:sz w:val="20"/>
                <w:szCs w:val="20"/>
              </w:rPr>
            </w:pPr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Always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29073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b/>
                <w:sz w:val="20"/>
                <w:szCs w:val="20"/>
              </w:rPr>
            </w:pPr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Often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6C32A9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b/>
                <w:sz w:val="20"/>
                <w:szCs w:val="20"/>
              </w:rPr>
            </w:pPr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Sometimes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E08803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b/>
                <w:sz w:val="20"/>
                <w:szCs w:val="20"/>
              </w:rPr>
            </w:pPr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Rarely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EB66E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b/>
                <w:sz w:val="20"/>
                <w:szCs w:val="20"/>
              </w:rPr>
            </w:pPr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Never</w:t>
            </w:r>
          </w:p>
        </w:tc>
      </w:tr>
      <w:tr w:rsidR="005326F5" w:rsidRPr="005326F5" w14:paraId="21B35210" w14:textId="77777777" w:rsidTr="00BE5A59">
        <w:trPr>
          <w:trHeight w:val="20"/>
        </w:trPr>
        <w:tc>
          <w:tcPr>
            <w:tcW w:w="5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6978D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3-1. </w:t>
            </w:r>
            <w:r w:rsidRPr="005326F5">
              <w:rPr>
                <w:rFonts w:eastAsia="Microsoft JhengHei" w:cs="Times New Roman"/>
                <w:color w:val="000000"/>
                <w:szCs w:val="24"/>
              </w:rPr>
              <w:t>Avoid social contact (e.g., eating out with friends)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0F84F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29A62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597778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491693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3F964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6A9A993A" w14:textId="77777777" w:rsidTr="00BE5A59">
        <w:trPr>
          <w:trHeight w:val="20"/>
        </w:trPr>
        <w:tc>
          <w:tcPr>
            <w:tcW w:w="5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FF664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3-2. </w:t>
            </w:r>
            <w:r w:rsidRPr="005326F5">
              <w:rPr>
                <w:rFonts w:eastAsia="Microsoft JhengHei" w:cs="Times New Roman"/>
                <w:color w:val="000000"/>
                <w:szCs w:val="24"/>
              </w:rPr>
              <w:t>Avoid social gatherings (less than or equal to 100 people)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C5E94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51E2C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A33FA0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CC9519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0ADDC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537E4C65" w14:textId="77777777" w:rsidTr="00BE5A59">
        <w:trPr>
          <w:trHeight w:val="20"/>
        </w:trPr>
        <w:tc>
          <w:tcPr>
            <w:tcW w:w="5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52AC6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>3-3. Avoid mass gatherings (more than 100 people)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6CC91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299F7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29508D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04176E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38125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6B0405EE" w14:textId="77777777" w:rsidTr="00BE5A59">
        <w:trPr>
          <w:trHeight w:val="20"/>
        </w:trPr>
        <w:tc>
          <w:tcPr>
            <w:tcW w:w="5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5A45F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>3-4. Avoid business meetings or turn them into online meetings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F96A6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31261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E4F64B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C97A07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B5621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7E31377F" w14:textId="77777777" w:rsidTr="00BE5A59">
        <w:trPr>
          <w:trHeight w:val="20"/>
        </w:trPr>
        <w:tc>
          <w:tcPr>
            <w:tcW w:w="5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4626A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>3-5. Avoid crowded place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04629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081EF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F5B55F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3BC79E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5C486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49BF32D8" w14:textId="77777777" w:rsidTr="00BE5A59">
        <w:trPr>
          <w:trHeight w:val="20"/>
        </w:trPr>
        <w:tc>
          <w:tcPr>
            <w:tcW w:w="5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AF5DA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>3-6. Wear a mask in public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689A2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AD2BB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F349B2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5EEB82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DBCC2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7F954F71" w14:textId="77777777" w:rsidTr="00BE5A59">
        <w:trPr>
          <w:trHeight w:val="20"/>
        </w:trPr>
        <w:tc>
          <w:tcPr>
            <w:tcW w:w="5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E768A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>3-7. Implement social distancing in public places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65F75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8BE61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DC75E4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A37FF9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14C9E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7C277019" w14:textId="77777777" w:rsidTr="00BE5A59">
        <w:trPr>
          <w:trHeight w:val="20"/>
        </w:trPr>
        <w:tc>
          <w:tcPr>
            <w:tcW w:w="5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5A09B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>3-8. Avoid eating out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F2C35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FB52F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A6B44D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5FBAD9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FFE9C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085379E7" w14:textId="77777777" w:rsidTr="00BE5A59">
        <w:trPr>
          <w:trHeight w:val="20"/>
        </w:trPr>
        <w:tc>
          <w:tcPr>
            <w:tcW w:w="5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46F96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>3-9. Use gloves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994C0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C599F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D71ABA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2935FA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87A95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027455BB" w14:textId="77777777" w:rsidTr="00BE5A59">
        <w:trPr>
          <w:trHeight w:val="20"/>
        </w:trPr>
        <w:tc>
          <w:tcPr>
            <w:tcW w:w="5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857A2" w14:textId="77777777" w:rsidR="005326F5" w:rsidRPr="005326F5" w:rsidRDefault="005326F5" w:rsidP="00BE5A59">
            <w:pPr>
              <w:ind w:left="240" w:hangingChars="100" w:hanging="240"/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>3-10. Wash your hands regularly and use hand sanitizer when needed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6849E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A8606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549249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7CC8F8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6B2C1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</w:tbl>
    <w:p w14:paraId="4409A294" w14:textId="77777777" w:rsidR="005326F5" w:rsidRPr="005326F5" w:rsidRDefault="005326F5" w:rsidP="005326F5">
      <w:pPr>
        <w:rPr>
          <w:rFonts w:eastAsia="Microsoft JhengHei" w:cs="Times New Roman"/>
          <w:szCs w:val="24"/>
        </w:rPr>
      </w:pPr>
    </w:p>
    <w:p w14:paraId="40AED1B9" w14:textId="77777777" w:rsidR="005326F5" w:rsidRPr="005326F5" w:rsidRDefault="005326F5" w:rsidP="005326F5">
      <w:pPr>
        <w:spacing w:afterLines="50" w:after="120"/>
        <w:rPr>
          <w:rFonts w:eastAsia="Microsoft JhengHei" w:cs="Times New Roman"/>
          <w:szCs w:val="24"/>
        </w:rPr>
      </w:pPr>
      <w:r w:rsidRPr="005326F5">
        <w:rPr>
          <w:rFonts w:eastAsia="Microsoft JhengHei" w:cs="Times New Roman"/>
          <w:szCs w:val="24"/>
        </w:rPr>
        <w:t>IV. Kessler Psychological Distress Scale (K10)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1134"/>
        <w:gridCol w:w="992"/>
        <w:gridCol w:w="1134"/>
        <w:gridCol w:w="1134"/>
        <w:gridCol w:w="1134"/>
      </w:tblGrid>
      <w:tr w:rsidR="005326F5" w:rsidRPr="005326F5" w14:paraId="0DDB93A0" w14:textId="77777777" w:rsidTr="00BE5A59"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07B67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AE60D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b/>
                <w:sz w:val="20"/>
                <w:szCs w:val="20"/>
              </w:rPr>
            </w:pPr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All of the time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84D12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b/>
                <w:sz w:val="20"/>
                <w:szCs w:val="20"/>
              </w:rPr>
            </w:pPr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Most of the time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11AF43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b/>
                <w:sz w:val="20"/>
                <w:szCs w:val="20"/>
              </w:rPr>
            </w:pPr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Some of the time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7D83C4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b/>
                <w:sz w:val="20"/>
                <w:szCs w:val="20"/>
              </w:rPr>
            </w:pPr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A little of the time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DBA8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b/>
                <w:sz w:val="20"/>
                <w:szCs w:val="20"/>
              </w:rPr>
            </w:pPr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None of the time</w:t>
            </w:r>
          </w:p>
        </w:tc>
      </w:tr>
      <w:tr w:rsidR="005326F5" w:rsidRPr="005326F5" w14:paraId="1ADD0615" w14:textId="77777777" w:rsidTr="00BE5A59">
        <w:trPr>
          <w:trHeight w:val="20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B2190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4-1. </w:t>
            </w:r>
            <w:r w:rsidRPr="005326F5">
              <w:rPr>
                <w:rFonts w:eastAsia="Microsoft JhengHei" w:cs="Times New Roman"/>
                <w:color w:val="000000"/>
                <w:szCs w:val="24"/>
              </w:rPr>
              <w:t>In the past 4 weeks, how often have you felt tired for no apparent reason?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3733F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8FADF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6D25B0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4BA142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65664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20491C64" w14:textId="77777777" w:rsidTr="00BE5A59">
        <w:trPr>
          <w:trHeight w:val="20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F1F9C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4-2. </w:t>
            </w:r>
            <w:r w:rsidRPr="005326F5">
              <w:rPr>
                <w:rFonts w:eastAsia="Microsoft JhengHei" w:cs="Times New Roman"/>
                <w:color w:val="000000"/>
                <w:szCs w:val="24"/>
              </w:rPr>
              <w:t>In the past 4 weeks, how often have you felt nervous or anxious?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C5E32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65252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B0E96F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F81268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6D368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6823FC79" w14:textId="77777777" w:rsidTr="00BE5A59">
        <w:trPr>
          <w:trHeight w:val="20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2F97A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lastRenderedPageBreak/>
              <w:t xml:space="preserve">4-3. </w:t>
            </w:r>
            <w:r w:rsidRPr="005326F5">
              <w:rPr>
                <w:rFonts w:eastAsia="Microsoft JhengHei" w:cs="Times New Roman"/>
                <w:color w:val="000000"/>
                <w:szCs w:val="24"/>
              </w:rPr>
              <w:t>In the past 4 weeks, how often have you felt so nervous or anxious that nothing could calm you down?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98C4B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80452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DA86EB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76C9FF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039BE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45835939" w14:textId="77777777" w:rsidTr="00BE5A59">
        <w:trPr>
          <w:trHeight w:val="20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98E9D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4-4. </w:t>
            </w:r>
            <w:r w:rsidRPr="005326F5">
              <w:rPr>
                <w:rFonts w:eastAsia="Microsoft JhengHei" w:cs="Times New Roman"/>
                <w:color w:val="000000"/>
                <w:szCs w:val="24"/>
              </w:rPr>
              <w:t>In the past 4 weeks, how often have you felt a sense of hopelessness?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10303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D6C18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88C509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FBCED3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A455A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4F78EE55" w14:textId="77777777" w:rsidTr="00BE5A59">
        <w:trPr>
          <w:trHeight w:val="20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2BD24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4-5. </w:t>
            </w:r>
            <w:r w:rsidRPr="005326F5">
              <w:rPr>
                <w:rFonts w:eastAsia="Microsoft JhengHei" w:cs="Times New Roman"/>
                <w:color w:val="000000"/>
                <w:szCs w:val="24"/>
              </w:rPr>
              <w:t>In the past 4 weeks, how often have you felt restless?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EFB54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C728D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E34511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DD7FB5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9171F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159DA05A" w14:textId="77777777" w:rsidTr="00BE5A59">
        <w:trPr>
          <w:trHeight w:val="20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C0632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4-6. </w:t>
            </w:r>
            <w:r w:rsidRPr="005326F5">
              <w:rPr>
                <w:rFonts w:eastAsia="Microsoft JhengHei" w:cs="Times New Roman"/>
                <w:color w:val="000000"/>
                <w:szCs w:val="24"/>
              </w:rPr>
              <w:t>In the past 4 weeks, how often have you felt so restless that you couldn't sit still?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6ABC3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864EE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A4D97F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38D193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CD894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7C7EA983" w14:textId="77777777" w:rsidTr="00BE5A59">
        <w:trPr>
          <w:trHeight w:val="20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D5677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4-7. </w:t>
            </w:r>
            <w:r w:rsidRPr="005326F5">
              <w:rPr>
                <w:rFonts w:eastAsia="Microsoft JhengHei" w:cs="Times New Roman"/>
                <w:color w:val="000000"/>
                <w:szCs w:val="24"/>
              </w:rPr>
              <w:t>In the past 4 weeks, how often have you felt depressed?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AEECC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7BA3C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B07D7E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CB219E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571E2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70337A51" w14:textId="77777777" w:rsidTr="00BE5A59">
        <w:trPr>
          <w:trHeight w:val="20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A128F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4-8. </w:t>
            </w:r>
            <w:r w:rsidRPr="005326F5">
              <w:rPr>
                <w:rFonts w:eastAsia="Microsoft JhengHei" w:cs="Times New Roman"/>
                <w:color w:val="000000"/>
                <w:szCs w:val="24"/>
              </w:rPr>
              <w:t>In the past 4 weeks, how often have you felt that things required effort?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6B71E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BB218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BC2565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F39C5C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25B40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32F10A27" w14:textId="77777777" w:rsidTr="00BE5A59">
        <w:trPr>
          <w:trHeight w:val="20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86DFD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4-9. </w:t>
            </w:r>
            <w:r w:rsidRPr="005326F5">
              <w:rPr>
                <w:rFonts w:eastAsia="Microsoft JhengHei" w:cs="Times New Roman"/>
                <w:color w:val="000000"/>
                <w:szCs w:val="24"/>
              </w:rPr>
              <w:t>In the past 4 weeks, how often have you felt so sad that nothing could comfort you?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0406D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4744F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2EDBF5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B91727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A0225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6D1A79FF" w14:textId="77777777" w:rsidTr="00BE5A59">
        <w:trPr>
          <w:trHeight w:val="20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F434C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4-10. </w:t>
            </w:r>
            <w:r w:rsidRPr="005326F5">
              <w:rPr>
                <w:rFonts w:eastAsia="Microsoft JhengHei" w:cs="Times New Roman"/>
                <w:color w:val="000000"/>
                <w:szCs w:val="24"/>
              </w:rPr>
              <w:t>In the past 4 weeks, how often have you felt worthless?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59F3E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ABED4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97926C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D9170B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5EAB9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</w:tbl>
    <w:p w14:paraId="2BC70DB8" w14:textId="77777777" w:rsidR="005326F5" w:rsidRPr="005326F5" w:rsidRDefault="005326F5" w:rsidP="005326F5">
      <w:pPr>
        <w:rPr>
          <w:rFonts w:eastAsia="Microsoft JhengHei" w:cs="Times New Roman"/>
          <w:szCs w:val="24"/>
        </w:rPr>
      </w:pPr>
    </w:p>
    <w:p w14:paraId="0E661CD8" w14:textId="77777777" w:rsidR="005326F5" w:rsidRPr="005326F5" w:rsidRDefault="005326F5" w:rsidP="005326F5">
      <w:pPr>
        <w:spacing w:afterLines="50" w:after="120"/>
        <w:rPr>
          <w:rFonts w:eastAsia="Microsoft JhengHei" w:cs="Times New Roman"/>
          <w:color w:val="000000"/>
          <w:szCs w:val="24"/>
        </w:rPr>
      </w:pPr>
      <w:r w:rsidRPr="005326F5">
        <w:rPr>
          <w:rFonts w:eastAsia="Microsoft JhengHei" w:cs="Times New Roman"/>
          <w:b/>
          <w:szCs w:val="24"/>
        </w:rPr>
        <w:t xml:space="preserve">V. </w:t>
      </w:r>
      <w:r w:rsidRPr="005326F5">
        <w:rPr>
          <w:rFonts w:eastAsia="Microsoft JhengHei" w:cs="Times New Roman"/>
          <w:color w:val="000000"/>
          <w:szCs w:val="24"/>
        </w:rPr>
        <w:t>During the COVID-19 pandemic, how would you rate the extent of changes made to any of the following aspects? (Self-assessment)</w:t>
      </w:r>
    </w:p>
    <w:tbl>
      <w:tblPr>
        <w:tblW w:w="98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40"/>
        <w:gridCol w:w="1150"/>
        <w:gridCol w:w="1149"/>
        <w:gridCol w:w="1150"/>
        <w:gridCol w:w="77"/>
        <w:gridCol w:w="1201"/>
        <w:gridCol w:w="77"/>
        <w:gridCol w:w="1090"/>
        <w:gridCol w:w="77"/>
      </w:tblGrid>
      <w:tr w:rsidR="005326F5" w:rsidRPr="005326F5" w14:paraId="59D96834" w14:textId="77777777" w:rsidTr="005326F5">
        <w:trPr>
          <w:trHeight w:val="821"/>
        </w:trPr>
        <w:tc>
          <w:tcPr>
            <w:tcW w:w="3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D4B81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6872E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b/>
                <w:sz w:val="20"/>
                <w:szCs w:val="20"/>
              </w:rPr>
            </w:pPr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All of the time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CB82B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b/>
                <w:sz w:val="20"/>
                <w:szCs w:val="20"/>
              </w:rPr>
            </w:pPr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Most of the time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2215E5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b/>
                <w:sz w:val="20"/>
                <w:szCs w:val="20"/>
              </w:rPr>
            </w:pPr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Some of the time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AEEEF2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b/>
                <w:sz w:val="20"/>
                <w:szCs w:val="20"/>
              </w:rPr>
            </w:pPr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A little of the time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1A44F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b/>
                <w:sz w:val="20"/>
                <w:szCs w:val="20"/>
              </w:rPr>
            </w:pPr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None of the time</w:t>
            </w:r>
          </w:p>
        </w:tc>
      </w:tr>
      <w:tr w:rsidR="005326F5" w:rsidRPr="005326F5" w14:paraId="235833E3" w14:textId="77777777" w:rsidTr="005326F5">
        <w:trPr>
          <w:gridAfter w:val="1"/>
          <w:wAfter w:w="77" w:type="dxa"/>
          <w:trHeight w:val="20"/>
        </w:trPr>
        <w:tc>
          <w:tcPr>
            <w:tcW w:w="3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F7640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>5-1. Transportation and routine travel</w:t>
            </w:r>
          </w:p>
        </w:tc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8232F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A82CF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993D00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C6284D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50330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392F76F1" w14:textId="77777777" w:rsidTr="005326F5">
        <w:trPr>
          <w:gridAfter w:val="1"/>
          <w:wAfter w:w="77" w:type="dxa"/>
          <w:trHeight w:val="20"/>
        </w:trPr>
        <w:tc>
          <w:tcPr>
            <w:tcW w:w="3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B5114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>5-2. Work (including shift work and other departmental support)</w:t>
            </w:r>
          </w:p>
        </w:tc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215ED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FFEA2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188F61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413FE7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D3538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177C86F6" w14:textId="77777777" w:rsidTr="005326F5">
        <w:trPr>
          <w:gridAfter w:val="1"/>
          <w:wAfter w:w="77" w:type="dxa"/>
          <w:trHeight w:val="20"/>
        </w:trPr>
        <w:tc>
          <w:tcPr>
            <w:tcW w:w="3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2CDF8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>5-3. Leisure time</w:t>
            </w:r>
          </w:p>
        </w:tc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49BCE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9F94A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8D6259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02E1B2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96321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7FD33251" w14:textId="77777777" w:rsidTr="005326F5">
        <w:trPr>
          <w:gridAfter w:val="1"/>
          <w:wAfter w:w="77" w:type="dxa"/>
          <w:trHeight w:val="20"/>
        </w:trPr>
        <w:tc>
          <w:tcPr>
            <w:tcW w:w="3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25806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lastRenderedPageBreak/>
              <w:t>5-4. Family life (including taking care of children)</w:t>
            </w:r>
          </w:p>
        </w:tc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79631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993E0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4AF82B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1F4830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1269D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4E8B383E" w14:textId="77777777" w:rsidTr="005326F5">
        <w:trPr>
          <w:gridAfter w:val="1"/>
          <w:wAfter w:w="77" w:type="dxa"/>
          <w:trHeight w:val="20"/>
        </w:trPr>
        <w:tc>
          <w:tcPr>
            <w:tcW w:w="3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E5319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>5-5. Dietary habit</w:t>
            </w:r>
          </w:p>
        </w:tc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6C1B8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28F4E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80668B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EAE014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3233A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3A9F6962" w14:textId="77777777" w:rsidTr="005326F5">
        <w:trPr>
          <w:gridAfter w:val="1"/>
          <w:wAfter w:w="77" w:type="dxa"/>
          <w:trHeight w:val="20"/>
        </w:trPr>
        <w:tc>
          <w:tcPr>
            <w:tcW w:w="3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98A00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>5-6. Income</w:t>
            </w:r>
          </w:p>
        </w:tc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FF5EB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A22FF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1D5664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883EA7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85E1D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</w:tbl>
    <w:p w14:paraId="109AAF31" w14:textId="77777777" w:rsidR="005326F5" w:rsidRPr="005326F5" w:rsidRDefault="005326F5" w:rsidP="005326F5">
      <w:pPr>
        <w:rPr>
          <w:rFonts w:eastAsia="Microsoft JhengHei" w:cs="Times New Roman"/>
          <w:szCs w:val="24"/>
        </w:rPr>
      </w:pPr>
      <w:r w:rsidRPr="005326F5">
        <w:rPr>
          <w:rFonts w:eastAsia="Microsoft JhengHei" w:cs="Times New Roman"/>
          <w:szCs w:val="24"/>
        </w:rPr>
        <w:t xml:space="preserve"> </w:t>
      </w:r>
    </w:p>
    <w:p w14:paraId="193FB56F" w14:textId="77777777" w:rsidR="005326F5" w:rsidRPr="005326F5" w:rsidRDefault="005326F5" w:rsidP="005326F5">
      <w:pPr>
        <w:rPr>
          <w:rFonts w:cs="Times New Roman"/>
          <w:b/>
          <w:szCs w:val="24"/>
        </w:rPr>
      </w:pPr>
      <w:r w:rsidRPr="005326F5">
        <w:rPr>
          <w:rFonts w:cs="Times New Roman"/>
          <w:b/>
          <w:szCs w:val="24"/>
        </w:rPr>
        <w:br w:type="page"/>
      </w:r>
    </w:p>
    <w:p w14:paraId="3C201381" w14:textId="58F5A00A" w:rsidR="005326F5" w:rsidRPr="005326F5" w:rsidRDefault="005326F5" w:rsidP="005326F5">
      <w:pPr>
        <w:pStyle w:val="Heading1"/>
        <w:numPr>
          <w:ilvl w:val="0"/>
          <w:numId w:val="0"/>
        </w:numPr>
      </w:pPr>
      <w:r w:rsidRPr="005326F5">
        <w:lastRenderedPageBreak/>
        <w:t>S3</w:t>
      </w:r>
      <w:r>
        <w:tab/>
      </w:r>
      <w:r w:rsidRPr="005326F5">
        <w:t>Questionnaires in Bahasa Indonesia</w:t>
      </w:r>
    </w:p>
    <w:p w14:paraId="4BB499A4" w14:textId="77777777" w:rsidR="005326F5" w:rsidRPr="005326F5" w:rsidRDefault="005326F5" w:rsidP="005326F5">
      <w:pPr>
        <w:rPr>
          <w:rFonts w:eastAsia="Microsoft JhengHei" w:cs="Times New Roman"/>
          <w:b/>
          <w:szCs w:val="24"/>
        </w:rPr>
      </w:pPr>
      <w:r w:rsidRPr="005326F5">
        <w:rPr>
          <w:rFonts w:eastAsia="Microsoft JhengHei" w:cs="Times New Roman"/>
          <w:b/>
          <w:szCs w:val="24"/>
        </w:rPr>
        <w:t>A-</w:t>
      </w:r>
      <w:proofErr w:type="spellStart"/>
      <w:r w:rsidRPr="005326F5">
        <w:rPr>
          <w:rFonts w:eastAsia="Microsoft JhengHei" w:cs="Times New Roman"/>
          <w:b/>
          <w:szCs w:val="24"/>
        </w:rPr>
        <w:t>Demografi</w:t>
      </w:r>
      <w:proofErr w:type="spellEnd"/>
    </w:p>
    <w:p w14:paraId="6A770CAE" w14:textId="77777777" w:rsidR="005326F5" w:rsidRPr="005326F5" w:rsidRDefault="005326F5" w:rsidP="005326F5">
      <w:pPr>
        <w:pStyle w:val="ListParagraph"/>
        <w:widowControl w:val="0"/>
        <w:numPr>
          <w:ilvl w:val="0"/>
          <w:numId w:val="26"/>
        </w:numPr>
        <w:spacing w:before="0" w:after="0"/>
        <w:ind w:left="284" w:hanging="284"/>
        <w:contextualSpacing w:val="0"/>
        <w:rPr>
          <w:rFonts w:eastAsia="Microsoft JhengHei"/>
          <w:color w:val="000000" w:themeColor="text1"/>
        </w:rPr>
      </w:pPr>
      <w:r w:rsidRPr="005326F5">
        <w:rPr>
          <w:rFonts w:eastAsia="Microsoft JhengHei"/>
          <w:color w:val="000000" w:themeColor="text1"/>
        </w:rPr>
        <w:t xml:space="preserve">Jenis </w:t>
      </w:r>
      <w:proofErr w:type="spellStart"/>
      <w:r w:rsidRPr="005326F5">
        <w:rPr>
          <w:rFonts w:eastAsia="Microsoft JhengHei"/>
          <w:color w:val="000000" w:themeColor="text1"/>
        </w:rPr>
        <w:t>Kelamin</w:t>
      </w:r>
      <w:proofErr w:type="spellEnd"/>
      <w:r w:rsidRPr="005326F5">
        <w:rPr>
          <w:rFonts w:eastAsia="Microsoft JhengHei"/>
          <w:color w:val="000000" w:themeColor="text1"/>
        </w:rPr>
        <w:t>:</w:t>
      </w:r>
    </w:p>
    <w:p w14:paraId="742E62D3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ind w:left="567"/>
        <w:rPr>
          <w:rFonts w:cs="Times New Roman"/>
          <w:color w:val="000000" w:themeColor="text1"/>
          <w:szCs w:val="24"/>
        </w:rPr>
      </w:pPr>
      <w:r w:rsidRPr="005326F5">
        <w:rPr>
          <w:rFonts w:eastAsia="Microsoft JhengHei" w:cs="Times New Roman"/>
          <w:color w:val="000000" w:themeColor="text1"/>
          <w:szCs w:val="24"/>
        </w:rPr>
        <w:t>Laki-</w:t>
      </w:r>
      <w:proofErr w:type="spellStart"/>
      <w:r w:rsidRPr="005326F5">
        <w:rPr>
          <w:rFonts w:eastAsia="Microsoft JhengHei" w:cs="Times New Roman"/>
          <w:color w:val="000000" w:themeColor="text1"/>
          <w:szCs w:val="24"/>
        </w:rPr>
        <w:t>laki</w:t>
      </w:r>
      <w:proofErr w:type="spellEnd"/>
    </w:p>
    <w:p w14:paraId="32921CE8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ind w:left="567"/>
        <w:rPr>
          <w:rFonts w:cs="Times New Roman"/>
          <w:color w:val="000000" w:themeColor="text1"/>
          <w:szCs w:val="24"/>
        </w:rPr>
      </w:pPr>
      <w:r w:rsidRPr="005326F5">
        <w:rPr>
          <w:rFonts w:eastAsia="Microsoft JhengHei" w:cs="Times New Roman"/>
          <w:color w:val="000000" w:themeColor="text1"/>
          <w:szCs w:val="24"/>
        </w:rPr>
        <w:t>Perempuan</w:t>
      </w:r>
    </w:p>
    <w:p w14:paraId="2A6BCB9F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ind w:left="567"/>
        <w:rPr>
          <w:rFonts w:cs="Times New Roman"/>
          <w:color w:val="000000" w:themeColor="text1"/>
          <w:szCs w:val="24"/>
        </w:rPr>
      </w:pPr>
      <w:r w:rsidRPr="005326F5">
        <w:rPr>
          <w:rFonts w:eastAsia="Microsoft JhengHei" w:cs="Times New Roman"/>
          <w:color w:val="000000" w:themeColor="text1"/>
          <w:szCs w:val="24"/>
        </w:rPr>
        <w:t xml:space="preserve">Tidak </w:t>
      </w:r>
      <w:proofErr w:type="spellStart"/>
      <w:r w:rsidRPr="005326F5">
        <w:rPr>
          <w:rFonts w:eastAsia="Microsoft JhengHei" w:cs="Times New Roman"/>
          <w:color w:val="000000" w:themeColor="text1"/>
          <w:szCs w:val="24"/>
        </w:rPr>
        <w:t>berlaku</w:t>
      </w:r>
      <w:proofErr w:type="spellEnd"/>
      <w:r w:rsidRPr="005326F5">
        <w:rPr>
          <w:rFonts w:eastAsia="Microsoft JhengHei" w:cs="Times New Roman"/>
          <w:color w:val="000000" w:themeColor="text1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color w:val="000000" w:themeColor="text1"/>
          <w:szCs w:val="24"/>
        </w:rPr>
        <w:t>atau</w:t>
      </w:r>
      <w:proofErr w:type="spellEnd"/>
      <w:r w:rsidRPr="005326F5">
        <w:rPr>
          <w:rFonts w:eastAsia="Microsoft JhengHei" w:cs="Times New Roman"/>
          <w:color w:val="000000" w:themeColor="text1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color w:val="000000" w:themeColor="text1"/>
          <w:szCs w:val="24"/>
        </w:rPr>
        <w:t>tidak</w:t>
      </w:r>
      <w:proofErr w:type="spellEnd"/>
      <w:r w:rsidRPr="005326F5">
        <w:rPr>
          <w:rFonts w:eastAsia="Microsoft JhengHei" w:cs="Times New Roman"/>
          <w:color w:val="000000" w:themeColor="text1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color w:val="000000" w:themeColor="text1"/>
          <w:szCs w:val="24"/>
        </w:rPr>
        <w:t>bersedia</w:t>
      </w:r>
      <w:proofErr w:type="spellEnd"/>
      <w:r w:rsidRPr="005326F5">
        <w:rPr>
          <w:rFonts w:eastAsia="Microsoft JhengHei" w:cs="Times New Roman"/>
          <w:color w:val="000000" w:themeColor="text1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color w:val="000000" w:themeColor="text1"/>
          <w:szCs w:val="24"/>
        </w:rPr>
        <w:t>menjawab</w:t>
      </w:r>
      <w:proofErr w:type="spellEnd"/>
    </w:p>
    <w:p w14:paraId="046F565A" w14:textId="77777777" w:rsidR="005326F5" w:rsidRPr="005326F5" w:rsidRDefault="005326F5" w:rsidP="005326F5">
      <w:pPr>
        <w:pStyle w:val="ListParagraph"/>
        <w:widowControl w:val="0"/>
        <w:numPr>
          <w:ilvl w:val="0"/>
          <w:numId w:val="26"/>
        </w:numPr>
        <w:spacing w:before="0" w:after="0"/>
        <w:ind w:left="284" w:hanging="284"/>
        <w:contextualSpacing w:val="0"/>
        <w:rPr>
          <w:rFonts w:eastAsia="Microsoft JhengHei"/>
          <w:color w:val="000000" w:themeColor="text1"/>
        </w:rPr>
      </w:pPr>
      <w:proofErr w:type="spellStart"/>
      <w:r w:rsidRPr="005326F5">
        <w:rPr>
          <w:rFonts w:eastAsia="Microsoft JhengHei"/>
          <w:color w:val="000000" w:themeColor="text1"/>
        </w:rPr>
        <w:t>Usia</w:t>
      </w:r>
      <w:proofErr w:type="spellEnd"/>
      <w:r w:rsidRPr="005326F5">
        <w:rPr>
          <w:rFonts w:eastAsia="Microsoft JhengHei"/>
          <w:color w:val="000000" w:themeColor="text1"/>
        </w:rPr>
        <w:t xml:space="preserve">: ________________________________________________ </w:t>
      </w:r>
      <w:proofErr w:type="spellStart"/>
      <w:r w:rsidRPr="005326F5">
        <w:rPr>
          <w:rFonts w:eastAsia="Microsoft JhengHei"/>
          <w:color w:val="000000" w:themeColor="text1"/>
        </w:rPr>
        <w:t>tahun</w:t>
      </w:r>
      <w:proofErr w:type="spellEnd"/>
    </w:p>
    <w:p w14:paraId="3E506807" w14:textId="77777777" w:rsidR="005326F5" w:rsidRPr="005326F5" w:rsidRDefault="005326F5" w:rsidP="005326F5">
      <w:pPr>
        <w:pStyle w:val="ListParagraph"/>
        <w:widowControl w:val="0"/>
        <w:numPr>
          <w:ilvl w:val="0"/>
          <w:numId w:val="26"/>
        </w:numPr>
        <w:spacing w:before="0" w:after="0"/>
        <w:ind w:left="284" w:hanging="284"/>
        <w:contextualSpacing w:val="0"/>
        <w:rPr>
          <w:rFonts w:eastAsia="Microsoft JhengHei"/>
          <w:color w:val="000000" w:themeColor="text1"/>
        </w:rPr>
      </w:pPr>
      <w:proofErr w:type="spellStart"/>
      <w:r w:rsidRPr="005326F5">
        <w:rPr>
          <w:rFonts w:eastAsia="Microsoft JhengHei"/>
          <w:color w:val="000000" w:themeColor="text1"/>
        </w:rPr>
        <w:t>Jenjang</w:t>
      </w:r>
      <w:proofErr w:type="spellEnd"/>
      <w:r w:rsidRPr="005326F5">
        <w:rPr>
          <w:rFonts w:eastAsia="Microsoft JhengHei"/>
          <w:color w:val="000000" w:themeColor="text1"/>
        </w:rPr>
        <w:t xml:space="preserve"> </w:t>
      </w:r>
      <w:proofErr w:type="spellStart"/>
      <w:r w:rsidRPr="005326F5">
        <w:rPr>
          <w:rFonts w:eastAsia="Microsoft JhengHei"/>
          <w:color w:val="000000" w:themeColor="text1"/>
        </w:rPr>
        <w:t>pendidikan</w:t>
      </w:r>
      <w:proofErr w:type="spellEnd"/>
      <w:r w:rsidRPr="005326F5">
        <w:rPr>
          <w:rFonts w:eastAsia="Microsoft JhengHei"/>
          <w:color w:val="000000" w:themeColor="text1"/>
        </w:rPr>
        <w:t xml:space="preserve"> </w:t>
      </w:r>
      <w:proofErr w:type="spellStart"/>
      <w:r w:rsidRPr="005326F5">
        <w:rPr>
          <w:rFonts w:eastAsia="Microsoft JhengHei"/>
          <w:color w:val="000000" w:themeColor="text1"/>
        </w:rPr>
        <w:t>tertinggi</w:t>
      </w:r>
      <w:proofErr w:type="spellEnd"/>
      <w:r w:rsidRPr="005326F5">
        <w:rPr>
          <w:rFonts w:eastAsia="Microsoft JhengHei"/>
          <w:color w:val="000000" w:themeColor="text1"/>
        </w:rPr>
        <w:t xml:space="preserve"> Anda:</w:t>
      </w:r>
    </w:p>
    <w:p w14:paraId="2DB3AA43" w14:textId="77777777" w:rsidR="005326F5" w:rsidRPr="005326F5" w:rsidRDefault="005326F5" w:rsidP="005326F5">
      <w:pPr>
        <w:ind w:left="284"/>
        <w:rPr>
          <w:rFonts w:eastAsia="Microsoft JhengHei" w:cs="Times New Roman"/>
          <w:color w:val="000000" w:themeColor="text1"/>
          <w:szCs w:val="24"/>
        </w:rPr>
      </w:pPr>
      <w:r w:rsidRPr="005326F5">
        <w:rPr>
          <w:rFonts w:eastAsia="Adobe Gothic Std B" w:cs="Times New Roman"/>
          <w:color w:val="000000" w:themeColor="text1"/>
          <w:szCs w:val="24"/>
        </w:rPr>
        <w:t>□</w:t>
      </w:r>
      <w:r w:rsidRPr="005326F5">
        <w:rPr>
          <w:rFonts w:eastAsia="Microsoft JhengHei" w:cs="Times New Roman"/>
          <w:color w:val="000000" w:themeColor="text1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color w:val="000000" w:themeColor="text1"/>
          <w:szCs w:val="24"/>
        </w:rPr>
        <w:t>Sekolah</w:t>
      </w:r>
      <w:proofErr w:type="spellEnd"/>
      <w:r w:rsidRPr="005326F5">
        <w:rPr>
          <w:rFonts w:eastAsia="Microsoft JhengHei" w:cs="Times New Roman"/>
          <w:color w:val="000000" w:themeColor="text1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color w:val="000000" w:themeColor="text1"/>
          <w:szCs w:val="24"/>
        </w:rPr>
        <w:t>Menengah</w:t>
      </w:r>
      <w:proofErr w:type="spellEnd"/>
      <w:r w:rsidRPr="005326F5">
        <w:rPr>
          <w:rFonts w:eastAsia="Microsoft JhengHei" w:cs="Times New Roman"/>
          <w:color w:val="000000" w:themeColor="text1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color w:val="000000" w:themeColor="text1"/>
          <w:szCs w:val="24"/>
        </w:rPr>
        <w:t>Kejuruan</w:t>
      </w:r>
      <w:proofErr w:type="spellEnd"/>
      <w:r w:rsidRPr="005326F5">
        <w:rPr>
          <w:rFonts w:eastAsia="Microsoft JhengHei" w:cs="Times New Roman"/>
          <w:color w:val="000000" w:themeColor="text1"/>
          <w:szCs w:val="24"/>
        </w:rPr>
        <w:t xml:space="preserve">  </w:t>
      </w:r>
      <w:r w:rsidRPr="005326F5">
        <w:rPr>
          <w:rFonts w:eastAsia="Microsoft JhengHei" w:cs="Times New Roman"/>
          <w:color w:val="000000" w:themeColor="text1"/>
          <w:szCs w:val="24"/>
        </w:rPr>
        <w:br/>
      </w:r>
      <w:r w:rsidRPr="005326F5">
        <w:rPr>
          <w:rFonts w:eastAsia="Adobe Gothic Std B" w:cs="Times New Roman"/>
          <w:color w:val="000000" w:themeColor="text1"/>
          <w:szCs w:val="24"/>
        </w:rPr>
        <w:t>□</w:t>
      </w:r>
      <w:r w:rsidRPr="005326F5">
        <w:rPr>
          <w:rFonts w:eastAsia="Microsoft JhengHei" w:cs="Times New Roman"/>
          <w:color w:val="000000" w:themeColor="text1"/>
          <w:szCs w:val="24"/>
        </w:rPr>
        <w:t xml:space="preserve"> Diploma  </w:t>
      </w:r>
      <w:r w:rsidRPr="005326F5">
        <w:rPr>
          <w:rFonts w:eastAsia="Microsoft JhengHei" w:cs="Times New Roman"/>
          <w:color w:val="000000" w:themeColor="text1"/>
          <w:szCs w:val="24"/>
        </w:rPr>
        <w:br/>
      </w:r>
      <w:r w:rsidRPr="005326F5">
        <w:rPr>
          <w:rFonts w:eastAsia="Adobe Gothic Std B" w:cs="Times New Roman"/>
          <w:color w:val="000000" w:themeColor="text1"/>
          <w:szCs w:val="24"/>
        </w:rPr>
        <w:t>□</w:t>
      </w:r>
      <w:r w:rsidRPr="005326F5">
        <w:rPr>
          <w:rFonts w:cs="Times New Roman"/>
          <w:color w:val="000000" w:themeColor="text1"/>
          <w:szCs w:val="24"/>
        </w:rPr>
        <w:t xml:space="preserve"> </w:t>
      </w:r>
      <w:r w:rsidRPr="005326F5">
        <w:rPr>
          <w:rFonts w:eastAsia="Microsoft JhengHei" w:cs="Times New Roman"/>
          <w:color w:val="000000" w:themeColor="text1"/>
          <w:szCs w:val="24"/>
        </w:rPr>
        <w:t xml:space="preserve">Sarjana (S1) </w:t>
      </w:r>
      <w:r w:rsidRPr="005326F5">
        <w:rPr>
          <w:rFonts w:eastAsia="Microsoft JhengHei" w:cs="Times New Roman"/>
          <w:color w:val="000000" w:themeColor="text1"/>
          <w:szCs w:val="24"/>
        </w:rPr>
        <w:br/>
      </w:r>
      <w:r w:rsidRPr="005326F5">
        <w:rPr>
          <w:rFonts w:eastAsia="Adobe Gothic Std B" w:cs="Times New Roman"/>
          <w:color w:val="000000" w:themeColor="text1"/>
          <w:szCs w:val="24"/>
        </w:rPr>
        <w:t>□</w:t>
      </w:r>
      <w:r w:rsidRPr="005326F5">
        <w:rPr>
          <w:rFonts w:cs="Times New Roman"/>
          <w:color w:val="000000" w:themeColor="text1"/>
          <w:szCs w:val="24"/>
        </w:rPr>
        <w:t xml:space="preserve"> </w:t>
      </w:r>
      <w:r w:rsidRPr="005326F5">
        <w:rPr>
          <w:rFonts w:eastAsia="Microsoft JhengHei" w:cs="Times New Roman"/>
          <w:color w:val="000000" w:themeColor="text1"/>
          <w:szCs w:val="24"/>
        </w:rPr>
        <w:t xml:space="preserve">Program Pendidikan </w:t>
      </w:r>
      <w:proofErr w:type="spellStart"/>
      <w:r w:rsidRPr="005326F5">
        <w:rPr>
          <w:rFonts w:eastAsia="Microsoft JhengHei" w:cs="Times New Roman"/>
          <w:color w:val="000000" w:themeColor="text1"/>
          <w:szCs w:val="24"/>
        </w:rPr>
        <w:t>Profesi</w:t>
      </w:r>
      <w:proofErr w:type="spellEnd"/>
    </w:p>
    <w:p w14:paraId="60979E62" w14:textId="77777777" w:rsidR="005326F5" w:rsidRPr="005326F5" w:rsidRDefault="005326F5" w:rsidP="005326F5">
      <w:pPr>
        <w:ind w:left="284"/>
        <w:rPr>
          <w:rFonts w:eastAsia="Microsoft JhengHei" w:cs="Times New Roman"/>
          <w:color w:val="000000" w:themeColor="text1"/>
          <w:szCs w:val="24"/>
        </w:rPr>
      </w:pPr>
      <w:r w:rsidRPr="005326F5">
        <w:rPr>
          <w:rFonts w:eastAsia="Adobe Gothic Std B" w:cs="Times New Roman"/>
          <w:color w:val="000000" w:themeColor="text1"/>
          <w:szCs w:val="24"/>
        </w:rPr>
        <w:t>□</w:t>
      </w:r>
      <w:r w:rsidRPr="005326F5">
        <w:rPr>
          <w:rFonts w:eastAsia="Microsoft JhengHei" w:cs="Times New Roman"/>
          <w:color w:val="000000" w:themeColor="text1"/>
          <w:szCs w:val="24"/>
        </w:rPr>
        <w:t xml:space="preserve"> Magister (S2) </w:t>
      </w:r>
      <w:proofErr w:type="spellStart"/>
      <w:r w:rsidRPr="005326F5">
        <w:rPr>
          <w:rFonts w:eastAsia="Microsoft JhengHei" w:cs="Times New Roman"/>
          <w:color w:val="000000" w:themeColor="text1"/>
          <w:szCs w:val="24"/>
        </w:rPr>
        <w:t>atau</w:t>
      </w:r>
      <w:proofErr w:type="spellEnd"/>
      <w:r w:rsidRPr="005326F5">
        <w:rPr>
          <w:rFonts w:eastAsia="Microsoft JhengHei" w:cs="Times New Roman"/>
          <w:color w:val="000000" w:themeColor="text1"/>
          <w:szCs w:val="24"/>
        </w:rPr>
        <w:t xml:space="preserve"> Pendidikan </w:t>
      </w:r>
      <w:proofErr w:type="spellStart"/>
      <w:r w:rsidRPr="005326F5">
        <w:rPr>
          <w:rFonts w:eastAsia="Microsoft JhengHei" w:cs="Times New Roman"/>
          <w:color w:val="000000" w:themeColor="text1"/>
          <w:szCs w:val="24"/>
        </w:rPr>
        <w:t>Spesialis</w:t>
      </w:r>
      <w:proofErr w:type="spellEnd"/>
      <w:r w:rsidRPr="005326F5">
        <w:rPr>
          <w:rFonts w:eastAsia="Microsoft JhengHei" w:cs="Times New Roman"/>
          <w:color w:val="000000" w:themeColor="text1"/>
          <w:szCs w:val="24"/>
        </w:rPr>
        <w:t xml:space="preserve"> </w:t>
      </w:r>
      <w:r w:rsidRPr="005326F5">
        <w:rPr>
          <w:rFonts w:eastAsia="Microsoft JhengHei" w:cs="Times New Roman"/>
          <w:color w:val="000000" w:themeColor="text1"/>
          <w:szCs w:val="24"/>
        </w:rPr>
        <w:br/>
      </w:r>
      <w:r w:rsidRPr="005326F5">
        <w:rPr>
          <w:rFonts w:eastAsia="Adobe Gothic Std B" w:cs="Times New Roman"/>
          <w:color w:val="000000" w:themeColor="text1"/>
          <w:szCs w:val="24"/>
        </w:rPr>
        <w:t>□</w:t>
      </w:r>
      <w:r w:rsidRPr="005326F5">
        <w:rPr>
          <w:rFonts w:eastAsia="Microsoft JhengHei" w:cs="Times New Roman"/>
          <w:color w:val="000000" w:themeColor="text1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color w:val="000000" w:themeColor="text1"/>
          <w:szCs w:val="24"/>
        </w:rPr>
        <w:t>Doktor</w:t>
      </w:r>
      <w:proofErr w:type="spellEnd"/>
      <w:r w:rsidRPr="005326F5">
        <w:rPr>
          <w:rFonts w:eastAsia="Microsoft JhengHei" w:cs="Times New Roman"/>
          <w:color w:val="000000" w:themeColor="text1"/>
          <w:szCs w:val="24"/>
        </w:rPr>
        <w:t xml:space="preserve"> (S3) </w:t>
      </w:r>
      <w:proofErr w:type="spellStart"/>
      <w:r w:rsidRPr="005326F5">
        <w:rPr>
          <w:rFonts w:eastAsia="Microsoft JhengHei" w:cs="Times New Roman"/>
          <w:color w:val="000000" w:themeColor="text1"/>
          <w:szCs w:val="24"/>
        </w:rPr>
        <w:t>atau</w:t>
      </w:r>
      <w:proofErr w:type="spellEnd"/>
      <w:r w:rsidRPr="005326F5">
        <w:rPr>
          <w:rFonts w:eastAsia="Microsoft JhengHei" w:cs="Times New Roman"/>
          <w:color w:val="000000" w:themeColor="text1"/>
          <w:szCs w:val="24"/>
        </w:rPr>
        <w:t xml:space="preserve"> Pendidikan </w:t>
      </w:r>
      <w:proofErr w:type="spellStart"/>
      <w:r w:rsidRPr="005326F5">
        <w:rPr>
          <w:rFonts w:eastAsia="Microsoft JhengHei" w:cs="Times New Roman"/>
          <w:color w:val="000000" w:themeColor="text1"/>
          <w:szCs w:val="24"/>
        </w:rPr>
        <w:t>Subspesialis</w:t>
      </w:r>
      <w:proofErr w:type="spellEnd"/>
    </w:p>
    <w:p w14:paraId="33A411D5" w14:textId="77777777" w:rsidR="005326F5" w:rsidRPr="005326F5" w:rsidRDefault="005326F5" w:rsidP="005326F5">
      <w:pPr>
        <w:pStyle w:val="ListParagraph"/>
        <w:widowControl w:val="0"/>
        <w:numPr>
          <w:ilvl w:val="0"/>
          <w:numId w:val="26"/>
        </w:numPr>
        <w:spacing w:before="0" w:after="0"/>
        <w:ind w:left="284" w:hanging="284"/>
        <w:contextualSpacing w:val="0"/>
        <w:rPr>
          <w:rFonts w:eastAsia="Microsoft JhengHei"/>
          <w:color w:val="000000" w:themeColor="text1"/>
        </w:rPr>
      </w:pPr>
      <w:proofErr w:type="spellStart"/>
      <w:r w:rsidRPr="005326F5">
        <w:rPr>
          <w:rFonts w:eastAsia="Microsoft JhengHei"/>
          <w:color w:val="000000" w:themeColor="text1"/>
        </w:rPr>
        <w:t>Profesi</w:t>
      </w:r>
      <w:proofErr w:type="spellEnd"/>
      <w:r w:rsidRPr="005326F5">
        <w:rPr>
          <w:rFonts w:eastAsia="Microsoft JhengHei"/>
          <w:color w:val="000000" w:themeColor="text1"/>
        </w:rPr>
        <w:t xml:space="preserve"> dan </w:t>
      </w:r>
      <w:proofErr w:type="spellStart"/>
      <w:r w:rsidRPr="005326F5">
        <w:rPr>
          <w:rFonts w:eastAsia="Microsoft JhengHei"/>
          <w:color w:val="000000" w:themeColor="text1"/>
        </w:rPr>
        <w:t>lingkungan</w:t>
      </w:r>
      <w:proofErr w:type="spellEnd"/>
      <w:r w:rsidRPr="005326F5">
        <w:rPr>
          <w:rFonts w:eastAsia="Microsoft JhengHei"/>
          <w:color w:val="000000" w:themeColor="text1"/>
        </w:rPr>
        <w:t xml:space="preserve"> </w:t>
      </w:r>
      <w:proofErr w:type="spellStart"/>
      <w:r w:rsidRPr="005326F5">
        <w:rPr>
          <w:rFonts w:eastAsia="Microsoft JhengHei"/>
          <w:color w:val="000000" w:themeColor="text1"/>
        </w:rPr>
        <w:t>kerja</w:t>
      </w:r>
      <w:proofErr w:type="spellEnd"/>
      <w:r w:rsidRPr="005326F5">
        <w:rPr>
          <w:rFonts w:eastAsia="Microsoft JhengHei"/>
          <w:color w:val="000000" w:themeColor="text1"/>
        </w:rPr>
        <w:t xml:space="preserve"> Anda:</w:t>
      </w:r>
    </w:p>
    <w:p w14:paraId="384CF85D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ind w:left="567" w:hanging="283"/>
        <w:rPr>
          <w:rFonts w:cs="Times New Roman"/>
          <w:color w:val="000000" w:themeColor="text1"/>
          <w:szCs w:val="24"/>
        </w:rPr>
      </w:pPr>
      <w:r w:rsidRPr="005326F5">
        <w:rPr>
          <w:rFonts w:eastAsia="Microsoft JhengHei" w:cs="Times New Roman"/>
          <w:color w:val="000000" w:themeColor="text1"/>
          <w:szCs w:val="24"/>
        </w:rPr>
        <w:t>Dokter</w:t>
      </w:r>
    </w:p>
    <w:p w14:paraId="7BE0D568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ind w:left="851" w:hanging="283"/>
        <w:rPr>
          <w:rFonts w:eastAsia="Microsoft JhengHei" w:cs="Times New Roman"/>
          <w:color w:val="000000" w:themeColor="text1"/>
          <w:szCs w:val="24"/>
        </w:rPr>
      </w:pPr>
      <w:r w:rsidRPr="005326F5">
        <w:rPr>
          <w:rFonts w:eastAsia="Microsoft JhengHei" w:cs="Times New Roman"/>
          <w:color w:val="000000" w:themeColor="text1"/>
          <w:szCs w:val="24"/>
        </w:rPr>
        <w:t xml:space="preserve">Dokter </w:t>
      </w:r>
      <w:proofErr w:type="spellStart"/>
      <w:r w:rsidRPr="005326F5">
        <w:rPr>
          <w:rFonts w:eastAsia="Microsoft JhengHei" w:cs="Times New Roman"/>
          <w:color w:val="000000" w:themeColor="text1"/>
          <w:szCs w:val="24"/>
        </w:rPr>
        <w:t>subspesialis</w:t>
      </w:r>
      <w:proofErr w:type="spellEnd"/>
      <w:r w:rsidRPr="005326F5">
        <w:rPr>
          <w:rFonts w:eastAsia="Microsoft JhengHei" w:cs="Times New Roman"/>
          <w:color w:val="000000" w:themeColor="text1"/>
          <w:szCs w:val="24"/>
        </w:rPr>
        <w:t>/</w:t>
      </w:r>
      <w:proofErr w:type="spellStart"/>
      <w:r w:rsidRPr="005326F5">
        <w:rPr>
          <w:rFonts w:eastAsia="Microsoft JhengHei" w:cs="Times New Roman"/>
          <w:color w:val="000000" w:themeColor="text1"/>
          <w:szCs w:val="24"/>
        </w:rPr>
        <w:t>konsultan</w:t>
      </w:r>
      <w:proofErr w:type="spellEnd"/>
    </w:p>
    <w:p w14:paraId="7B67FDE0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ind w:left="851" w:hanging="283"/>
        <w:rPr>
          <w:rFonts w:eastAsia="Microsoft JhengHei" w:cs="Times New Roman"/>
          <w:color w:val="000000" w:themeColor="text1"/>
          <w:szCs w:val="24"/>
        </w:rPr>
      </w:pPr>
      <w:r w:rsidRPr="005326F5">
        <w:rPr>
          <w:rFonts w:eastAsia="Microsoft JhengHei" w:cs="Times New Roman"/>
          <w:color w:val="000000" w:themeColor="text1"/>
          <w:szCs w:val="24"/>
        </w:rPr>
        <w:t xml:space="preserve">Dokter </w:t>
      </w:r>
      <w:proofErr w:type="spellStart"/>
      <w:r w:rsidRPr="005326F5">
        <w:rPr>
          <w:rFonts w:eastAsia="Microsoft JhengHei" w:cs="Times New Roman"/>
          <w:color w:val="000000" w:themeColor="text1"/>
          <w:szCs w:val="24"/>
        </w:rPr>
        <w:t>spesialis</w:t>
      </w:r>
      <w:proofErr w:type="spellEnd"/>
    </w:p>
    <w:p w14:paraId="5F836765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ind w:left="851" w:hanging="283"/>
        <w:rPr>
          <w:rFonts w:eastAsia="Microsoft JhengHei" w:cs="Times New Roman"/>
          <w:color w:val="000000" w:themeColor="text1"/>
          <w:szCs w:val="24"/>
        </w:rPr>
      </w:pPr>
      <w:r w:rsidRPr="005326F5">
        <w:rPr>
          <w:rFonts w:eastAsia="Microsoft JhengHei" w:cs="Times New Roman"/>
          <w:color w:val="000000" w:themeColor="text1"/>
          <w:szCs w:val="24"/>
        </w:rPr>
        <w:t xml:space="preserve">Dokter </w:t>
      </w:r>
      <w:proofErr w:type="spellStart"/>
      <w:r w:rsidRPr="005326F5">
        <w:rPr>
          <w:rFonts w:eastAsia="Microsoft JhengHei" w:cs="Times New Roman"/>
          <w:color w:val="000000" w:themeColor="text1"/>
          <w:szCs w:val="24"/>
        </w:rPr>
        <w:t>residen</w:t>
      </w:r>
      <w:proofErr w:type="spellEnd"/>
    </w:p>
    <w:p w14:paraId="4F22729F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ind w:left="851" w:hanging="283"/>
        <w:rPr>
          <w:rFonts w:eastAsia="Microsoft JhengHei" w:cs="Times New Roman"/>
          <w:color w:val="000000" w:themeColor="text1"/>
          <w:szCs w:val="24"/>
        </w:rPr>
      </w:pPr>
      <w:r w:rsidRPr="005326F5">
        <w:rPr>
          <w:rFonts w:eastAsia="Microsoft JhengHei" w:cs="Times New Roman"/>
          <w:color w:val="000000" w:themeColor="text1"/>
          <w:szCs w:val="24"/>
        </w:rPr>
        <w:t xml:space="preserve">Dokter </w:t>
      </w:r>
      <w:proofErr w:type="spellStart"/>
      <w:r w:rsidRPr="005326F5">
        <w:rPr>
          <w:rFonts w:eastAsia="Microsoft JhengHei" w:cs="Times New Roman"/>
          <w:color w:val="000000" w:themeColor="text1"/>
          <w:szCs w:val="24"/>
        </w:rPr>
        <w:t>umum</w:t>
      </w:r>
      <w:proofErr w:type="spellEnd"/>
    </w:p>
    <w:p w14:paraId="77940AEF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ind w:left="851" w:hanging="283"/>
        <w:rPr>
          <w:rFonts w:eastAsia="Microsoft JhengHei" w:cs="Times New Roman"/>
          <w:color w:val="000000" w:themeColor="text1"/>
          <w:szCs w:val="24"/>
        </w:rPr>
      </w:pPr>
      <w:r w:rsidRPr="005326F5">
        <w:rPr>
          <w:rFonts w:eastAsia="Microsoft JhengHei" w:cs="Times New Roman"/>
          <w:color w:val="000000" w:themeColor="text1"/>
          <w:szCs w:val="24"/>
        </w:rPr>
        <w:t>Dokter internship</w:t>
      </w:r>
    </w:p>
    <w:p w14:paraId="0574767A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ind w:left="851" w:hanging="283"/>
        <w:rPr>
          <w:rFonts w:eastAsia="Microsoft JhengHei" w:cs="Times New Roman"/>
          <w:color w:val="000000" w:themeColor="text1"/>
          <w:szCs w:val="24"/>
        </w:rPr>
      </w:pPr>
      <w:r w:rsidRPr="005326F5">
        <w:rPr>
          <w:rFonts w:eastAsia="Microsoft JhengHei" w:cs="Times New Roman"/>
          <w:color w:val="000000" w:themeColor="text1"/>
          <w:szCs w:val="24"/>
        </w:rPr>
        <w:t xml:space="preserve">Dokter </w:t>
      </w:r>
      <w:proofErr w:type="spellStart"/>
      <w:r w:rsidRPr="005326F5">
        <w:rPr>
          <w:rFonts w:eastAsia="Microsoft JhengHei" w:cs="Times New Roman"/>
          <w:color w:val="000000" w:themeColor="text1"/>
          <w:szCs w:val="24"/>
        </w:rPr>
        <w:t>koas</w:t>
      </w:r>
      <w:proofErr w:type="spellEnd"/>
    </w:p>
    <w:p w14:paraId="5FF1DF57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ind w:left="567" w:hanging="283"/>
        <w:rPr>
          <w:rFonts w:cs="Times New Roman"/>
          <w:color w:val="000000" w:themeColor="text1"/>
          <w:szCs w:val="24"/>
        </w:rPr>
      </w:pPr>
      <w:r w:rsidRPr="005326F5">
        <w:rPr>
          <w:rFonts w:eastAsia="Microsoft JhengHei" w:cs="Times New Roman"/>
          <w:color w:val="000000" w:themeColor="text1"/>
          <w:szCs w:val="24"/>
        </w:rPr>
        <w:t>Ners (</w:t>
      </w:r>
      <w:proofErr w:type="spellStart"/>
      <w:r w:rsidRPr="005326F5">
        <w:rPr>
          <w:rFonts w:eastAsia="Microsoft JhengHei" w:cs="Times New Roman"/>
          <w:color w:val="000000" w:themeColor="text1"/>
          <w:szCs w:val="24"/>
        </w:rPr>
        <w:t>Perawat</w:t>
      </w:r>
      <w:proofErr w:type="spellEnd"/>
      <w:r w:rsidRPr="005326F5">
        <w:rPr>
          <w:rFonts w:eastAsia="Microsoft JhengHei" w:cs="Times New Roman"/>
          <w:color w:val="000000" w:themeColor="text1"/>
          <w:szCs w:val="24"/>
        </w:rPr>
        <w:t>)</w:t>
      </w:r>
    </w:p>
    <w:p w14:paraId="5D11EF36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ind w:left="851" w:hanging="283"/>
        <w:rPr>
          <w:rFonts w:cs="Times New Roman"/>
          <w:color w:val="000000" w:themeColor="text1"/>
          <w:szCs w:val="24"/>
        </w:rPr>
      </w:pPr>
      <w:r w:rsidRPr="005326F5">
        <w:rPr>
          <w:rFonts w:eastAsia="Microsoft JhengHei" w:cs="Times New Roman"/>
          <w:color w:val="000000" w:themeColor="text1"/>
          <w:szCs w:val="24"/>
        </w:rPr>
        <w:t xml:space="preserve">Ners </w:t>
      </w:r>
      <w:proofErr w:type="spellStart"/>
      <w:r w:rsidRPr="005326F5">
        <w:rPr>
          <w:rFonts w:eastAsia="Microsoft JhengHei" w:cs="Times New Roman"/>
          <w:color w:val="000000" w:themeColor="text1"/>
          <w:szCs w:val="24"/>
        </w:rPr>
        <w:t>spesialis</w:t>
      </w:r>
      <w:proofErr w:type="spellEnd"/>
    </w:p>
    <w:p w14:paraId="1412C5F5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ind w:left="851" w:hanging="283"/>
        <w:rPr>
          <w:rFonts w:cs="Times New Roman"/>
          <w:color w:val="000000" w:themeColor="text1"/>
          <w:szCs w:val="24"/>
        </w:rPr>
      </w:pPr>
      <w:r w:rsidRPr="005326F5">
        <w:rPr>
          <w:rFonts w:eastAsia="Microsoft JhengHei" w:cs="Times New Roman"/>
          <w:color w:val="000000" w:themeColor="text1"/>
          <w:szCs w:val="24"/>
        </w:rPr>
        <w:t xml:space="preserve">Ners </w:t>
      </w:r>
      <w:proofErr w:type="spellStart"/>
      <w:r w:rsidRPr="005326F5">
        <w:rPr>
          <w:rFonts w:eastAsia="Microsoft JhengHei" w:cs="Times New Roman"/>
          <w:color w:val="000000" w:themeColor="text1"/>
          <w:szCs w:val="24"/>
        </w:rPr>
        <w:t>profesi</w:t>
      </w:r>
      <w:proofErr w:type="spellEnd"/>
    </w:p>
    <w:p w14:paraId="2F410B97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ind w:left="851" w:hanging="283"/>
        <w:rPr>
          <w:rFonts w:cs="Times New Roman"/>
          <w:color w:val="000000" w:themeColor="text1"/>
          <w:szCs w:val="24"/>
        </w:rPr>
      </w:pPr>
      <w:r w:rsidRPr="005326F5">
        <w:rPr>
          <w:rFonts w:eastAsia="Microsoft JhengHei" w:cs="Times New Roman"/>
          <w:color w:val="000000" w:themeColor="text1"/>
          <w:szCs w:val="24"/>
        </w:rPr>
        <w:t xml:space="preserve">Ners </w:t>
      </w:r>
      <w:proofErr w:type="spellStart"/>
      <w:r w:rsidRPr="005326F5">
        <w:rPr>
          <w:rFonts w:eastAsia="Microsoft JhengHei" w:cs="Times New Roman"/>
          <w:color w:val="000000" w:themeColor="text1"/>
          <w:szCs w:val="24"/>
        </w:rPr>
        <w:t>vokasi</w:t>
      </w:r>
      <w:proofErr w:type="spellEnd"/>
      <w:r w:rsidRPr="005326F5">
        <w:rPr>
          <w:rFonts w:eastAsia="Microsoft JhengHei" w:cs="Times New Roman"/>
          <w:color w:val="000000" w:themeColor="text1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color w:val="000000" w:themeColor="text1"/>
          <w:szCs w:val="24"/>
        </w:rPr>
        <w:t>atau</w:t>
      </w:r>
      <w:proofErr w:type="spellEnd"/>
      <w:r w:rsidRPr="005326F5">
        <w:rPr>
          <w:rFonts w:eastAsia="Microsoft JhengHei" w:cs="Times New Roman"/>
          <w:color w:val="000000" w:themeColor="text1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color w:val="000000" w:themeColor="text1"/>
          <w:szCs w:val="24"/>
        </w:rPr>
        <w:t>ahli</w:t>
      </w:r>
      <w:proofErr w:type="spellEnd"/>
      <w:r w:rsidRPr="005326F5">
        <w:rPr>
          <w:rFonts w:eastAsia="Microsoft JhengHei" w:cs="Times New Roman"/>
          <w:color w:val="000000" w:themeColor="text1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color w:val="000000" w:themeColor="text1"/>
          <w:szCs w:val="24"/>
        </w:rPr>
        <w:t>madya</w:t>
      </w:r>
      <w:proofErr w:type="spellEnd"/>
    </w:p>
    <w:p w14:paraId="6D66738C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ind w:left="567" w:hanging="283"/>
        <w:rPr>
          <w:rFonts w:cs="Times New Roman"/>
          <w:color w:val="000000" w:themeColor="text1"/>
          <w:szCs w:val="24"/>
        </w:rPr>
      </w:pPr>
      <w:r w:rsidRPr="005326F5">
        <w:rPr>
          <w:rFonts w:eastAsia="Microsoft JhengHei" w:cs="Times New Roman"/>
          <w:color w:val="000000" w:themeColor="text1"/>
          <w:szCs w:val="24"/>
        </w:rPr>
        <w:t xml:space="preserve">Tenaga </w:t>
      </w:r>
      <w:proofErr w:type="spellStart"/>
      <w:r w:rsidRPr="005326F5">
        <w:rPr>
          <w:rFonts w:eastAsia="Microsoft JhengHei" w:cs="Times New Roman"/>
          <w:color w:val="000000" w:themeColor="text1"/>
          <w:szCs w:val="24"/>
        </w:rPr>
        <w:t>kesehatan</w:t>
      </w:r>
      <w:proofErr w:type="spellEnd"/>
      <w:r w:rsidRPr="005326F5">
        <w:rPr>
          <w:rFonts w:eastAsia="Microsoft JhengHei" w:cs="Times New Roman"/>
          <w:color w:val="000000" w:themeColor="text1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color w:val="000000" w:themeColor="text1"/>
          <w:szCs w:val="24"/>
        </w:rPr>
        <w:t>lainnya</w:t>
      </w:r>
      <w:proofErr w:type="spellEnd"/>
      <w:r w:rsidRPr="005326F5">
        <w:rPr>
          <w:rFonts w:cs="Times New Roman"/>
          <w:color w:val="000000" w:themeColor="text1"/>
          <w:szCs w:val="24"/>
        </w:rPr>
        <w:t xml:space="preserve">: </w:t>
      </w:r>
      <w:r w:rsidRPr="005326F5">
        <w:rPr>
          <w:rFonts w:eastAsia="Microsoft JhengHei" w:cs="Times New Roman"/>
          <w:color w:val="000000" w:themeColor="text1"/>
          <w:szCs w:val="24"/>
        </w:rPr>
        <w:t>________________ (</w:t>
      </w:r>
      <w:proofErr w:type="spellStart"/>
      <w:r w:rsidRPr="005326F5">
        <w:rPr>
          <w:rFonts w:eastAsia="Microsoft JhengHei" w:cs="Times New Roman"/>
          <w:color w:val="000000" w:themeColor="text1"/>
          <w:szCs w:val="24"/>
        </w:rPr>
        <w:t>mohon</w:t>
      </w:r>
      <w:proofErr w:type="spellEnd"/>
      <w:r w:rsidRPr="005326F5">
        <w:rPr>
          <w:rFonts w:eastAsia="Microsoft JhengHei" w:cs="Times New Roman"/>
          <w:color w:val="000000" w:themeColor="text1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color w:val="000000" w:themeColor="text1"/>
          <w:szCs w:val="24"/>
        </w:rPr>
        <w:t>diisi</w:t>
      </w:r>
      <w:proofErr w:type="spellEnd"/>
      <w:r w:rsidRPr="005326F5">
        <w:rPr>
          <w:rFonts w:eastAsia="Microsoft JhengHei" w:cs="Times New Roman"/>
          <w:color w:val="000000" w:themeColor="text1"/>
          <w:szCs w:val="24"/>
        </w:rPr>
        <w:t>)</w:t>
      </w:r>
    </w:p>
    <w:p w14:paraId="0E6BBDF2" w14:textId="77777777" w:rsidR="005326F5" w:rsidRPr="005326F5" w:rsidRDefault="005326F5" w:rsidP="005326F5">
      <w:pPr>
        <w:pStyle w:val="ListParagraph"/>
        <w:widowControl w:val="0"/>
        <w:numPr>
          <w:ilvl w:val="0"/>
          <w:numId w:val="26"/>
        </w:numPr>
        <w:spacing w:before="0" w:after="0"/>
        <w:ind w:left="284" w:hanging="284"/>
        <w:contextualSpacing w:val="0"/>
        <w:rPr>
          <w:rFonts w:eastAsia="Microsoft JhengHei"/>
          <w:color w:val="000000" w:themeColor="text1"/>
        </w:rPr>
      </w:pPr>
      <w:proofErr w:type="spellStart"/>
      <w:r w:rsidRPr="005326F5">
        <w:rPr>
          <w:rFonts w:eastAsia="Microsoft JhengHei"/>
          <w:color w:val="000000" w:themeColor="text1"/>
        </w:rPr>
        <w:t>Berapa</w:t>
      </w:r>
      <w:proofErr w:type="spellEnd"/>
      <w:r w:rsidRPr="005326F5">
        <w:rPr>
          <w:rFonts w:eastAsia="Microsoft JhengHei"/>
          <w:color w:val="000000" w:themeColor="text1"/>
        </w:rPr>
        <w:t xml:space="preserve"> lama Anda </w:t>
      </w:r>
      <w:proofErr w:type="spellStart"/>
      <w:r w:rsidRPr="005326F5">
        <w:rPr>
          <w:rFonts w:eastAsia="Microsoft JhengHei"/>
          <w:color w:val="000000" w:themeColor="text1"/>
        </w:rPr>
        <w:t>bekerja</w:t>
      </w:r>
      <w:proofErr w:type="spellEnd"/>
      <w:r w:rsidRPr="005326F5">
        <w:rPr>
          <w:rFonts w:eastAsia="Microsoft JhengHei"/>
          <w:color w:val="000000" w:themeColor="text1"/>
        </w:rPr>
        <w:t xml:space="preserve"> di </w:t>
      </w:r>
      <w:proofErr w:type="spellStart"/>
      <w:r w:rsidRPr="005326F5">
        <w:rPr>
          <w:rFonts w:eastAsia="Microsoft JhengHei"/>
          <w:color w:val="000000" w:themeColor="text1"/>
        </w:rPr>
        <w:t>rumah</w:t>
      </w:r>
      <w:proofErr w:type="spellEnd"/>
      <w:r w:rsidRPr="005326F5">
        <w:rPr>
          <w:rFonts w:eastAsia="Microsoft JhengHei"/>
          <w:color w:val="000000" w:themeColor="text1"/>
        </w:rPr>
        <w:t xml:space="preserve"> </w:t>
      </w:r>
      <w:proofErr w:type="spellStart"/>
      <w:r w:rsidRPr="005326F5">
        <w:rPr>
          <w:rFonts w:eastAsia="Microsoft JhengHei"/>
          <w:color w:val="000000" w:themeColor="text1"/>
        </w:rPr>
        <w:t>sakit</w:t>
      </w:r>
      <w:proofErr w:type="spellEnd"/>
      <w:r w:rsidRPr="005326F5">
        <w:rPr>
          <w:rFonts w:eastAsia="Microsoft JhengHei"/>
          <w:color w:val="000000" w:themeColor="text1"/>
        </w:rPr>
        <w:t>/</w:t>
      </w:r>
      <w:proofErr w:type="spellStart"/>
      <w:r w:rsidRPr="005326F5">
        <w:rPr>
          <w:rFonts w:eastAsia="Microsoft JhengHei"/>
          <w:color w:val="000000" w:themeColor="text1"/>
        </w:rPr>
        <w:t>institusi</w:t>
      </w:r>
      <w:proofErr w:type="spellEnd"/>
      <w:r w:rsidRPr="005326F5">
        <w:rPr>
          <w:rFonts w:eastAsia="Microsoft JhengHei"/>
          <w:color w:val="000000" w:themeColor="text1"/>
        </w:rPr>
        <w:t xml:space="preserve"> </w:t>
      </w:r>
      <w:proofErr w:type="spellStart"/>
      <w:r w:rsidRPr="005326F5">
        <w:rPr>
          <w:rFonts w:eastAsia="Microsoft JhengHei"/>
          <w:color w:val="000000" w:themeColor="text1"/>
        </w:rPr>
        <w:t>sekarang</w:t>
      </w:r>
      <w:proofErr w:type="spellEnd"/>
      <w:r w:rsidRPr="005326F5">
        <w:rPr>
          <w:rFonts w:eastAsia="Microsoft JhengHei"/>
          <w:color w:val="000000" w:themeColor="text1"/>
        </w:rPr>
        <w:t xml:space="preserve">? _________ </w:t>
      </w:r>
      <w:proofErr w:type="spellStart"/>
      <w:r w:rsidRPr="005326F5">
        <w:rPr>
          <w:rFonts w:eastAsia="Microsoft JhengHei"/>
          <w:color w:val="000000" w:themeColor="text1"/>
        </w:rPr>
        <w:t>tahun</w:t>
      </w:r>
      <w:proofErr w:type="spellEnd"/>
    </w:p>
    <w:p w14:paraId="56629899" w14:textId="77777777" w:rsidR="005326F5" w:rsidRPr="005326F5" w:rsidRDefault="005326F5" w:rsidP="005326F5">
      <w:pPr>
        <w:pStyle w:val="ListParagraph"/>
        <w:widowControl w:val="0"/>
        <w:numPr>
          <w:ilvl w:val="0"/>
          <w:numId w:val="26"/>
        </w:numPr>
        <w:spacing w:before="0" w:after="0"/>
        <w:ind w:left="284" w:hanging="284"/>
        <w:contextualSpacing w:val="0"/>
        <w:rPr>
          <w:rFonts w:eastAsia="Microsoft JhengHei"/>
          <w:color w:val="000000" w:themeColor="text1"/>
        </w:rPr>
      </w:pPr>
      <w:proofErr w:type="spellStart"/>
      <w:r w:rsidRPr="005326F5">
        <w:rPr>
          <w:rFonts w:eastAsia="Microsoft JhengHei"/>
          <w:color w:val="000000" w:themeColor="text1"/>
        </w:rPr>
        <w:t>Apakah</w:t>
      </w:r>
      <w:proofErr w:type="spellEnd"/>
      <w:r w:rsidRPr="005326F5">
        <w:rPr>
          <w:rFonts w:eastAsia="Microsoft JhengHei"/>
          <w:color w:val="000000" w:themeColor="text1"/>
        </w:rPr>
        <w:t xml:space="preserve"> Anda </w:t>
      </w:r>
      <w:proofErr w:type="spellStart"/>
      <w:r w:rsidRPr="005326F5">
        <w:rPr>
          <w:rFonts w:eastAsia="Microsoft JhengHei"/>
          <w:color w:val="000000" w:themeColor="text1"/>
        </w:rPr>
        <w:t>memegang</w:t>
      </w:r>
      <w:proofErr w:type="spellEnd"/>
      <w:r w:rsidRPr="005326F5">
        <w:rPr>
          <w:rFonts w:eastAsia="Microsoft JhengHei"/>
          <w:color w:val="000000" w:themeColor="text1"/>
        </w:rPr>
        <w:t xml:space="preserve"> </w:t>
      </w:r>
      <w:proofErr w:type="spellStart"/>
      <w:r w:rsidRPr="005326F5">
        <w:rPr>
          <w:rFonts w:eastAsia="Microsoft JhengHei"/>
          <w:color w:val="000000" w:themeColor="text1"/>
        </w:rPr>
        <w:t>posisi</w:t>
      </w:r>
      <w:proofErr w:type="spellEnd"/>
      <w:r w:rsidRPr="005326F5">
        <w:rPr>
          <w:rFonts w:eastAsia="Microsoft JhengHei"/>
          <w:color w:val="000000" w:themeColor="text1"/>
        </w:rPr>
        <w:t xml:space="preserve"> </w:t>
      </w:r>
      <w:proofErr w:type="spellStart"/>
      <w:r w:rsidRPr="005326F5">
        <w:rPr>
          <w:rFonts w:eastAsia="Microsoft JhengHei"/>
          <w:color w:val="000000" w:themeColor="text1"/>
        </w:rPr>
        <w:t>manajerial</w:t>
      </w:r>
      <w:proofErr w:type="spellEnd"/>
      <w:r w:rsidRPr="005326F5">
        <w:rPr>
          <w:rFonts w:eastAsia="Microsoft JhengHei"/>
          <w:color w:val="000000" w:themeColor="text1"/>
        </w:rPr>
        <w:t xml:space="preserve">? </w:t>
      </w:r>
    </w:p>
    <w:p w14:paraId="1F84FB74" w14:textId="77777777" w:rsidR="005326F5" w:rsidRPr="005326F5" w:rsidRDefault="005326F5" w:rsidP="005326F5">
      <w:pPr>
        <w:pStyle w:val="ListParagraph"/>
        <w:ind w:left="284"/>
        <w:rPr>
          <w:rFonts w:eastAsia="Microsoft JhengHei"/>
          <w:color w:val="000000" w:themeColor="text1"/>
        </w:rPr>
      </w:pPr>
      <w:r w:rsidRPr="005326F5">
        <w:rPr>
          <w:rFonts w:eastAsia="Adobe Gothic Std B"/>
          <w:color w:val="000000" w:themeColor="text1"/>
        </w:rPr>
        <w:t>□</w:t>
      </w:r>
      <w:r w:rsidRPr="005326F5">
        <w:rPr>
          <w:rFonts w:eastAsia="Microsoft JhengHei"/>
          <w:color w:val="000000" w:themeColor="text1"/>
        </w:rPr>
        <w:t xml:space="preserve"> Ya, </w:t>
      </w:r>
      <w:proofErr w:type="spellStart"/>
      <w:r w:rsidRPr="005326F5">
        <w:rPr>
          <w:rFonts w:eastAsia="Microsoft JhengHei"/>
          <w:color w:val="000000" w:themeColor="text1"/>
        </w:rPr>
        <w:t>sebagai</w:t>
      </w:r>
      <w:proofErr w:type="spellEnd"/>
      <w:r w:rsidRPr="005326F5">
        <w:rPr>
          <w:rFonts w:eastAsia="Microsoft JhengHei"/>
          <w:color w:val="000000" w:themeColor="text1"/>
        </w:rPr>
        <w:t xml:space="preserve"> _____________ (</w:t>
      </w:r>
      <w:proofErr w:type="spellStart"/>
      <w:r w:rsidRPr="005326F5">
        <w:rPr>
          <w:rFonts w:eastAsia="Microsoft JhengHei"/>
          <w:color w:val="000000" w:themeColor="text1"/>
        </w:rPr>
        <w:t>mohon</w:t>
      </w:r>
      <w:proofErr w:type="spellEnd"/>
      <w:r w:rsidRPr="005326F5">
        <w:rPr>
          <w:rFonts w:eastAsia="Microsoft JhengHei"/>
          <w:color w:val="000000" w:themeColor="text1"/>
        </w:rPr>
        <w:t xml:space="preserve"> </w:t>
      </w:r>
      <w:proofErr w:type="spellStart"/>
      <w:r w:rsidRPr="005326F5">
        <w:rPr>
          <w:rFonts w:eastAsia="Microsoft JhengHei"/>
          <w:color w:val="000000" w:themeColor="text1"/>
        </w:rPr>
        <w:t>diisi</w:t>
      </w:r>
      <w:proofErr w:type="spellEnd"/>
      <w:r w:rsidRPr="005326F5">
        <w:rPr>
          <w:rFonts w:eastAsia="Microsoft JhengHei"/>
          <w:color w:val="000000" w:themeColor="text1"/>
        </w:rPr>
        <w:t>)</w:t>
      </w:r>
    </w:p>
    <w:p w14:paraId="4BAF4AC3" w14:textId="77777777" w:rsidR="005326F5" w:rsidRPr="005326F5" w:rsidRDefault="005326F5" w:rsidP="005326F5">
      <w:pPr>
        <w:pStyle w:val="ListParagraph"/>
        <w:ind w:left="284"/>
        <w:rPr>
          <w:rFonts w:eastAsia="Microsoft JhengHei"/>
          <w:color w:val="000000" w:themeColor="text1"/>
        </w:rPr>
      </w:pPr>
      <w:r w:rsidRPr="005326F5">
        <w:rPr>
          <w:rFonts w:eastAsia="Adobe Gothic Std B"/>
          <w:color w:val="000000" w:themeColor="text1"/>
        </w:rPr>
        <w:t>□</w:t>
      </w:r>
      <w:r w:rsidRPr="005326F5">
        <w:rPr>
          <w:color w:val="000000" w:themeColor="text1"/>
        </w:rPr>
        <w:t xml:space="preserve"> </w:t>
      </w:r>
      <w:r w:rsidRPr="005326F5">
        <w:rPr>
          <w:rFonts w:eastAsia="Microsoft JhengHei"/>
          <w:color w:val="000000" w:themeColor="text1"/>
        </w:rPr>
        <w:t>Tidak</w:t>
      </w:r>
    </w:p>
    <w:p w14:paraId="1ED3E878" w14:textId="77777777" w:rsidR="005326F5" w:rsidRPr="005326F5" w:rsidRDefault="005326F5" w:rsidP="005326F5">
      <w:pPr>
        <w:pStyle w:val="ListParagraph"/>
        <w:widowControl w:val="0"/>
        <w:numPr>
          <w:ilvl w:val="0"/>
          <w:numId w:val="26"/>
        </w:numPr>
        <w:spacing w:before="0" w:after="0"/>
        <w:ind w:left="426" w:hanging="426"/>
        <w:contextualSpacing w:val="0"/>
        <w:rPr>
          <w:rFonts w:eastAsia="Microsoft JhengHei"/>
          <w:color w:val="000000" w:themeColor="text1"/>
        </w:rPr>
      </w:pPr>
      <w:proofErr w:type="spellStart"/>
      <w:r w:rsidRPr="005326F5">
        <w:rPr>
          <w:rFonts w:eastAsia="Microsoft JhengHei"/>
          <w:color w:val="000000" w:themeColor="text1"/>
        </w:rPr>
        <w:t>Apakah</w:t>
      </w:r>
      <w:proofErr w:type="spellEnd"/>
      <w:r w:rsidRPr="005326F5">
        <w:rPr>
          <w:rFonts w:eastAsia="Microsoft JhengHei"/>
          <w:color w:val="000000" w:themeColor="text1"/>
        </w:rPr>
        <w:t xml:space="preserve"> Anda </w:t>
      </w:r>
      <w:proofErr w:type="spellStart"/>
      <w:r w:rsidRPr="005326F5">
        <w:rPr>
          <w:rFonts w:eastAsia="Microsoft JhengHei"/>
          <w:color w:val="000000" w:themeColor="text1"/>
        </w:rPr>
        <w:t>memegang</w:t>
      </w:r>
      <w:proofErr w:type="spellEnd"/>
      <w:r w:rsidRPr="005326F5">
        <w:rPr>
          <w:rFonts w:eastAsia="Microsoft JhengHei"/>
          <w:color w:val="000000" w:themeColor="text1"/>
        </w:rPr>
        <w:t xml:space="preserve"> </w:t>
      </w:r>
      <w:proofErr w:type="spellStart"/>
      <w:r w:rsidRPr="005326F5">
        <w:rPr>
          <w:rFonts w:eastAsia="Microsoft JhengHei"/>
          <w:color w:val="000000" w:themeColor="text1"/>
        </w:rPr>
        <w:t>posisi</w:t>
      </w:r>
      <w:proofErr w:type="spellEnd"/>
      <w:r w:rsidRPr="005326F5">
        <w:rPr>
          <w:rFonts w:eastAsia="Microsoft JhengHei"/>
          <w:color w:val="000000" w:themeColor="text1"/>
        </w:rPr>
        <w:t xml:space="preserve"> </w:t>
      </w:r>
      <w:proofErr w:type="spellStart"/>
      <w:r w:rsidRPr="005326F5">
        <w:rPr>
          <w:rFonts w:eastAsia="Microsoft JhengHei"/>
          <w:color w:val="000000" w:themeColor="text1"/>
        </w:rPr>
        <w:t>mengajar</w:t>
      </w:r>
      <w:proofErr w:type="spellEnd"/>
      <w:r w:rsidRPr="005326F5">
        <w:rPr>
          <w:rFonts w:eastAsia="Microsoft JhengHei"/>
          <w:color w:val="000000" w:themeColor="text1"/>
        </w:rPr>
        <w:t>?</w:t>
      </w:r>
    </w:p>
    <w:p w14:paraId="4289FDF7" w14:textId="77777777" w:rsidR="005326F5" w:rsidRPr="005326F5" w:rsidRDefault="005326F5" w:rsidP="005326F5">
      <w:pPr>
        <w:pStyle w:val="ListParagraph"/>
        <w:ind w:left="426"/>
        <w:rPr>
          <w:rFonts w:eastAsia="Microsoft JhengHei"/>
          <w:color w:val="000000" w:themeColor="text1"/>
        </w:rPr>
      </w:pPr>
      <w:r w:rsidRPr="005326F5">
        <w:rPr>
          <w:rFonts w:eastAsia="Adobe Gothic Std B"/>
          <w:color w:val="000000" w:themeColor="text1"/>
        </w:rPr>
        <w:t>□</w:t>
      </w:r>
      <w:r w:rsidRPr="005326F5">
        <w:rPr>
          <w:rFonts w:eastAsia="Microsoft JhengHei"/>
          <w:color w:val="000000" w:themeColor="text1"/>
        </w:rPr>
        <w:t xml:space="preserve"> Ya</w:t>
      </w:r>
    </w:p>
    <w:p w14:paraId="42E0B350" w14:textId="77777777" w:rsidR="005326F5" w:rsidRPr="005326F5" w:rsidRDefault="005326F5" w:rsidP="005326F5">
      <w:pPr>
        <w:pStyle w:val="ListParagraph"/>
        <w:ind w:left="426"/>
        <w:rPr>
          <w:rFonts w:eastAsia="Microsoft JhengHei"/>
          <w:color w:val="000000" w:themeColor="text1"/>
        </w:rPr>
      </w:pPr>
      <w:r w:rsidRPr="005326F5">
        <w:rPr>
          <w:rFonts w:eastAsia="Adobe Gothic Std B"/>
          <w:color w:val="000000" w:themeColor="text1"/>
        </w:rPr>
        <w:t>□</w:t>
      </w:r>
      <w:r w:rsidRPr="005326F5">
        <w:rPr>
          <w:rFonts w:eastAsia="Microsoft JhengHei"/>
          <w:color w:val="000000" w:themeColor="text1"/>
        </w:rPr>
        <w:t xml:space="preserve"> Tidak</w:t>
      </w:r>
    </w:p>
    <w:p w14:paraId="414BE1F3" w14:textId="77777777" w:rsidR="005326F5" w:rsidRPr="005326F5" w:rsidRDefault="005326F5" w:rsidP="005326F5">
      <w:pPr>
        <w:pStyle w:val="ListParagraph"/>
        <w:widowControl w:val="0"/>
        <w:numPr>
          <w:ilvl w:val="0"/>
          <w:numId w:val="26"/>
        </w:numPr>
        <w:spacing w:before="0" w:after="0"/>
        <w:ind w:left="426" w:hanging="426"/>
        <w:contextualSpacing w:val="0"/>
        <w:rPr>
          <w:rFonts w:eastAsia="Microsoft JhengHei"/>
          <w:color w:val="000000" w:themeColor="text1"/>
        </w:rPr>
      </w:pPr>
      <w:proofErr w:type="spellStart"/>
      <w:r w:rsidRPr="005326F5">
        <w:rPr>
          <w:rFonts w:eastAsia="Microsoft JhengHei"/>
          <w:color w:val="000000" w:themeColor="text1"/>
        </w:rPr>
        <w:t>Selama</w:t>
      </w:r>
      <w:proofErr w:type="spellEnd"/>
      <w:r w:rsidRPr="005326F5">
        <w:rPr>
          <w:rFonts w:eastAsia="Microsoft JhengHei"/>
          <w:color w:val="000000" w:themeColor="text1"/>
        </w:rPr>
        <w:t xml:space="preserve"> masa </w:t>
      </w:r>
      <w:proofErr w:type="spellStart"/>
      <w:r w:rsidRPr="005326F5">
        <w:rPr>
          <w:rFonts w:eastAsia="Microsoft JhengHei"/>
          <w:color w:val="000000" w:themeColor="text1"/>
        </w:rPr>
        <w:t>pandemi</w:t>
      </w:r>
      <w:proofErr w:type="spellEnd"/>
      <w:r w:rsidRPr="005326F5">
        <w:rPr>
          <w:rFonts w:eastAsia="Microsoft JhengHei"/>
          <w:color w:val="000000" w:themeColor="text1"/>
        </w:rPr>
        <w:t xml:space="preserve"> COVID-19, </w:t>
      </w:r>
      <w:proofErr w:type="spellStart"/>
      <w:r w:rsidRPr="005326F5">
        <w:rPr>
          <w:rFonts w:eastAsia="Microsoft JhengHei"/>
          <w:color w:val="000000" w:themeColor="text1"/>
        </w:rPr>
        <w:t>apakah</w:t>
      </w:r>
      <w:proofErr w:type="spellEnd"/>
      <w:r w:rsidRPr="005326F5">
        <w:rPr>
          <w:rFonts w:eastAsia="Microsoft JhengHei"/>
          <w:color w:val="000000" w:themeColor="text1"/>
        </w:rPr>
        <w:t xml:space="preserve"> Anda </w:t>
      </w:r>
      <w:proofErr w:type="spellStart"/>
      <w:r w:rsidRPr="005326F5">
        <w:rPr>
          <w:rFonts w:eastAsia="Microsoft JhengHei"/>
          <w:color w:val="000000" w:themeColor="text1"/>
        </w:rPr>
        <w:t>pernah</w:t>
      </w:r>
      <w:proofErr w:type="spellEnd"/>
      <w:r w:rsidRPr="005326F5">
        <w:rPr>
          <w:rFonts w:eastAsia="Microsoft JhengHei"/>
          <w:color w:val="000000" w:themeColor="text1"/>
        </w:rPr>
        <w:t xml:space="preserve"> </w:t>
      </w:r>
      <w:proofErr w:type="spellStart"/>
      <w:r w:rsidRPr="005326F5">
        <w:rPr>
          <w:rFonts w:eastAsia="Microsoft JhengHei"/>
          <w:color w:val="000000" w:themeColor="text1"/>
        </w:rPr>
        <w:t>merawat</w:t>
      </w:r>
      <w:proofErr w:type="spellEnd"/>
      <w:r w:rsidRPr="005326F5">
        <w:rPr>
          <w:rFonts w:eastAsia="Microsoft JhengHei"/>
          <w:color w:val="000000" w:themeColor="text1"/>
        </w:rPr>
        <w:t xml:space="preserve"> </w:t>
      </w:r>
      <w:proofErr w:type="spellStart"/>
      <w:r w:rsidRPr="005326F5">
        <w:rPr>
          <w:rFonts w:eastAsia="Microsoft JhengHei"/>
          <w:color w:val="000000" w:themeColor="text1"/>
        </w:rPr>
        <w:t>pasien</w:t>
      </w:r>
      <w:proofErr w:type="spellEnd"/>
      <w:r w:rsidRPr="005326F5">
        <w:rPr>
          <w:rFonts w:eastAsia="Microsoft JhengHei"/>
          <w:color w:val="000000" w:themeColor="text1"/>
        </w:rPr>
        <w:t xml:space="preserve"> </w:t>
      </w:r>
      <w:proofErr w:type="spellStart"/>
      <w:r w:rsidRPr="005326F5">
        <w:rPr>
          <w:rFonts w:eastAsia="Microsoft JhengHei"/>
          <w:color w:val="000000" w:themeColor="text1"/>
        </w:rPr>
        <w:t>terkonfirmasi</w:t>
      </w:r>
      <w:proofErr w:type="spellEnd"/>
      <w:r w:rsidRPr="005326F5">
        <w:rPr>
          <w:rFonts w:eastAsia="Microsoft JhengHei"/>
          <w:color w:val="000000" w:themeColor="text1"/>
        </w:rPr>
        <w:t xml:space="preserve"> </w:t>
      </w:r>
      <w:proofErr w:type="spellStart"/>
      <w:r w:rsidRPr="005326F5">
        <w:rPr>
          <w:rFonts w:eastAsia="Microsoft JhengHei"/>
          <w:color w:val="000000" w:themeColor="text1"/>
        </w:rPr>
        <w:t>atau</w:t>
      </w:r>
      <w:proofErr w:type="spellEnd"/>
      <w:r w:rsidRPr="005326F5">
        <w:rPr>
          <w:rFonts w:eastAsia="Microsoft JhengHei"/>
          <w:color w:val="000000" w:themeColor="text1"/>
        </w:rPr>
        <w:t xml:space="preserve"> </w:t>
      </w:r>
      <w:proofErr w:type="spellStart"/>
      <w:r w:rsidRPr="005326F5">
        <w:rPr>
          <w:rFonts w:eastAsia="Microsoft JhengHei"/>
          <w:color w:val="000000" w:themeColor="text1"/>
        </w:rPr>
        <w:t>suspek</w:t>
      </w:r>
      <w:proofErr w:type="spellEnd"/>
      <w:r w:rsidRPr="005326F5">
        <w:rPr>
          <w:rFonts w:eastAsia="Microsoft JhengHei"/>
          <w:color w:val="000000" w:themeColor="text1"/>
        </w:rPr>
        <w:t xml:space="preserve"> COVID-19?</w:t>
      </w:r>
    </w:p>
    <w:p w14:paraId="1727F19C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rPr>
          <w:rFonts w:cs="Times New Roman"/>
          <w:color w:val="000000" w:themeColor="text1"/>
          <w:szCs w:val="24"/>
        </w:rPr>
      </w:pPr>
      <w:r w:rsidRPr="005326F5">
        <w:rPr>
          <w:rFonts w:eastAsia="Microsoft JhengHei" w:cs="Times New Roman"/>
          <w:color w:val="000000" w:themeColor="text1"/>
          <w:szCs w:val="24"/>
        </w:rPr>
        <w:t xml:space="preserve">Ya, </w:t>
      </w:r>
      <w:proofErr w:type="spellStart"/>
      <w:r w:rsidRPr="005326F5">
        <w:rPr>
          <w:rFonts w:eastAsia="Microsoft JhengHei" w:cs="Times New Roman"/>
          <w:color w:val="000000" w:themeColor="text1"/>
          <w:szCs w:val="24"/>
        </w:rPr>
        <w:t>merawat</w:t>
      </w:r>
      <w:proofErr w:type="spellEnd"/>
      <w:r w:rsidRPr="005326F5">
        <w:rPr>
          <w:rFonts w:eastAsia="Microsoft JhengHei" w:cs="Times New Roman"/>
          <w:color w:val="000000" w:themeColor="text1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color w:val="000000" w:themeColor="text1"/>
          <w:szCs w:val="24"/>
        </w:rPr>
        <w:t>pasien</w:t>
      </w:r>
      <w:proofErr w:type="spellEnd"/>
      <w:r w:rsidRPr="005326F5">
        <w:rPr>
          <w:rFonts w:eastAsia="Microsoft JhengHei" w:cs="Times New Roman"/>
          <w:color w:val="000000" w:themeColor="text1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color w:val="000000" w:themeColor="text1"/>
          <w:szCs w:val="24"/>
        </w:rPr>
        <w:t>terkonfirmasi</w:t>
      </w:r>
      <w:proofErr w:type="spellEnd"/>
      <w:r w:rsidRPr="005326F5">
        <w:rPr>
          <w:rFonts w:eastAsia="Microsoft JhengHei" w:cs="Times New Roman"/>
          <w:color w:val="000000" w:themeColor="text1"/>
          <w:szCs w:val="24"/>
        </w:rPr>
        <w:t xml:space="preserve"> COVID-19</w:t>
      </w:r>
    </w:p>
    <w:p w14:paraId="726CA857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rPr>
          <w:rFonts w:cs="Times New Roman"/>
          <w:color w:val="000000" w:themeColor="text1"/>
          <w:szCs w:val="24"/>
        </w:rPr>
      </w:pPr>
      <w:r w:rsidRPr="005326F5">
        <w:rPr>
          <w:rFonts w:eastAsia="Microsoft JhengHei" w:cs="Times New Roman"/>
          <w:color w:val="000000" w:themeColor="text1"/>
          <w:szCs w:val="24"/>
        </w:rPr>
        <w:t xml:space="preserve">Ya, </w:t>
      </w:r>
      <w:proofErr w:type="spellStart"/>
      <w:r w:rsidRPr="005326F5">
        <w:rPr>
          <w:rFonts w:eastAsia="Microsoft JhengHei" w:cs="Times New Roman"/>
          <w:color w:val="000000" w:themeColor="text1"/>
          <w:szCs w:val="24"/>
        </w:rPr>
        <w:t>merawat</w:t>
      </w:r>
      <w:proofErr w:type="spellEnd"/>
      <w:r w:rsidRPr="005326F5">
        <w:rPr>
          <w:rFonts w:eastAsia="Microsoft JhengHei" w:cs="Times New Roman"/>
          <w:color w:val="000000" w:themeColor="text1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color w:val="000000" w:themeColor="text1"/>
          <w:szCs w:val="24"/>
        </w:rPr>
        <w:t>pasien</w:t>
      </w:r>
      <w:proofErr w:type="spellEnd"/>
      <w:r w:rsidRPr="005326F5">
        <w:rPr>
          <w:rFonts w:eastAsia="Microsoft JhengHei" w:cs="Times New Roman"/>
          <w:color w:val="000000" w:themeColor="text1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color w:val="000000" w:themeColor="text1"/>
          <w:szCs w:val="24"/>
        </w:rPr>
        <w:t>terduga</w:t>
      </w:r>
      <w:proofErr w:type="spellEnd"/>
      <w:r w:rsidRPr="005326F5">
        <w:rPr>
          <w:rFonts w:eastAsia="Microsoft JhengHei" w:cs="Times New Roman"/>
          <w:color w:val="000000" w:themeColor="text1"/>
          <w:szCs w:val="24"/>
        </w:rPr>
        <w:t>/</w:t>
      </w:r>
      <w:proofErr w:type="spellStart"/>
      <w:r w:rsidRPr="005326F5">
        <w:rPr>
          <w:rFonts w:eastAsia="Microsoft JhengHei" w:cs="Times New Roman"/>
          <w:color w:val="000000" w:themeColor="text1"/>
          <w:szCs w:val="24"/>
        </w:rPr>
        <w:t>suspek</w:t>
      </w:r>
      <w:proofErr w:type="spellEnd"/>
      <w:r w:rsidRPr="005326F5">
        <w:rPr>
          <w:rFonts w:eastAsia="Microsoft JhengHei" w:cs="Times New Roman"/>
          <w:color w:val="000000" w:themeColor="text1"/>
          <w:szCs w:val="24"/>
        </w:rPr>
        <w:t xml:space="preserve"> COVID-19</w:t>
      </w:r>
    </w:p>
    <w:p w14:paraId="4D82F410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rPr>
          <w:rFonts w:cs="Times New Roman"/>
          <w:color w:val="000000" w:themeColor="text1"/>
          <w:szCs w:val="24"/>
        </w:rPr>
      </w:pPr>
      <w:proofErr w:type="spellStart"/>
      <w:r w:rsidRPr="005326F5">
        <w:rPr>
          <w:rFonts w:eastAsia="Microsoft JhengHei" w:cs="Times New Roman"/>
          <w:color w:val="000000" w:themeColor="text1"/>
          <w:szCs w:val="24"/>
        </w:rPr>
        <w:t>Keduanya</w:t>
      </w:r>
      <w:proofErr w:type="spellEnd"/>
      <w:r w:rsidRPr="005326F5">
        <w:rPr>
          <w:rFonts w:eastAsia="Microsoft JhengHei" w:cs="Times New Roman"/>
          <w:color w:val="000000" w:themeColor="text1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color w:val="000000" w:themeColor="text1"/>
          <w:szCs w:val="24"/>
        </w:rPr>
        <w:t>tidak</w:t>
      </w:r>
      <w:proofErr w:type="spellEnd"/>
      <w:r w:rsidRPr="005326F5">
        <w:rPr>
          <w:rFonts w:eastAsia="Microsoft JhengHei" w:cs="Times New Roman"/>
          <w:color w:val="000000" w:themeColor="text1"/>
          <w:szCs w:val="24"/>
        </w:rPr>
        <w:t xml:space="preserve"> </w:t>
      </w:r>
    </w:p>
    <w:p w14:paraId="33D9D75D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rPr>
          <w:rFonts w:cs="Times New Roman"/>
          <w:color w:val="000000" w:themeColor="text1"/>
          <w:szCs w:val="24"/>
        </w:rPr>
      </w:pPr>
      <w:proofErr w:type="spellStart"/>
      <w:r w:rsidRPr="005326F5">
        <w:rPr>
          <w:rFonts w:eastAsia="Microsoft JhengHei" w:cs="Times New Roman"/>
          <w:color w:val="000000" w:themeColor="text1"/>
          <w:szCs w:val="24"/>
        </w:rPr>
        <w:lastRenderedPageBreak/>
        <w:t>Keduanya</w:t>
      </w:r>
      <w:proofErr w:type="spellEnd"/>
      <w:r w:rsidRPr="005326F5">
        <w:rPr>
          <w:rFonts w:eastAsia="Microsoft JhengHei" w:cs="Times New Roman"/>
          <w:color w:val="000000" w:themeColor="text1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color w:val="000000" w:themeColor="text1"/>
          <w:szCs w:val="24"/>
        </w:rPr>
        <w:t>ya</w:t>
      </w:r>
      <w:proofErr w:type="spellEnd"/>
    </w:p>
    <w:p w14:paraId="4727E48D" w14:textId="77777777" w:rsidR="005326F5" w:rsidRPr="005326F5" w:rsidRDefault="005326F5" w:rsidP="005326F5">
      <w:pPr>
        <w:pStyle w:val="ListParagraph"/>
        <w:widowControl w:val="0"/>
        <w:numPr>
          <w:ilvl w:val="0"/>
          <w:numId w:val="26"/>
        </w:numPr>
        <w:spacing w:before="0" w:after="0"/>
        <w:ind w:left="426" w:hanging="426"/>
        <w:contextualSpacing w:val="0"/>
        <w:rPr>
          <w:rFonts w:eastAsia="Microsoft JhengHei"/>
        </w:rPr>
      </w:pPr>
      <w:proofErr w:type="spellStart"/>
      <w:r w:rsidRPr="005326F5">
        <w:rPr>
          <w:rFonts w:eastAsia="Microsoft JhengHei"/>
        </w:rPr>
        <w:t>Selama</w:t>
      </w:r>
      <w:proofErr w:type="spellEnd"/>
      <w:r w:rsidRPr="005326F5">
        <w:rPr>
          <w:rFonts w:eastAsia="Microsoft JhengHei"/>
        </w:rPr>
        <w:t xml:space="preserve"> masa </w:t>
      </w:r>
      <w:proofErr w:type="spellStart"/>
      <w:r w:rsidRPr="005326F5">
        <w:rPr>
          <w:rFonts w:eastAsia="Microsoft JhengHei"/>
        </w:rPr>
        <w:t>pandemi</w:t>
      </w:r>
      <w:proofErr w:type="spellEnd"/>
      <w:r w:rsidRPr="005326F5">
        <w:rPr>
          <w:rFonts w:eastAsia="Microsoft JhengHei"/>
        </w:rPr>
        <w:t xml:space="preserve"> COVID-19, </w:t>
      </w:r>
      <w:proofErr w:type="spellStart"/>
      <w:r w:rsidRPr="005326F5">
        <w:rPr>
          <w:rFonts w:eastAsia="Microsoft JhengHei"/>
        </w:rPr>
        <w:t>apakah</w:t>
      </w:r>
      <w:proofErr w:type="spellEnd"/>
      <w:r w:rsidRPr="005326F5">
        <w:rPr>
          <w:rFonts w:eastAsia="Microsoft JhengHei"/>
        </w:rPr>
        <w:t xml:space="preserve"> Anda </w:t>
      </w:r>
      <w:proofErr w:type="spellStart"/>
      <w:r w:rsidRPr="005326F5">
        <w:rPr>
          <w:rFonts w:eastAsia="Microsoft JhengHei"/>
        </w:rPr>
        <w:t>pernah</w:t>
      </w:r>
      <w:proofErr w:type="spellEnd"/>
      <w:r w:rsidRPr="005326F5">
        <w:rPr>
          <w:rFonts w:eastAsia="Microsoft JhengHei"/>
        </w:rPr>
        <w:t xml:space="preserve"> </w:t>
      </w:r>
      <w:proofErr w:type="spellStart"/>
      <w:r w:rsidRPr="005326F5">
        <w:rPr>
          <w:rFonts w:eastAsia="Microsoft JhengHei"/>
        </w:rPr>
        <w:t>kontak</w:t>
      </w:r>
      <w:proofErr w:type="spellEnd"/>
      <w:r w:rsidRPr="005326F5">
        <w:rPr>
          <w:rFonts w:eastAsia="Microsoft JhengHei"/>
        </w:rPr>
        <w:t xml:space="preserve"> </w:t>
      </w:r>
      <w:proofErr w:type="spellStart"/>
      <w:r w:rsidRPr="005326F5">
        <w:rPr>
          <w:rFonts w:eastAsia="Microsoft JhengHei"/>
        </w:rPr>
        <w:t>atau</w:t>
      </w:r>
      <w:proofErr w:type="spellEnd"/>
      <w:r w:rsidRPr="005326F5">
        <w:rPr>
          <w:rFonts w:eastAsia="Microsoft JhengHei"/>
        </w:rPr>
        <w:t xml:space="preserve"> </w:t>
      </w:r>
      <w:proofErr w:type="spellStart"/>
      <w:r w:rsidRPr="005326F5">
        <w:rPr>
          <w:rFonts w:eastAsia="Microsoft JhengHei"/>
        </w:rPr>
        <w:t>menangani</w:t>
      </w:r>
      <w:proofErr w:type="spellEnd"/>
      <w:r w:rsidRPr="005326F5">
        <w:rPr>
          <w:rFonts w:eastAsia="Microsoft JhengHei"/>
        </w:rPr>
        <w:t xml:space="preserve"> </w:t>
      </w:r>
      <w:proofErr w:type="spellStart"/>
      <w:r w:rsidRPr="005326F5">
        <w:rPr>
          <w:rFonts w:eastAsia="Microsoft JhengHei"/>
        </w:rPr>
        <w:t>spesimen</w:t>
      </w:r>
      <w:proofErr w:type="spellEnd"/>
      <w:r w:rsidRPr="005326F5">
        <w:rPr>
          <w:rFonts w:eastAsia="Microsoft JhengHei"/>
        </w:rPr>
        <w:t xml:space="preserve"> </w:t>
      </w:r>
      <w:proofErr w:type="spellStart"/>
      <w:r w:rsidRPr="005326F5">
        <w:rPr>
          <w:rFonts w:eastAsia="Microsoft JhengHei"/>
        </w:rPr>
        <w:t>atau</w:t>
      </w:r>
      <w:proofErr w:type="spellEnd"/>
      <w:r w:rsidRPr="005326F5">
        <w:rPr>
          <w:rFonts w:eastAsia="Microsoft JhengHei"/>
        </w:rPr>
        <w:t xml:space="preserve"> </w:t>
      </w:r>
      <w:proofErr w:type="spellStart"/>
      <w:r w:rsidRPr="005326F5">
        <w:rPr>
          <w:rFonts w:eastAsia="Microsoft JhengHei"/>
        </w:rPr>
        <w:t>sampel</w:t>
      </w:r>
      <w:proofErr w:type="spellEnd"/>
      <w:r w:rsidRPr="005326F5">
        <w:rPr>
          <w:rFonts w:eastAsia="Microsoft JhengHei"/>
        </w:rPr>
        <w:t xml:space="preserve"> </w:t>
      </w:r>
      <w:proofErr w:type="spellStart"/>
      <w:r w:rsidRPr="005326F5">
        <w:rPr>
          <w:rFonts w:eastAsia="Microsoft JhengHei"/>
        </w:rPr>
        <w:t>pasien</w:t>
      </w:r>
      <w:proofErr w:type="spellEnd"/>
      <w:r w:rsidRPr="005326F5">
        <w:rPr>
          <w:rFonts w:eastAsia="Microsoft JhengHei"/>
        </w:rPr>
        <w:t xml:space="preserve"> </w:t>
      </w:r>
      <w:proofErr w:type="spellStart"/>
      <w:r w:rsidRPr="005326F5">
        <w:rPr>
          <w:rFonts w:eastAsia="Microsoft JhengHei"/>
        </w:rPr>
        <w:t>terkonfirmasi</w:t>
      </w:r>
      <w:proofErr w:type="spellEnd"/>
      <w:r w:rsidRPr="005326F5">
        <w:rPr>
          <w:rFonts w:eastAsia="Microsoft JhengHei"/>
        </w:rPr>
        <w:t xml:space="preserve"> </w:t>
      </w:r>
      <w:proofErr w:type="spellStart"/>
      <w:r w:rsidRPr="005326F5">
        <w:rPr>
          <w:rFonts w:eastAsia="Microsoft JhengHei"/>
        </w:rPr>
        <w:t>atau</w:t>
      </w:r>
      <w:proofErr w:type="spellEnd"/>
      <w:r w:rsidRPr="005326F5">
        <w:rPr>
          <w:rFonts w:eastAsia="Microsoft JhengHei"/>
        </w:rPr>
        <w:t xml:space="preserve"> </w:t>
      </w:r>
      <w:proofErr w:type="spellStart"/>
      <w:r w:rsidRPr="005326F5">
        <w:rPr>
          <w:rFonts w:eastAsia="Microsoft JhengHei"/>
        </w:rPr>
        <w:t>suspek</w:t>
      </w:r>
      <w:proofErr w:type="spellEnd"/>
      <w:r w:rsidRPr="005326F5">
        <w:rPr>
          <w:rFonts w:eastAsia="Microsoft JhengHei"/>
        </w:rPr>
        <w:t xml:space="preserve"> COVID-19?</w:t>
      </w:r>
    </w:p>
    <w:p w14:paraId="6077BFED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rPr>
          <w:rFonts w:cs="Times New Roman"/>
          <w:szCs w:val="24"/>
        </w:rPr>
      </w:pPr>
      <w:proofErr w:type="spellStart"/>
      <w:r w:rsidRPr="005326F5">
        <w:rPr>
          <w:rFonts w:eastAsia="Microsoft JhengHei" w:cs="Times New Roman"/>
          <w:szCs w:val="24"/>
        </w:rPr>
        <w:t>Menangani</w:t>
      </w:r>
      <w:proofErr w:type="spellEnd"/>
      <w:r w:rsidRPr="005326F5">
        <w:rPr>
          <w:rFonts w:eastAsia="Microsoft JhengHei" w:cs="Times New Roman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szCs w:val="24"/>
        </w:rPr>
        <w:t>sampel</w:t>
      </w:r>
      <w:proofErr w:type="spellEnd"/>
      <w:r w:rsidRPr="005326F5">
        <w:rPr>
          <w:rFonts w:eastAsia="Microsoft JhengHei" w:cs="Times New Roman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szCs w:val="24"/>
        </w:rPr>
        <w:t>pasien</w:t>
      </w:r>
      <w:proofErr w:type="spellEnd"/>
      <w:r w:rsidRPr="005326F5">
        <w:rPr>
          <w:rFonts w:eastAsia="Microsoft JhengHei" w:cs="Times New Roman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szCs w:val="24"/>
        </w:rPr>
        <w:t>terkonfimasi</w:t>
      </w:r>
      <w:proofErr w:type="spellEnd"/>
      <w:r w:rsidRPr="005326F5">
        <w:rPr>
          <w:rFonts w:eastAsia="Microsoft JhengHei" w:cs="Times New Roman"/>
          <w:szCs w:val="24"/>
        </w:rPr>
        <w:t xml:space="preserve"> COVID-19</w:t>
      </w:r>
    </w:p>
    <w:p w14:paraId="6D0AC49B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rPr>
          <w:rFonts w:cs="Times New Roman"/>
          <w:szCs w:val="24"/>
        </w:rPr>
      </w:pPr>
      <w:proofErr w:type="spellStart"/>
      <w:r w:rsidRPr="005326F5">
        <w:rPr>
          <w:rFonts w:eastAsia="Microsoft JhengHei" w:cs="Times New Roman"/>
          <w:szCs w:val="24"/>
        </w:rPr>
        <w:t>Menangani</w:t>
      </w:r>
      <w:proofErr w:type="spellEnd"/>
      <w:r w:rsidRPr="005326F5">
        <w:rPr>
          <w:rFonts w:eastAsia="Microsoft JhengHei" w:cs="Times New Roman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szCs w:val="24"/>
        </w:rPr>
        <w:t>sampel</w:t>
      </w:r>
      <w:proofErr w:type="spellEnd"/>
      <w:r w:rsidRPr="005326F5">
        <w:rPr>
          <w:rFonts w:eastAsia="Microsoft JhengHei" w:cs="Times New Roman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szCs w:val="24"/>
        </w:rPr>
        <w:t>pasien</w:t>
      </w:r>
      <w:proofErr w:type="spellEnd"/>
      <w:r w:rsidRPr="005326F5">
        <w:rPr>
          <w:rFonts w:eastAsia="Microsoft JhengHei" w:cs="Times New Roman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szCs w:val="24"/>
        </w:rPr>
        <w:t>terduga</w:t>
      </w:r>
      <w:proofErr w:type="spellEnd"/>
      <w:r w:rsidRPr="005326F5">
        <w:rPr>
          <w:rFonts w:eastAsia="Microsoft JhengHei" w:cs="Times New Roman"/>
          <w:szCs w:val="24"/>
        </w:rPr>
        <w:t>/</w:t>
      </w:r>
      <w:proofErr w:type="spellStart"/>
      <w:r w:rsidRPr="005326F5">
        <w:rPr>
          <w:rFonts w:eastAsia="Microsoft JhengHei" w:cs="Times New Roman"/>
          <w:szCs w:val="24"/>
        </w:rPr>
        <w:t>suspek</w:t>
      </w:r>
      <w:proofErr w:type="spellEnd"/>
      <w:r w:rsidRPr="005326F5">
        <w:rPr>
          <w:rFonts w:eastAsia="Microsoft JhengHei" w:cs="Times New Roman"/>
          <w:szCs w:val="24"/>
        </w:rPr>
        <w:t xml:space="preserve"> COVID-19</w:t>
      </w:r>
    </w:p>
    <w:p w14:paraId="51256286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rPr>
          <w:rFonts w:cs="Times New Roman"/>
          <w:color w:val="000000" w:themeColor="text1"/>
          <w:szCs w:val="24"/>
        </w:rPr>
      </w:pPr>
      <w:r w:rsidRPr="005326F5">
        <w:rPr>
          <w:rFonts w:eastAsia="Microsoft JhengHei" w:cs="Times New Roman"/>
          <w:color w:val="000000" w:themeColor="text1"/>
          <w:szCs w:val="24"/>
        </w:rPr>
        <w:t xml:space="preserve">Tidak </w:t>
      </w:r>
      <w:proofErr w:type="spellStart"/>
      <w:r w:rsidRPr="005326F5">
        <w:rPr>
          <w:rFonts w:eastAsia="Microsoft JhengHei" w:cs="Times New Roman"/>
          <w:color w:val="000000" w:themeColor="text1"/>
          <w:szCs w:val="24"/>
        </w:rPr>
        <w:t>keduanya</w:t>
      </w:r>
      <w:proofErr w:type="spellEnd"/>
      <w:r w:rsidRPr="005326F5">
        <w:rPr>
          <w:rFonts w:eastAsia="Microsoft JhengHei" w:cs="Times New Roman"/>
          <w:color w:val="000000" w:themeColor="text1"/>
          <w:szCs w:val="24"/>
        </w:rPr>
        <w:t xml:space="preserve"> </w:t>
      </w:r>
    </w:p>
    <w:p w14:paraId="22417E08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rPr>
          <w:rFonts w:cs="Times New Roman"/>
          <w:color w:val="000000" w:themeColor="text1"/>
          <w:szCs w:val="24"/>
        </w:rPr>
      </w:pPr>
      <w:r w:rsidRPr="005326F5">
        <w:rPr>
          <w:rFonts w:eastAsia="Microsoft JhengHei" w:cs="Times New Roman"/>
          <w:color w:val="000000" w:themeColor="text1"/>
          <w:szCs w:val="24"/>
        </w:rPr>
        <w:t xml:space="preserve">Ya </w:t>
      </w:r>
      <w:proofErr w:type="spellStart"/>
      <w:r w:rsidRPr="005326F5">
        <w:rPr>
          <w:rFonts w:eastAsia="Microsoft JhengHei" w:cs="Times New Roman"/>
          <w:color w:val="000000" w:themeColor="text1"/>
          <w:szCs w:val="24"/>
        </w:rPr>
        <w:t>keduanya</w:t>
      </w:r>
      <w:proofErr w:type="spellEnd"/>
    </w:p>
    <w:p w14:paraId="458CBA18" w14:textId="77777777" w:rsidR="005326F5" w:rsidRPr="005326F5" w:rsidRDefault="005326F5" w:rsidP="005326F5">
      <w:pPr>
        <w:pStyle w:val="ListParagraph"/>
        <w:widowControl w:val="0"/>
        <w:numPr>
          <w:ilvl w:val="0"/>
          <w:numId w:val="26"/>
        </w:numPr>
        <w:spacing w:before="0" w:after="0"/>
        <w:ind w:left="426" w:hanging="426"/>
        <w:contextualSpacing w:val="0"/>
        <w:rPr>
          <w:rFonts w:eastAsia="Microsoft JhengHei"/>
          <w:color w:val="000000" w:themeColor="text1"/>
        </w:rPr>
      </w:pPr>
      <w:proofErr w:type="spellStart"/>
      <w:r w:rsidRPr="005326F5">
        <w:rPr>
          <w:rFonts w:eastAsia="Microsoft JhengHei"/>
          <w:color w:val="000000"/>
          <w:lang w:eastAsia="zh-CN"/>
        </w:rPr>
        <w:t>Apakah</w:t>
      </w:r>
      <w:proofErr w:type="spellEnd"/>
      <w:r w:rsidRPr="005326F5">
        <w:rPr>
          <w:rFonts w:eastAsia="Microsoft JhengHei"/>
          <w:color w:val="000000"/>
          <w:lang w:eastAsia="zh-CN"/>
        </w:rPr>
        <w:t xml:space="preserve"> Anda </w:t>
      </w:r>
      <w:proofErr w:type="spellStart"/>
      <w:r w:rsidRPr="005326F5">
        <w:rPr>
          <w:rFonts w:eastAsia="Microsoft JhengHei"/>
          <w:color w:val="000000"/>
          <w:lang w:eastAsia="zh-CN"/>
        </w:rPr>
        <w:t>memiliki</w:t>
      </w:r>
      <w:proofErr w:type="spellEnd"/>
      <w:r w:rsidRPr="005326F5">
        <w:rPr>
          <w:rFonts w:eastAsia="Microsoft JhengHei"/>
          <w:color w:val="000000"/>
          <w:lang w:eastAsia="zh-CN"/>
        </w:rPr>
        <w:t xml:space="preserve"> </w:t>
      </w:r>
      <w:proofErr w:type="spellStart"/>
      <w:r w:rsidRPr="005326F5">
        <w:rPr>
          <w:rFonts w:eastAsia="Microsoft JhengHei"/>
          <w:color w:val="000000"/>
          <w:lang w:eastAsia="zh-CN"/>
        </w:rPr>
        <w:t>anak</w:t>
      </w:r>
      <w:proofErr w:type="spellEnd"/>
      <w:r w:rsidRPr="005326F5">
        <w:rPr>
          <w:rFonts w:eastAsia="Microsoft JhengHei"/>
          <w:color w:val="000000"/>
          <w:lang w:eastAsia="zh-CN"/>
        </w:rPr>
        <w:t xml:space="preserve"> (&lt;18 </w:t>
      </w:r>
      <w:proofErr w:type="spellStart"/>
      <w:r w:rsidRPr="005326F5">
        <w:rPr>
          <w:rFonts w:eastAsia="Microsoft JhengHei"/>
          <w:color w:val="000000"/>
          <w:lang w:eastAsia="zh-CN"/>
        </w:rPr>
        <w:t>tahun</w:t>
      </w:r>
      <w:proofErr w:type="spellEnd"/>
      <w:r w:rsidRPr="005326F5">
        <w:rPr>
          <w:rFonts w:eastAsia="Microsoft JhengHei"/>
          <w:color w:val="000000"/>
          <w:lang w:eastAsia="zh-CN"/>
        </w:rPr>
        <w:t xml:space="preserve">) </w:t>
      </w:r>
      <w:proofErr w:type="spellStart"/>
      <w:r w:rsidRPr="005326F5">
        <w:rPr>
          <w:rFonts w:eastAsia="Microsoft JhengHei"/>
          <w:color w:val="000000"/>
          <w:lang w:eastAsia="zh-CN"/>
        </w:rPr>
        <w:t>atau</w:t>
      </w:r>
      <w:proofErr w:type="spellEnd"/>
      <w:r w:rsidRPr="005326F5">
        <w:rPr>
          <w:rFonts w:eastAsia="Microsoft JhengHei"/>
          <w:color w:val="000000"/>
          <w:lang w:eastAsia="zh-CN"/>
        </w:rPr>
        <w:t xml:space="preserve"> </w:t>
      </w:r>
      <w:proofErr w:type="spellStart"/>
      <w:r w:rsidRPr="005326F5">
        <w:rPr>
          <w:rFonts w:eastAsia="Microsoft JhengHei"/>
          <w:color w:val="000000"/>
          <w:lang w:eastAsia="zh-CN"/>
        </w:rPr>
        <w:t>lansia</w:t>
      </w:r>
      <w:proofErr w:type="spellEnd"/>
      <w:r w:rsidRPr="005326F5">
        <w:rPr>
          <w:rFonts w:eastAsia="Microsoft JhengHei"/>
          <w:color w:val="000000"/>
          <w:lang w:eastAsia="zh-CN"/>
        </w:rPr>
        <w:t xml:space="preserve"> (&gt;65 </w:t>
      </w:r>
      <w:proofErr w:type="spellStart"/>
      <w:r w:rsidRPr="005326F5">
        <w:rPr>
          <w:rFonts w:eastAsia="Microsoft JhengHei"/>
          <w:color w:val="000000"/>
          <w:lang w:eastAsia="zh-CN"/>
        </w:rPr>
        <w:t>tahun</w:t>
      </w:r>
      <w:proofErr w:type="spellEnd"/>
      <w:r w:rsidRPr="005326F5">
        <w:rPr>
          <w:rFonts w:eastAsia="Microsoft JhengHei"/>
          <w:color w:val="000000"/>
          <w:lang w:eastAsia="zh-CN"/>
        </w:rPr>
        <w:t xml:space="preserve">) yang </w:t>
      </w:r>
      <w:proofErr w:type="spellStart"/>
      <w:r w:rsidRPr="005326F5">
        <w:rPr>
          <w:rFonts w:eastAsia="Microsoft JhengHei"/>
          <w:color w:val="000000"/>
          <w:lang w:eastAsia="zh-CN"/>
        </w:rPr>
        <w:t>tinggal</w:t>
      </w:r>
      <w:proofErr w:type="spellEnd"/>
      <w:r w:rsidRPr="005326F5">
        <w:rPr>
          <w:rFonts w:eastAsia="Microsoft JhengHei"/>
          <w:color w:val="000000"/>
          <w:lang w:eastAsia="zh-CN"/>
        </w:rPr>
        <w:t xml:space="preserve"> </w:t>
      </w:r>
      <w:proofErr w:type="spellStart"/>
      <w:r w:rsidRPr="005326F5">
        <w:rPr>
          <w:rFonts w:eastAsia="Microsoft JhengHei"/>
          <w:color w:val="000000"/>
          <w:lang w:eastAsia="zh-CN"/>
        </w:rPr>
        <w:t>bersama</w:t>
      </w:r>
      <w:proofErr w:type="spellEnd"/>
      <w:r w:rsidRPr="005326F5">
        <w:rPr>
          <w:rFonts w:eastAsia="Microsoft JhengHei"/>
          <w:color w:val="000000"/>
          <w:lang w:eastAsia="zh-CN"/>
        </w:rPr>
        <w:t xml:space="preserve"> Anda?</w:t>
      </w:r>
    </w:p>
    <w:p w14:paraId="42CC059B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rPr>
          <w:rFonts w:cs="Times New Roman"/>
          <w:color w:val="000000" w:themeColor="text1"/>
          <w:szCs w:val="24"/>
        </w:rPr>
      </w:pPr>
      <w:r w:rsidRPr="005326F5">
        <w:rPr>
          <w:rFonts w:eastAsia="Microsoft JhengHei" w:cs="Times New Roman"/>
          <w:color w:val="000000" w:themeColor="text1"/>
          <w:szCs w:val="24"/>
        </w:rPr>
        <w:t xml:space="preserve">Ya, </w:t>
      </w:r>
      <w:proofErr w:type="spellStart"/>
      <w:r w:rsidRPr="005326F5">
        <w:rPr>
          <w:rFonts w:eastAsia="Microsoft JhengHei" w:cs="Times New Roman"/>
          <w:color w:val="000000" w:themeColor="text1"/>
          <w:szCs w:val="24"/>
        </w:rPr>
        <w:t>mempunyai</w:t>
      </w:r>
      <w:proofErr w:type="spellEnd"/>
      <w:r w:rsidRPr="005326F5">
        <w:rPr>
          <w:rFonts w:eastAsia="Microsoft JhengHei" w:cs="Times New Roman"/>
          <w:color w:val="000000" w:themeColor="text1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color w:val="000000" w:themeColor="text1"/>
          <w:szCs w:val="24"/>
        </w:rPr>
        <w:t>anak</w:t>
      </w:r>
      <w:proofErr w:type="spellEnd"/>
    </w:p>
    <w:p w14:paraId="27FFF1D0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rPr>
          <w:rFonts w:cs="Times New Roman"/>
          <w:color w:val="000000" w:themeColor="text1"/>
          <w:szCs w:val="24"/>
        </w:rPr>
      </w:pPr>
      <w:r w:rsidRPr="005326F5">
        <w:rPr>
          <w:rFonts w:eastAsia="Microsoft JhengHei" w:cs="Times New Roman"/>
          <w:color w:val="000000" w:themeColor="text1"/>
          <w:szCs w:val="24"/>
        </w:rPr>
        <w:t xml:space="preserve">Ya, </w:t>
      </w:r>
      <w:proofErr w:type="spellStart"/>
      <w:r w:rsidRPr="005326F5">
        <w:rPr>
          <w:rFonts w:eastAsia="Microsoft JhengHei" w:cs="Times New Roman"/>
          <w:color w:val="000000" w:themeColor="text1"/>
          <w:szCs w:val="24"/>
        </w:rPr>
        <w:t>mempunyai</w:t>
      </w:r>
      <w:proofErr w:type="spellEnd"/>
      <w:r w:rsidRPr="005326F5">
        <w:rPr>
          <w:rFonts w:eastAsia="Microsoft JhengHei" w:cs="Times New Roman"/>
          <w:color w:val="000000" w:themeColor="text1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color w:val="000000" w:themeColor="text1"/>
          <w:szCs w:val="24"/>
        </w:rPr>
        <w:t>lansia</w:t>
      </w:r>
      <w:proofErr w:type="spellEnd"/>
    </w:p>
    <w:p w14:paraId="20EC7E9F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rPr>
          <w:rFonts w:cs="Times New Roman"/>
          <w:color w:val="000000" w:themeColor="text1"/>
          <w:szCs w:val="24"/>
        </w:rPr>
      </w:pPr>
      <w:r w:rsidRPr="005326F5">
        <w:rPr>
          <w:rFonts w:eastAsia="Microsoft JhengHei" w:cs="Times New Roman"/>
          <w:color w:val="000000" w:themeColor="text1"/>
          <w:szCs w:val="24"/>
        </w:rPr>
        <w:t xml:space="preserve">Tidak </w:t>
      </w:r>
      <w:proofErr w:type="spellStart"/>
      <w:r w:rsidRPr="005326F5">
        <w:rPr>
          <w:rFonts w:eastAsia="Microsoft JhengHei" w:cs="Times New Roman"/>
          <w:color w:val="000000" w:themeColor="text1"/>
          <w:szCs w:val="24"/>
        </w:rPr>
        <w:t>keduanya</w:t>
      </w:r>
      <w:proofErr w:type="spellEnd"/>
      <w:r w:rsidRPr="005326F5">
        <w:rPr>
          <w:rFonts w:eastAsia="Microsoft JhengHei" w:cs="Times New Roman"/>
          <w:color w:val="000000" w:themeColor="text1"/>
          <w:szCs w:val="24"/>
        </w:rPr>
        <w:t xml:space="preserve"> </w:t>
      </w:r>
    </w:p>
    <w:p w14:paraId="2BC26D3C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rPr>
          <w:rFonts w:cs="Times New Roman"/>
          <w:color w:val="000000" w:themeColor="text1"/>
          <w:szCs w:val="24"/>
        </w:rPr>
      </w:pPr>
      <w:r w:rsidRPr="005326F5">
        <w:rPr>
          <w:rFonts w:eastAsia="Microsoft JhengHei" w:cs="Times New Roman"/>
          <w:color w:val="000000" w:themeColor="text1"/>
          <w:szCs w:val="24"/>
        </w:rPr>
        <w:t xml:space="preserve">Ya </w:t>
      </w:r>
      <w:proofErr w:type="spellStart"/>
      <w:r w:rsidRPr="005326F5">
        <w:rPr>
          <w:rFonts w:eastAsia="Microsoft JhengHei" w:cs="Times New Roman"/>
          <w:color w:val="000000" w:themeColor="text1"/>
          <w:szCs w:val="24"/>
        </w:rPr>
        <w:t>keduanya</w:t>
      </w:r>
      <w:proofErr w:type="spellEnd"/>
    </w:p>
    <w:p w14:paraId="5CE5579C" w14:textId="77777777" w:rsidR="005326F5" w:rsidRPr="005326F5" w:rsidRDefault="005326F5" w:rsidP="005326F5">
      <w:pPr>
        <w:widowControl w:val="0"/>
        <w:numPr>
          <w:ilvl w:val="0"/>
          <w:numId w:val="20"/>
        </w:numPr>
        <w:spacing w:before="0" w:after="0"/>
        <w:rPr>
          <w:rFonts w:cs="Times New Roman"/>
          <w:color w:val="000000" w:themeColor="text1"/>
          <w:szCs w:val="24"/>
        </w:rPr>
      </w:pPr>
    </w:p>
    <w:p w14:paraId="655EDA14" w14:textId="77777777" w:rsidR="005326F5" w:rsidRPr="005326F5" w:rsidRDefault="005326F5" w:rsidP="005326F5">
      <w:pPr>
        <w:pStyle w:val="ListParagraph"/>
        <w:widowControl w:val="0"/>
        <w:numPr>
          <w:ilvl w:val="0"/>
          <w:numId w:val="26"/>
        </w:numPr>
        <w:spacing w:before="0" w:after="0"/>
        <w:ind w:left="426" w:hanging="426"/>
        <w:contextualSpacing w:val="0"/>
        <w:rPr>
          <w:rFonts w:eastAsia="Microsoft JhengHei"/>
        </w:rPr>
      </w:pPr>
      <w:proofErr w:type="spellStart"/>
      <w:r w:rsidRPr="005326F5">
        <w:rPr>
          <w:rFonts w:eastAsia="Microsoft JhengHei"/>
          <w:color w:val="000000"/>
          <w:lang w:eastAsia="zh-CN"/>
        </w:rPr>
        <w:t>Apakah</w:t>
      </w:r>
      <w:proofErr w:type="spellEnd"/>
      <w:r w:rsidRPr="005326F5">
        <w:rPr>
          <w:rFonts w:eastAsia="Microsoft JhengHei"/>
          <w:color w:val="000000"/>
          <w:lang w:eastAsia="zh-CN"/>
        </w:rPr>
        <w:t xml:space="preserve"> Anda </w:t>
      </w:r>
      <w:proofErr w:type="spellStart"/>
      <w:r w:rsidRPr="005326F5">
        <w:rPr>
          <w:rFonts w:eastAsia="Microsoft JhengHei"/>
          <w:color w:val="000000"/>
          <w:lang w:eastAsia="zh-CN"/>
        </w:rPr>
        <w:t>pernah</w:t>
      </w:r>
      <w:proofErr w:type="spellEnd"/>
      <w:r w:rsidRPr="005326F5">
        <w:rPr>
          <w:rFonts w:eastAsia="Microsoft JhengHei"/>
          <w:color w:val="000000"/>
          <w:lang w:eastAsia="zh-CN"/>
        </w:rPr>
        <w:t xml:space="preserve"> </w:t>
      </w:r>
      <w:proofErr w:type="spellStart"/>
      <w:r w:rsidRPr="005326F5">
        <w:rPr>
          <w:rFonts w:eastAsia="Microsoft JhengHei"/>
          <w:color w:val="000000"/>
          <w:lang w:eastAsia="zh-CN"/>
        </w:rPr>
        <w:t>mendapatkan</w:t>
      </w:r>
      <w:proofErr w:type="spellEnd"/>
      <w:r w:rsidRPr="005326F5">
        <w:rPr>
          <w:rFonts w:eastAsia="Microsoft JhengHei"/>
          <w:color w:val="000000"/>
          <w:lang w:eastAsia="zh-CN"/>
        </w:rPr>
        <w:t xml:space="preserve"> </w:t>
      </w:r>
      <w:proofErr w:type="spellStart"/>
      <w:r w:rsidRPr="005326F5">
        <w:rPr>
          <w:rFonts w:eastAsia="Microsoft JhengHei"/>
          <w:color w:val="000000"/>
          <w:lang w:eastAsia="zh-CN"/>
        </w:rPr>
        <w:t>vaksin</w:t>
      </w:r>
      <w:proofErr w:type="spellEnd"/>
      <w:r w:rsidRPr="005326F5">
        <w:rPr>
          <w:rFonts w:eastAsia="Microsoft JhengHei"/>
          <w:color w:val="000000"/>
          <w:lang w:eastAsia="zh-CN"/>
        </w:rPr>
        <w:t xml:space="preserve"> COVID-19?  </w:t>
      </w:r>
    </w:p>
    <w:p w14:paraId="02E12C60" w14:textId="77777777" w:rsidR="005326F5" w:rsidRPr="005326F5" w:rsidRDefault="005326F5" w:rsidP="005326F5">
      <w:pPr>
        <w:spacing w:before="0" w:after="0"/>
        <w:ind w:left="720" w:hanging="294"/>
        <w:rPr>
          <w:rFonts w:eastAsia="Microsoft JhengHei" w:cs="Times New Roman"/>
          <w:szCs w:val="24"/>
        </w:rPr>
      </w:pPr>
      <w:proofErr w:type="gramStart"/>
      <w:r w:rsidRPr="005326F5">
        <w:rPr>
          <w:rFonts w:eastAsia="Adobe Gothic Std B" w:cs="Times New Roman"/>
          <w:szCs w:val="24"/>
        </w:rPr>
        <w:t>□</w:t>
      </w:r>
      <w:r w:rsidRPr="005326F5">
        <w:rPr>
          <w:rFonts w:eastAsia="Microsoft JhengHei" w:cs="Times New Roman"/>
          <w:szCs w:val="24"/>
        </w:rPr>
        <w:t xml:space="preserve">  Ya</w:t>
      </w:r>
      <w:proofErr w:type="gramEnd"/>
    </w:p>
    <w:p w14:paraId="13702310" w14:textId="77777777" w:rsidR="005326F5" w:rsidRPr="005326F5" w:rsidRDefault="005326F5" w:rsidP="005326F5">
      <w:pPr>
        <w:spacing w:before="0" w:after="0"/>
        <w:ind w:left="720" w:hanging="294"/>
        <w:rPr>
          <w:rFonts w:eastAsia="Microsoft JhengHei" w:cs="Times New Roman"/>
          <w:szCs w:val="24"/>
        </w:rPr>
      </w:pPr>
      <w:r w:rsidRPr="005326F5">
        <w:rPr>
          <w:rFonts w:eastAsia="Microsoft JhengHei" w:cs="Times New Roman"/>
          <w:szCs w:val="24"/>
        </w:rPr>
        <w:tab/>
      </w:r>
      <w:proofErr w:type="spellStart"/>
      <w:r w:rsidRPr="005326F5">
        <w:rPr>
          <w:rFonts w:eastAsia="Microsoft JhengHei" w:cs="Times New Roman"/>
          <w:szCs w:val="24"/>
        </w:rPr>
        <w:t>Berapa</w:t>
      </w:r>
      <w:proofErr w:type="spellEnd"/>
      <w:r w:rsidRPr="005326F5">
        <w:rPr>
          <w:rFonts w:eastAsia="Microsoft JhengHei" w:cs="Times New Roman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szCs w:val="24"/>
        </w:rPr>
        <w:t>banyak</w:t>
      </w:r>
      <w:proofErr w:type="spellEnd"/>
      <w:r w:rsidRPr="005326F5">
        <w:rPr>
          <w:rFonts w:eastAsia="Microsoft JhengHei" w:cs="Times New Roman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szCs w:val="24"/>
        </w:rPr>
        <w:t>suntikan</w:t>
      </w:r>
      <w:proofErr w:type="spellEnd"/>
      <w:r w:rsidRPr="005326F5">
        <w:rPr>
          <w:rFonts w:eastAsia="Microsoft JhengHei" w:cs="Times New Roman"/>
          <w:szCs w:val="24"/>
        </w:rPr>
        <w:t xml:space="preserve"> yang Anda </w:t>
      </w:r>
      <w:proofErr w:type="spellStart"/>
      <w:r w:rsidRPr="005326F5">
        <w:rPr>
          <w:rFonts w:eastAsia="Microsoft JhengHei" w:cs="Times New Roman"/>
          <w:szCs w:val="24"/>
        </w:rPr>
        <w:t>terima</w:t>
      </w:r>
      <w:proofErr w:type="spellEnd"/>
      <w:r w:rsidRPr="005326F5">
        <w:rPr>
          <w:rFonts w:eastAsia="Microsoft JhengHei" w:cs="Times New Roman"/>
          <w:szCs w:val="24"/>
        </w:rPr>
        <w:t>?</w:t>
      </w:r>
    </w:p>
    <w:p w14:paraId="4FFDDB87" w14:textId="77777777" w:rsidR="005326F5" w:rsidRPr="005326F5" w:rsidRDefault="005326F5" w:rsidP="005326F5">
      <w:pPr>
        <w:spacing w:before="0" w:after="0"/>
        <w:ind w:left="720" w:hanging="294"/>
        <w:rPr>
          <w:rFonts w:eastAsia="Microsoft JhengHei" w:cs="Times New Roman"/>
          <w:szCs w:val="24"/>
        </w:rPr>
      </w:pPr>
      <w:r w:rsidRPr="005326F5">
        <w:rPr>
          <w:rFonts w:eastAsia="Microsoft JhengHei" w:cs="Times New Roman"/>
          <w:szCs w:val="24"/>
        </w:rPr>
        <w:tab/>
      </w:r>
      <w:r w:rsidRPr="005326F5">
        <w:rPr>
          <w:rFonts w:eastAsia="Adobe Gothic Std B" w:cs="Times New Roman"/>
          <w:szCs w:val="24"/>
        </w:rPr>
        <w:t>□</w:t>
      </w:r>
      <w:r w:rsidRPr="005326F5">
        <w:rPr>
          <w:rFonts w:cs="Times New Roman"/>
          <w:szCs w:val="24"/>
        </w:rPr>
        <w:t xml:space="preserve"> </w:t>
      </w:r>
      <w:r w:rsidRPr="005326F5">
        <w:rPr>
          <w:rFonts w:eastAsia="Microsoft JhengHei" w:cs="Times New Roman"/>
          <w:szCs w:val="24"/>
        </w:rPr>
        <w:t xml:space="preserve">1 </w:t>
      </w:r>
      <w:proofErr w:type="spellStart"/>
      <w:r w:rsidRPr="005326F5">
        <w:rPr>
          <w:rFonts w:eastAsia="Microsoft JhengHei" w:cs="Times New Roman"/>
          <w:szCs w:val="24"/>
        </w:rPr>
        <w:t>suntikan</w:t>
      </w:r>
      <w:proofErr w:type="spellEnd"/>
    </w:p>
    <w:p w14:paraId="58DBBC28" w14:textId="77777777" w:rsidR="005326F5" w:rsidRPr="005326F5" w:rsidRDefault="005326F5" w:rsidP="005326F5">
      <w:pPr>
        <w:spacing w:before="0" w:after="0"/>
        <w:ind w:left="720"/>
        <w:rPr>
          <w:rFonts w:eastAsia="Microsoft JhengHei" w:cs="Times New Roman"/>
          <w:szCs w:val="24"/>
        </w:rPr>
      </w:pPr>
      <w:r w:rsidRPr="005326F5">
        <w:rPr>
          <w:rFonts w:eastAsia="Adobe Gothic Std B" w:cs="Times New Roman"/>
          <w:szCs w:val="24"/>
        </w:rPr>
        <w:t>□</w:t>
      </w:r>
      <w:r w:rsidRPr="005326F5">
        <w:rPr>
          <w:rFonts w:cs="Times New Roman"/>
          <w:szCs w:val="24"/>
        </w:rPr>
        <w:t xml:space="preserve"> </w:t>
      </w:r>
      <w:r w:rsidRPr="005326F5">
        <w:rPr>
          <w:rFonts w:eastAsia="Microsoft JhengHei" w:cs="Times New Roman"/>
          <w:szCs w:val="24"/>
        </w:rPr>
        <w:t xml:space="preserve">2 </w:t>
      </w:r>
      <w:proofErr w:type="spellStart"/>
      <w:r w:rsidRPr="005326F5">
        <w:rPr>
          <w:rFonts w:eastAsia="Microsoft JhengHei" w:cs="Times New Roman"/>
          <w:szCs w:val="24"/>
        </w:rPr>
        <w:t>suntikan</w:t>
      </w:r>
      <w:proofErr w:type="spellEnd"/>
    </w:p>
    <w:p w14:paraId="00CE3CE0" w14:textId="77777777" w:rsidR="005326F5" w:rsidRPr="005326F5" w:rsidRDefault="005326F5" w:rsidP="005326F5">
      <w:pPr>
        <w:spacing w:before="0" w:after="0"/>
        <w:ind w:left="720"/>
        <w:rPr>
          <w:rFonts w:eastAsia="Microsoft JhengHei" w:cs="Times New Roman"/>
          <w:szCs w:val="24"/>
        </w:rPr>
      </w:pPr>
      <w:r w:rsidRPr="005326F5">
        <w:rPr>
          <w:rFonts w:eastAsia="Adobe Gothic Std B" w:cs="Times New Roman"/>
          <w:szCs w:val="24"/>
        </w:rPr>
        <w:t>□</w:t>
      </w:r>
      <w:r w:rsidRPr="005326F5">
        <w:rPr>
          <w:rFonts w:cs="Times New Roman"/>
          <w:szCs w:val="24"/>
        </w:rPr>
        <w:t xml:space="preserve"> </w:t>
      </w:r>
      <w:r w:rsidRPr="005326F5">
        <w:rPr>
          <w:rFonts w:eastAsia="Microsoft JhengHei" w:cs="Times New Roman"/>
          <w:szCs w:val="24"/>
        </w:rPr>
        <w:t xml:space="preserve">3 </w:t>
      </w:r>
      <w:proofErr w:type="spellStart"/>
      <w:r w:rsidRPr="005326F5">
        <w:rPr>
          <w:rFonts w:eastAsia="Microsoft JhengHei" w:cs="Times New Roman"/>
          <w:szCs w:val="24"/>
        </w:rPr>
        <w:t>suntikan</w:t>
      </w:r>
      <w:proofErr w:type="spellEnd"/>
    </w:p>
    <w:p w14:paraId="030217E6" w14:textId="77777777" w:rsidR="005326F5" w:rsidRPr="005326F5" w:rsidRDefault="005326F5" w:rsidP="005326F5">
      <w:pPr>
        <w:spacing w:before="0" w:after="0"/>
        <w:ind w:left="720" w:hanging="294"/>
        <w:rPr>
          <w:rFonts w:cs="Times New Roman"/>
          <w:color w:val="000000"/>
          <w:szCs w:val="24"/>
        </w:rPr>
      </w:pPr>
      <w:r w:rsidRPr="005326F5">
        <w:rPr>
          <w:rFonts w:eastAsia="Adobe Gothic Std B" w:cs="Times New Roman"/>
          <w:szCs w:val="24"/>
        </w:rPr>
        <w:t>□</w:t>
      </w:r>
      <w:r w:rsidRPr="005326F5">
        <w:rPr>
          <w:rFonts w:eastAsia="Microsoft JhengHei" w:cs="Times New Roman"/>
          <w:szCs w:val="24"/>
        </w:rPr>
        <w:t xml:space="preserve"> Tidak</w:t>
      </w:r>
    </w:p>
    <w:p w14:paraId="025B80B7" w14:textId="77777777" w:rsidR="005326F5" w:rsidRPr="005326F5" w:rsidRDefault="005326F5" w:rsidP="005326F5">
      <w:pPr>
        <w:spacing w:afterLines="50" w:after="120"/>
        <w:rPr>
          <w:rFonts w:eastAsia="Microsoft JhengHei" w:cs="Times New Roman"/>
          <w:szCs w:val="24"/>
        </w:rPr>
      </w:pPr>
    </w:p>
    <w:p w14:paraId="0B65A743" w14:textId="77777777" w:rsidR="005326F5" w:rsidRPr="005326F5" w:rsidRDefault="005326F5" w:rsidP="005326F5">
      <w:pPr>
        <w:spacing w:afterLines="50" w:after="120"/>
        <w:rPr>
          <w:rFonts w:eastAsia="Microsoft JhengHei" w:cs="Times New Roman"/>
          <w:b/>
          <w:szCs w:val="24"/>
        </w:rPr>
      </w:pPr>
      <w:r w:rsidRPr="005326F5">
        <w:rPr>
          <w:rFonts w:eastAsia="Microsoft JhengHei" w:cs="Times New Roman"/>
          <w:b/>
          <w:szCs w:val="24"/>
        </w:rPr>
        <w:t>B-</w:t>
      </w:r>
      <w:proofErr w:type="spellStart"/>
      <w:r w:rsidRPr="005326F5">
        <w:rPr>
          <w:rFonts w:eastAsia="Microsoft JhengHei" w:cs="Times New Roman"/>
          <w:b/>
          <w:szCs w:val="24"/>
        </w:rPr>
        <w:t>Konten</w:t>
      </w:r>
      <w:proofErr w:type="spellEnd"/>
    </w:p>
    <w:p w14:paraId="55CE7812" w14:textId="77777777" w:rsidR="005326F5" w:rsidRPr="005326F5" w:rsidRDefault="005326F5" w:rsidP="005326F5">
      <w:pPr>
        <w:spacing w:afterLines="50" w:after="120"/>
        <w:rPr>
          <w:rFonts w:eastAsia="Microsoft JhengHei" w:cs="Times New Roman"/>
          <w:szCs w:val="24"/>
        </w:rPr>
      </w:pPr>
      <w:r w:rsidRPr="005326F5">
        <w:rPr>
          <w:rFonts w:eastAsia="Microsoft JhengHei" w:cs="Times New Roman"/>
          <w:szCs w:val="24"/>
        </w:rPr>
        <w:t xml:space="preserve">I. </w:t>
      </w:r>
      <w:proofErr w:type="spellStart"/>
      <w:r w:rsidRPr="005326F5">
        <w:rPr>
          <w:rFonts w:eastAsia="Microsoft JhengHei" w:cs="Times New Roman"/>
          <w:color w:val="000000"/>
          <w:szCs w:val="24"/>
        </w:rPr>
        <w:t>Mengenai</w:t>
      </w:r>
      <w:proofErr w:type="spellEnd"/>
      <w:r w:rsidRPr="005326F5">
        <w:rPr>
          <w:rFonts w:eastAsia="Microsoft JhengHei" w:cs="Times New Roman"/>
          <w:color w:val="000000"/>
          <w:szCs w:val="24"/>
        </w:rPr>
        <w:t xml:space="preserve"> COVID-19, </w:t>
      </w:r>
      <w:proofErr w:type="spellStart"/>
      <w:r w:rsidRPr="005326F5">
        <w:rPr>
          <w:rFonts w:eastAsia="Microsoft JhengHei" w:cs="Times New Roman"/>
          <w:color w:val="000000"/>
          <w:szCs w:val="24"/>
        </w:rPr>
        <w:t>apakah</w:t>
      </w:r>
      <w:proofErr w:type="spellEnd"/>
      <w:r w:rsidRPr="005326F5">
        <w:rPr>
          <w:rFonts w:eastAsia="Microsoft JhengHei" w:cs="Times New Roman"/>
          <w:color w:val="000000"/>
          <w:szCs w:val="24"/>
        </w:rPr>
        <w:t xml:space="preserve"> Anda </w:t>
      </w:r>
      <w:proofErr w:type="spellStart"/>
      <w:r w:rsidRPr="005326F5">
        <w:rPr>
          <w:rFonts w:eastAsia="Microsoft JhengHei" w:cs="Times New Roman"/>
          <w:color w:val="000000"/>
          <w:szCs w:val="24"/>
        </w:rPr>
        <w:t>setuju</w:t>
      </w:r>
      <w:proofErr w:type="spellEnd"/>
      <w:r w:rsidRPr="005326F5">
        <w:rPr>
          <w:rFonts w:eastAsia="Microsoft JhengHei" w:cs="Times New Roman"/>
          <w:color w:val="000000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color w:val="000000"/>
          <w:szCs w:val="24"/>
        </w:rPr>
        <w:t>dengan</w:t>
      </w:r>
      <w:proofErr w:type="spellEnd"/>
      <w:r w:rsidRPr="005326F5">
        <w:rPr>
          <w:rFonts w:eastAsia="Microsoft JhengHei" w:cs="Times New Roman"/>
          <w:color w:val="000000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color w:val="000000"/>
          <w:szCs w:val="24"/>
        </w:rPr>
        <w:t>pernyataan</w:t>
      </w:r>
      <w:proofErr w:type="spellEnd"/>
      <w:r w:rsidRPr="005326F5">
        <w:rPr>
          <w:rFonts w:eastAsia="Microsoft JhengHei" w:cs="Times New Roman"/>
          <w:color w:val="000000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color w:val="000000"/>
          <w:szCs w:val="24"/>
        </w:rPr>
        <w:t>berikut</w:t>
      </w:r>
      <w:proofErr w:type="spellEnd"/>
      <w:r w:rsidRPr="005326F5">
        <w:rPr>
          <w:rFonts w:eastAsia="Microsoft JhengHei" w:cs="Times New Roman"/>
          <w:color w:val="000000"/>
          <w:szCs w:val="24"/>
        </w:rPr>
        <w:t>? (</w:t>
      </w:r>
      <w:proofErr w:type="spellStart"/>
      <w:r w:rsidRPr="005326F5">
        <w:rPr>
          <w:rFonts w:eastAsia="Microsoft JhengHei" w:cs="Times New Roman"/>
          <w:color w:val="000000"/>
          <w:szCs w:val="24"/>
        </w:rPr>
        <w:t>penilaian</w:t>
      </w:r>
      <w:proofErr w:type="spellEnd"/>
      <w:r w:rsidRPr="005326F5">
        <w:rPr>
          <w:rFonts w:eastAsia="Microsoft JhengHei" w:cs="Times New Roman"/>
          <w:color w:val="000000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color w:val="000000"/>
          <w:szCs w:val="24"/>
        </w:rPr>
        <w:t>diri</w:t>
      </w:r>
      <w:proofErr w:type="spellEnd"/>
      <w:r w:rsidRPr="005326F5">
        <w:rPr>
          <w:rFonts w:eastAsia="Microsoft JhengHei" w:cs="Times New Roman"/>
          <w:color w:val="000000"/>
          <w:szCs w:val="24"/>
        </w:rPr>
        <w:t>)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10"/>
        <w:gridCol w:w="986"/>
        <w:gridCol w:w="850"/>
        <w:gridCol w:w="1134"/>
        <w:gridCol w:w="992"/>
        <w:gridCol w:w="1134"/>
      </w:tblGrid>
      <w:tr w:rsidR="005326F5" w:rsidRPr="005326F5" w14:paraId="4CCC9E52" w14:textId="77777777" w:rsidTr="00BE5A59">
        <w:tc>
          <w:tcPr>
            <w:tcW w:w="5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13D43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81FFD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b/>
                <w:sz w:val="20"/>
                <w:szCs w:val="20"/>
              </w:rPr>
            </w:pPr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 xml:space="preserve">Sangat </w:t>
            </w:r>
            <w:proofErr w:type="spellStart"/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setuju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FEF13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b/>
                <w:sz w:val="20"/>
                <w:szCs w:val="20"/>
              </w:rPr>
            </w:pPr>
            <w:proofErr w:type="spellStart"/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Setuju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9AE42D" w14:textId="70A75401" w:rsidR="005326F5" w:rsidRPr="005326F5" w:rsidRDefault="005326F5" w:rsidP="005326F5">
            <w:pPr>
              <w:jc w:val="center"/>
              <w:rPr>
                <w:rFonts w:eastAsia="Microsoft JhengHei" w:cs="Times New Roman"/>
                <w:b/>
                <w:sz w:val="20"/>
                <w:szCs w:val="20"/>
              </w:rPr>
            </w:pPr>
            <w:proofErr w:type="spellStart"/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Netral</w:t>
            </w:r>
            <w:proofErr w:type="spellEnd"/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/</w:t>
            </w:r>
            <w:r>
              <w:rPr>
                <w:rFonts w:eastAsia="Microsoft JhengHei" w:cs="Times New Roman"/>
                <w:b/>
                <w:sz w:val="20"/>
                <w:szCs w:val="20"/>
              </w:rPr>
              <w:t xml:space="preserve"> </w:t>
            </w:r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 xml:space="preserve">Tidak </w:t>
            </w:r>
            <w:proofErr w:type="spellStart"/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ada</w:t>
            </w:r>
            <w:proofErr w:type="spellEnd"/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komentar</w:t>
            </w:r>
            <w:proofErr w:type="spellEnd"/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305D47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b/>
                <w:sz w:val="20"/>
                <w:szCs w:val="20"/>
              </w:rPr>
            </w:pPr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 xml:space="preserve">Tidak </w:t>
            </w:r>
            <w:proofErr w:type="spellStart"/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setuju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738D8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b/>
                <w:sz w:val="20"/>
                <w:szCs w:val="20"/>
              </w:rPr>
            </w:pPr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 xml:space="preserve">Sangat </w:t>
            </w:r>
            <w:proofErr w:type="spellStart"/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tidak</w:t>
            </w:r>
            <w:proofErr w:type="spellEnd"/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setuju</w:t>
            </w:r>
            <w:proofErr w:type="spellEnd"/>
          </w:p>
        </w:tc>
      </w:tr>
      <w:tr w:rsidR="005326F5" w:rsidRPr="005326F5" w14:paraId="6D8005B5" w14:textId="77777777" w:rsidTr="00BE5A59">
        <w:trPr>
          <w:trHeight w:val="20"/>
        </w:trPr>
        <w:tc>
          <w:tcPr>
            <w:tcW w:w="5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2802F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1-1.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Gejala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klinis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utama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COVID-19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termasuk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demam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,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kelelahan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,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batuk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kering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, dan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nyeri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>.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C8774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55B10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433A46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1F5184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716BD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73E6C391" w14:textId="77777777" w:rsidTr="00BE5A59">
        <w:trPr>
          <w:trHeight w:val="20"/>
        </w:trPr>
        <w:tc>
          <w:tcPr>
            <w:tcW w:w="5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7E1AB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1-2.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Hidung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tersumbat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,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rinorea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>, dan 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bersin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jarang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terjadi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diantara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pasien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 xml:space="preserve"> COVID-19</w:t>
            </w:r>
            <w:r w:rsidRPr="005326F5">
              <w:rPr>
                <w:rFonts w:eastAsia="Microsoft JhengHei" w:cs="Times New Roman"/>
                <w:color w:val="000000"/>
                <w:szCs w:val="24"/>
              </w:rPr>
              <w:t>.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95323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71C69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D9D8E9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634AA5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37A48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7669DD8D" w14:textId="77777777" w:rsidTr="00BE5A59">
        <w:trPr>
          <w:trHeight w:val="20"/>
        </w:trPr>
        <w:tc>
          <w:tcPr>
            <w:tcW w:w="5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98058" w14:textId="77777777" w:rsidR="005326F5" w:rsidRPr="005326F5" w:rsidRDefault="005326F5" w:rsidP="00BE5A59">
            <w:pPr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1-3.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Disgeusia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dan anosmia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adalah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salah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satu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> 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gejala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klinis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> COVID-19.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D94BF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04911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AFD762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E6AC02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1A7AA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0E1E6685" w14:textId="77777777" w:rsidTr="00BE5A59">
        <w:trPr>
          <w:trHeight w:val="20"/>
        </w:trPr>
        <w:tc>
          <w:tcPr>
            <w:tcW w:w="5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55E49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1-4.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Hingga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saat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ini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,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belum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ada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pengobatan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yang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pasti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dan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efektif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untuk COVID-19.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Perawatan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suportif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dini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>/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segera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dapat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membantu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sebagian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pasien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> 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pulih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>.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EFE4D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E730A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2020C5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96131E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80898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354EF75D" w14:textId="77777777" w:rsidTr="00BE5A59">
        <w:trPr>
          <w:trHeight w:val="20"/>
        </w:trPr>
        <w:tc>
          <w:tcPr>
            <w:tcW w:w="5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FB1BE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lastRenderedPageBreak/>
              <w:t xml:space="preserve">1-5.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Pasien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dengan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usia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tua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,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penyakit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kronis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,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penyakit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pernapasan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,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atau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obesitas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memilki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risiko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lebih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tinggi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untuk 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menderita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akibat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infeksi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COVID-19.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28D0E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A336B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2367EA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563FE4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DFD65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66D0BD43" w14:textId="77777777" w:rsidTr="00BE5A59">
        <w:trPr>
          <w:trHeight w:val="20"/>
        </w:trPr>
        <w:tc>
          <w:tcPr>
            <w:tcW w:w="5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4854D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1-6. </w:t>
            </w:r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Makan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atau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bersentuhan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dengan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satwa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liar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dapat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meningkatkan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risiko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terinfeksi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COVID-19.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A9EA2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48784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9FA48D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7887A6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8974B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0FC1F597" w14:textId="77777777" w:rsidTr="00BE5A59">
        <w:trPr>
          <w:trHeight w:val="20"/>
        </w:trPr>
        <w:tc>
          <w:tcPr>
            <w:tcW w:w="5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98E56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1-7. </w:t>
            </w:r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COVID-19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dapat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menginfeksi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orang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melalui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droplet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atau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aerosol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dari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saluran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pernapasan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pasien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COVID-19.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67D6B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6353C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84FD97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014592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6E953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78025B37" w14:textId="77777777" w:rsidTr="00BE5A59">
        <w:trPr>
          <w:trHeight w:val="20"/>
        </w:trPr>
        <w:tc>
          <w:tcPr>
            <w:tcW w:w="5110" w:type="dxa"/>
            <w:tcBorders>
              <w:top w:val="single" w:sz="4" w:space="0" w:color="000000"/>
              <w:bottom w:val="single" w:sz="4" w:space="0" w:color="auto"/>
            </w:tcBorders>
          </w:tcPr>
          <w:p w14:paraId="1EF74C91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1-8.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Karantina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> 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atau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isolasi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merupakan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cara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efektif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mengurangi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penyebaran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 COVID-19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kepada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orang lain. 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0411EAF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D42E868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ADAA689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133BDEC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909CCCB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</w:tbl>
    <w:p w14:paraId="0D723429" w14:textId="77777777" w:rsidR="005326F5" w:rsidRPr="005326F5" w:rsidRDefault="005326F5" w:rsidP="005326F5">
      <w:pPr>
        <w:spacing w:afterLines="50" w:after="120"/>
        <w:jc w:val="both"/>
        <w:rPr>
          <w:rFonts w:eastAsia="Microsoft JhengHei" w:cs="Times New Roman"/>
          <w:szCs w:val="24"/>
        </w:rPr>
      </w:pPr>
    </w:p>
    <w:p w14:paraId="7147C103" w14:textId="77777777" w:rsidR="005326F5" w:rsidRPr="005326F5" w:rsidRDefault="005326F5" w:rsidP="005326F5">
      <w:pPr>
        <w:spacing w:afterLines="50" w:after="120"/>
        <w:jc w:val="both"/>
        <w:rPr>
          <w:rFonts w:eastAsia="Microsoft JhengHei" w:cs="Times New Roman"/>
          <w:szCs w:val="24"/>
        </w:rPr>
      </w:pPr>
      <w:r w:rsidRPr="005326F5">
        <w:rPr>
          <w:rFonts w:eastAsia="Microsoft JhengHei" w:cs="Times New Roman"/>
          <w:szCs w:val="24"/>
        </w:rPr>
        <w:t xml:space="preserve">II. </w:t>
      </w:r>
      <w:proofErr w:type="spellStart"/>
      <w:r w:rsidRPr="005326F5">
        <w:rPr>
          <w:rFonts w:eastAsia="Microsoft JhengHei" w:cs="Times New Roman"/>
          <w:color w:val="000000"/>
          <w:szCs w:val="24"/>
        </w:rPr>
        <w:t>Mengenai</w:t>
      </w:r>
      <w:proofErr w:type="spellEnd"/>
      <w:r w:rsidRPr="005326F5">
        <w:rPr>
          <w:rFonts w:eastAsia="Microsoft JhengHei" w:cs="Times New Roman"/>
          <w:color w:val="000000"/>
          <w:szCs w:val="24"/>
        </w:rPr>
        <w:t xml:space="preserve"> COVID-19, </w:t>
      </w:r>
      <w:proofErr w:type="spellStart"/>
      <w:r w:rsidRPr="005326F5">
        <w:rPr>
          <w:rFonts w:eastAsia="Microsoft JhengHei" w:cs="Times New Roman"/>
          <w:color w:val="000000"/>
          <w:szCs w:val="24"/>
        </w:rPr>
        <w:t>silakan</w:t>
      </w:r>
      <w:proofErr w:type="spellEnd"/>
      <w:r w:rsidRPr="005326F5">
        <w:rPr>
          <w:rFonts w:eastAsia="Microsoft JhengHei" w:cs="Times New Roman"/>
          <w:color w:val="000000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color w:val="000000"/>
          <w:szCs w:val="24"/>
        </w:rPr>
        <w:t>beri</w:t>
      </w:r>
      <w:proofErr w:type="spellEnd"/>
      <w:r w:rsidRPr="005326F5">
        <w:rPr>
          <w:rFonts w:eastAsia="Microsoft JhengHei" w:cs="Times New Roman"/>
          <w:color w:val="000000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color w:val="000000"/>
          <w:szCs w:val="24"/>
        </w:rPr>
        <w:t>nilai</w:t>
      </w:r>
      <w:proofErr w:type="spellEnd"/>
      <w:r w:rsidRPr="005326F5">
        <w:rPr>
          <w:rFonts w:eastAsia="Microsoft JhengHei" w:cs="Times New Roman"/>
          <w:color w:val="000000"/>
          <w:szCs w:val="24"/>
        </w:rPr>
        <w:t xml:space="preserve"> pada </w:t>
      </w:r>
      <w:proofErr w:type="spellStart"/>
      <w:r w:rsidRPr="005326F5">
        <w:rPr>
          <w:rFonts w:eastAsia="Microsoft JhengHei" w:cs="Times New Roman"/>
          <w:color w:val="000000"/>
          <w:szCs w:val="24"/>
        </w:rPr>
        <w:t>pernyataan</w:t>
      </w:r>
      <w:proofErr w:type="spellEnd"/>
      <w:r w:rsidRPr="005326F5">
        <w:rPr>
          <w:rFonts w:eastAsia="Microsoft JhengHei" w:cs="Times New Roman"/>
          <w:color w:val="000000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color w:val="000000"/>
          <w:szCs w:val="24"/>
        </w:rPr>
        <w:t>berikut</w:t>
      </w:r>
      <w:proofErr w:type="spellEnd"/>
      <w:r w:rsidRPr="005326F5">
        <w:rPr>
          <w:rFonts w:eastAsia="Microsoft JhengHei" w:cs="Times New Roman"/>
          <w:color w:val="000000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color w:val="000000"/>
          <w:szCs w:val="24"/>
        </w:rPr>
        <w:t>menurut</w:t>
      </w:r>
      <w:proofErr w:type="spellEnd"/>
      <w:r w:rsidRPr="005326F5">
        <w:rPr>
          <w:rFonts w:eastAsia="Microsoft JhengHei" w:cs="Times New Roman"/>
          <w:color w:val="000000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color w:val="000000"/>
          <w:szCs w:val="24"/>
        </w:rPr>
        <w:t>persepsi</w:t>
      </w:r>
      <w:proofErr w:type="spellEnd"/>
      <w:r w:rsidRPr="005326F5">
        <w:rPr>
          <w:rFonts w:eastAsia="Microsoft JhengHei" w:cs="Times New Roman"/>
          <w:color w:val="000000"/>
          <w:szCs w:val="24"/>
        </w:rPr>
        <w:t xml:space="preserve"> Anda </w:t>
      </w:r>
      <w:proofErr w:type="spellStart"/>
      <w:r w:rsidRPr="005326F5">
        <w:rPr>
          <w:rFonts w:eastAsia="Microsoft JhengHei" w:cs="Times New Roman"/>
          <w:color w:val="000000"/>
          <w:szCs w:val="24"/>
        </w:rPr>
        <w:t>sendiri</w:t>
      </w:r>
      <w:proofErr w:type="spellEnd"/>
      <w:r w:rsidRPr="005326F5">
        <w:rPr>
          <w:rFonts w:eastAsia="Microsoft JhengHei" w:cs="Times New Roman"/>
          <w:color w:val="000000"/>
          <w:szCs w:val="24"/>
        </w:rPr>
        <w:t>. (</w:t>
      </w:r>
      <w:proofErr w:type="spellStart"/>
      <w:r w:rsidRPr="005326F5">
        <w:rPr>
          <w:rFonts w:eastAsia="Microsoft JhengHei" w:cs="Times New Roman"/>
          <w:color w:val="000000"/>
          <w:szCs w:val="24"/>
        </w:rPr>
        <w:t>Penilaian</w:t>
      </w:r>
      <w:proofErr w:type="spellEnd"/>
      <w:r w:rsidRPr="005326F5">
        <w:rPr>
          <w:rFonts w:eastAsia="Microsoft JhengHei" w:cs="Times New Roman"/>
          <w:color w:val="000000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color w:val="000000"/>
          <w:szCs w:val="24"/>
        </w:rPr>
        <w:t>diri</w:t>
      </w:r>
      <w:proofErr w:type="spellEnd"/>
      <w:r w:rsidRPr="005326F5">
        <w:rPr>
          <w:rFonts w:eastAsia="Microsoft JhengHei" w:cs="Times New Roman"/>
          <w:color w:val="000000"/>
          <w:szCs w:val="24"/>
        </w:rPr>
        <w:t xml:space="preserve">; </w:t>
      </w:r>
      <w:proofErr w:type="spellStart"/>
      <w:r w:rsidRPr="005326F5">
        <w:rPr>
          <w:rFonts w:eastAsia="Microsoft JhengHei" w:cs="Times New Roman"/>
          <w:color w:val="000000"/>
          <w:szCs w:val="24"/>
        </w:rPr>
        <w:t>bukan</w:t>
      </w:r>
      <w:proofErr w:type="spellEnd"/>
      <w:r w:rsidRPr="005326F5">
        <w:rPr>
          <w:rFonts w:eastAsia="Microsoft JhengHei" w:cs="Times New Roman"/>
          <w:color w:val="000000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color w:val="000000"/>
          <w:szCs w:val="24"/>
        </w:rPr>
        <w:t>mengenai</w:t>
      </w:r>
      <w:proofErr w:type="spellEnd"/>
      <w:r w:rsidRPr="005326F5">
        <w:rPr>
          <w:rFonts w:eastAsia="Microsoft JhengHei" w:cs="Times New Roman"/>
          <w:color w:val="000000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color w:val="000000"/>
          <w:szCs w:val="24"/>
        </w:rPr>
        <w:t>tindakan</w:t>
      </w:r>
      <w:proofErr w:type="spellEnd"/>
      <w:r w:rsidRPr="005326F5">
        <w:rPr>
          <w:rFonts w:eastAsia="Microsoft JhengHei" w:cs="Times New Roman"/>
          <w:color w:val="000000"/>
          <w:szCs w:val="24"/>
        </w:rPr>
        <w:t xml:space="preserve"> di masing-masing negara)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52"/>
        <w:gridCol w:w="985"/>
        <w:gridCol w:w="851"/>
        <w:gridCol w:w="1134"/>
        <w:gridCol w:w="992"/>
        <w:gridCol w:w="1134"/>
      </w:tblGrid>
      <w:tr w:rsidR="005326F5" w:rsidRPr="005326F5" w14:paraId="179F0BA3" w14:textId="77777777" w:rsidTr="00BE5A59">
        <w:tc>
          <w:tcPr>
            <w:tcW w:w="5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4922A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83BAF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b/>
                <w:sz w:val="20"/>
                <w:szCs w:val="20"/>
              </w:rPr>
            </w:pPr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 xml:space="preserve">Sangat </w:t>
            </w:r>
            <w:proofErr w:type="spellStart"/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setuju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68E08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b/>
                <w:sz w:val="20"/>
                <w:szCs w:val="20"/>
              </w:rPr>
            </w:pPr>
            <w:proofErr w:type="spellStart"/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Setuju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715128" w14:textId="08A50903" w:rsidR="005326F5" w:rsidRPr="005326F5" w:rsidRDefault="005326F5" w:rsidP="005326F5">
            <w:pPr>
              <w:jc w:val="center"/>
              <w:rPr>
                <w:rFonts w:eastAsia="Microsoft JhengHei" w:cs="Times New Roman"/>
                <w:b/>
                <w:sz w:val="20"/>
                <w:szCs w:val="20"/>
              </w:rPr>
            </w:pPr>
            <w:proofErr w:type="spellStart"/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Netral</w:t>
            </w:r>
            <w:proofErr w:type="spellEnd"/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/</w:t>
            </w:r>
            <w:r>
              <w:rPr>
                <w:rFonts w:eastAsia="Microsoft JhengHei" w:cs="Times New Roman"/>
                <w:b/>
                <w:sz w:val="20"/>
                <w:szCs w:val="20"/>
              </w:rPr>
              <w:t xml:space="preserve"> </w:t>
            </w:r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 xml:space="preserve">Tidak </w:t>
            </w:r>
            <w:proofErr w:type="spellStart"/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ada</w:t>
            </w:r>
            <w:proofErr w:type="spellEnd"/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komentar</w:t>
            </w:r>
            <w:proofErr w:type="spellEnd"/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432719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b/>
                <w:sz w:val="20"/>
                <w:szCs w:val="20"/>
              </w:rPr>
            </w:pPr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 xml:space="preserve">Tidak </w:t>
            </w:r>
            <w:proofErr w:type="spellStart"/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setuju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FD36E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b/>
                <w:sz w:val="20"/>
                <w:szCs w:val="20"/>
              </w:rPr>
            </w:pPr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 xml:space="preserve">Sangat </w:t>
            </w:r>
            <w:proofErr w:type="spellStart"/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tidak</w:t>
            </w:r>
            <w:proofErr w:type="spellEnd"/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setuju</w:t>
            </w:r>
            <w:proofErr w:type="spellEnd"/>
          </w:p>
        </w:tc>
      </w:tr>
      <w:tr w:rsidR="005326F5" w:rsidRPr="005326F5" w14:paraId="239DEC00" w14:textId="77777777" w:rsidTr="00BE5A59">
        <w:trPr>
          <w:trHeight w:val="20"/>
        </w:trPr>
        <w:tc>
          <w:tcPr>
            <w:tcW w:w="5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E3C8A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2-1. </w:t>
            </w:r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Masyarakat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umum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dapat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memakai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masker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bedah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untuk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mencegah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infeksi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COVID-19.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5492F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55BC1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5DC01F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A04A43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DE6DA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31F3514D" w14:textId="77777777" w:rsidTr="00BE5A59">
        <w:trPr>
          <w:trHeight w:val="20"/>
        </w:trPr>
        <w:tc>
          <w:tcPr>
            <w:tcW w:w="5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37551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2-2. </w:t>
            </w:r>
            <w:r w:rsidRPr="005326F5">
              <w:rPr>
                <w:rFonts w:eastAsia="Microsoft JhengHei" w:cs="Times New Roman"/>
                <w:color w:val="000000"/>
                <w:szCs w:val="24"/>
              </w:rPr>
              <w:t>Anak-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anak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dan orang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muda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tidak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perlu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melakukan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tindakan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pencegahan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terhadap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COVID-19. </w:t>
            </w:r>
            <w:r w:rsidRPr="005326F5">
              <w:rPr>
                <w:rFonts w:eastAsia="Microsoft JhengHei" w:cs="Times New Roman"/>
                <w:i/>
                <w:iCs/>
                <w:color w:val="000000"/>
                <w:szCs w:val="24"/>
              </w:rPr>
              <w:t>(</w:t>
            </w:r>
            <w:proofErr w:type="spellStart"/>
            <w:r w:rsidRPr="005326F5">
              <w:rPr>
                <w:rFonts w:eastAsia="Microsoft JhengHei" w:cs="Times New Roman"/>
                <w:i/>
                <w:iCs/>
                <w:color w:val="000000"/>
                <w:szCs w:val="24"/>
              </w:rPr>
              <w:t>berkebalikan</w:t>
            </w:r>
            <w:proofErr w:type="spellEnd"/>
            <w:r w:rsidRPr="005326F5">
              <w:rPr>
                <w:rFonts w:eastAsia="Microsoft JhengHei" w:cs="Times New Roman"/>
                <w:i/>
                <w:iCs/>
                <w:color w:val="000000"/>
                <w:szCs w:val="24"/>
              </w:rPr>
              <w:t>)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8A2E7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E6922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5428E1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B0E607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56D6B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226E2ADC" w14:textId="77777777" w:rsidTr="00BE5A59">
        <w:trPr>
          <w:trHeight w:val="20"/>
        </w:trPr>
        <w:tc>
          <w:tcPr>
            <w:tcW w:w="5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2CFFC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2-3.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Selama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pandemi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COVID-19,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masyarakat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harus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menghindari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penggunaan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transportasi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umum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dan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menghadiri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perkumpulan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sosial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1EEA8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D8364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065D6F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3B3774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B259A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239B2F63" w14:textId="77777777" w:rsidTr="00BE5A59">
        <w:trPr>
          <w:trHeight w:val="20"/>
        </w:trPr>
        <w:tc>
          <w:tcPr>
            <w:tcW w:w="5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F1050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2-4. </w:t>
            </w:r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Orang-orang yang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memiliki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riwayat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kontak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dengan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> 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pasien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terkonfirmasi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COVID-19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harus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> 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segera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> 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dikarantina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selama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14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hari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1B775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80102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CB8D28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F312CB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4D8BA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44C36518" w14:textId="77777777" w:rsidTr="00BE5A59">
        <w:trPr>
          <w:trHeight w:val="20"/>
        </w:trPr>
        <w:tc>
          <w:tcPr>
            <w:tcW w:w="52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5BE50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2-5. </w:t>
            </w:r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Saya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memahami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tindakan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pencegahan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terhadap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COVID-19 di negara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saya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2B245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DC52E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922D76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E6C0BC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CE755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2C36315B" w14:textId="77777777" w:rsidTr="00BE5A59">
        <w:trPr>
          <w:trHeight w:val="20"/>
        </w:trPr>
        <w:tc>
          <w:tcPr>
            <w:tcW w:w="5252" w:type="dxa"/>
            <w:tcBorders>
              <w:top w:val="single" w:sz="4" w:space="0" w:color="000000"/>
              <w:bottom w:val="single" w:sz="4" w:space="0" w:color="auto"/>
            </w:tcBorders>
          </w:tcPr>
          <w:p w14:paraId="170A32EC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lastRenderedPageBreak/>
              <w:t xml:space="preserve">2-6. </w:t>
            </w:r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Saya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bersedia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untuk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mematuhi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> 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tindakan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pencegahan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terhadap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COVID-19 di negara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saya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auto"/>
            </w:tcBorders>
          </w:tcPr>
          <w:p w14:paraId="7D503C1B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auto"/>
            </w:tcBorders>
          </w:tcPr>
          <w:p w14:paraId="0A1ED6BE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</w:tcPr>
          <w:p w14:paraId="5C20DF1C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</w:tcPr>
          <w:p w14:paraId="741C15D4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</w:tcPr>
          <w:p w14:paraId="747E4BFD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20628D7C" w14:textId="77777777" w:rsidTr="00BE5A59">
        <w:trPr>
          <w:trHeight w:val="20"/>
        </w:trPr>
        <w:tc>
          <w:tcPr>
            <w:tcW w:w="5252" w:type="dxa"/>
            <w:tcBorders>
              <w:top w:val="single" w:sz="4" w:space="0" w:color="000000"/>
              <w:bottom w:val="single" w:sz="4" w:space="0" w:color="auto"/>
            </w:tcBorders>
          </w:tcPr>
          <w:p w14:paraId="3610410F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2-7. Saya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bersedia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 xml:space="preserve"> untuk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meyakini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rekomendasi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pencegahan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COVID-19 yang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diumumkan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oleh WHO (Badan Kesehatan Dunia)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auto"/>
            </w:tcBorders>
          </w:tcPr>
          <w:p w14:paraId="289C9D7D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auto"/>
            </w:tcBorders>
          </w:tcPr>
          <w:p w14:paraId="1B52915D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</w:tcPr>
          <w:p w14:paraId="499F652A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</w:tcPr>
          <w:p w14:paraId="02F8E7EF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</w:tcPr>
          <w:p w14:paraId="21E66FFA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</w:tbl>
    <w:p w14:paraId="7FDA9959" w14:textId="77777777" w:rsidR="005326F5" w:rsidRPr="005326F5" w:rsidRDefault="005326F5" w:rsidP="005326F5">
      <w:pPr>
        <w:spacing w:afterLines="50" w:after="120"/>
        <w:jc w:val="both"/>
        <w:rPr>
          <w:rFonts w:eastAsia="Microsoft JhengHei" w:cs="Times New Roman"/>
          <w:szCs w:val="24"/>
        </w:rPr>
      </w:pPr>
    </w:p>
    <w:p w14:paraId="0039DA3B" w14:textId="77777777" w:rsidR="005326F5" w:rsidRPr="005326F5" w:rsidRDefault="005326F5" w:rsidP="005326F5">
      <w:pPr>
        <w:spacing w:afterLines="50" w:after="120"/>
        <w:jc w:val="both"/>
        <w:rPr>
          <w:rFonts w:eastAsia="Microsoft JhengHei" w:cs="Times New Roman"/>
          <w:szCs w:val="24"/>
        </w:rPr>
      </w:pPr>
      <w:r w:rsidRPr="005326F5">
        <w:rPr>
          <w:rFonts w:eastAsia="Microsoft JhengHei" w:cs="Times New Roman"/>
          <w:szCs w:val="24"/>
        </w:rPr>
        <w:t xml:space="preserve">III. </w:t>
      </w:r>
      <w:proofErr w:type="spellStart"/>
      <w:r w:rsidRPr="005326F5">
        <w:rPr>
          <w:rFonts w:eastAsia="Microsoft JhengHei" w:cs="Times New Roman"/>
          <w:color w:val="000000"/>
          <w:szCs w:val="24"/>
        </w:rPr>
        <w:t>Selama</w:t>
      </w:r>
      <w:proofErr w:type="spellEnd"/>
      <w:r w:rsidRPr="005326F5">
        <w:rPr>
          <w:rFonts w:eastAsia="Microsoft JhengHei" w:cs="Times New Roman"/>
          <w:color w:val="000000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color w:val="000000"/>
          <w:szCs w:val="24"/>
        </w:rPr>
        <w:t>pandemi</w:t>
      </w:r>
      <w:proofErr w:type="spellEnd"/>
      <w:r w:rsidRPr="005326F5">
        <w:rPr>
          <w:rFonts w:eastAsia="Microsoft JhengHei" w:cs="Times New Roman"/>
          <w:color w:val="000000"/>
          <w:szCs w:val="24"/>
        </w:rPr>
        <w:t> COVID-19, </w:t>
      </w:r>
      <w:proofErr w:type="spellStart"/>
      <w:r w:rsidRPr="005326F5">
        <w:rPr>
          <w:rFonts w:eastAsia="Microsoft JhengHei" w:cs="Times New Roman"/>
          <w:color w:val="000000"/>
          <w:szCs w:val="24"/>
        </w:rPr>
        <w:t>apakah</w:t>
      </w:r>
      <w:proofErr w:type="spellEnd"/>
      <w:r w:rsidRPr="005326F5">
        <w:rPr>
          <w:rFonts w:eastAsia="Microsoft JhengHei" w:cs="Times New Roman"/>
          <w:color w:val="000000"/>
          <w:szCs w:val="24"/>
        </w:rPr>
        <w:t xml:space="preserve"> Anda </w:t>
      </w:r>
      <w:proofErr w:type="spellStart"/>
      <w:r w:rsidRPr="005326F5">
        <w:rPr>
          <w:rFonts w:eastAsia="Microsoft JhengHei" w:cs="Times New Roman"/>
          <w:color w:val="000000"/>
          <w:szCs w:val="24"/>
        </w:rPr>
        <w:t>melakukan</w:t>
      </w:r>
      <w:proofErr w:type="spellEnd"/>
      <w:r w:rsidRPr="005326F5">
        <w:rPr>
          <w:rFonts w:eastAsia="Microsoft JhengHei" w:cs="Times New Roman"/>
          <w:color w:val="000000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color w:val="000000"/>
          <w:szCs w:val="24"/>
        </w:rPr>
        <w:t>perilaku</w:t>
      </w:r>
      <w:proofErr w:type="spellEnd"/>
      <w:r w:rsidRPr="005326F5">
        <w:rPr>
          <w:rFonts w:eastAsia="Microsoft JhengHei" w:cs="Times New Roman"/>
          <w:color w:val="000000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color w:val="000000"/>
          <w:szCs w:val="24"/>
        </w:rPr>
        <w:t>berikut</w:t>
      </w:r>
      <w:proofErr w:type="spellEnd"/>
      <w:r w:rsidRPr="005326F5">
        <w:rPr>
          <w:rFonts w:eastAsia="Microsoft JhengHei" w:cs="Times New Roman"/>
          <w:color w:val="000000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color w:val="000000"/>
          <w:szCs w:val="24"/>
        </w:rPr>
        <w:t>ini</w:t>
      </w:r>
      <w:proofErr w:type="spellEnd"/>
      <w:r w:rsidRPr="005326F5">
        <w:rPr>
          <w:rFonts w:eastAsia="Microsoft JhengHei" w:cs="Times New Roman"/>
          <w:color w:val="000000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color w:val="000000"/>
          <w:szCs w:val="24"/>
        </w:rPr>
        <w:t>dalam</w:t>
      </w:r>
      <w:proofErr w:type="spellEnd"/>
      <w:r w:rsidRPr="005326F5">
        <w:rPr>
          <w:rFonts w:eastAsia="Microsoft JhengHei" w:cs="Times New Roman"/>
          <w:color w:val="000000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color w:val="000000"/>
          <w:szCs w:val="24"/>
        </w:rPr>
        <w:t>kehidupan</w:t>
      </w:r>
      <w:proofErr w:type="spellEnd"/>
      <w:r w:rsidRPr="005326F5">
        <w:rPr>
          <w:rFonts w:eastAsia="Microsoft JhengHei" w:cs="Times New Roman"/>
          <w:color w:val="000000"/>
          <w:szCs w:val="24"/>
        </w:rPr>
        <w:t xml:space="preserve"> Anda </w:t>
      </w:r>
      <w:proofErr w:type="spellStart"/>
      <w:r w:rsidRPr="005326F5">
        <w:rPr>
          <w:rFonts w:eastAsia="Microsoft JhengHei" w:cs="Times New Roman"/>
          <w:color w:val="000000"/>
          <w:szCs w:val="24"/>
        </w:rPr>
        <w:t>sehari-hari</w:t>
      </w:r>
      <w:proofErr w:type="spellEnd"/>
      <w:r w:rsidRPr="005326F5">
        <w:rPr>
          <w:rFonts w:eastAsia="Microsoft JhengHei" w:cs="Times New Roman"/>
          <w:color w:val="000000"/>
          <w:szCs w:val="24"/>
        </w:rPr>
        <w:t>? (</w:t>
      </w:r>
      <w:proofErr w:type="spellStart"/>
      <w:r w:rsidRPr="005326F5">
        <w:rPr>
          <w:rFonts w:eastAsia="Microsoft JhengHei" w:cs="Times New Roman"/>
          <w:color w:val="000000"/>
          <w:szCs w:val="24"/>
        </w:rPr>
        <w:t>Penilaian</w:t>
      </w:r>
      <w:proofErr w:type="spellEnd"/>
      <w:r w:rsidRPr="005326F5">
        <w:rPr>
          <w:rFonts w:eastAsia="Microsoft JhengHei" w:cs="Times New Roman"/>
          <w:color w:val="000000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color w:val="000000"/>
          <w:szCs w:val="24"/>
        </w:rPr>
        <w:t>diri</w:t>
      </w:r>
      <w:proofErr w:type="spellEnd"/>
      <w:r w:rsidRPr="005326F5">
        <w:rPr>
          <w:rFonts w:eastAsia="Microsoft JhengHei" w:cs="Times New Roman"/>
          <w:color w:val="000000"/>
          <w:szCs w:val="24"/>
        </w:rPr>
        <w:t>)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7"/>
        <w:gridCol w:w="844"/>
        <w:gridCol w:w="850"/>
        <w:gridCol w:w="1134"/>
        <w:gridCol w:w="851"/>
        <w:gridCol w:w="992"/>
      </w:tblGrid>
      <w:tr w:rsidR="005326F5" w:rsidRPr="005326F5" w14:paraId="315C4441" w14:textId="77777777" w:rsidTr="00BE5A59">
        <w:tc>
          <w:tcPr>
            <w:tcW w:w="5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5B651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013B3" w14:textId="77777777" w:rsidR="005326F5" w:rsidRPr="005326F5" w:rsidRDefault="005326F5" w:rsidP="00BE5A59">
            <w:pPr>
              <w:rPr>
                <w:rFonts w:eastAsia="Microsoft JhengHei" w:cs="Times New Roman"/>
                <w:b/>
                <w:sz w:val="20"/>
                <w:szCs w:val="20"/>
              </w:rPr>
            </w:pPr>
            <w:proofErr w:type="spellStart"/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Selalu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08CD3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b/>
                <w:sz w:val="20"/>
                <w:szCs w:val="20"/>
              </w:rPr>
            </w:pPr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Sering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07497A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b/>
                <w:sz w:val="20"/>
                <w:szCs w:val="20"/>
              </w:rPr>
            </w:pPr>
            <w:proofErr w:type="spellStart"/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Kadang-kadang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9AAA74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b/>
                <w:sz w:val="20"/>
                <w:szCs w:val="20"/>
              </w:rPr>
            </w:pPr>
            <w:proofErr w:type="spellStart"/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Jarang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A1BE1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b/>
                <w:sz w:val="20"/>
                <w:szCs w:val="20"/>
              </w:rPr>
            </w:pPr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 xml:space="preserve">Tidak </w:t>
            </w:r>
            <w:proofErr w:type="spellStart"/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pernah</w:t>
            </w:r>
            <w:proofErr w:type="spellEnd"/>
          </w:p>
        </w:tc>
      </w:tr>
      <w:tr w:rsidR="005326F5" w:rsidRPr="005326F5" w14:paraId="112C709E" w14:textId="77777777" w:rsidTr="00BE5A59">
        <w:trPr>
          <w:trHeight w:val="20"/>
        </w:trPr>
        <w:tc>
          <w:tcPr>
            <w:tcW w:w="5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35053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3-1.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Menghindari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kontak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sosial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(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misalnya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,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makan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bersama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bersama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teman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>)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D4A67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C51D9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9CB20D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674363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0FC50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13395F55" w14:textId="77777777" w:rsidTr="00BE5A59">
        <w:trPr>
          <w:trHeight w:val="20"/>
        </w:trPr>
        <w:tc>
          <w:tcPr>
            <w:tcW w:w="5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91212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3-2.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Menghindari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perkumpulan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sosial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(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kurang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atau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sama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dengan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100 orang)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730FA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ECB26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5452F6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FF7F42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1E349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4660DF59" w14:textId="77777777" w:rsidTr="00BE5A59">
        <w:trPr>
          <w:trHeight w:val="20"/>
        </w:trPr>
        <w:tc>
          <w:tcPr>
            <w:tcW w:w="5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B0471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3-3.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Menghindari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perkumpulan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massa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 xml:space="preserve"> (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lebih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dari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 xml:space="preserve"> 100 orang)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61E3F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31D65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7B829C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4E6920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3AAEB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2EA212A1" w14:textId="77777777" w:rsidTr="00BE5A59">
        <w:trPr>
          <w:trHeight w:val="20"/>
        </w:trPr>
        <w:tc>
          <w:tcPr>
            <w:tcW w:w="5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53B6B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3-4.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Menghindari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pertemuan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bisnis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atau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mengubahnya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menjadi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pertemuan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 xml:space="preserve"> online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5226D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6B664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3011D7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293428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2AE36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2BE4BC62" w14:textId="77777777" w:rsidTr="00BE5A59">
        <w:trPr>
          <w:trHeight w:val="20"/>
        </w:trPr>
        <w:tc>
          <w:tcPr>
            <w:tcW w:w="5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16922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3-5.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Menghindari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tempat-tempat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keramaian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AEB23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B5084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0CB7A3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EDC056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847BC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07E7E8C3" w14:textId="77777777" w:rsidTr="00BE5A59">
        <w:trPr>
          <w:trHeight w:val="20"/>
        </w:trPr>
        <w:tc>
          <w:tcPr>
            <w:tcW w:w="5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BC137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3-6.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Memakai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 xml:space="preserve"> masker di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tempat-tempat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umum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004A5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EE11E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1F2390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A41D6F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A0829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51610F67" w14:textId="77777777" w:rsidTr="00BE5A59">
        <w:trPr>
          <w:trHeight w:val="20"/>
        </w:trPr>
        <w:tc>
          <w:tcPr>
            <w:tcW w:w="5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9287A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3-7.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Menerapkan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 xml:space="preserve"> jaga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jarak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sosial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 xml:space="preserve"> di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tempat-tempat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umum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2AD88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812BE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F40925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0FAFAD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35498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3325A1DC" w14:textId="77777777" w:rsidTr="00BE5A59">
        <w:trPr>
          <w:trHeight w:val="20"/>
        </w:trPr>
        <w:tc>
          <w:tcPr>
            <w:tcW w:w="5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8C780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3-8.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Menhindari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makan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 xml:space="preserve"> di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luar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rumah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A2E3F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D224B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59774E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42BFEE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9EA12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06A6D444" w14:textId="77777777" w:rsidTr="00BE5A59">
        <w:trPr>
          <w:trHeight w:val="20"/>
        </w:trPr>
        <w:tc>
          <w:tcPr>
            <w:tcW w:w="5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F4F49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3-9.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Menggunakan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sarung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tangan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17F9B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94036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414ED4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79F48E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7C7BF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7D5B79DC" w14:textId="77777777" w:rsidTr="00BE5A59">
        <w:trPr>
          <w:trHeight w:val="20"/>
        </w:trPr>
        <w:tc>
          <w:tcPr>
            <w:tcW w:w="5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9DB24" w14:textId="77777777" w:rsidR="005326F5" w:rsidRPr="005326F5" w:rsidRDefault="005326F5" w:rsidP="00BE5A59">
            <w:pPr>
              <w:ind w:left="240" w:hangingChars="100" w:hanging="240"/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3-10.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Mencuci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tangan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secara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rutin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 xml:space="preserve"> dan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menggunakan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 xml:space="preserve"> hand sanitizer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ketika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dibutuhkan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>.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8D4E2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BD604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6E3138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62FC0D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C35DF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</w:tbl>
    <w:p w14:paraId="395EE28F" w14:textId="77777777" w:rsidR="005326F5" w:rsidRPr="005326F5" w:rsidRDefault="005326F5" w:rsidP="005326F5">
      <w:pPr>
        <w:rPr>
          <w:rFonts w:eastAsia="Microsoft JhengHei" w:cs="Times New Roman"/>
          <w:szCs w:val="24"/>
        </w:rPr>
      </w:pPr>
    </w:p>
    <w:p w14:paraId="082668AF" w14:textId="77777777" w:rsidR="005326F5" w:rsidRPr="005326F5" w:rsidRDefault="005326F5" w:rsidP="005326F5">
      <w:pPr>
        <w:spacing w:afterLines="50" w:after="120"/>
        <w:jc w:val="both"/>
        <w:rPr>
          <w:rFonts w:eastAsia="Microsoft JhengHei" w:cs="Times New Roman"/>
          <w:szCs w:val="24"/>
        </w:rPr>
      </w:pPr>
      <w:proofErr w:type="gramStart"/>
      <w:r w:rsidRPr="005326F5">
        <w:rPr>
          <w:rFonts w:eastAsia="Microsoft JhengHei" w:cs="Times New Roman"/>
          <w:szCs w:val="24"/>
        </w:rPr>
        <w:t>IV. .</w:t>
      </w:r>
      <w:proofErr w:type="gramEnd"/>
      <w:r w:rsidRPr="005326F5">
        <w:rPr>
          <w:rFonts w:eastAsia="Microsoft JhengHei" w:cs="Times New Roman"/>
          <w:szCs w:val="24"/>
        </w:rPr>
        <w:t xml:space="preserve"> Skala </w:t>
      </w:r>
      <w:proofErr w:type="spellStart"/>
      <w:r w:rsidRPr="005326F5">
        <w:rPr>
          <w:rFonts w:eastAsia="Microsoft JhengHei" w:cs="Times New Roman"/>
          <w:szCs w:val="24"/>
        </w:rPr>
        <w:t>Distres</w:t>
      </w:r>
      <w:proofErr w:type="spellEnd"/>
      <w:r w:rsidRPr="005326F5">
        <w:rPr>
          <w:rFonts w:eastAsia="Microsoft JhengHei" w:cs="Times New Roman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szCs w:val="24"/>
        </w:rPr>
        <w:t>Psikologis</w:t>
      </w:r>
      <w:proofErr w:type="spellEnd"/>
      <w:r w:rsidRPr="005326F5">
        <w:rPr>
          <w:rFonts w:eastAsia="Microsoft JhengHei" w:cs="Times New Roman"/>
          <w:szCs w:val="24"/>
        </w:rPr>
        <w:t xml:space="preserve"> Kessler (K10)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1134"/>
        <w:gridCol w:w="1134"/>
        <w:gridCol w:w="1134"/>
        <w:gridCol w:w="1134"/>
        <w:gridCol w:w="1134"/>
      </w:tblGrid>
      <w:tr w:rsidR="005326F5" w:rsidRPr="005326F5" w14:paraId="15E5ADE8" w14:textId="77777777" w:rsidTr="00BE5A59"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AC828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D846B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b/>
                <w:sz w:val="20"/>
                <w:szCs w:val="20"/>
              </w:rPr>
            </w:pPr>
            <w:proofErr w:type="spellStart"/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Setiap</w:t>
            </w:r>
            <w:proofErr w:type="spellEnd"/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saat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DC733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b/>
                <w:sz w:val="20"/>
                <w:szCs w:val="20"/>
              </w:rPr>
            </w:pPr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Sering kali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0FD090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b/>
                <w:sz w:val="20"/>
                <w:szCs w:val="20"/>
              </w:rPr>
            </w:pPr>
            <w:proofErr w:type="spellStart"/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Beberapa</w:t>
            </w:r>
            <w:proofErr w:type="spellEnd"/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 xml:space="preserve"> kali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C0E067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b/>
                <w:sz w:val="20"/>
                <w:szCs w:val="20"/>
              </w:rPr>
            </w:pPr>
            <w:proofErr w:type="spellStart"/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Sesekali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DC32F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b/>
                <w:sz w:val="20"/>
                <w:szCs w:val="20"/>
              </w:rPr>
            </w:pPr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 xml:space="preserve">Tidak </w:t>
            </w:r>
            <w:proofErr w:type="spellStart"/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pernah</w:t>
            </w:r>
            <w:proofErr w:type="spellEnd"/>
          </w:p>
        </w:tc>
      </w:tr>
      <w:tr w:rsidR="005326F5" w:rsidRPr="005326F5" w14:paraId="25555CDA" w14:textId="77777777" w:rsidTr="00BE5A59">
        <w:trPr>
          <w:trHeight w:val="20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D49DE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4-1. </w:t>
            </w:r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Dalam 4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minggu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terakhir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,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seberapa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sering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Anda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merasa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lelah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tanpa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alasan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yang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jelas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>?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7800C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82141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408CBB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63E523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A254A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319E6095" w14:textId="77777777" w:rsidTr="00BE5A59">
        <w:trPr>
          <w:trHeight w:val="20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7F049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4-2. </w:t>
            </w:r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Dalam 4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minggu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terakhir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,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seberapa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sering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Anda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merasa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gugup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atau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cemas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>?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9F93C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B4F09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23D6C0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F24C5C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81946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4150B9CE" w14:textId="77777777" w:rsidTr="00BE5A59">
        <w:trPr>
          <w:trHeight w:val="20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BF8EA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4-3. </w:t>
            </w:r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Dalam 4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minggu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terakhir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,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seberapa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sering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Anda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merasa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sangat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gugup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atau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cemas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sehingga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tidak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ada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yang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bisa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> 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menenangkan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Anda?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8F91C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96152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573877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1E177B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79309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1C2BB07D" w14:textId="77777777" w:rsidTr="00BE5A59">
        <w:trPr>
          <w:trHeight w:val="20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4DF4A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4-4. </w:t>
            </w:r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Dalam 4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minggu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terakhir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,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seberapa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sering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 Anda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merasa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putus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asa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>?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6F059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F77B3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FFE10C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696D18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ADC20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49407B55" w14:textId="77777777" w:rsidTr="00BE5A59">
        <w:trPr>
          <w:trHeight w:val="20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E5E5C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4-5. </w:t>
            </w:r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Dalam 4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minggu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terakhir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,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seberapa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sering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Anda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merasa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gelisah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atau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resah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>?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6DD0B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ABEDF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E93C9D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C73771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6ACD0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36B3DD16" w14:textId="77777777" w:rsidTr="00BE5A59">
        <w:trPr>
          <w:trHeight w:val="20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84891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4-6. </w:t>
            </w:r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Dalam 4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minggu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terakhir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,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seberapa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sering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Anda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merasa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sangat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gelisah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sehingga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tidak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bisa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duduk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terdiam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>?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4B09A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7DA31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8A3FE6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C239F0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58ECC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05B3BCEB" w14:textId="77777777" w:rsidTr="00BE5A59">
        <w:trPr>
          <w:trHeight w:val="20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55894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4-7. </w:t>
            </w:r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Dalam 4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minggu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terakhir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,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kira-kira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seberapa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sering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Anda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merasa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tertekan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>/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depresi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>?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3F975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5F996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D4C189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11A101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A5D22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785B30A7" w14:textId="77777777" w:rsidTr="00BE5A59">
        <w:trPr>
          <w:trHeight w:val="20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3357F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4-8. </w:t>
            </w:r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Dalam 4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minggu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terakhir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,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kira-kira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seberapa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sering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Anda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merasa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bahwa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segala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sesuatu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memerlukan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usaha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>?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836D6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C6039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743230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B64037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A6396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4A730D75" w14:textId="77777777" w:rsidTr="00BE5A59">
        <w:trPr>
          <w:trHeight w:val="20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67B97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4-9. </w:t>
            </w:r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Dalam 4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minggu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terakhir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,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seberapa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sering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Anda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merasa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sangat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sedih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sehingga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tidak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ada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yang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bisa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menghibur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> Anda?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032B0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553D0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2D5683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5CB47B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4CB2B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510D7802" w14:textId="77777777" w:rsidTr="00BE5A59">
        <w:trPr>
          <w:trHeight w:val="20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81D5E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4-10. </w:t>
            </w:r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Dalam 4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minggu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terakhir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,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seberapa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sering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 Anda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merasa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tidak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color w:val="000000"/>
                <w:szCs w:val="24"/>
              </w:rPr>
              <w:t>berharga</w:t>
            </w:r>
            <w:proofErr w:type="spellEnd"/>
            <w:r w:rsidRPr="005326F5">
              <w:rPr>
                <w:rFonts w:eastAsia="Microsoft JhengHei" w:cs="Times New Roman"/>
                <w:color w:val="000000"/>
                <w:szCs w:val="24"/>
              </w:rPr>
              <w:t>?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B6D27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72804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56F9CB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B9C082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AF3F3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</w:tbl>
    <w:p w14:paraId="0CC1D08D" w14:textId="77777777" w:rsidR="005326F5" w:rsidRPr="005326F5" w:rsidRDefault="005326F5" w:rsidP="005326F5">
      <w:pPr>
        <w:rPr>
          <w:rFonts w:eastAsia="Microsoft JhengHei" w:cs="Times New Roman"/>
          <w:szCs w:val="24"/>
        </w:rPr>
      </w:pPr>
    </w:p>
    <w:p w14:paraId="026A7350" w14:textId="77777777" w:rsidR="005326F5" w:rsidRPr="005326F5" w:rsidRDefault="005326F5" w:rsidP="005326F5">
      <w:pPr>
        <w:spacing w:afterLines="50" w:after="120"/>
        <w:rPr>
          <w:rFonts w:eastAsia="Microsoft JhengHei" w:cs="Times New Roman"/>
          <w:color w:val="000000"/>
          <w:szCs w:val="24"/>
        </w:rPr>
      </w:pPr>
      <w:r w:rsidRPr="005326F5">
        <w:rPr>
          <w:rFonts w:eastAsia="Microsoft JhengHei" w:cs="Times New Roman"/>
          <w:bCs/>
          <w:szCs w:val="24"/>
        </w:rPr>
        <w:lastRenderedPageBreak/>
        <w:t>V.</w:t>
      </w:r>
      <w:r w:rsidRPr="005326F5">
        <w:rPr>
          <w:rFonts w:eastAsia="Microsoft JhengHei" w:cs="Times New Roman"/>
          <w:b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color w:val="000000"/>
          <w:szCs w:val="24"/>
        </w:rPr>
        <w:t>Selama</w:t>
      </w:r>
      <w:proofErr w:type="spellEnd"/>
      <w:r w:rsidRPr="005326F5">
        <w:rPr>
          <w:rFonts w:eastAsia="Microsoft JhengHei" w:cs="Times New Roman"/>
          <w:color w:val="000000"/>
          <w:szCs w:val="24"/>
        </w:rPr>
        <w:t xml:space="preserve"> masa </w:t>
      </w:r>
      <w:proofErr w:type="spellStart"/>
      <w:r w:rsidRPr="005326F5">
        <w:rPr>
          <w:rFonts w:eastAsia="Microsoft JhengHei" w:cs="Times New Roman"/>
          <w:color w:val="000000"/>
          <w:szCs w:val="24"/>
        </w:rPr>
        <w:t>pandemi</w:t>
      </w:r>
      <w:proofErr w:type="spellEnd"/>
      <w:r w:rsidRPr="005326F5">
        <w:rPr>
          <w:rFonts w:eastAsia="Microsoft JhengHei" w:cs="Times New Roman"/>
          <w:color w:val="000000"/>
          <w:szCs w:val="24"/>
        </w:rPr>
        <w:t xml:space="preserve"> COVID-19, </w:t>
      </w:r>
      <w:proofErr w:type="spellStart"/>
      <w:r w:rsidRPr="005326F5">
        <w:rPr>
          <w:rFonts w:eastAsia="Microsoft JhengHei" w:cs="Times New Roman"/>
          <w:color w:val="000000"/>
          <w:szCs w:val="24"/>
        </w:rPr>
        <w:t>bagaimana</w:t>
      </w:r>
      <w:proofErr w:type="spellEnd"/>
      <w:r w:rsidRPr="005326F5">
        <w:rPr>
          <w:rFonts w:eastAsia="Microsoft JhengHei" w:cs="Times New Roman"/>
          <w:color w:val="000000"/>
          <w:szCs w:val="24"/>
        </w:rPr>
        <w:t xml:space="preserve"> Anda </w:t>
      </w:r>
      <w:proofErr w:type="spellStart"/>
      <w:r w:rsidRPr="005326F5">
        <w:rPr>
          <w:rFonts w:eastAsia="Microsoft JhengHei" w:cs="Times New Roman"/>
          <w:color w:val="000000"/>
          <w:szCs w:val="24"/>
        </w:rPr>
        <w:t>menilai</w:t>
      </w:r>
      <w:proofErr w:type="spellEnd"/>
      <w:r w:rsidRPr="005326F5">
        <w:rPr>
          <w:rFonts w:eastAsia="Microsoft JhengHei" w:cs="Times New Roman"/>
          <w:color w:val="000000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color w:val="000000"/>
          <w:szCs w:val="24"/>
        </w:rPr>
        <w:t>perubahan</w:t>
      </w:r>
      <w:proofErr w:type="spellEnd"/>
      <w:r w:rsidRPr="005326F5">
        <w:rPr>
          <w:rFonts w:eastAsia="Microsoft JhengHei" w:cs="Times New Roman"/>
          <w:color w:val="000000"/>
          <w:szCs w:val="24"/>
        </w:rPr>
        <w:t xml:space="preserve"> Anda pada </w:t>
      </w:r>
      <w:proofErr w:type="spellStart"/>
      <w:r w:rsidRPr="005326F5">
        <w:rPr>
          <w:rFonts w:eastAsia="Microsoft JhengHei" w:cs="Times New Roman"/>
          <w:color w:val="000000"/>
          <w:szCs w:val="24"/>
        </w:rPr>
        <w:t>hal-hal</w:t>
      </w:r>
      <w:proofErr w:type="spellEnd"/>
      <w:r w:rsidRPr="005326F5">
        <w:rPr>
          <w:rFonts w:eastAsia="Microsoft JhengHei" w:cs="Times New Roman"/>
          <w:color w:val="000000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color w:val="000000"/>
          <w:szCs w:val="24"/>
        </w:rPr>
        <w:t>berikut</w:t>
      </w:r>
      <w:proofErr w:type="spellEnd"/>
      <w:r w:rsidRPr="005326F5">
        <w:rPr>
          <w:rFonts w:eastAsia="Microsoft JhengHei" w:cs="Times New Roman"/>
          <w:color w:val="000000"/>
          <w:szCs w:val="24"/>
        </w:rPr>
        <w:t>? (</w:t>
      </w:r>
      <w:proofErr w:type="spellStart"/>
      <w:r w:rsidRPr="005326F5">
        <w:rPr>
          <w:rFonts w:eastAsia="Microsoft JhengHei" w:cs="Times New Roman"/>
          <w:color w:val="000000"/>
          <w:szCs w:val="24"/>
        </w:rPr>
        <w:t>Penilaian</w:t>
      </w:r>
      <w:proofErr w:type="spellEnd"/>
      <w:r w:rsidRPr="005326F5">
        <w:rPr>
          <w:rFonts w:eastAsia="Microsoft JhengHei" w:cs="Times New Roman"/>
          <w:color w:val="000000"/>
          <w:szCs w:val="24"/>
        </w:rPr>
        <w:t xml:space="preserve"> </w:t>
      </w:r>
      <w:proofErr w:type="spellStart"/>
      <w:r w:rsidRPr="005326F5">
        <w:rPr>
          <w:rFonts w:eastAsia="Microsoft JhengHei" w:cs="Times New Roman"/>
          <w:color w:val="000000"/>
          <w:szCs w:val="24"/>
        </w:rPr>
        <w:t>diri</w:t>
      </w:r>
      <w:proofErr w:type="spellEnd"/>
      <w:r w:rsidRPr="005326F5">
        <w:rPr>
          <w:rFonts w:eastAsia="Microsoft JhengHei" w:cs="Times New Roman"/>
          <w:color w:val="000000"/>
          <w:szCs w:val="24"/>
        </w:rPr>
        <w:t>)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0"/>
        <w:gridCol w:w="1127"/>
        <w:gridCol w:w="1134"/>
        <w:gridCol w:w="1134"/>
        <w:gridCol w:w="1134"/>
        <w:gridCol w:w="1134"/>
      </w:tblGrid>
      <w:tr w:rsidR="005326F5" w:rsidRPr="005326F5" w14:paraId="0610AB61" w14:textId="77777777" w:rsidTr="00BE5A59">
        <w:tc>
          <w:tcPr>
            <w:tcW w:w="4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67F7B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56D19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b/>
                <w:sz w:val="20"/>
                <w:szCs w:val="20"/>
              </w:rPr>
            </w:pPr>
            <w:proofErr w:type="spellStart"/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Setiap</w:t>
            </w:r>
            <w:proofErr w:type="spellEnd"/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saat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739A3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b/>
                <w:sz w:val="20"/>
                <w:szCs w:val="20"/>
              </w:rPr>
            </w:pPr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Sering kali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8B0F16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b/>
                <w:sz w:val="20"/>
                <w:szCs w:val="20"/>
              </w:rPr>
            </w:pPr>
            <w:proofErr w:type="spellStart"/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Beberapa</w:t>
            </w:r>
            <w:proofErr w:type="spellEnd"/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 xml:space="preserve"> kali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CE95EA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b/>
                <w:sz w:val="20"/>
                <w:szCs w:val="20"/>
              </w:rPr>
            </w:pPr>
            <w:proofErr w:type="spellStart"/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Sesekali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9DA19" w14:textId="77777777" w:rsidR="005326F5" w:rsidRPr="005326F5" w:rsidRDefault="005326F5" w:rsidP="00BE5A59">
            <w:pPr>
              <w:jc w:val="center"/>
              <w:rPr>
                <w:rFonts w:eastAsia="Microsoft JhengHei" w:cs="Times New Roman"/>
                <w:b/>
                <w:sz w:val="20"/>
                <w:szCs w:val="20"/>
              </w:rPr>
            </w:pPr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 xml:space="preserve">Tidak </w:t>
            </w:r>
            <w:proofErr w:type="spellStart"/>
            <w:r w:rsidRPr="005326F5">
              <w:rPr>
                <w:rFonts w:eastAsia="Microsoft JhengHei" w:cs="Times New Roman"/>
                <w:b/>
                <w:sz w:val="20"/>
                <w:szCs w:val="20"/>
              </w:rPr>
              <w:t>pernah</w:t>
            </w:r>
            <w:proofErr w:type="spellEnd"/>
          </w:p>
        </w:tc>
      </w:tr>
      <w:tr w:rsidR="005326F5" w:rsidRPr="005326F5" w14:paraId="35B519EC" w14:textId="77777777" w:rsidTr="00BE5A59">
        <w:trPr>
          <w:trHeight w:val="20"/>
        </w:trPr>
        <w:tc>
          <w:tcPr>
            <w:tcW w:w="4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B67DA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5-1.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Transportasi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 xml:space="preserve">,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perjalanan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rutin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BF834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DACD8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ACBF05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291A08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85801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7875C584" w14:textId="77777777" w:rsidTr="00BE5A59">
        <w:trPr>
          <w:trHeight w:val="20"/>
        </w:trPr>
        <w:tc>
          <w:tcPr>
            <w:tcW w:w="4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03A70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5-2.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Pekerjaan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 xml:space="preserve"> (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termasuk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 xml:space="preserve"> shift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kerja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 xml:space="preserve">,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dukungan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departemen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lain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 xml:space="preserve">,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dsb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>.)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ED45F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619C1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76C166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E6606B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DA4BC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35AA7CF8" w14:textId="77777777" w:rsidTr="00BE5A59">
        <w:trPr>
          <w:trHeight w:val="20"/>
        </w:trPr>
        <w:tc>
          <w:tcPr>
            <w:tcW w:w="4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757A8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5-3. Waktu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luang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AA7DD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6AF57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E15F37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0EAD2E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67C46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10831E35" w14:textId="77777777" w:rsidTr="00BE5A59">
        <w:trPr>
          <w:trHeight w:val="20"/>
        </w:trPr>
        <w:tc>
          <w:tcPr>
            <w:tcW w:w="4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1387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5-4.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Kehidupan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keluarga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 xml:space="preserve"> (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termasuk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mengurus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 xml:space="preserve">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anak</w:t>
            </w:r>
            <w:proofErr w:type="spellEnd"/>
            <w:r w:rsidRPr="005326F5">
              <w:rPr>
                <w:rFonts w:eastAsia="Microsoft JhengHei" w:cs="Times New Roman"/>
                <w:szCs w:val="24"/>
              </w:rPr>
              <w:t>)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F0F49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A5D47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994D13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2EBB67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82EAA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13FCEFD0" w14:textId="77777777" w:rsidTr="00BE5A59">
        <w:trPr>
          <w:trHeight w:val="20"/>
        </w:trPr>
        <w:tc>
          <w:tcPr>
            <w:tcW w:w="4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A80B1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5-5. Pola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makan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7CAF0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11B5A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930E15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9012ED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2B2A9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  <w:tr w:rsidR="005326F5" w:rsidRPr="005326F5" w14:paraId="6A2EE81A" w14:textId="77777777" w:rsidTr="00BE5A59">
        <w:trPr>
          <w:trHeight w:val="20"/>
        </w:trPr>
        <w:tc>
          <w:tcPr>
            <w:tcW w:w="4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8C00C" w14:textId="77777777" w:rsidR="005326F5" w:rsidRPr="005326F5" w:rsidRDefault="005326F5" w:rsidP="00BE5A59">
            <w:pPr>
              <w:jc w:val="both"/>
              <w:rPr>
                <w:rFonts w:eastAsia="Microsoft JhengHei" w:cs="Times New Roman"/>
                <w:szCs w:val="24"/>
              </w:rPr>
            </w:pPr>
            <w:r w:rsidRPr="005326F5">
              <w:rPr>
                <w:rFonts w:eastAsia="Microsoft JhengHei" w:cs="Times New Roman"/>
                <w:szCs w:val="24"/>
              </w:rPr>
              <w:t xml:space="preserve">5-6. </w:t>
            </w:r>
            <w:proofErr w:type="spellStart"/>
            <w:r w:rsidRPr="005326F5">
              <w:rPr>
                <w:rFonts w:eastAsia="Microsoft JhengHei" w:cs="Times New Roman"/>
                <w:szCs w:val="24"/>
              </w:rPr>
              <w:t>Pemasukan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C831F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F1248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ED1BB6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4D00DD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6FFC4" w14:textId="77777777" w:rsidR="005326F5" w:rsidRPr="005326F5" w:rsidRDefault="005326F5" w:rsidP="00BE5A59">
            <w:pPr>
              <w:jc w:val="center"/>
              <w:rPr>
                <w:rFonts w:eastAsia="Adobe Gothic Std B" w:cs="Times New Roman"/>
                <w:szCs w:val="24"/>
              </w:rPr>
            </w:pPr>
            <w:r w:rsidRPr="005326F5">
              <w:rPr>
                <w:rFonts w:eastAsia="Adobe Gothic Std B" w:cs="Times New Roman"/>
                <w:szCs w:val="24"/>
              </w:rPr>
              <w:t>□</w:t>
            </w:r>
          </w:p>
        </w:tc>
      </w:tr>
    </w:tbl>
    <w:p w14:paraId="248B2ED9" w14:textId="77777777" w:rsidR="005326F5" w:rsidRPr="005326F5" w:rsidRDefault="005326F5" w:rsidP="005326F5">
      <w:pPr>
        <w:rPr>
          <w:rFonts w:eastAsia="Microsoft JhengHei" w:cs="Times New Roman"/>
          <w:szCs w:val="24"/>
        </w:rPr>
      </w:pPr>
      <w:r w:rsidRPr="005326F5">
        <w:rPr>
          <w:rFonts w:eastAsia="Microsoft JhengHei" w:cs="Times New Roman"/>
          <w:szCs w:val="24"/>
        </w:rPr>
        <w:t xml:space="preserve"> </w:t>
      </w:r>
    </w:p>
    <w:sectPr w:rsidR="005326F5" w:rsidRPr="005326F5" w:rsidSect="0093429D">
      <w:headerReference w:type="even" r:id="rId14"/>
      <w:footerReference w:type="even" r:id="rId15"/>
      <w:footerReference w:type="default" r:id="rId16"/>
      <w:headerReference w:type="first" r:id="rId17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BD763" w14:textId="77777777" w:rsidR="00A47FE2" w:rsidRDefault="00A47FE2" w:rsidP="00117666">
      <w:pPr>
        <w:spacing w:after="0"/>
      </w:pPr>
      <w:r>
        <w:separator/>
      </w:r>
    </w:p>
  </w:endnote>
  <w:endnote w:type="continuationSeparator" w:id="0">
    <w:p w14:paraId="52ADB210" w14:textId="77777777" w:rsidR="00A47FE2" w:rsidRDefault="00A47FE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Gothic Std B">
    <w:altName w:val="Yu Gothic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2F7D4" w14:textId="77777777" w:rsidR="00A47FE2" w:rsidRDefault="00A47FE2" w:rsidP="00117666">
      <w:pPr>
        <w:spacing w:after="0"/>
      </w:pPr>
      <w:r>
        <w:separator/>
      </w:r>
    </w:p>
  </w:footnote>
  <w:footnote w:type="continuationSeparator" w:id="0">
    <w:p w14:paraId="16B4CDD0" w14:textId="77777777" w:rsidR="00A47FE2" w:rsidRDefault="00A47FE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2F07D6"/>
    <w:multiLevelType w:val="multilevel"/>
    <w:tmpl w:val="8B908FD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739F3"/>
    <w:multiLevelType w:val="multilevel"/>
    <w:tmpl w:val="CF4882F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B35E9"/>
    <w:multiLevelType w:val="multilevel"/>
    <w:tmpl w:val="B31CD4E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6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565904"/>
    <w:multiLevelType w:val="hybridMultilevel"/>
    <w:tmpl w:val="31562AC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47940"/>
    <w:multiLevelType w:val="multilevel"/>
    <w:tmpl w:val="9CEEDCC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BA780E"/>
    <w:multiLevelType w:val="hybridMultilevel"/>
    <w:tmpl w:val="CD4435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A396D"/>
    <w:multiLevelType w:val="multilevel"/>
    <w:tmpl w:val="744033AE"/>
    <w:lvl w:ilvl="0">
      <w:start w:val="1"/>
      <w:numFmt w:val="bullet"/>
      <w:lvlText w:val="□"/>
      <w:lvlJc w:val="left"/>
      <w:pPr>
        <w:ind w:left="786" w:hanging="360"/>
      </w:pPr>
      <w:rPr>
        <w:rFonts w:ascii="Adobe Gothic Std B" w:eastAsia="Adobe Gothic Std B" w:hAnsi="Adobe Gothic Std B" w:cs="Adobe Gothic Std B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764D45C7"/>
    <w:multiLevelType w:val="hybridMultilevel"/>
    <w:tmpl w:val="FB769976"/>
    <w:lvl w:ilvl="0" w:tplc="5FA0E3CE">
      <w:start w:val="89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21115517">
    <w:abstractNumId w:val="0"/>
  </w:num>
  <w:num w:numId="2" w16cid:durableId="1683165481">
    <w:abstractNumId w:val="10"/>
  </w:num>
  <w:num w:numId="3" w16cid:durableId="615480040">
    <w:abstractNumId w:val="3"/>
  </w:num>
  <w:num w:numId="4" w16cid:durableId="1566183234">
    <w:abstractNumId w:val="12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6"/>
  </w:num>
  <w:num w:numId="7" w16cid:durableId="1359550598">
    <w:abstractNumId w:val="13"/>
  </w:num>
  <w:num w:numId="8" w16cid:durableId="1559510671">
    <w:abstractNumId w:val="13"/>
  </w:num>
  <w:num w:numId="9" w16cid:durableId="1734543462">
    <w:abstractNumId w:val="13"/>
  </w:num>
  <w:num w:numId="10" w16cid:durableId="708839681">
    <w:abstractNumId w:val="13"/>
  </w:num>
  <w:num w:numId="11" w16cid:durableId="2046978920">
    <w:abstractNumId w:val="13"/>
  </w:num>
  <w:num w:numId="12" w16cid:durableId="2124614653">
    <w:abstractNumId w:val="13"/>
  </w:num>
  <w:num w:numId="13" w16cid:durableId="150105246">
    <w:abstractNumId w:val="6"/>
  </w:num>
  <w:num w:numId="14" w16cid:durableId="515769853">
    <w:abstractNumId w:val="5"/>
  </w:num>
  <w:num w:numId="15" w16cid:durableId="1753046014">
    <w:abstractNumId w:val="5"/>
  </w:num>
  <w:num w:numId="16" w16cid:durableId="665939894">
    <w:abstractNumId w:val="5"/>
  </w:num>
  <w:num w:numId="17" w16cid:durableId="2078749421">
    <w:abstractNumId w:val="5"/>
  </w:num>
  <w:num w:numId="18" w16cid:durableId="825047625">
    <w:abstractNumId w:val="5"/>
  </w:num>
  <w:num w:numId="19" w16cid:durableId="803810417">
    <w:abstractNumId w:val="5"/>
  </w:num>
  <w:num w:numId="20" w16cid:durableId="1640382007">
    <w:abstractNumId w:val="11"/>
  </w:num>
  <w:num w:numId="21" w16cid:durableId="761268539">
    <w:abstractNumId w:val="9"/>
  </w:num>
  <w:num w:numId="22" w16cid:durableId="170149878">
    <w:abstractNumId w:val="1"/>
  </w:num>
  <w:num w:numId="23" w16cid:durableId="1314214249">
    <w:abstractNumId w:val="4"/>
  </w:num>
  <w:num w:numId="24" w16cid:durableId="395472978">
    <w:abstractNumId w:val="2"/>
  </w:num>
  <w:num w:numId="25" w16cid:durableId="1133912276">
    <w:abstractNumId w:val="8"/>
  </w:num>
  <w:num w:numId="26" w16cid:durableId="1692994034">
    <w:abstractNumId w:val="7"/>
  </w:num>
  <w:num w:numId="27" w16cid:durableId="1465150226">
    <w:abstractNumId w:val="14"/>
  </w:num>
  <w:num w:numId="28" w16cid:durableId="143160968">
    <w:abstractNumId w:val="5"/>
  </w:num>
  <w:num w:numId="29" w16cid:durableId="20810562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326F5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47FE2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EF11E8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qFormat/>
    <w:rsid w:val="00AB6715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rsid w:val="005326F5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ascii="Calibri" w:eastAsiaTheme="minorEastAsia" w:hAnsi="Calibri" w:cs="Calibri"/>
      <w:b/>
      <w:color w:val="000000"/>
      <w:sz w:val="20"/>
      <w:szCs w:val="2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326F5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rsid w:val="005326F5"/>
    <w:rPr>
      <w:rFonts w:ascii="Calibri" w:eastAsiaTheme="minorEastAsia" w:hAnsi="Calibri" w:cs="Calibri"/>
      <w:b/>
      <w:color w:val="000000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ychiou@tmu.edu.tw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bettychiu@gap.kmu.edu.t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9</TotalTime>
  <Pages>13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A</cp:lastModifiedBy>
  <cp:revision>3</cp:revision>
  <cp:lastPrinted>2013-10-03T12:51:00Z</cp:lastPrinted>
  <dcterms:created xsi:type="dcterms:W3CDTF">2023-10-11T13:04:00Z</dcterms:created>
  <dcterms:modified xsi:type="dcterms:W3CDTF">2023-10-11T13:14:00Z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