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C63B14F" w14:textId="7153C539" w:rsidR="00FD2933" w:rsidRPr="00376CC5" w:rsidRDefault="00FD2933" w:rsidP="00FD2933">
      <w:pPr>
        <w:pStyle w:val="Title"/>
      </w:pPr>
      <w:r w:rsidRPr="009633C1">
        <w:t>Infant formula containing large, milk phospholipid-coated lipid droplets and dairy lipids affects cognitive performance at school age</w:t>
      </w:r>
      <w:r w:rsidRPr="00376CC5">
        <w:t xml:space="preserve"> </w:t>
      </w:r>
    </w:p>
    <w:p w14:paraId="57960960" w14:textId="77777777" w:rsidR="00FD2933" w:rsidRPr="00376CC5" w:rsidRDefault="00FD2933" w:rsidP="00FD2933">
      <w:pPr>
        <w:pStyle w:val="AuthorList"/>
      </w:pPr>
      <w:r w:rsidRPr="00AA3287">
        <w:t>Lidewij Schipper</w:t>
      </w:r>
      <w:r w:rsidRPr="00AA3287">
        <w:rPr>
          <w:vertAlign w:val="superscript"/>
        </w:rPr>
        <w:t>1</w:t>
      </w:r>
      <w:r>
        <w:rPr>
          <w:vertAlign w:val="superscript"/>
        </w:rPr>
        <w:t>*</w:t>
      </w:r>
      <w:r w:rsidRPr="00AA3287">
        <w:t>, Nana Bartke</w:t>
      </w:r>
      <w:r w:rsidRPr="00AA3287">
        <w:rPr>
          <w:vertAlign w:val="superscript"/>
        </w:rPr>
        <w:t>1</w:t>
      </w:r>
      <w:r>
        <w:t xml:space="preserve">, </w:t>
      </w:r>
      <w:r w:rsidRPr="00AA3287">
        <w:t>Maya Marintcheva-Petrova</w:t>
      </w:r>
      <w:r w:rsidRPr="00AA3287">
        <w:rPr>
          <w:vertAlign w:val="superscript"/>
        </w:rPr>
        <w:t>1</w:t>
      </w:r>
      <w:r w:rsidRPr="00AA3287">
        <w:t xml:space="preserve">, </w:t>
      </w:r>
      <w:r>
        <w:t>S</w:t>
      </w:r>
      <w:r w:rsidRPr="00AA3287">
        <w:t>tefanie Schoen</w:t>
      </w:r>
      <w:r w:rsidRPr="00AA3287">
        <w:rPr>
          <w:vertAlign w:val="superscript"/>
        </w:rPr>
        <w:t>1</w:t>
      </w:r>
      <w:r w:rsidRPr="00AA3287">
        <w:t>, Yvan Vandenplas</w:t>
      </w:r>
      <w:r>
        <w:rPr>
          <w:vertAlign w:val="superscript"/>
        </w:rPr>
        <w:t>2</w:t>
      </w:r>
      <w:r w:rsidRPr="00AA3287">
        <w:t>, Anita C.S. Hokken-Koelega</w:t>
      </w:r>
      <w:r>
        <w:rPr>
          <w:vertAlign w:val="superscript"/>
        </w:rPr>
        <w:t>3</w:t>
      </w:r>
    </w:p>
    <w:p w14:paraId="31F2945F" w14:textId="77777777" w:rsidR="00FD2933" w:rsidRPr="00376CC5" w:rsidRDefault="00FD2933" w:rsidP="00FD2933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  <w:vertAlign w:val="superscript"/>
        </w:rPr>
        <w:t xml:space="preserve"> </w:t>
      </w:r>
      <w:r w:rsidRPr="00E81A89">
        <w:rPr>
          <w:rFonts w:cs="Times New Roman"/>
          <w:szCs w:val="24"/>
          <w:lang w:val="nl-NL"/>
        </w:rPr>
        <w:t>Danone Nutricia Research, Utrecht, The Netherlands</w:t>
      </w:r>
      <w:r w:rsidRPr="00376CC5">
        <w:rPr>
          <w:rFonts w:cs="Times New Roman"/>
          <w:szCs w:val="24"/>
        </w:rPr>
        <w:t xml:space="preserve"> </w:t>
      </w:r>
    </w:p>
    <w:p w14:paraId="4232DAF3" w14:textId="77777777" w:rsidR="00FD2933" w:rsidRDefault="00FD2933" w:rsidP="00FD2933">
      <w:pPr>
        <w:spacing w:after="0"/>
        <w:rPr>
          <w:rFonts w:cs="Times New Roman"/>
          <w:i/>
          <w:iCs/>
          <w:szCs w:val="24"/>
          <w:lang w:val="nl-NL"/>
        </w:rPr>
      </w:pPr>
      <w:r w:rsidRPr="00376CC5">
        <w:rPr>
          <w:rFonts w:cs="Times New Roman"/>
          <w:szCs w:val="24"/>
          <w:vertAlign w:val="superscript"/>
        </w:rPr>
        <w:t>2</w:t>
      </w:r>
      <w:r w:rsidRPr="00DC6024">
        <w:rPr>
          <w:rFonts w:cs="Times New Roman"/>
          <w:i/>
          <w:iCs/>
          <w:szCs w:val="24"/>
          <w:lang w:val="nl-NL"/>
        </w:rPr>
        <w:t xml:space="preserve"> </w:t>
      </w:r>
      <w:r w:rsidRPr="00DC6024">
        <w:rPr>
          <w:rFonts w:cs="Times New Roman"/>
          <w:szCs w:val="24"/>
          <w:lang w:val="nl-NL"/>
        </w:rPr>
        <w:t>Universitair Ziekenhuis (UZ) Brussel, Brussel, Belgium</w:t>
      </w:r>
    </w:p>
    <w:p w14:paraId="34067F55" w14:textId="77777777" w:rsidR="00FD2933" w:rsidRPr="00DC6024" w:rsidRDefault="00FD2933" w:rsidP="00FD2933">
      <w:pPr>
        <w:spacing w:after="0"/>
        <w:rPr>
          <w:rFonts w:cs="Times New Roman"/>
          <w:b/>
          <w:iCs/>
          <w:szCs w:val="24"/>
        </w:rPr>
      </w:pPr>
      <w:r w:rsidRPr="00DC6024">
        <w:rPr>
          <w:rFonts w:cs="Times New Roman"/>
          <w:iCs/>
          <w:szCs w:val="24"/>
          <w:vertAlign w:val="superscript"/>
          <w:lang w:val="nl-NL"/>
        </w:rPr>
        <w:t>3</w:t>
      </w:r>
      <w:r>
        <w:rPr>
          <w:rFonts w:cs="Times New Roman"/>
          <w:iCs/>
          <w:szCs w:val="24"/>
          <w:vertAlign w:val="superscript"/>
          <w:lang w:val="nl-NL"/>
        </w:rPr>
        <w:t xml:space="preserve"> </w:t>
      </w:r>
      <w:r w:rsidRPr="00DC6024">
        <w:rPr>
          <w:rFonts w:cs="Times New Roman"/>
          <w:iCs/>
          <w:szCs w:val="24"/>
          <w:lang w:val="nl-NL"/>
        </w:rPr>
        <w:t>Erasmus Medisch Centrum -Sophia Kinderziekenhuis, Rotterdam, The Netherlands</w:t>
      </w:r>
      <w:r w:rsidRPr="00DC6024">
        <w:rPr>
          <w:rFonts w:cs="Times New Roman"/>
          <w:iCs/>
          <w:szCs w:val="24"/>
        </w:rPr>
        <w:t xml:space="preserve"> </w:t>
      </w:r>
    </w:p>
    <w:p w14:paraId="115E63F2" w14:textId="2D8F2826" w:rsidR="002F4F07" w:rsidRPr="002F4F07" w:rsidRDefault="00FD2933" w:rsidP="002F4F07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Pr="00376CC5">
        <w:rPr>
          <w:rFonts w:cs="Times New Roman"/>
          <w:b/>
          <w:szCs w:val="24"/>
        </w:rPr>
        <w:br/>
      </w:r>
      <w:r>
        <w:rPr>
          <w:rFonts w:cs="Times New Roman"/>
          <w:szCs w:val="24"/>
        </w:rPr>
        <w:t>Lidewij Schipper</w:t>
      </w:r>
      <w:r w:rsidRPr="00376CC5">
        <w:rPr>
          <w:rFonts w:cs="Times New Roman"/>
          <w:szCs w:val="24"/>
        </w:rPr>
        <w:br/>
      </w:r>
      <w:r>
        <w:rPr>
          <w:rFonts w:cs="Times New Roman"/>
          <w:szCs w:val="24"/>
        </w:rPr>
        <w:t>lidewij.schipper</w:t>
      </w:r>
      <w:r w:rsidRPr="00376CC5">
        <w:rPr>
          <w:rFonts w:cs="Times New Roman"/>
          <w:szCs w:val="24"/>
        </w:rPr>
        <w:t>@</w:t>
      </w:r>
      <w:r>
        <w:rPr>
          <w:rFonts w:cs="Times New Roman"/>
          <w:szCs w:val="24"/>
        </w:rPr>
        <w:t>danone</w:t>
      </w:r>
      <w:r w:rsidRPr="00376CC5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com</w:t>
      </w:r>
    </w:p>
    <w:p w14:paraId="7A9EBFBA" w14:textId="77777777" w:rsidR="001760FB" w:rsidRDefault="001760FB">
      <w:pPr>
        <w:spacing w:before="0" w:after="200" w:line="276" w:lineRule="auto"/>
        <w:rPr>
          <w:rFonts w:eastAsia="Cambria" w:cs="Times New Roman"/>
          <w:b/>
          <w:szCs w:val="24"/>
        </w:rPr>
      </w:pPr>
      <w:r>
        <w:br w:type="page"/>
      </w:r>
    </w:p>
    <w:p w14:paraId="512357DB" w14:textId="5D52C4A9" w:rsidR="001760FB" w:rsidRDefault="001760FB">
      <w:pPr>
        <w:spacing w:before="0" w:after="200" w:line="276" w:lineRule="auto"/>
        <w:rPr>
          <w:rFonts w:eastAsia="Cambria" w:cs="Times New Roman"/>
          <w:b/>
          <w:szCs w:val="24"/>
        </w:rPr>
      </w:pPr>
    </w:p>
    <w:p w14:paraId="2F9E9AC6" w14:textId="104F6427" w:rsidR="0033328A" w:rsidRDefault="009E2A8F" w:rsidP="00B22252">
      <w:pPr>
        <w:pStyle w:val="Heading1"/>
        <w:numPr>
          <w:ilvl w:val="0"/>
          <w:numId w:val="0"/>
        </w:numPr>
      </w:pPr>
      <w:r>
        <w:t>Supplem</w:t>
      </w:r>
      <w:r w:rsidR="004B7AFC">
        <w:t xml:space="preserve">entary Table </w:t>
      </w:r>
      <w:r w:rsidR="002865B2">
        <w:t>2</w:t>
      </w:r>
      <w:r w:rsidR="004715EA">
        <w:t>.</w:t>
      </w:r>
      <w:r w:rsidR="009A5489">
        <w:t xml:space="preserve"> </w:t>
      </w:r>
      <w:r w:rsidR="00B22252">
        <w:t>Demographics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23"/>
        <w:gridCol w:w="1222"/>
        <w:gridCol w:w="1222"/>
        <w:gridCol w:w="1222"/>
        <w:gridCol w:w="1222"/>
        <w:gridCol w:w="1222"/>
        <w:gridCol w:w="1222"/>
        <w:gridCol w:w="1222"/>
      </w:tblGrid>
      <w:tr w:rsidR="000F5004" w:rsidRPr="00DE747D" w14:paraId="637512E3" w14:textId="77777777" w:rsidTr="000F5004">
        <w:trPr>
          <w:trHeight w:val="240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D83FD5B" w14:textId="77777777" w:rsidR="000F5004" w:rsidRPr="0033328A" w:rsidRDefault="000F5004" w:rsidP="0033328A">
            <w:pPr>
              <w:spacing w:before="0" w:after="0"/>
              <w:rPr>
                <w:rFonts w:eastAsia="Times New Roman" w:cs="Times New Roman"/>
                <w:sz w:val="20"/>
                <w:szCs w:val="24"/>
                <w:lang w:val="en-GB" w:eastAsia="en-GB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6167" w14:textId="77777777" w:rsidR="000F5004" w:rsidRPr="0033328A" w:rsidRDefault="000F5004" w:rsidP="0033328A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7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8EE8" w14:textId="77777777" w:rsidR="000F5004" w:rsidRPr="00DE747D" w:rsidRDefault="000F5004" w:rsidP="0033328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  <w:p w14:paraId="66811CED" w14:textId="1DF0E62A" w:rsidR="000F5004" w:rsidRPr="0033328A" w:rsidRDefault="000F5004" w:rsidP="0033328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Infants with erythrocyte fatty acid composition data</w:t>
            </w:r>
          </w:p>
        </w:tc>
        <w:tc>
          <w:tcPr>
            <w:tcW w:w="1875" w:type="pct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8313" w14:textId="77777777" w:rsidR="000F5004" w:rsidRPr="00DE747D" w:rsidRDefault="000F5004" w:rsidP="0033328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  <w:p w14:paraId="206BD272" w14:textId="1BA9EC7F" w:rsidR="000F5004" w:rsidRPr="0033328A" w:rsidRDefault="000F5004" w:rsidP="0033328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Children with NIH toolbox test results</w:t>
            </w:r>
          </w:p>
        </w:tc>
      </w:tr>
      <w:tr w:rsidR="007E7F29" w:rsidRPr="00DE747D" w14:paraId="79882BEF" w14:textId="77777777" w:rsidTr="00365055">
        <w:trPr>
          <w:trHeight w:val="240"/>
        </w:trPr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8681" w14:textId="77777777" w:rsidR="0033328A" w:rsidRPr="0033328A" w:rsidRDefault="0033328A" w:rsidP="0033328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Characteristics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B5E3" w14:textId="77777777" w:rsidR="0033328A" w:rsidRPr="0033328A" w:rsidRDefault="0033328A" w:rsidP="0033328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50BA" w14:textId="77777777" w:rsidR="003B3882" w:rsidRPr="00DE747D" w:rsidRDefault="0033328A" w:rsidP="0033328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Standard </w:t>
            </w:r>
          </w:p>
          <w:p w14:paraId="0024BA0F" w14:textId="0591626B" w:rsidR="0033328A" w:rsidRPr="0033328A" w:rsidRDefault="0033328A" w:rsidP="0033328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(n = 25)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07F4" w14:textId="77777777" w:rsidR="003B3882" w:rsidRPr="00DE747D" w:rsidRDefault="0033328A" w:rsidP="0033328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Test </w:t>
            </w:r>
          </w:p>
          <w:p w14:paraId="1C0276D7" w14:textId="0A1ACFB5" w:rsidR="0033328A" w:rsidRPr="0033328A" w:rsidRDefault="0033328A" w:rsidP="0033328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(n = 31)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83AE" w14:textId="77777777" w:rsidR="003B3882" w:rsidRPr="00DE747D" w:rsidRDefault="0033328A" w:rsidP="0033328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Breastfed </w:t>
            </w:r>
          </w:p>
          <w:p w14:paraId="2595E216" w14:textId="0D00F422" w:rsidR="0033328A" w:rsidRPr="0033328A" w:rsidRDefault="0033328A" w:rsidP="0033328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(n = 25)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7B6E" w14:textId="77777777" w:rsidR="003B3882" w:rsidRPr="00DE747D" w:rsidRDefault="0033328A" w:rsidP="0033328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Standard </w:t>
            </w:r>
          </w:p>
          <w:p w14:paraId="020F2EE7" w14:textId="0DA2A76B" w:rsidR="0033328A" w:rsidRPr="0033328A" w:rsidRDefault="0033328A" w:rsidP="0033328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(n = 50)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4174" w14:textId="77777777" w:rsidR="003B3882" w:rsidRPr="00DE747D" w:rsidRDefault="0033328A" w:rsidP="0033328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Test </w:t>
            </w:r>
          </w:p>
          <w:p w14:paraId="1B86FD48" w14:textId="1E74F059" w:rsidR="0033328A" w:rsidRPr="0033328A" w:rsidRDefault="0033328A" w:rsidP="0033328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(n = 51)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F43F" w14:textId="77777777" w:rsidR="003B3882" w:rsidRPr="00DE747D" w:rsidRDefault="0033328A" w:rsidP="0033328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Breastfed </w:t>
            </w:r>
          </w:p>
          <w:p w14:paraId="24AF70D4" w14:textId="211CBEAF" w:rsidR="0033328A" w:rsidRPr="0033328A" w:rsidRDefault="0033328A" w:rsidP="0033328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(n = 50)</w:t>
            </w:r>
          </w:p>
        </w:tc>
      </w:tr>
      <w:tr w:rsidR="007E7F29" w:rsidRPr="00DE747D" w14:paraId="04B0672B" w14:textId="77777777" w:rsidTr="00365055">
        <w:trPr>
          <w:trHeight w:val="240"/>
        </w:trPr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757E" w14:textId="77777777" w:rsidR="0033328A" w:rsidRPr="0033328A" w:rsidRDefault="0033328A" w:rsidP="0033328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Child sex </w:t>
            </w:r>
          </w:p>
        </w:tc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64C6" w14:textId="77777777" w:rsidR="0033328A" w:rsidRPr="0033328A" w:rsidRDefault="0033328A" w:rsidP="0033328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female, %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DF76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72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A268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45.2</w:t>
            </w:r>
          </w:p>
        </w:tc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6964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56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F3AD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FF3A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51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2392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52</w:t>
            </w:r>
          </w:p>
        </w:tc>
      </w:tr>
      <w:tr w:rsidR="007E7F29" w:rsidRPr="00DE747D" w14:paraId="4F21CC4C" w14:textId="77777777" w:rsidTr="00365055">
        <w:trPr>
          <w:trHeight w:val="240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E7288E6" w14:textId="77777777" w:rsidR="0033328A" w:rsidRPr="0033328A" w:rsidRDefault="0033328A" w:rsidP="0033328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Gestational age (weeks)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ED2C" w14:textId="77777777" w:rsidR="0033328A" w:rsidRPr="0033328A" w:rsidRDefault="0033328A" w:rsidP="0033328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mean (SD)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7026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39.06 (1.20)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300405E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39.20 (1.10)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1277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39.67 (1.36)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418A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39.10 (1.12)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88E219A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39.40 (1.19)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FABDBF4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39.68 (1.29)</w:t>
            </w:r>
          </w:p>
        </w:tc>
      </w:tr>
      <w:tr w:rsidR="007E7F29" w:rsidRPr="00DE747D" w14:paraId="3EA48B10" w14:textId="77777777" w:rsidTr="00365055">
        <w:trPr>
          <w:trHeight w:val="240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EA76356" w14:textId="77777777" w:rsidR="0033328A" w:rsidRPr="0033328A" w:rsidRDefault="0033328A" w:rsidP="0033328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Cesarean</w:t>
            </w:r>
            <w:proofErr w:type="spellEnd"/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delivery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D161" w14:textId="77777777" w:rsidR="0033328A" w:rsidRPr="0033328A" w:rsidRDefault="0033328A" w:rsidP="0033328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48BD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28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E762D9D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41.9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A74A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28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B81F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64A48DD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35.3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ADA2AB1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30</w:t>
            </w:r>
          </w:p>
        </w:tc>
      </w:tr>
      <w:tr w:rsidR="007E7F29" w:rsidRPr="00DE747D" w14:paraId="7908C4FE" w14:textId="77777777" w:rsidTr="00365055">
        <w:trPr>
          <w:trHeight w:val="240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977B895" w14:textId="77777777" w:rsidR="0033328A" w:rsidRPr="0033328A" w:rsidRDefault="0033328A" w:rsidP="0033328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twin 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08D2" w14:textId="77777777" w:rsidR="0033328A" w:rsidRPr="0033328A" w:rsidRDefault="0033328A" w:rsidP="0033328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07DB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EF60C70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6.5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0127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EE30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29E8A0B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7.8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722B1B9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</w:t>
            </w:r>
          </w:p>
        </w:tc>
      </w:tr>
      <w:tr w:rsidR="007E7F29" w:rsidRPr="00DE747D" w14:paraId="1C1B2FD6" w14:textId="77777777" w:rsidTr="00365055">
        <w:trPr>
          <w:trHeight w:val="240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07A4CB7" w14:textId="77777777" w:rsidR="0033328A" w:rsidRPr="0033328A" w:rsidRDefault="0033328A" w:rsidP="0033328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Birth weight (g)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FFD7" w14:textId="77777777" w:rsidR="0033328A" w:rsidRPr="0033328A" w:rsidRDefault="0033328A" w:rsidP="0033328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mean (SD)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C282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3231.64 (393.03)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FAEC22E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3252.26 (366.49)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2718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3401.08 (353.67)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8908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3249.46 (338.78)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619AC0E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3341.14 (3429.41)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1EA7F1D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3408.12 (342.34)</w:t>
            </w:r>
          </w:p>
        </w:tc>
      </w:tr>
      <w:tr w:rsidR="007E7F29" w:rsidRPr="00DE747D" w14:paraId="0BED39C4" w14:textId="77777777" w:rsidTr="00365055">
        <w:trPr>
          <w:trHeight w:val="240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A06F657" w14:textId="77777777" w:rsidR="0033328A" w:rsidRPr="0033328A" w:rsidRDefault="0033328A" w:rsidP="0033328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Birth length (cm)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5107" w14:textId="77777777" w:rsidR="0033328A" w:rsidRPr="0033328A" w:rsidRDefault="0033328A" w:rsidP="0033328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mean (SD)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6930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49.26 (1.84)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3AA22A4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49.46 (1.57)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BD01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49.87 (1.91)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9786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49.29 (1.98)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47BA016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49.52 (1.58)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5B92C81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49.95 (1.81)</w:t>
            </w:r>
          </w:p>
        </w:tc>
      </w:tr>
      <w:tr w:rsidR="007E7F29" w:rsidRPr="00DE747D" w14:paraId="6A969A1F" w14:textId="77777777" w:rsidTr="00365055">
        <w:trPr>
          <w:trHeight w:val="240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6CDD312" w14:textId="77777777" w:rsidR="0033328A" w:rsidRPr="0033328A" w:rsidRDefault="0033328A" w:rsidP="0033328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Birth head circumference (cm)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1C3A" w14:textId="77777777" w:rsidR="0033328A" w:rsidRPr="0033328A" w:rsidRDefault="0033328A" w:rsidP="0033328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mean (SD)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A9E0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34.24 (1.12)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DEBB0D3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34.38 (1.21)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35D7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34.32 (1.48)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52DF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34.58 (1.09)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1E0FFB8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34.49 (1.24)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FBEECFE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33.99 (1.32)</w:t>
            </w:r>
          </w:p>
        </w:tc>
      </w:tr>
      <w:tr w:rsidR="007E7F29" w:rsidRPr="00DE747D" w14:paraId="70EDDCC5" w14:textId="77777777" w:rsidTr="00365055">
        <w:trPr>
          <w:trHeight w:val="240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EA38CE7" w14:textId="77777777" w:rsidR="0033328A" w:rsidRPr="0033328A" w:rsidRDefault="0033328A" w:rsidP="0033328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Maternal age (years)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3423" w14:textId="77777777" w:rsidR="0033328A" w:rsidRPr="0033328A" w:rsidRDefault="0033328A" w:rsidP="0033328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mean (SD)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01B9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30.84 (5.01)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7C0FC56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30 (4.65)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38D3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32.36 (5.50)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B85D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30.3 (4.71)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F42AD16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31.43 (4.06)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BF71503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31.56 (4.82)</w:t>
            </w:r>
          </w:p>
        </w:tc>
      </w:tr>
      <w:tr w:rsidR="007E7F29" w:rsidRPr="00DE747D" w14:paraId="505E29E0" w14:textId="77777777" w:rsidTr="00365055">
        <w:trPr>
          <w:trHeight w:val="240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03B52BF" w14:textId="77777777" w:rsidR="0033328A" w:rsidRPr="0033328A" w:rsidRDefault="0033328A" w:rsidP="0033328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Maternal education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59DB" w14:textId="77777777" w:rsidR="0033328A" w:rsidRPr="0033328A" w:rsidRDefault="0033328A" w:rsidP="0033328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primary school (N)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F2C3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276F244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E2DB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E8B1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8E28EF7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6936A34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</w:t>
            </w:r>
          </w:p>
        </w:tc>
      </w:tr>
      <w:tr w:rsidR="007E7F29" w:rsidRPr="00DE747D" w14:paraId="0E6ED1F4" w14:textId="77777777" w:rsidTr="00365055">
        <w:trPr>
          <w:trHeight w:val="240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779602C" w14:textId="77777777" w:rsidR="0033328A" w:rsidRPr="0033328A" w:rsidRDefault="0033328A" w:rsidP="0033328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641C" w14:textId="77777777" w:rsidR="0033328A" w:rsidRPr="0033328A" w:rsidRDefault="0033328A" w:rsidP="0033328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high school/ trade school or equivalent (N)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3DC5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52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20A7FDC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64.5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1E33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28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46FE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52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0AF6E85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58.8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52F9B8B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38</w:t>
            </w:r>
          </w:p>
        </w:tc>
      </w:tr>
      <w:tr w:rsidR="007E7F29" w:rsidRPr="00DE747D" w14:paraId="168C0D0C" w14:textId="77777777" w:rsidTr="00365055">
        <w:trPr>
          <w:trHeight w:val="240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C7948CB" w14:textId="77777777" w:rsidR="0033328A" w:rsidRPr="0033328A" w:rsidRDefault="0033328A" w:rsidP="0033328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74B4" w14:textId="77777777" w:rsidR="0033328A" w:rsidRPr="0033328A" w:rsidRDefault="0033328A" w:rsidP="0033328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university or higher (N)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F8E1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8D7A142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35.5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52CC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72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0C4B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42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5C744DB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39.2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8A96B73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62</w:t>
            </w:r>
          </w:p>
        </w:tc>
      </w:tr>
      <w:tr w:rsidR="007E7F29" w:rsidRPr="00DE747D" w14:paraId="368C2ECF" w14:textId="77777777" w:rsidTr="00365055">
        <w:trPr>
          <w:trHeight w:val="240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5DD38FD" w14:textId="77777777" w:rsidR="0033328A" w:rsidRPr="0033328A" w:rsidRDefault="0033328A" w:rsidP="0033328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Maternal smoking during pregnancy 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FB27" w14:textId="77777777" w:rsidR="0033328A" w:rsidRPr="0033328A" w:rsidRDefault="0033328A" w:rsidP="0033328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yes, %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FEAE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EE1282F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19.4</w:t>
            </w:r>
          </w:p>
        </w:tc>
        <w:tc>
          <w:tcPr>
            <w:tcW w:w="62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7E26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625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4103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1F5D554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15.7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F05A4B3" w14:textId="77777777" w:rsidR="0033328A" w:rsidRPr="0033328A" w:rsidRDefault="0033328A" w:rsidP="009475DF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33328A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</w:tr>
    </w:tbl>
    <w:p w14:paraId="6D979A39" w14:textId="77777777" w:rsidR="0033328A" w:rsidRDefault="0033328A" w:rsidP="00C8147D"/>
    <w:p w14:paraId="601F35B5" w14:textId="1E54AF7E" w:rsidR="00AB312A" w:rsidRDefault="00AB312A" w:rsidP="00C8147D"/>
    <w:p w14:paraId="701B7530" w14:textId="77777777" w:rsidR="00353261" w:rsidRPr="00C8147D" w:rsidRDefault="00353261" w:rsidP="00C8147D"/>
    <w:sectPr w:rsidR="00353261" w:rsidRPr="00C8147D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4BB8" w14:textId="77777777" w:rsidR="00A569CD" w:rsidRDefault="00A569CD" w:rsidP="00117666">
      <w:pPr>
        <w:spacing w:after="0"/>
      </w:pPr>
      <w:r>
        <w:separator/>
      </w:r>
    </w:p>
  </w:endnote>
  <w:endnote w:type="continuationSeparator" w:id="0">
    <w:p w14:paraId="7364F86A" w14:textId="77777777" w:rsidR="00A569CD" w:rsidRDefault="00A569C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C4CC" w14:textId="77777777" w:rsidR="00A569CD" w:rsidRDefault="00A569CD" w:rsidP="00117666">
      <w:pPr>
        <w:spacing w:after="0"/>
      </w:pPr>
      <w:r>
        <w:separator/>
      </w:r>
    </w:p>
  </w:footnote>
  <w:footnote w:type="continuationSeparator" w:id="0">
    <w:p w14:paraId="7893C3DC" w14:textId="77777777" w:rsidR="00A569CD" w:rsidRDefault="00A569C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2348F"/>
    <w:rsid w:val="00034304"/>
    <w:rsid w:val="00035434"/>
    <w:rsid w:val="00052A14"/>
    <w:rsid w:val="00061D4F"/>
    <w:rsid w:val="00074435"/>
    <w:rsid w:val="00077D53"/>
    <w:rsid w:val="000D02CD"/>
    <w:rsid w:val="000F5004"/>
    <w:rsid w:val="00105FD9"/>
    <w:rsid w:val="00117666"/>
    <w:rsid w:val="00135FB3"/>
    <w:rsid w:val="001549D3"/>
    <w:rsid w:val="00160065"/>
    <w:rsid w:val="001713FE"/>
    <w:rsid w:val="001760FB"/>
    <w:rsid w:val="00177D84"/>
    <w:rsid w:val="00194EF0"/>
    <w:rsid w:val="001E23E0"/>
    <w:rsid w:val="00267D18"/>
    <w:rsid w:val="0027623A"/>
    <w:rsid w:val="00277B2E"/>
    <w:rsid w:val="002865B2"/>
    <w:rsid w:val="002868E2"/>
    <w:rsid w:val="002869C3"/>
    <w:rsid w:val="002921EE"/>
    <w:rsid w:val="002936E4"/>
    <w:rsid w:val="002A39B6"/>
    <w:rsid w:val="002B4A57"/>
    <w:rsid w:val="002C62DC"/>
    <w:rsid w:val="002C74CA"/>
    <w:rsid w:val="002F4A9D"/>
    <w:rsid w:val="002F4F07"/>
    <w:rsid w:val="0033328A"/>
    <w:rsid w:val="00353261"/>
    <w:rsid w:val="003544FB"/>
    <w:rsid w:val="00365055"/>
    <w:rsid w:val="003676FA"/>
    <w:rsid w:val="00371B52"/>
    <w:rsid w:val="00395FD6"/>
    <w:rsid w:val="003B3882"/>
    <w:rsid w:val="003D2F2D"/>
    <w:rsid w:val="00401590"/>
    <w:rsid w:val="00420B96"/>
    <w:rsid w:val="00442126"/>
    <w:rsid w:val="00444EBF"/>
    <w:rsid w:val="00447801"/>
    <w:rsid w:val="00452E9C"/>
    <w:rsid w:val="004715EA"/>
    <w:rsid w:val="004735C8"/>
    <w:rsid w:val="004770F0"/>
    <w:rsid w:val="004961FF"/>
    <w:rsid w:val="004A09D5"/>
    <w:rsid w:val="004B40AE"/>
    <w:rsid w:val="004B7AFC"/>
    <w:rsid w:val="00517A89"/>
    <w:rsid w:val="005250F2"/>
    <w:rsid w:val="00593EEA"/>
    <w:rsid w:val="005948F5"/>
    <w:rsid w:val="005A5EEE"/>
    <w:rsid w:val="0062106F"/>
    <w:rsid w:val="006375C7"/>
    <w:rsid w:val="00651A11"/>
    <w:rsid w:val="00654E8F"/>
    <w:rsid w:val="00660D05"/>
    <w:rsid w:val="006744B8"/>
    <w:rsid w:val="006820B1"/>
    <w:rsid w:val="006A6A87"/>
    <w:rsid w:val="006B7D14"/>
    <w:rsid w:val="00701727"/>
    <w:rsid w:val="0070566C"/>
    <w:rsid w:val="00714C50"/>
    <w:rsid w:val="00725A7D"/>
    <w:rsid w:val="0074452B"/>
    <w:rsid w:val="007501BE"/>
    <w:rsid w:val="00761183"/>
    <w:rsid w:val="00790BB3"/>
    <w:rsid w:val="007971E7"/>
    <w:rsid w:val="007B5326"/>
    <w:rsid w:val="007C206C"/>
    <w:rsid w:val="007E13F5"/>
    <w:rsid w:val="007E7F29"/>
    <w:rsid w:val="00803D24"/>
    <w:rsid w:val="00817DD6"/>
    <w:rsid w:val="00832644"/>
    <w:rsid w:val="00871BE7"/>
    <w:rsid w:val="00885156"/>
    <w:rsid w:val="008A0A01"/>
    <w:rsid w:val="008A344E"/>
    <w:rsid w:val="008F6CFD"/>
    <w:rsid w:val="009131ED"/>
    <w:rsid w:val="00913DA7"/>
    <w:rsid w:val="009151AA"/>
    <w:rsid w:val="009161A4"/>
    <w:rsid w:val="0093429D"/>
    <w:rsid w:val="00943573"/>
    <w:rsid w:val="009475DF"/>
    <w:rsid w:val="00970F7D"/>
    <w:rsid w:val="00994A3D"/>
    <w:rsid w:val="009A5489"/>
    <w:rsid w:val="009B5E7D"/>
    <w:rsid w:val="009C2B12"/>
    <w:rsid w:val="009C3751"/>
    <w:rsid w:val="009C70F3"/>
    <w:rsid w:val="009C727D"/>
    <w:rsid w:val="009E2A8F"/>
    <w:rsid w:val="00A174D9"/>
    <w:rsid w:val="00A569CD"/>
    <w:rsid w:val="00A62F23"/>
    <w:rsid w:val="00AB2B46"/>
    <w:rsid w:val="00AB312A"/>
    <w:rsid w:val="00AB6715"/>
    <w:rsid w:val="00B1671E"/>
    <w:rsid w:val="00B22252"/>
    <w:rsid w:val="00B2410C"/>
    <w:rsid w:val="00B25EB8"/>
    <w:rsid w:val="00B354E1"/>
    <w:rsid w:val="00B37F4D"/>
    <w:rsid w:val="00BA21CC"/>
    <w:rsid w:val="00BB06DE"/>
    <w:rsid w:val="00BF32E3"/>
    <w:rsid w:val="00C23CB1"/>
    <w:rsid w:val="00C315C0"/>
    <w:rsid w:val="00C52A7B"/>
    <w:rsid w:val="00C56BAF"/>
    <w:rsid w:val="00C679AA"/>
    <w:rsid w:val="00C75972"/>
    <w:rsid w:val="00C80821"/>
    <w:rsid w:val="00C8147D"/>
    <w:rsid w:val="00CA0ED8"/>
    <w:rsid w:val="00CC0A3A"/>
    <w:rsid w:val="00CC4E09"/>
    <w:rsid w:val="00CD066B"/>
    <w:rsid w:val="00CE4FEE"/>
    <w:rsid w:val="00D14F2D"/>
    <w:rsid w:val="00D54F48"/>
    <w:rsid w:val="00DB0A6E"/>
    <w:rsid w:val="00DB59C3"/>
    <w:rsid w:val="00DC11B2"/>
    <w:rsid w:val="00DC259A"/>
    <w:rsid w:val="00DC6793"/>
    <w:rsid w:val="00DE23E8"/>
    <w:rsid w:val="00DE747D"/>
    <w:rsid w:val="00DF01C5"/>
    <w:rsid w:val="00E52377"/>
    <w:rsid w:val="00E64E17"/>
    <w:rsid w:val="00E866C9"/>
    <w:rsid w:val="00EA3D3C"/>
    <w:rsid w:val="00F01B65"/>
    <w:rsid w:val="00F113A9"/>
    <w:rsid w:val="00F229CE"/>
    <w:rsid w:val="00F46900"/>
    <w:rsid w:val="00F50DA7"/>
    <w:rsid w:val="00F61D89"/>
    <w:rsid w:val="00FD2933"/>
    <w:rsid w:val="00FE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Lidewij Schipper</cp:lastModifiedBy>
  <cp:revision>3</cp:revision>
  <cp:lastPrinted>2013-10-03T12:51:00Z</cp:lastPrinted>
  <dcterms:created xsi:type="dcterms:W3CDTF">2023-08-23T07:12:00Z</dcterms:created>
  <dcterms:modified xsi:type="dcterms:W3CDTF">2023-08-23T07:12:00Z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