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bookmarkStart w:id="0" w:name="_Hlk133926409"/>
      <w:bookmarkStart w:id="1" w:name="_GoBack"/>
      <w:r w:rsidRPr="001549D3">
        <w:t>Supplementary Material</w:t>
      </w:r>
    </w:p>
    <w:p w14:paraId="75CB260D" w14:textId="77777777" w:rsidR="00A112BD" w:rsidRPr="00376CC5" w:rsidRDefault="00A112BD" w:rsidP="00A112BD">
      <w:pPr>
        <w:pStyle w:val="Naslov"/>
      </w:pPr>
      <w:r>
        <w:t>Catalogue of Super-trees in Istria (Croatia) created as a result of the citizen science action</w:t>
      </w:r>
    </w:p>
    <w:p w14:paraId="0D7FBB29" w14:textId="77777777" w:rsidR="00A112BD" w:rsidRPr="00376CC5" w:rsidRDefault="00A112BD" w:rsidP="00A112BD">
      <w:pPr>
        <w:pStyle w:val="AuthorList"/>
      </w:pPr>
      <w:r>
        <w:t>Sladonja Barbara</w:t>
      </w:r>
      <w:r w:rsidRPr="00376CC5">
        <w:t xml:space="preserve">, </w:t>
      </w:r>
      <w:r>
        <w:t>Damijanić Danijela</w:t>
      </w:r>
      <w:r w:rsidRPr="00515483">
        <w:t>*</w:t>
      </w:r>
      <w:r w:rsidRPr="00376CC5">
        <w:t xml:space="preserve">, </w:t>
      </w:r>
      <w:r>
        <w:t>Uzelac Mirela, Poljuha Danijela</w:t>
      </w:r>
    </w:p>
    <w:p w14:paraId="783BBFE0" w14:textId="77777777" w:rsidR="00A112BD" w:rsidRPr="001C54AE" w:rsidRDefault="00A112BD" w:rsidP="00A112BD">
      <w:pPr>
        <w:pStyle w:val="StandardWeb"/>
        <w:spacing w:before="0" w:beforeAutospacing="0" w:after="0" w:afterAutospacing="0"/>
        <w:jc w:val="both"/>
        <w:rPr>
          <w:vertAlign w:val="superscript"/>
          <w:lang w:val="en-GB"/>
        </w:rPr>
      </w:pPr>
      <w:r w:rsidRPr="001C54AE">
        <w:rPr>
          <w:lang w:val="en-GB"/>
        </w:rPr>
        <w:t>Institute of Agriculture and Touri</w:t>
      </w:r>
      <w:r>
        <w:rPr>
          <w:lang w:val="en-GB"/>
        </w:rPr>
        <w:t>sm, Poreč</w:t>
      </w:r>
      <w:r w:rsidRPr="001C54AE">
        <w:rPr>
          <w:lang w:val="en-GB"/>
        </w:rPr>
        <w:t>, Croatia</w:t>
      </w:r>
    </w:p>
    <w:p w14:paraId="273CE61E" w14:textId="2EC66DE9" w:rsidR="00A112BD" w:rsidRDefault="00A112BD" w:rsidP="00A112BD">
      <w:pPr>
        <w:spacing w:before="240" w:after="0"/>
        <w:rPr>
          <w:rFonts w:cs="Times New Roman"/>
          <w:szCs w:val="24"/>
        </w:rPr>
      </w:pPr>
      <w:r w:rsidRPr="00376CC5">
        <w:rPr>
          <w:rFonts w:cs="Times New Roman"/>
          <w:b/>
          <w:szCs w:val="24"/>
        </w:rPr>
        <w:t xml:space="preserve">* Correspondence: </w:t>
      </w:r>
      <w:r w:rsidRPr="00376CC5">
        <w:rPr>
          <w:rFonts w:cs="Times New Roman"/>
          <w:b/>
          <w:szCs w:val="24"/>
        </w:rPr>
        <w:br/>
      </w:r>
      <w:r>
        <w:rPr>
          <w:rFonts w:cs="Times New Roman"/>
          <w:szCs w:val="24"/>
        </w:rPr>
        <w:t>Damijanić Danijela</w:t>
      </w:r>
      <w:r w:rsidRPr="00376CC5">
        <w:rPr>
          <w:rFonts w:cs="Times New Roman"/>
          <w:szCs w:val="24"/>
        </w:rPr>
        <w:br/>
      </w:r>
      <w:r w:rsidRPr="00A112BD">
        <w:rPr>
          <w:rFonts w:cs="Times New Roman"/>
          <w:szCs w:val="24"/>
        </w:rPr>
        <w:t>danijelad@iptpo.hr</w:t>
      </w:r>
    </w:p>
    <w:bookmarkEnd w:id="0"/>
    <w:bookmarkEnd w:id="1"/>
    <w:p w14:paraId="609DC3EB" w14:textId="77777777" w:rsidR="00A112BD" w:rsidRPr="00376CC5" w:rsidRDefault="00A112BD" w:rsidP="00A112BD">
      <w:pPr>
        <w:spacing w:before="240" w:after="0"/>
        <w:rPr>
          <w:rFonts w:cs="Times New Roman"/>
          <w:b/>
          <w:szCs w:val="24"/>
        </w:rPr>
      </w:pPr>
    </w:p>
    <w:p w14:paraId="6D3333A7" w14:textId="41BBF37A" w:rsidR="00B95D2D" w:rsidRPr="00B95D2D" w:rsidRDefault="009A32EA" w:rsidP="00B95D2D">
      <w:pPr>
        <w:spacing w:after="0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Supplementary </w:t>
      </w:r>
      <w:r w:rsidR="00B95D2D" w:rsidRPr="00B95D2D">
        <w:rPr>
          <w:rFonts w:cs="Times New Roman"/>
          <w:szCs w:val="24"/>
          <w:lang w:val="en-GB"/>
        </w:rPr>
        <w:t>Table 1. Data about super-trees in Istria collected using a mobile application.</w:t>
      </w:r>
    </w:p>
    <w:p w14:paraId="605187A7" w14:textId="77777777" w:rsidR="00B95D2D" w:rsidRPr="00B95D2D" w:rsidRDefault="00B95D2D" w:rsidP="00B95D2D">
      <w:pPr>
        <w:spacing w:after="0"/>
        <w:jc w:val="both"/>
        <w:rPr>
          <w:rFonts w:cs="Times New Roman"/>
          <w:i/>
          <w:szCs w:val="24"/>
        </w:rPr>
      </w:pPr>
    </w:p>
    <w:tbl>
      <w:tblPr>
        <w:tblStyle w:val="Svijetlareetkatablice1"/>
        <w:tblW w:w="8060" w:type="dxa"/>
        <w:tblLook w:val="04A0" w:firstRow="1" w:lastRow="0" w:firstColumn="1" w:lastColumn="0" w:noHBand="0" w:noVBand="1"/>
      </w:tblPr>
      <w:tblGrid>
        <w:gridCol w:w="2405"/>
        <w:gridCol w:w="5655"/>
      </w:tblGrid>
      <w:tr w:rsidR="00B95D2D" w:rsidRPr="00B95D2D" w14:paraId="7479A321" w14:textId="77777777" w:rsidTr="00B95D2D">
        <w:trPr>
          <w:trHeight w:val="380"/>
        </w:trPr>
        <w:tc>
          <w:tcPr>
            <w:tcW w:w="2405" w:type="dxa"/>
            <w:noWrap/>
            <w:hideMark/>
          </w:tcPr>
          <w:p w14:paraId="32CDEECE" w14:textId="77777777" w:rsidR="00B95D2D" w:rsidRPr="00B95D2D" w:rsidRDefault="00B95D2D" w:rsidP="00B95D2D">
            <w:pPr>
              <w:jc w:val="both"/>
              <w:rPr>
                <w:rFonts w:eastAsia="Times New Roman" w:cs="Times New Roman"/>
                <w:b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b/>
                <w:color w:val="000000"/>
                <w:szCs w:val="24"/>
                <w:lang w:val="en-GB" w:eastAsia="hr-HR"/>
              </w:rPr>
              <w:t>Data</w:t>
            </w:r>
          </w:p>
        </w:tc>
        <w:tc>
          <w:tcPr>
            <w:tcW w:w="5655" w:type="dxa"/>
            <w:noWrap/>
            <w:hideMark/>
          </w:tcPr>
          <w:p w14:paraId="214F2636" w14:textId="77777777" w:rsidR="00B95D2D" w:rsidRPr="00B95D2D" w:rsidRDefault="00B95D2D" w:rsidP="00B95D2D">
            <w:pPr>
              <w:jc w:val="both"/>
              <w:rPr>
                <w:rFonts w:eastAsia="Times New Roman" w:cs="Times New Roman"/>
                <w:b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b/>
                <w:color w:val="000000"/>
                <w:szCs w:val="24"/>
                <w:lang w:val="en-GB" w:eastAsia="hr-HR"/>
              </w:rPr>
              <w:t>Data description</w:t>
            </w:r>
          </w:p>
        </w:tc>
      </w:tr>
      <w:tr w:rsidR="00B95D2D" w:rsidRPr="00B95D2D" w14:paraId="24E1F451" w14:textId="77777777" w:rsidTr="00B95D2D">
        <w:trPr>
          <w:trHeight w:val="300"/>
        </w:trPr>
        <w:tc>
          <w:tcPr>
            <w:tcW w:w="2405" w:type="dxa"/>
            <w:noWrap/>
            <w:hideMark/>
          </w:tcPr>
          <w:p w14:paraId="79742E0F" w14:textId="77777777" w:rsidR="00B95D2D" w:rsidRPr="00B95D2D" w:rsidRDefault="00B95D2D" w:rsidP="00B95D2D">
            <w:pPr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Tree ID</w:t>
            </w:r>
          </w:p>
        </w:tc>
        <w:tc>
          <w:tcPr>
            <w:tcW w:w="5655" w:type="dxa"/>
            <w:noWrap/>
            <w:hideMark/>
          </w:tcPr>
          <w:p w14:paraId="7917E610" w14:textId="77777777" w:rsidR="00B95D2D" w:rsidRPr="00B95D2D" w:rsidRDefault="00B95D2D" w:rsidP="00B95D2D">
            <w:pPr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A unique symbol of the tree</w:t>
            </w:r>
          </w:p>
        </w:tc>
      </w:tr>
      <w:tr w:rsidR="00B95D2D" w:rsidRPr="00B95D2D" w14:paraId="5FFDCA61" w14:textId="77777777" w:rsidTr="00B95D2D">
        <w:trPr>
          <w:trHeight w:val="300"/>
        </w:trPr>
        <w:tc>
          <w:tcPr>
            <w:tcW w:w="2405" w:type="dxa"/>
            <w:noWrap/>
            <w:hideMark/>
          </w:tcPr>
          <w:p w14:paraId="0B668EB0" w14:textId="77777777" w:rsidR="00B95D2D" w:rsidRPr="00B95D2D" w:rsidRDefault="00B95D2D" w:rsidP="00B95D2D">
            <w:pPr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Location</w:t>
            </w:r>
          </w:p>
        </w:tc>
        <w:tc>
          <w:tcPr>
            <w:tcW w:w="5655" w:type="dxa"/>
            <w:noWrap/>
            <w:hideMark/>
          </w:tcPr>
          <w:p w14:paraId="787C9F72" w14:textId="77777777" w:rsidR="00B95D2D" w:rsidRPr="00B95D2D" w:rsidRDefault="00B95D2D" w:rsidP="00B95D2D">
            <w:pPr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GPS coordinates of tree location</w:t>
            </w:r>
          </w:p>
        </w:tc>
      </w:tr>
      <w:tr w:rsidR="00B95D2D" w:rsidRPr="00B95D2D" w14:paraId="753ACA0C" w14:textId="77777777" w:rsidTr="00B95D2D">
        <w:trPr>
          <w:trHeight w:val="315"/>
        </w:trPr>
        <w:tc>
          <w:tcPr>
            <w:tcW w:w="2405" w:type="dxa"/>
            <w:noWrap/>
            <w:hideMark/>
          </w:tcPr>
          <w:p w14:paraId="2649CFB8" w14:textId="77777777" w:rsidR="00B95D2D" w:rsidRPr="00B95D2D" w:rsidRDefault="00B95D2D" w:rsidP="00B95D2D">
            <w:pPr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Location name</w:t>
            </w:r>
          </w:p>
        </w:tc>
        <w:tc>
          <w:tcPr>
            <w:tcW w:w="5655" w:type="dxa"/>
            <w:noWrap/>
            <w:hideMark/>
          </w:tcPr>
          <w:p w14:paraId="78B28F92" w14:textId="77777777" w:rsidR="00B95D2D" w:rsidRPr="00B95D2D" w:rsidRDefault="00B95D2D" w:rsidP="00B95D2D">
            <w:pPr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Name of the tree location</w:t>
            </w:r>
          </w:p>
        </w:tc>
      </w:tr>
      <w:tr w:rsidR="00B95D2D" w:rsidRPr="00B95D2D" w14:paraId="1AFC7F13" w14:textId="77777777" w:rsidTr="00B95D2D">
        <w:trPr>
          <w:trHeight w:val="300"/>
        </w:trPr>
        <w:tc>
          <w:tcPr>
            <w:tcW w:w="2405" w:type="dxa"/>
            <w:noWrap/>
            <w:hideMark/>
          </w:tcPr>
          <w:p w14:paraId="6B6631DB" w14:textId="77777777" w:rsidR="00B95D2D" w:rsidRPr="00B95D2D" w:rsidRDefault="00B95D2D" w:rsidP="00B95D2D">
            <w:pPr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Position</w:t>
            </w:r>
          </w:p>
        </w:tc>
        <w:tc>
          <w:tcPr>
            <w:tcW w:w="5655" w:type="dxa"/>
            <w:noWrap/>
            <w:hideMark/>
          </w:tcPr>
          <w:p w14:paraId="4A93965E" w14:textId="77777777" w:rsidR="00B95D2D" w:rsidRPr="00B95D2D" w:rsidRDefault="00B95D2D" w:rsidP="00B95D2D">
            <w:pPr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Information about the tree position</w:t>
            </w:r>
          </w:p>
        </w:tc>
      </w:tr>
      <w:tr w:rsidR="00B95D2D" w:rsidRPr="00B95D2D" w14:paraId="068777C7" w14:textId="77777777" w:rsidTr="00B95D2D">
        <w:trPr>
          <w:trHeight w:val="300"/>
        </w:trPr>
        <w:tc>
          <w:tcPr>
            <w:tcW w:w="2405" w:type="dxa"/>
            <w:noWrap/>
            <w:hideMark/>
          </w:tcPr>
          <w:p w14:paraId="63A3B718" w14:textId="77777777" w:rsidR="00B95D2D" w:rsidRPr="00B95D2D" w:rsidRDefault="00B95D2D" w:rsidP="00B95D2D">
            <w:pPr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Tree species</w:t>
            </w:r>
          </w:p>
        </w:tc>
        <w:tc>
          <w:tcPr>
            <w:tcW w:w="5655" w:type="dxa"/>
            <w:noWrap/>
            <w:hideMark/>
          </w:tcPr>
          <w:p w14:paraId="1AB40098" w14:textId="77777777" w:rsidR="00B95D2D" w:rsidRPr="00B95D2D" w:rsidRDefault="00B95D2D" w:rsidP="00B95D2D">
            <w:pPr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Plant identity</w:t>
            </w:r>
          </w:p>
        </w:tc>
      </w:tr>
      <w:tr w:rsidR="00B95D2D" w:rsidRPr="00B95D2D" w14:paraId="46C3792B" w14:textId="77777777" w:rsidTr="00B95D2D">
        <w:trPr>
          <w:trHeight w:val="300"/>
        </w:trPr>
        <w:tc>
          <w:tcPr>
            <w:tcW w:w="2405" w:type="dxa"/>
            <w:noWrap/>
            <w:hideMark/>
          </w:tcPr>
          <w:p w14:paraId="160AB562" w14:textId="77777777" w:rsidR="00B95D2D" w:rsidRPr="00B95D2D" w:rsidRDefault="00B95D2D" w:rsidP="00B95D2D">
            <w:pPr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Girth</w:t>
            </w:r>
          </w:p>
        </w:tc>
        <w:tc>
          <w:tcPr>
            <w:tcW w:w="5655" w:type="dxa"/>
            <w:noWrap/>
            <w:hideMark/>
          </w:tcPr>
          <w:p w14:paraId="33DD2AE6" w14:textId="77777777" w:rsidR="00B95D2D" w:rsidRPr="00B95D2D" w:rsidRDefault="00B95D2D" w:rsidP="00B95D2D">
            <w:pPr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Tree girth measured at a height of 1 m</w:t>
            </w:r>
          </w:p>
        </w:tc>
      </w:tr>
      <w:tr w:rsidR="00B95D2D" w:rsidRPr="00B95D2D" w14:paraId="390F5D9B" w14:textId="77777777" w:rsidTr="00B95D2D">
        <w:trPr>
          <w:trHeight w:val="300"/>
        </w:trPr>
        <w:tc>
          <w:tcPr>
            <w:tcW w:w="2405" w:type="dxa"/>
            <w:noWrap/>
            <w:hideMark/>
          </w:tcPr>
          <w:p w14:paraId="540C48A0" w14:textId="77777777" w:rsidR="00B95D2D" w:rsidRPr="00B95D2D" w:rsidRDefault="00B95D2D" w:rsidP="00B95D2D">
            <w:pPr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Average height</w:t>
            </w:r>
          </w:p>
        </w:tc>
        <w:tc>
          <w:tcPr>
            <w:tcW w:w="5655" w:type="dxa"/>
            <w:noWrap/>
            <w:hideMark/>
          </w:tcPr>
          <w:p w14:paraId="764B1271" w14:textId="77777777" w:rsidR="00B95D2D" w:rsidRPr="00B95D2D" w:rsidRDefault="00B95D2D" w:rsidP="00B95D2D">
            <w:pPr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Average tree height estimated from the ground</w:t>
            </w:r>
          </w:p>
        </w:tc>
      </w:tr>
      <w:tr w:rsidR="00B95D2D" w:rsidRPr="00B95D2D" w14:paraId="22559AD5" w14:textId="77777777" w:rsidTr="00B95D2D">
        <w:trPr>
          <w:trHeight w:val="330"/>
        </w:trPr>
        <w:tc>
          <w:tcPr>
            <w:tcW w:w="2405" w:type="dxa"/>
            <w:noWrap/>
            <w:hideMark/>
          </w:tcPr>
          <w:p w14:paraId="1D86D429" w14:textId="77777777" w:rsidR="00B95D2D" w:rsidRPr="00B95D2D" w:rsidRDefault="00B95D2D" w:rsidP="00B95D2D">
            <w:pPr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Average canopy width</w:t>
            </w:r>
          </w:p>
        </w:tc>
        <w:tc>
          <w:tcPr>
            <w:tcW w:w="5655" w:type="dxa"/>
            <w:noWrap/>
            <w:hideMark/>
          </w:tcPr>
          <w:p w14:paraId="5885DBFF" w14:textId="77777777" w:rsidR="00B95D2D" w:rsidRPr="00B95D2D" w:rsidRDefault="00B95D2D" w:rsidP="00B95D2D">
            <w:pPr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Average tree canopy measured from the ground</w:t>
            </w:r>
          </w:p>
        </w:tc>
      </w:tr>
      <w:tr w:rsidR="00B95D2D" w:rsidRPr="00B95D2D" w14:paraId="43833C69" w14:textId="77777777" w:rsidTr="00B95D2D">
        <w:trPr>
          <w:trHeight w:val="300"/>
        </w:trPr>
        <w:tc>
          <w:tcPr>
            <w:tcW w:w="2405" w:type="dxa"/>
            <w:noWrap/>
            <w:hideMark/>
          </w:tcPr>
          <w:p w14:paraId="4921A503" w14:textId="77777777" w:rsidR="00B95D2D" w:rsidRPr="00B95D2D" w:rsidRDefault="00B95D2D" w:rsidP="00B95D2D">
            <w:pPr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Health condition</w:t>
            </w:r>
          </w:p>
        </w:tc>
        <w:tc>
          <w:tcPr>
            <w:tcW w:w="5655" w:type="dxa"/>
            <w:noWrap/>
            <w:hideMark/>
          </w:tcPr>
          <w:p w14:paraId="2AC43072" w14:textId="77777777" w:rsidR="00B95D2D" w:rsidRPr="00B95D2D" w:rsidRDefault="00B95D2D" w:rsidP="00B95D2D">
            <w:pPr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Estimated health condition of the tree</w:t>
            </w:r>
          </w:p>
        </w:tc>
      </w:tr>
      <w:tr w:rsidR="00B95D2D" w:rsidRPr="00B95D2D" w14:paraId="5B1E3195" w14:textId="77777777" w:rsidTr="00B95D2D">
        <w:trPr>
          <w:trHeight w:val="300"/>
        </w:trPr>
        <w:tc>
          <w:tcPr>
            <w:tcW w:w="2405" w:type="dxa"/>
            <w:noWrap/>
            <w:hideMark/>
          </w:tcPr>
          <w:p w14:paraId="1CB16E6D" w14:textId="77777777" w:rsidR="00B95D2D" w:rsidRPr="00B95D2D" w:rsidRDefault="00B95D2D" w:rsidP="00B95D2D">
            <w:pPr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Average age</w:t>
            </w:r>
          </w:p>
        </w:tc>
        <w:tc>
          <w:tcPr>
            <w:tcW w:w="5655" w:type="dxa"/>
            <w:noWrap/>
            <w:hideMark/>
          </w:tcPr>
          <w:p w14:paraId="5DE5FCC0" w14:textId="77777777" w:rsidR="00B95D2D" w:rsidRPr="00B95D2D" w:rsidRDefault="00B95D2D" w:rsidP="00B95D2D">
            <w:pPr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Estimated age of the tree by the word of mouth of local people</w:t>
            </w:r>
          </w:p>
        </w:tc>
      </w:tr>
      <w:tr w:rsidR="00B95D2D" w:rsidRPr="00B95D2D" w14:paraId="39201DC5" w14:textId="77777777" w:rsidTr="00B95D2D">
        <w:trPr>
          <w:trHeight w:val="300"/>
        </w:trPr>
        <w:tc>
          <w:tcPr>
            <w:tcW w:w="2405" w:type="dxa"/>
            <w:noWrap/>
            <w:hideMark/>
          </w:tcPr>
          <w:p w14:paraId="3061072F" w14:textId="77777777" w:rsidR="00B95D2D" w:rsidRPr="00B95D2D" w:rsidRDefault="00B95D2D" w:rsidP="00B95D2D">
            <w:pPr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lastRenderedPageBreak/>
              <w:t>Interesting facts</w:t>
            </w:r>
          </w:p>
        </w:tc>
        <w:tc>
          <w:tcPr>
            <w:tcW w:w="5655" w:type="dxa"/>
            <w:noWrap/>
            <w:hideMark/>
          </w:tcPr>
          <w:p w14:paraId="155D58B0" w14:textId="77777777" w:rsidR="00B95D2D" w:rsidRPr="00B95D2D" w:rsidRDefault="00B95D2D" w:rsidP="00B95D2D">
            <w:pPr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Story and interesting facts about the tree</w:t>
            </w:r>
          </w:p>
        </w:tc>
      </w:tr>
      <w:tr w:rsidR="00B95D2D" w:rsidRPr="00B95D2D" w14:paraId="051F065A" w14:textId="77777777" w:rsidTr="00B95D2D">
        <w:trPr>
          <w:trHeight w:val="286"/>
        </w:trPr>
        <w:tc>
          <w:tcPr>
            <w:tcW w:w="2405" w:type="dxa"/>
            <w:noWrap/>
            <w:hideMark/>
          </w:tcPr>
          <w:p w14:paraId="2022F37F" w14:textId="77777777" w:rsidR="00B95D2D" w:rsidRPr="00B95D2D" w:rsidRDefault="00B95D2D" w:rsidP="00B95D2D">
            <w:pPr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Photos</w:t>
            </w:r>
          </w:p>
        </w:tc>
        <w:tc>
          <w:tcPr>
            <w:tcW w:w="5655" w:type="dxa"/>
            <w:noWrap/>
            <w:hideMark/>
          </w:tcPr>
          <w:p w14:paraId="77E41C4F" w14:textId="77777777" w:rsidR="00B95D2D" w:rsidRPr="00B95D2D" w:rsidRDefault="00B95D2D" w:rsidP="00B95D2D">
            <w:pPr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Uploaded photos of the tree</w:t>
            </w:r>
          </w:p>
        </w:tc>
      </w:tr>
    </w:tbl>
    <w:p w14:paraId="41C965D8" w14:textId="77777777" w:rsidR="00B95D2D" w:rsidRPr="00B95D2D" w:rsidRDefault="00B95D2D">
      <w:pPr>
        <w:spacing w:before="240"/>
        <w:rPr>
          <w:szCs w:val="24"/>
        </w:rPr>
      </w:pPr>
    </w:p>
    <w:sectPr w:rsidR="00B95D2D" w:rsidRPr="00B95D2D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A14F4" w14:textId="77777777" w:rsidR="00661C95" w:rsidRDefault="00661C95" w:rsidP="00117666">
      <w:pPr>
        <w:spacing w:after="0"/>
      </w:pPr>
      <w:r>
        <w:separator/>
      </w:r>
    </w:p>
  </w:endnote>
  <w:endnote w:type="continuationSeparator" w:id="0">
    <w:p w14:paraId="7C57EFD5" w14:textId="77777777" w:rsidR="00661C95" w:rsidRDefault="00661C95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DA631" w14:textId="77777777" w:rsidR="00661C95" w:rsidRDefault="00661C95" w:rsidP="00117666">
      <w:pPr>
        <w:spacing w:after="0"/>
      </w:pPr>
      <w:r>
        <w:separator/>
      </w:r>
    </w:p>
  </w:footnote>
  <w:footnote w:type="continuationSeparator" w:id="0">
    <w:p w14:paraId="25D4A124" w14:textId="77777777" w:rsidR="00661C95" w:rsidRDefault="00661C95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Naslov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Odlomakpopis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13D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0650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05589"/>
    <w:rsid w:val="00517A89"/>
    <w:rsid w:val="005250F2"/>
    <w:rsid w:val="00593EEA"/>
    <w:rsid w:val="005A5EEE"/>
    <w:rsid w:val="006375C7"/>
    <w:rsid w:val="00654E8F"/>
    <w:rsid w:val="00660D05"/>
    <w:rsid w:val="00661C9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A32EA"/>
    <w:rsid w:val="009C2B12"/>
    <w:rsid w:val="009C70F3"/>
    <w:rsid w:val="00A112BD"/>
    <w:rsid w:val="00A174D9"/>
    <w:rsid w:val="00A569CD"/>
    <w:rsid w:val="00AB05DE"/>
    <w:rsid w:val="00AB6715"/>
    <w:rsid w:val="00B1671E"/>
    <w:rsid w:val="00B25EB8"/>
    <w:rsid w:val="00B354E1"/>
    <w:rsid w:val="00B37F4D"/>
    <w:rsid w:val="00B95D2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D5BA1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Naslov1">
    <w:name w:val="heading 1"/>
    <w:basedOn w:val="Odlomakpopisa"/>
    <w:next w:val="Normal"/>
    <w:link w:val="Naslov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Naslov2">
    <w:name w:val="heading 2"/>
    <w:basedOn w:val="Naslov1"/>
    <w:next w:val="Normal"/>
    <w:link w:val="Naslov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Naslov3">
    <w:name w:val="heading 3"/>
    <w:basedOn w:val="Normal"/>
    <w:next w:val="Normal"/>
    <w:link w:val="Naslov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Naslov4">
    <w:name w:val="heading 4"/>
    <w:basedOn w:val="Naslov3"/>
    <w:next w:val="Normal"/>
    <w:link w:val="Naslov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Naslov5">
    <w:name w:val="heading 5"/>
    <w:basedOn w:val="Naslov4"/>
    <w:next w:val="Normal"/>
    <w:link w:val="Naslov5Char"/>
    <w:uiPriority w:val="2"/>
    <w:qFormat/>
    <w:rsid w:val="00AB6715"/>
    <w:pPr>
      <w:numPr>
        <w:ilvl w:val="4"/>
      </w:numPr>
      <w:outlineLvl w:val="4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Podnaslov">
    <w:name w:val="Subtitle"/>
    <w:basedOn w:val="Normal"/>
    <w:next w:val="Normal"/>
    <w:link w:val="Podnaslov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PodnaslovChar">
    <w:name w:val="Podnaslov Char"/>
    <w:basedOn w:val="Zadanifontodlomka"/>
    <w:link w:val="Podnaslov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Podnaslov"/>
    <w:next w:val="Normal"/>
    <w:uiPriority w:val="1"/>
    <w:qFormat/>
    <w:rsid w:val="00AB6715"/>
  </w:style>
  <w:style w:type="paragraph" w:styleId="Tekstbalonia">
    <w:name w:val="Balloon Text"/>
    <w:basedOn w:val="Normal"/>
    <w:link w:val="Tekstbalonia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Naslovknjige">
    <w:name w:val="Book Title"/>
    <w:basedOn w:val="Zadanifontodlomka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Opisslike">
    <w:name w:val="caption"/>
    <w:basedOn w:val="Normal"/>
    <w:next w:val="Bezprored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Bezprored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AB671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71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71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Istaknuto">
    <w:name w:val="Emphasis"/>
    <w:basedOn w:val="Zadanifontodlomka"/>
    <w:uiPriority w:val="20"/>
    <w:qFormat/>
    <w:rsid w:val="00AB6715"/>
    <w:rPr>
      <w:rFonts w:ascii="Times New Roman" w:hAnsi="Times New Roman"/>
      <w:i/>
      <w:iCs/>
    </w:rPr>
  </w:style>
  <w:style w:type="character" w:styleId="Referencakrajnjebiljeke">
    <w:name w:val="endnote reference"/>
    <w:basedOn w:val="Zadanifontodlomka"/>
    <w:uiPriority w:val="99"/>
    <w:semiHidden/>
    <w:unhideWhenUsed/>
    <w:rsid w:val="00AB6715"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AB6715"/>
    <w:rPr>
      <w:rFonts w:ascii="Times New Roman" w:hAnsi="Times New Roman"/>
      <w:sz w:val="24"/>
    </w:rPr>
  </w:style>
  <w:style w:type="character" w:styleId="Referencafusnote">
    <w:name w:val="footnote reference"/>
    <w:basedOn w:val="Zadanifontodlomka"/>
    <w:uiPriority w:val="99"/>
    <w:semiHidden/>
    <w:unhideWhenUsed/>
    <w:rsid w:val="00AB6715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ZaglavljeChar">
    <w:name w:val="Zaglavlje Char"/>
    <w:basedOn w:val="Zadanifontodlomka"/>
    <w:link w:val="Zaglavlje"/>
    <w:uiPriority w:val="99"/>
    <w:rsid w:val="00AB6715"/>
    <w:rPr>
      <w:rFonts w:ascii="Times New Roman" w:hAnsi="Times New Roman"/>
      <w:b/>
      <w:sz w:val="24"/>
    </w:rPr>
  </w:style>
  <w:style w:type="paragraph" w:styleId="Odlomakpopisa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veza">
    <w:name w:val="Hyperlink"/>
    <w:basedOn w:val="Zadanifontodlomka"/>
    <w:uiPriority w:val="99"/>
    <w:unhideWhenUsed/>
    <w:rsid w:val="00AB6715"/>
    <w:rPr>
      <w:color w:val="0000FF"/>
      <w:u w:val="single"/>
    </w:rPr>
  </w:style>
  <w:style w:type="character" w:styleId="Jakoisticanje">
    <w:name w:val="Intense Emphasis"/>
    <w:basedOn w:val="Zadanifontodlomka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staknutareferenca">
    <w:name w:val="Intense Reference"/>
    <w:basedOn w:val="Zadanifontodlomka"/>
    <w:uiPriority w:val="32"/>
    <w:qFormat/>
    <w:rsid w:val="00AB6715"/>
    <w:rPr>
      <w:b/>
      <w:bCs/>
      <w:smallCaps/>
      <w:color w:val="auto"/>
      <w:spacing w:val="5"/>
    </w:rPr>
  </w:style>
  <w:style w:type="character" w:styleId="Brojretka">
    <w:name w:val="line number"/>
    <w:basedOn w:val="Zadanifontodlomka"/>
    <w:uiPriority w:val="99"/>
    <w:semiHidden/>
    <w:unhideWhenUsed/>
    <w:rsid w:val="00AB6715"/>
  </w:style>
  <w:style w:type="character" w:customStyle="1" w:styleId="Naslov3Char">
    <w:name w:val="Naslov 3 Char"/>
    <w:basedOn w:val="Zadanifontodlomka"/>
    <w:link w:val="Naslov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Naglaeno">
    <w:name w:val="Strong"/>
    <w:basedOn w:val="Zadanifontodlomka"/>
    <w:uiPriority w:val="22"/>
    <w:qFormat/>
    <w:rsid w:val="00AB6715"/>
    <w:rPr>
      <w:rFonts w:ascii="Times New Roman" w:hAnsi="Times New Roman"/>
      <w:b/>
      <w:bCs/>
    </w:rPr>
  </w:style>
  <w:style w:type="character" w:styleId="Neupadljivoisticanje">
    <w:name w:val="Subtle Emphasis"/>
    <w:basedOn w:val="Zadanifontodlomka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Reetkatablice">
    <w:name w:val="Table Grid"/>
    <w:basedOn w:val="Obinatablica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Naslov"/>
    <w:next w:val="Naslov"/>
    <w:qFormat/>
    <w:rsid w:val="0001436A"/>
    <w:pPr>
      <w:spacing w:after="120"/>
    </w:pPr>
    <w:rPr>
      <w:i/>
    </w:rPr>
  </w:style>
  <w:style w:type="paragraph" w:styleId="Revizija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Svijetlareetkatablice1">
    <w:name w:val="Svijetla rešetka tablice1"/>
    <w:basedOn w:val="Obinatablica"/>
    <w:uiPriority w:val="40"/>
    <w:rsid w:val="00B95D2D"/>
    <w:pPr>
      <w:spacing w:after="0" w:line="240" w:lineRule="auto"/>
    </w:pPr>
    <w:rPr>
      <w:lang w:val="hr-H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A11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A93B163-42B1-44F4-B503-D430F3239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7</TotalTime>
  <Pages>2</Pages>
  <Words>157</Words>
  <Characters>864</Characters>
  <Application>Microsoft Office Word</Application>
  <DocSecurity>0</DocSecurity>
  <Lines>144</Lines>
  <Paragraphs>127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Mirela Uzelac</cp:lastModifiedBy>
  <cp:revision>3</cp:revision>
  <cp:lastPrinted>2013-10-03T12:51:00Z</cp:lastPrinted>
  <dcterms:created xsi:type="dcterms:W3CDTF">2023-05-02T11:15:00Z</dcterms:created>
  <dcterms:modified xsi:type="dcterms:W3CDTF">2023-05-02T11:26:00Z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GrammarlyDocumentId">
    <vt:lpwstr>0a5c5004f9401e93007e1fd9717ba2d9d4a77fe69d41de735f0ee511a43f7197</vt:lpwstr>
  </property>
</Properties>
</file>