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81608C2" w:rsidR="00EA3D3C" w:rsidRDefault="00654E8F" w:rsidP="0001436A">
      <w:pPr>
        <w:pStyle w:val="Ttulo1"/>
      </w:pPr>
      <w:r w:rsidRPr="00994A3D">
        <w:t>Supplementary</w:t>
      </w:r>
      <w:r w:rsidR="000E77A7">
        <w:t xml:space="preserve"> Tables</w:t>
      </w:r>
    </w:p>
    <w:p w14:paraId="7C2BC047" w14:textId="2CB3D15B" w:rsidR="000E77A7" w:rsidRPr="0040502E" w:rsidRDefault="000E77A7" w:rsidP="0040502E">
      <w:pPr>
        <w:widowControl w:val="0"/>
        <w:autoSpaceDN w:val="0"/>
        <w:textAlignment w:val="baseline"/>
        <w:rPr>
          <w:rFonts w:cs="Times New Roman"/>
          <w:szCs w:val="24"/>
        </w:rPr>
      </w:pPr>
      <w:r w:rsidRPr="000E77A7">
        <w:rPr>
          <w:rFonts w:cs="Times New Roman"/>
          <w:b/>
          <w:bCs/>
          <w:szCs w:val="24"/>
        </w:rPr>
        <w:t>Table S1:</w:t>
      </w:r>
      <w:r w:rsidRPr="000E77A7">
        <w:rPr>
          <w:rFonts w:cs="Times New Roman"/>
          <w:szCs w:val="24"/>
        </w:rPr>
        <w:t xml:space="preserve"> Digestive Symptoms Scale </w:t>
      </w:r>
    </w:p>
    <w:tbl>
      <w:tblPr>
        <w:tblW w:w="87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560"/>
        <w:gridCol w:w="1559"/>
        <w:gridCol w:w="1559"/>
        <w:gridCol w:w="1276"/>
      </w:tblGrid>
      <w:tr w:rsidR="000E77A7" w:rsidRPr="001D00E8" w14:paraId="6D383A2F" w14:textId="77777777" w:rsidTr="00D2680E">
        <w:trPr>
          <w:trHeight w:val="32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C534A" w14:textId="77777777" w:rsidR="000E77A7" w:rsidRPr="001D00E8" w:rsidRDefault="000E77A7" w:rsidP="00D2680E">
            <w:pPr>
              <w:pStyle w:val="Standard"/>
              <w:jc w:val="right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3FC25" w14:textId="77777777" w:rsidR="000E77A7" w:rsidRPr="001D00E8" w:rsidRDefault="000E77A7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D1579" w14:textId="77777777" w:rsidR="000E77A7" w:rsidRPr="001D00E8" w:rsidRDefault="000E77A7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SU-PL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D8A84" w14:textId="77777777" w:rsidR="000E77A7" w:rsidRPr="001D00E8" w:rsidRDefault="000E77A7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SU-PR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7AF55" w14:textId="77777777" w:rsidR="000E77A7" w:rsidRPr="001D00E8" w:rsidRDefault="000E77A7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sz w:val="18"/>
                <w:szCs w:val="18"/>
                <w:lang w:val="en-US"/>
              </w:rPr>
              <w:t>SU-TOT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E57B9" w14:textId="77777777" w:rsidR="000E77A7" w:rsidRPr="001D00E8" w:rsidRDefault="000E77A7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p-values</w:t>
            </w:r>
          </w:p>
        </w:tc>
      </w:tr>
      <w:tr w:rsidR="000E77A7" w:rsidRPr="001D00E8" w14:paraId="0C8F001A" w14:textId="77777777" w:rsidTr="00D2680E">
        <w:trPr>
          <w:trHeight w:val="32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CFF15" w14:textId="77777777" w:rsidR="000E77A7" w:rsidRPr="001D00E8" w:rsidRDefault="000E77A7" w:rsidP="00D2680E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29295" w14:textId="77777777" w:rsidR="000E77A7" w:rsidRPr="001D00E8" w:rsidRDefault="000E77A7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(n=11)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E42AE" w14:textId="29148C10" w:rsidR="000E77A7" w:rsidRPr="001D00E8" w:rsidRDefault="000E77A7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(n=10)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1046B" w14:textId="77777777" w:rsidR="000E77A7" w:rsidRPr="001D00E8" w:rsidRDefault="000E77A7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(n=10)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37CC6" w14:textId="77777777" w:rsidR="000E77A7" w:rsidRPr="001D00E8" w:rsidRDefault="000E77A7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(n=20)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6942B" w14:textId="77777777" w:rsidR="000E77A7" w:rsidRPr="001D00E8" w:rsidRDefault="000E77A7" w:rsidP="00D2680E">
            <w:pPr>
              <w:pStyle w:val="Standard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97136A1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3AE0D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(Basal) Nausea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902E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327F5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BF16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8599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14AD9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0.154</w:t>
            </w:r>
          </w:p>
        </w:tc>
      </w:tr>
      <w:tr w:rsidR="000E77A7" w:rsidRPr="001D00E8" w14:paraId="0AFB0BD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9A97D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7E29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1.8 ± 3.2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BE3C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1.1 ± 1.7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E93A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41EC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 ± 2.1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D845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45CE4A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147B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800F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3)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97E8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91FB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1D14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71E2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AF0E2FB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CF21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(Basal) Vomiting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086A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B22F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5842B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3D45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64CE6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0.114</w:t>
            </w:r>
          </w:p>
        </w:tc>
      </w:tr>
      <w:tr w:rsidR="000E77A7" w:rsidRPr="001D00E8" w14:paraId="36F2ED61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07F57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2036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83A6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4D0D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D938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0F1A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612F4B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9831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810C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89E4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DBB0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DBBB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714B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532CC31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305E5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(Basal) Diarrhea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5EDD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C3490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D529D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2316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F487E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0.961</w:t>
            </w:r>
          </w:p>
        </w:tc>
      </w:tr>
      <w:tr w:rsidR="000E77A7" w:rsidRPr="001D00E8" w14:paraId="4069FB0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547D5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1A79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1.1 ± 2.8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75DB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 ± 1.9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40E9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0F5D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 ± 2.1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45FB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891B5B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010E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4AA0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BDF6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56A5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DB79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80A58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F94F056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464E0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(Basal) Constipation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EBED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C134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D389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15EA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956D4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0.426</w:t>
            </w:r>
          </w:p>
        </w:tc>
      </w:tr>
      <w:tr w:rsidR="000E77A7" w:rsidRPr="001D00E8" w14:paraId="3DB98061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4ED9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AC2F6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1.1 ± 1.7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3189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1.4 ± 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F3766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3336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 ± 1.6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8B1C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2D0A999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ED598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4DF3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4274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3)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2E69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42F7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8E3D40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0C99D3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073B4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(minimum; maximum)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9234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C100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F81D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4)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599E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F248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9FAB45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24EED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(Basal) Reflux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AE08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4230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1E11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45BA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D405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0.804</w:t>
            </w:r>
          </w:p>
        </w:tc>
      </w:tr>
      <w:tr w:rsidR="000E77A7" w:rsidRPr="001D00E8" w14:paraId="37D1A50A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5E3F8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6783E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 ± 3.2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CE4F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9286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FF29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2.2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AC91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34B107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54C2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612C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B747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3027E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718D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FCC3D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F58862B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43418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(Basal) Abdominal pain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F6EC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18F3D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FB0D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3FD5E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FD3EA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0.685</w:t>
            </w:r>
          </w:p>
        </w:tc>
      </w:tr>
      <w:tr w:rsidR="000E77A7" w:rsidRPr="001D00E8" w14:paraId="0D177E8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201E1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F964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 ± 2.5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5CD0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8950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B4DC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358E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38F666A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EA3C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BD670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7372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D01A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46B7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C406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245616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8D6C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(Basal) Bloating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4B49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1AB7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C22E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347E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9BF1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0.899</w:t>
            </w:r>
          </w:p>
        </w:tc>
      </w:tr>
      <w:tr w:rsidR="000E77A7" w:rsidRPr="001D00E8" w14:paraId="015405CE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B56F6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E850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 ± 1.7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123A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1.2 ± 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1583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1.2 ± 2.1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1352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1.1 ± 1.9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1F655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4190602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F6B08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9D86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03CE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E2D2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3)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7484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D739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BA14189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084881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(1) Nausea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2452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4675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CB9C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03DA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6AA74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0.99</w:t>
            </w:r>
          </w:p>
        </w:tc>
      </w:tr>
      <w:tr w:rsidR="000E77A7" w:rsidRPr="001D00E8" w14:paraId="3933FBA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C1BAE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EC63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7FEE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69ED1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9155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73CAB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7656531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B4D6E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63B2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78C20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8657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9D88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59442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586F49E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7F201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(1) Vomiting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3BC4B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75F3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D025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0C93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4CAA8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</w:t>
            </w:r>
          </w:p>
        </w:tc>
      </w:tr>
      <w:tr w:rsidR="000E77A7" w:rsidRPr="001D00E8" w14:paraId="0AA69F76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3DA18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2B21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81C3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F325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BDF1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A763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C6B7FE5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0263E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7F11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8CDA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678D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62BD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CB43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F6BBBB9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65812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(1) Diarrhea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D894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7268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CFCE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FF6A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717E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0.683</w:t>
            </w:r>
          </w:p>
        </w:tc>
      </w:tr>
      <w:tr w:rsidR="000E77A7" w:rsidRPr="001D00E8" w14:paraId="1C26419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D8FC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0E05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BC364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B7AF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8431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2DDD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769CAD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E799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BAA3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3DCC5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4CD3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2A0D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00482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5A2210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85FB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(1) Constipation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DE59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DF5C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B7D6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7DB7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4C7E9D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0.278</w:t>
            </w:r>
          </w:p>
        </w:tc>
      </w:tr>
      <w:tr w:rsidR="000E77A7" w:rsidRPr="001D00E8" w14:paraId="6B75CDC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9FB2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42F4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68E2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88CC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E0FA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C481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5330921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4331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lastRenderedPageBreak/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8030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99E1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334D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0185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3A151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CB69EE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16B4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(minimum; maximum)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C497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C5F6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3)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503B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BF1F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8DBDC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3E1436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C2BA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(1) Reflux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2ECF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8ECD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391C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D7C8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F281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0.997</w:t>
            </w:r>
          </w:p>
        </w:tc>
      </w:tr>
      <w:tr w:rsidR="000E77A7" w:rsidRPr="001D00E8" w14:paraId="1CA4FC26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4CDB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3ED5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628D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94C9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1.2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D300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936B7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7A12AB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A0657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1E47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761A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B495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A905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01062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08535D2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F666D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(1) Abdominal pain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9235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D006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652E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7C02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3C6F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0.347</w:t>
            </w:r>
          </w:p>
        </w:tc>
      </w:tr>
      <w:tr w:rsidR="000E77A7" w:rsidRPr="001D00E8" w14:paraId="1F7AC35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E7A5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7B57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D984F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CF302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63C8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1.2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BE487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A359B79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4D89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5051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71626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9E15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6961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D958EF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6A822BB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A31D9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(minimum; maximum)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710D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E257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FBE1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4)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B4D5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3FC05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CA370FB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4954C0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(1) Bloating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5041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BBDFD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73F5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96507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9A6D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0.903</w:t>
            </w:r>
          </w:p>
        </w:tc>
      </w:tr>
      <w:tr w:rsidR="000E77A7" w:rsidRPr="001D00E8" w14:paraId="5C121DC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2415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0D59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2.2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F8DF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579A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 ± 1.7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97F9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0C85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6805E95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C237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BA835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CC5D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4FB0D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FDDD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DF0E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795FAB1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B95398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(2) Nausea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C8C36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D812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00E6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66F5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9831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0.475</w:t>
            </w:r>
          </w:p>
        </w:tc>
      </w:tr>
      <w:tr w:rsidR="000E77A7" w:rsidRPr="001D00E8" w14:paraId="3EADE8DB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F382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9566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4968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0.7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0264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1.2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8DB6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55940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53BF29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AF605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CFD3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A702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CCA3B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B080E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4D582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2A1481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74315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(2) Vomiting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5528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AB21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801CE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E1113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D981C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0.35</w:t>
            </w:r>
          </w:p>
        </w:tc>
      </w:tr>
      <w:tr w:rsidR="000E77A7" w:rsidRPr="001D00E8" w14:paraId="07910F5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63D3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84C8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1D32E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5A8C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8CAE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0.2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BB6CF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F22405A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59AB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E890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C6E4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F2FE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D548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FE3C7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88ABD5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BAEA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(2) Diarrhea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86DC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9143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A159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A385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115B6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0.378</w:t>
            </w:r>
          </w:p>
        </w:tc>
      </w:tr>
      <w:tr w:rsidR="000E77A7" w:rsidRPr="001D00E8" w14:paraId="7372EFE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F4EE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2137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425EA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6080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DF84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1.3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BE8E8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F4C5EDA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B93F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94DF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D0DCA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D463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C50A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EDCE1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CDC341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FDD7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(2) Constipation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FD2E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ADC5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4733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5BF6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BCC5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0.758</w:t>
            </w:r>
          </w:p>
        </w:tc>
      </w:tr>
      <w:tr w:rsidR="000E77A7" w:rsidRPr="001D00E8" w14:paraId="50F29E05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69565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E0B0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9BC0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EF9A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CAD2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C569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5E0BC962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5046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5B98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C5EE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136A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7A9F1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67AA4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89DBD1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98C5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(2) Reflux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9DA5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CA3BA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5F862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9819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DE7E3E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0.555</w:t>
            </w:r>
          </w:p>
        </w:tc>
      </w:tr>
      <w:tr w:rsidR="000E77A7" w:rsidRPr="001D00E8" w14:paraId="44BB1C7B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6C919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962E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F53CF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0.7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2FECC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9A5D9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61E0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5CD261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07306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98CF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0B24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3EE2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0486B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10301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BC8392A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BFDD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(2) Abdominal pain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5790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8087D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8007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6F2C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DA24E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0.782</w:t>
            </w:r>
          </w:p>
        </w:tc>
      </w:tr>
      <w:tr w:rsidR="000E77A7" w:rsidRPr="001D00E8" w14:paraId="2BC56ACB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5EE4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D20B6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D504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E95E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9A96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43F8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F5F52B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EBE4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7273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7B53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F786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A486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87A7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1CE182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6143F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(2) Bloating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38AD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1CDF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76C9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E0AB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CEB5C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0.254</w:t>
            </w:r>
          </w:p>
        </w:tc>
      </w:tr>
      <w:tr w:rsidR="000E77A7" w:rsidRPr="001D00E8" w14:paraId="4DB6CD4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0F04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D92B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1D9D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0.8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F97E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1.2 ± 1.7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4321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38CA1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9AAF29A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D55D5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02CC0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5B22B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F49A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3)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8711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763C2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E303E6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9D1C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(3) Nausea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2160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4476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56A4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C0B4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396DA6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0.356</w:t>
            </w:r>
          </w:p>
        </w:tc>
      </w:tr>
      <w:tr w:rsidR="000E77A7" w:rsidRPr="001D00E8" w14:paraId="35194EBE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647E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2923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FFB2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309B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2.1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7B52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E4C1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F96AEE2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EEA0B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7A60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CA354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C09D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162F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FEF8A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6F7CCE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FEA1F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(3) Vomiting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56ED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933A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02EF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69FA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6E4E4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0.403</w:t>
            </w:r>
          </w:p>
        </w:tc>
      </w:tr>
      <w:tr w:rsidR="000E77A7" w:rsidRPr="001D00E8" w14:paraId="44945F3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C9E19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C9F94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6DDF1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4EA5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0172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5088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CA3DDA1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64BE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9AA5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9916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BA0D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26272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8F535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D85EAE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7A368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(3) Diarrhea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A354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BB28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C999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4C364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A28A5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0.196</w:t>
            </w:r>
          </w:p>
        </w:tc>
      </w:tr>
      <w:tr w:rsidR="000E77A7" w:rsidRPr="001D00E8" w14:paraId="47A9B2A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26DA7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5545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1820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1.6 ± 2.8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6C42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0C6A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D168A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534B2CA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78988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4109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CE65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E6D8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BC10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941B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679BD0E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DB3D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(3) Constipation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9853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872B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580F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15D3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11C5C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0.756</w:t>
            </w:r>
          </w:p>
        </w:tc>
      </w:tr>
      <w:tr w:rsidR="000E77A7" w:rsidRPr="001D00E8" w14:paraId="3582B69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68E7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lastRenderedPageBreak/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33C0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37EA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 ± 2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E0AB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0.8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E87C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B5042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E53FFC2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384B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638D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6069E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B80D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9606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391F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5D520D1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78A7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(3) Reflux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7108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A0FD9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CF30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337D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2221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0.843</w:t>
            </w:r>
          </w:p>
        </w:tc>
      </w:tr>
      <w:tr w:rsidR="000E77A7" w:rsidRPr="001D00E8" w14:paraId="17E83B9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E060D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CAE58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37C5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 ± 1.7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55CA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0976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E6792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4ED9B8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394E8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B45BD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39BC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CBB6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E0D2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C3804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E12FA72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75C04C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(minimum; maximum)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F0D7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51AC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0F7C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4)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E123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5)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E878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4DFCCF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1ED988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(3) Abdominal pain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C027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72A5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0B59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3DF4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8F305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0.804</w:t>
            </w:r>
          </w:p>
        </w:tc>
      </w:tr>
      <w:tr w:rsidR="000E77A7" w:rsidRPr="001D00E8" w14:paraId="7586CC6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660B8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92F8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1.9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1798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0.4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10DD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B942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1.1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F1008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745F8D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CB94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BB5A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B5772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A7F93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F9C3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9253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B680CAB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8109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(3) Bloating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2664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2B56D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F38C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2908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02BA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0.156</w:t>
            </w:r>
          </w:p>
        </w:tc>
      </w:tr>
      <w:tr w:rsidR="000E77A7" w:rsidRPr="001D00E8" w14:paraId="24EFE20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AFC4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BEE1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9A46E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E84C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2.5 ± 2.8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97C7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1.3 ± 2.2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09EDA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CB727A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E50C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CB06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8A41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C723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 (0; 5)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713C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EAB1D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E617F05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8899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(4) Nausea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42EC3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D316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D2F7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1883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32BBF5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0.991</w:t>
            </w:r>
          </w:p>
        </w:tc>
      </w:tr>
      <w:tr w:rsidR="000E77A7" w:rsidRPr="001D00E8" w14:paraId="15F892B6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2B49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5D8A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608B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0.4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A14B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9E3C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0.9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4630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E68F599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1114D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1B83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5494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9428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AC43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60CE1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7699D52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2AA9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(4) Vomiting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779C6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7053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ED50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E8E0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AACC3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0.368</w:t>
            </w:r>
          </w:p>
        </w:tc>
      </w:tr>
      <w:tr w:rsidR="000E77A7" w:rsidRPr="001D00E8" w14:paraId="1DC64F5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51AD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4ACD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66C3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F1A2B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B22B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0.2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E913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21E177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F6ED6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BEF9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136A9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E056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2A16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7BE58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A35D70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67CA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(4) Diarrhea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9FA4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24E5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3C7B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1206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4EB5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0.152</w:t>
            </w:r>
          </w:p>
        </w:tc>
      </w:tr>
      <w:tr w:rsidR="000E77A7" w:rsidRPr="001D00E8" w14:paraId="793C4945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8700A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01F9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7D9E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FB07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2740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1.1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997A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E5A3566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3C737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8E593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01F48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E3BC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71FC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29CAE9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8F1F00E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BF3AFD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(4) Constipation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6A07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87345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1085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AA85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8A8D6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0.528</w:t>
            </w:r>
          </w:p>
        </w:tc>
      </w:tr>
      <w:tr w:rsidR="000E77A7" w:rsidRPr="001D00E8" w14:paraId="1E9A7E85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352E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F5D1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28BE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EDDC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4E537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3C21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49EF63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47FB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39F2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DDD6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2CB4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C173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35EF7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5FCB391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920B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(4) Reflux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983F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8995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042A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AC20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2AF47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0.839</w:t>
            </w:r>
          </w:p>
        </w:tc>
      </w:tr>
      <w:tr w:rsidR="000E77A7" w:rsidRPr="001D00E8" w14:paraId="72E00B5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A22C4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472E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8B62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A0AC6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34BD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0.9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0DE62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2F45BD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F520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BDA4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26F1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C011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2E3B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6AFD4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9A0215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327E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(4) Abdominal pain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DE38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9F083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09F83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473E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04767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0.817</w:t>
            </w:r>
          </w:p>
        </w:tc>
      </w:tr>
      <w:tr w:rsidR="000E77A7" w:rsidRPr="001D00E8" w14:paraId="4E9C2475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D0305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9918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2045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EA03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5CAA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D477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EAF8A2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F703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F02A3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9184F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A59AB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C584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3B62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E47D50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4A6E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(4) Bloating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4D67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59E6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AAE3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A0A7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01739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0.205</w:t>
            </w:r>
          </w:p>
        </w:tc>
      </w:tr>
      <w:tr w:rsidR="000E77A7" w:rsidRPr="001D00E8" w14:paraId="38AB754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52A9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EC42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8174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63174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1.7 ± 1.9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1CA7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 ± 1.5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426F0F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4C3F44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BF150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6D7D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3C16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7E716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 (0; 3)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0EA4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8CE01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EA8C0D6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E06B4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(5) Nausea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3FDD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EABE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D6761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E40A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2314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0.355</w:t>
            </w:r>
          </w:p>
        </w:tc>
      </w:tr>
      <w:tr w:rsidR="000E77A7" w:rsidRPr="001D00E8" w14:paraId="4685624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AC85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5133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EFBB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CB56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8740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9210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9BC562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95D3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9219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AF40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F82C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A92A3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C66278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EF23FA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31295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(5) Vomiting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C98D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18C6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56E0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B6F2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648FED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</w:t>
            </w:r>
          </w:p>
        </w:tc>
      </w:tr>
      <w:tr w:rsidR="000E77A7" w:rsidRPr="001D00E8" w14:paraId="300C1AC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FD6B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5DBCA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AD15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D064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7140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D76360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601F50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6B9037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884F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1E2A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1023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F319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DD1A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3EC3FD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1C7D6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(minimum; maximum)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FC42B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1)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86ED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16B2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8755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 xml:space="preserve"> (0; 1)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B1B20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06B1B86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5AE5B0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(5) Diarrhea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A7A1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98BA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F8FB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881CB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37BA4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0.996</w:t>
            </w:r>
          </w:p>
        </w:tc>
      </w:tr>
      <w:tr w:rsidR="000E77A7" w:rsidRPr="001D00E8" w14:paraId="7C0D672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0B8819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0E53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5AAC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4B2B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9C37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C9F0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A3BAF9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AD89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4548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C7F7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1B9D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B331E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DC7ED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DB6877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CA55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(5) Constipation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0319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AAEA5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CAA8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7BDB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6BF5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0.18</w:t>
            </w:r>
          </w:p>
        </w:tc>
      </w:tr>
      <w:tr w:rsidR="000E77A7" w:rsidRPr="001D00E8" w14:paraId="70A155C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73EBC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lastRenderedPageBreak/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AEAB1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616F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1.1 ± 1.4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C403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7B40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23FA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5693C2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42774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A72A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DE8C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(0; 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71DC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DA00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0EC6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DE8FC49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3561C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(5) Reflux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4352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805A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E253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5D23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E8D2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0.996</w:t>
            </w:r>
          </w:p>
        </w:tc>
      </w:tr>
      <w:tr w:rsidR="000E77A7" w:rsidRPr="001D00E8" w14:paraId="72A4BDB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3598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D93A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86A68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EF3E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0294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D723F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AA4652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F05B9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B67F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AF6B4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4789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3DA7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606F8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45D911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8E5A7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(5) Abdominal pain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F0DC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FC05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3976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B478F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2D761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0.755</w:t>
            </w:r>
          </w:p>
        </w:tc>
      </w:tr>
      <w:tr w:rsidR="000E77A7" w:rsidRPr="001D00E8" w14:paraId="0EB2D77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4B62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D3EA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A4F6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448F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F974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B4215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66ED88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03CF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039B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239EF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6300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BCCB7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66F0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8D3996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5A3A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(5) Bloating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4647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EC31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EC9A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B016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0CDC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0.101</w:t>
            </w:r>
          </w:p>
        </w:tc>
      </w:tr>
      <w:tr w:rsidR="000E77A7" w:rsidRPr="001D00E8" w14:paraId="6DC5CF9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1924F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6C4E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FBBFF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FFA2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1.1 ± 1.7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BEC4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4386F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462665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9DFD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C60D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B107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447E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64C9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626F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B9361F4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FDEF4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(6) Nausea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23E0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18EE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3BB8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F4B0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9DD224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0.126</w:t>
            </w:r>
          </w:p>
        </w:tc>
      </w:tr>
      <w:tr w:rsidR="000E77A7" w:rsidRPr="001D00E8" w14:paraId="61F7E77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1CB4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0BF9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3827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0CAF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69D3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98DF5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32B43AB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76A234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9A20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980D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0AEF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64308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6E1A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6B45046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FD0F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(6) Vomiting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03F0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F3C0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E806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0E18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910C0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0.126</w:t>
            </w:r>
          </w:p>
        </w:tc>
      </w:tr>
      <w:tr w:rsidR="000E77A7" w:rsidRPr="001D00E8" w14:paraId="06AD3458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83B96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2BF2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B6CC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981E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8A8A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AB13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EA8376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DD1A3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0208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B908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3CC6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56AF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4DCD1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657F4A7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1954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(6) Diarrhea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9779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F080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2979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DEFB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222F5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0.671</w:t>
            </w:r>
          </w:p>
        </w:tc>
      </w:tr>
      <w:tr w:rsidR="000E77A7" w:rsidRPr="001D00E8" w14:paraId="060BC98F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7941C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D9E5D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24F2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0.7 ± 1.5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2746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8CEA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D2687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11A423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40357D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0BB4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D557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51CA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861A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E7CFC3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AE83BAC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BBBD4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(6) Constipation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1B18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42A2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614CF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382A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489E28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0.168</w:t>
            </w:r>
          </w:p>
        </w:tc>
      </w:tr>
      <w:tr w:rsidR="000E77A7" w:rsidRPr="001D00E8" w14:paraId="3C75728A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618D6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33C46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2643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CC09E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A5581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1040E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2295FBFE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7EFB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4730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6CF5A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1)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922E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C091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D47B95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01DA3C13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F0F24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(6) Reflux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C423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46A4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FE182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0B13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C1F5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0.213</w:t>
            </w:r>
          </w:p>
        </w:tc>
      </w:tr>
      <w:tr w:rsidR="000E77A7" w:rsidRPr="001D00E8" w14:paraId="6820E192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F499E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80C6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0.9 ± 1.7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0289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17DD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0.8 ± 1.8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E5BDA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8B47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87C615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A86C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1CAAE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919C6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EB359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31EE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50E8F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4082C825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DF9FB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(6) Abdominal pain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BC357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19A12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0B0F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169C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F357FA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0.595</w:t>
            </w:r>
          </w:p>
        </w:tc>
      </w:tr>
      <w:tr w:rsidR="000E77A7" w:rsidRPr="001D00E8" w14:paraId="590E26DE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5015D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2496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0.3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65DDD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BCDA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6CC4D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8A27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3F4D89F0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5F8DB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5893B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8C3F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33380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B7BA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2D04A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7A39494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19B20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(6) Bloating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98D36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3A3E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4EF85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C5D081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CC332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0.139</w:t>
            </w:r>
          </w:p>
        </w:tc>
      </w:tr>
      <w:tr w:rsidR="000E77A7" w:rsidRPr="001D00E8" w14:paraId="570AE0A7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DFDA5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mean ± ds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B8615B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0.5 ± 1.6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BC5AA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1.3 ± 2.1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AE0EC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1.7 ± 1.9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73B998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1.2 ± 1.9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3B95C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E77A7" w:rsidRPr="001D00E8" w14:paraId="195316ED" w14:textId="77777777" w:rsidTr="00D2680E">
        <w:trPr>
          <w:trHeight w:val="300"/>
        </w:trPr>
        <w:tc>
          <w:tcPr>
            <w:tcW w:w="184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950FD" w14:textId="77777777" w:rsidR="000E77A7" w:rsidRPr="001D00E8" w:rsidRDefault="000E77A7" w:rsidP="00D2680E">
            <w:pPr>
              <w:pStyle w:val="Standard"/>
              <w:jc w:val="right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median (p25;p75)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84F07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0)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92CE4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BFABF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1 (0; 4)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F5C03" w14:textId="77777777" w:rsidR="000E77A7" w:rsidRPr="001D00E8" w:rsidRDefault="000E77A7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(0; 2)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9A4C6" w14:textId="77777777" w:rsidR="000E77A7" w:rsidRPr="001D00E8" w:rsidRDefault="000E77A7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23A33128" w14:textId="77777777" w:rsidR="000E77A7" w:rsidRPr="001D00E8" w:rsidRDefault="000E77A7" w:rsidP="000E77A7">
      <w:pPr>
        <w:pStyle w:val="Standard"/>
        <w:rPr>
          <w:sz w:val="18"/>
          <w:szCs w:val="18"/>
        </w:rPr>
      </w:pPr>
    </w:p>
    <w:p w14:paraId="46A181B4" w14:textId="45565640" w:rsidR="000E77A7" w:rsidRPr="001D00E8" w:rsidRDefault="000E77A7" w:rsidP="001D00E8">
      <w:pPr>
        <w:pStyle w:val="MDPI43tablefooter"/>
        <w:ind w:left="0"/>
        <w:rPr>
          <w:rFonts w:ascii="Times New Roman" w:hAnsi="Times New Roman" w:cs="Times New Roman"/>
          <w:szCs w:val="18"/>
        </w:rPr>
      </w:pPr>
      <w:r w:rsidRPr="001D00E8">
        <w:rPr>
          <w:rFonts w:ascii="Times New Roman" w:hAnsi="Times New Roman" w:cs="Times New Roman"/>
          <w:szCs w:val="18"/>
        </w:rPr>
        <w:t>Data are presented as mean ± standard deviation (m± ds) and as median and interquartile range: med (p25; p75) maximum and minimum. SU-PL supplement group+ placebo; SU-PR supplement group+ probiotics; SU-TOT: supplement group (SU-PL+SU-PR). Score: scale from 0 (not at all) to 10 (very frequently)</w:t>
      </w:r>
      <w:r w:rsidR="001D00E8" w:rsidRPr="001D00E8">
        <w:rPr>
          <w:rFonts w:ascii="Times New Roman" w:hAnsi="Times New Roman" w:cs="Times New Roman"/>
          <w:szCs w:val="18"/>
        </w:rPr>
        <w:t>.</w:t>
      </w:r>
    </w:p>
    <w:p w14:paraId="0B9CC2C5" w14:textId="167C225E" w:rsidR="001D00E8" w:rsidRDefault="000E77A7" w:rsidP="001D00E8">
      <w:pPr>
        <w:pStyle w:val="Standard"/>
        <w:spacing w:line="400" w:lineRule="atLeast"/>
        <w:rPr>
          <w:lang w:val="en-US"/>
        </w:rPr>
      </w:pPr>
      <w:r w:rsidRPr="001D00E8">
        <w:rPr>
          <w:sz w:val="18"/>
          <w:szCs w:val="18"/>
        </w:rPr>
        <w:br w:type="page"/>
      </w:r>
      <w:r w:rsidR="001D00E8" w:rsidRPr="001D00E8">
        <w:rPr>
          <w:b/>
          <w:bCs/>
          <w:lang w:val="en-US"/>
        </w:rPr>
        <w:lastRenderedPageBreak/>
        <w:t xml:space="preserve">Table S2:  </w:t>
      </w:r>
      <w:r w:rsidR="001D00E8" w:rsidRPr="001D00E8">
        <w:rPr>
          <w:lang w:val="en-US"/>
        </w:rPr>
        <w:t>Supplement Acceptance</w:t>
      </w:r>
    </w:p>
    <w:p w14:paraId="333F2D11" w14:textId="77777777" w:rsidR="0040502E" w:rsidRPr="0040502E" w:rsidRDefault="0040502E" w:rsidP="001D00E8">
      <w:pPr>
        <w:pStyle w:val="Standard"/>
        <w:spacing w:line="400" w:lineRule="atLeast"/>
        <w:rPr>
          <w:lang w:val="en-US"/>
        </w:rPr>
      </w:pPr>
    </w:p>
    <w:tbl>
      <w:tblPr>
        <w:tblW w:w="8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992"/>
        <w:gridCol w:w="1276"/>
      </w:tblGrid>
      <w:tr w:rsidR="001D00E8" w:rsidRPr="001D00E8" w14:paraId="16054DA1" w14:textId="77777777" w:rsidTr="00D2680E">
        <w:trPr>
          <w:trHeight w:val="30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8B9F0" w14:textId="77777777" w:rsidR="001D00E8" w:rsidRPr="001D00E8" w:rsidRDefault="001D00E8" w:rsidP="00D2680E">
            <w:pPr>
              <w:pStyle w:val="Standard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1F2C5" w14:textId="77777777" w:rsidR="001D00E8" w:rsidRPr="001D00E8" w:rsidRDefault="001D00E8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SU-PL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B4D73" w14:textId="77777777" w:rsidR="001D00E8" w:rsidRPr="001D00E8" w:rsidRDefault="001D00E8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SU-PR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72578" w14:textId="77777777" w:rsidR="001D00E8" w:rsidRPr="001D00E8" w:rsidRDefault="001D00E8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sz w:val="18"/>
                <w:szCs w:val="18"/>
                <w:lang w:val="en-US"/>
              </w:rPr>
              <w:t>SU-TOT</w:t>
            </w:r>
          </w:p>
        </w:tc>
      </w:tr>
      <w:tr w:rsidR="001D00E8" w:rsidRPr="001D00E8" w14:paraId="54C2C4C9" w14:textId="77777777" w:rsidTr="00D2680E">
        <w:trPr>
          <w:trHeight w:val="30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FD594" w14:textId="77777777" w:rsidR="001D00E8" w:rsidRPr="001D00E8" w:rsidRDefault="001D00E8" w:rsidP="00D2680E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18288" w14:textId="77777777" w:rsidR="001D00E8" w:rsidRPr="001D00E8" w:rsidRDefault="001D00E8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(n=10)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9673B" w14:textId="77777777" w:rsidR="001D00E8" w:rsidRPr="001D00E8" w:rsidRDefault="001D00E8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(n=10)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A3BBF" w14:textId="77777777" w:rsidR="001D00E8" w:rsidRPr="001D00E8" w:rsidRDefault="001D00E8" w:rsidP="00D2680E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>(n=20)</w:t>
            </w:r>
          </w:p>
        </w:tc>
      </w:tr>
      <w:tr w:rsidR="001D00E8" w:rsidRPr="001D00E8" w14:paraId="6D7C0E20" w14:textId="77777777" w:rsidTr="00D2680E">
        <w:trPr>
          <w:trHeight w:val="300"/>
        </w:trPr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427EA" w14:textId="77777777" w:rsidR="001D00E8" w:rsidRPr="001D00E8" w:rsidRDefault="001D00E8" w:rsidP="00D2680E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 xml:space="preserve">3 months </w:t>
            </w:r>
          </w:p>
        </w:tc>
      </w:tr>
      <w:tr w:rsidR="001D00E8" w:rsidRPr="001D00E8" w14:paraId="2DECEFBD" w14:textId="77777777" w:rsidTr="00D2680E">
        <w:trPr>
          <w:trHeight w:val="30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36E4D3" w14:textId="77777777" w:rsidR="001D00E8" w:rsidRPr="001D00E8" w:rsidRDefault="001D00E8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like the taste? 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54E98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7.3 ± 1.6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4CBD3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7.1± 1.4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C36BE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7.2 ± 1.5</w:t>
            </w:r>
          </w:p>
        </w:tc>
      </w:tr>
      <w:tr w:rsidR="001D00E8" w:rsidRPr="001D00E8" w14:paraId="545E25C9" w14:textId="77777777" w:rsidTr="00D2680E">
        <w:trPr>
          <w:trHeight w:val="30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601E5" w14:textId="77777777" w:rsidR="001D00E8" w:rsidRPr="001D00E8" w:rsidRDefault="001D00E8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find it sweet?  </w:t>
            </w:r>
            <w:r w:rsidRPr="001D00E8">
              <w:rPr>
                <w:sz w:val="18"/>
                <w:szCs w:val="18"/>
              </w:rPr>
              <w:t>m± ds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739F08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6.4 ± 2.3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8E507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6.5 ± 2.1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6FF54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6.5 ± 2.2</w:t>
            </w:r>
          </w:p>
        </w:tc>
      </w:tr>
      <w:tr w:rsidR="001D00E8" w:rsidRPr="001D00E8" w14:paraId="63C8FF3C" w14:textId="77777777" w:rsidTr="00D2680E">
        <w:trPr>
          <w:trHeight w:val="30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C7BEB" w14:textId="77777777" w:rsidR="001D00E8" w:rsidRPr="001D00E8" w:rsidRDefault="001D00E8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Do you find it salty? m± ds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AAF6D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8C642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5AADC3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 ± 0.4</w:t>
            </w:r>
          </w:p>
        </w:tc>
      </w:tr>
      <w:tr w:rsidR="001D00E8" w:rsidRPr="001D00E8" w14:paraId="79F823AB" w14:textId="77777777" w:rsidTr="00D2680E">
        <w:trPr>
          <w:trHeight w:val="30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48221" w14:textId="77777777" w:rsidR="001D00E8" w:rsidRPr="001D00E8" w:rsidRDefault="001D00E8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find it bitter?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103F5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18AED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B4D0F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0.29 ± 0.9</w:t>
            </w:r>
          </w:p>
        </w:tc>
      </w:tr>
      <w:tr w:rsidR="001D00E8" w:rsidRPr="001D00E8" w14:paraId="51047E36" w14:textId="77777777" w:rsidTr="00D2680E">
        <w:trPr>
          <w:trHeight w:val="30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D548D" w14:textId="77777777" w:rsidR="001D00E8" w:rsidRPr="001D00E8" w:rsidRDefault="001D00E8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find it sour?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181C2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BD5D5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0.27 ± 0.9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70480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0.14 ± 0.6</w:t>
            </w:r>
          </w:p>
        </w:tc>
      </w:tr>
      <w:tr w:rsidR="001D00E8" w:rsidRPr="001D00E8" w14:paraId="55F45E14" w14:textId="77777777" w:rsidTr="00D2680E">
        <w:trPr>
          <w:trHeight w:val="30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AC40C" w14:textId="77777777" w:rsidR="001D00E8" w:rsidRPr="001D00E8" w:rsidRDefault="001D00E8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After the intake, do you notice aftertaste?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FBF72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3 ± 3.43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90765E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2.82 ± 2.9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9DB07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2.9 ± 3.11</w:t>
            </w:r>
          </w:p>
        </w:tc>
      </w:tr>
      <w:tr w:rsidR="001D00E8" w:rsidRPr="001D00E8" w14:paraId="2D4150D4" w14:textId="77777777" w:rsidTr="00D2680E">
        <w:trPr>
          <w:trHeight w:val="30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A0A7F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After the intake, do you feel full until the next meal?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16CD2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5.7 ± 3.1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8A774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8.09 ± 2.2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CEDF3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6.9 ± 2.9</w:t>
            </w:r>
          </w:p>
        </w:tc>
      </w:tr>
      <w:tr w:rsidR="001D00E8" w:rsidRPr="001D00E8" w14:paraId="4A22551F" w14:textId="77777777" w:rsidTr="00D2680E">
        <w:trPr>
          <w:trHeight w:val="30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6AEC8" w14:textId="77777777" w:rsidR="001D00E8" w:rsidRPr="001D00E8" w:rsidRDefault="001D00E8" w:rsidP="00D2680E">
            <w:pPr>
              <w:pStyle w:val="Standard"/>
              <w:rPr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like the way it smells?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BF95D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 ± 3.5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A1BEE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6.1 ± 2.6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DE6DAD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6.1 ± 3</w:t>
            </w:r>
          </w:p>
        </w:tc>
      </w:tr>
      <w:tr w:rsidR="001D00E8" w:rsidRPr="001D00E8" w14:paraId="16C10837" w14:textId="77777777" w:rsidTr="00D2680E">
        <w:trPr>
          <w:trHeight w:val="30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866D9" w14:textId="77777777" w:rsidR="001D00E8" w:rsidRPr="001D00E8" w:rsidRDefault="001D00E8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like the look/color of the supplement? 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E4B7B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6.2 ± 1.9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26D72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6.4 ± 1.4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D9E5D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6.3 ± 1.6</w:t>
            </w:r>
          </w:p>
        </w:tc>
      </w:tr>
      <w:tr w:rsidR="001D00E8" w:rsidRPr="001D00E8" w14:paraId="09D11358" w14:textId="77777777" w:rsidTr="00D2680E">
        <w:trPr>
          <w:trHeight w:val="300"/>
        </w:trPr>
        <w:tc>
          <w:tcPr>
            <w:tcW w:w="467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64E2D3" w14:textId="77777777" w:rsidR="001D00E8" w:rsidRPr="001D00E8" w:rsidRDefault="001D00E8" w:rsidP="00D2680E">
            <w:pPr>
              <w:pStyle w:val="Standard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How do you feel after taking it? 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E7F02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7.3 ± 1.7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B5F12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7.4 ± 1.4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B0C3C" w14:textId="77777777" w:rsidR="001D00E8" w:rsidRPr="001D00E8" w:rsidRDefault="001D00E8" w:rsidP="00D2680E">
            <w:pPr>
              <w:pStyle w:val="Standard"/>
              <w:jc w:val="center"/>
              <w:rPr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7.3 ± 1.6</w:t>
            </w:r>
          </w:p>
        </w:tc>
      </w:tr>
      <w:tr w:rsidR="001D00E8" w:rsidRPr="001D00E8" w14:paraId="0B4627FB" w14:textId="77777777" w:rsidTr="00D2680E">
        <w:trPr>
          <w:trHeight w:val="300"/>
        </w:trPr>
        <w:tc>
          <w:tcPr>
            <w:tcW w:w="8080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FDDA1" w14:textId="77777777" w:rsidR="001D00E8" w:rsidRPr="001D00E8" w:rsidRDefault="001D00E8" w:rsidP="00D2680E">
            <w:pPr>
              <w:pStyle w:val="Standard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D00E8">
              <w:rPr>
                <w:b/>
                <w:bCs/>
                <w:color w:val="000000"/>
                <w:sz w:val="18"/>
                <w:szCs w:val="18"/>
              </w:rPr>
              <w:t xml:space="preserve">6 months </w:t>
            </w:r>
          </w:p>
        </w:tc>
      </w:tr>
      <w:tr w:rsidR="001D00E8" w:rsidRPr="001D00E8" w14:paraId="442494EB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88E65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like the taste? 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B73BC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6.9 ± 1.66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3D23C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6.6 ± 1.35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50098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6.7 ± 1.5</w:t>
            </w:r>
          </w:p>
        </w:tc>
      </w:tr>
      <w:tr w:rsidR="001D00E8" w:rsidRPr="001D00E8" w14:paraId="5007BD0C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1E312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find it sweet? 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1125E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 ± 2.4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A580C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7.1 ± 2.1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08B2A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7.1 ± 2.2</w:t>
            </w:r>
          </w:p>
        </w:tc>
      </w:tr>
      <w:tr w:rsidR="001D00E8" w:rsidRPr="001D00E8" w14:paraId="1FF443FF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EC59B0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>Do you find it salty? 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399718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0.4 ± 1.3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64B9D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F7BFD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0.2 ± 0.9</w:t>
            </w:r>
          </w:p>
        </w:tc>
      </w:tr>
      <w:tr w:rsidR="001D00E8" w:rsidRPr="001D00E8" w14:paraId="2A7564F9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1521E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find it bitter?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849D9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5FAE5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072724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0.15 ± 0.7</w:t>
            </w:r>
          </w:p>
        </w:tc>
      </w:tr>
      <w:tr w:rsidR="001D00E8" w:rsidRPr="001D00E8" w14:paraId="527AC1A1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AF7693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find it sour?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4E89B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0.6 ± 1.3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C37E2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 ± 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8AE13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0.3 ± 0.9</w:t>
            </w:r>
          </w:p>
        </w:tc>
      </w:tr>
      <w:tr w:rsidR="001D00E8" w:rsidRPr="001D00E8" w14:paraId="4AB087D1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31634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After the intake, do you notice aftertaste?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7A520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3 ± 2.8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6AD77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2.5 ±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199D33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2.75 ± 2.8</w:t>
            </w:r>
          </w:p>
        </w:tc>
      </w:tr>
      <w:tr w:rsidR="001D00E8" w:rsidRPr="001D00E8" w14:paraId="26C24A5C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7320B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After the intake, do you feel full until the next meal?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27B706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4.7 ± 2.4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531BA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7.5 ± 1.6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19087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6.1 ± 2.5</w:t>
            </w:r>
          </w:p>
        </w:tc>
      </w:tr>
      <w:tr w:rsidR="001D00E8" w:rsidRPr="001D00E8" w14:paraId="57A28D17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B718F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like the way it smells?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02F05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6.8 ± 2.2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8DC3D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6.1 ± 2.7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5C8BC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6.45 ± 2.4</w:t>
            </w:r>
          </w:p>
        </w:tc>
      </w:tr>
      <w:tr w:rsidR="001D00E8" w:rsidRPr="001D00E8" w14:paraId="7D799DAA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B9F6C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Do you like the look/color of the supplement? 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FB392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4.9 ± 1.4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C8D0DE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5.8 ± 1.8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18C8B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5.35 ± 1.7</w:t>
            </w:r>
          </w:p>
        </w:tc>
      </w:tr>
      <w:tr w:rsidR="001D00E8" w:rsidRPr="001D00E8" w14:paraId="1BFB9C7C" w14:textId="77777777" w:rsidTr="00D2680E">
        <w:trPr>
          <w:trHeight w:val="30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2758C" w14:textId="77777777" w:rsidR="001D00E8" w:rsidRPr="001D00E8" w:rsidRDefault="001D00E8" w:rsidP="00D2680E">
            <w:pPr>
              <w:pStyle w:val="Standard"/>
              <w:rPr>
                <w:color w:val="000000"/>
                <w:sz w:val="18"/>
                <w:szCs w:val="18"/>
                <w:lang w:val="en-US"/>
              </w:rPr>
            </w:pPr>
            <w:r w:rsidRPr="001D00E8">
              <w:rPr>
                <w:color w:val="000000"/>
                <w:sz w:val="18"/>
                <w:szCs w:val="18"/>
                <w:lang w:val="en-US"/>
              </w:rPr>
              <w:t xml:space="preserve">How do you feel after taking it?  </w:t>
            </w:r>
            <w:r w:rsidRPr="001D00E8">
              <w:rPr>
                <w:sz w:val="18"/>
                <w:szCs w:val="18"/>
                <w:lang w:val="en-US"/>
              </w:rPr>
              <w:t>m± 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46031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7.3 ± 1.7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AF399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6.8 ± 1.5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FE61C" w14:textId="77777777" w:rsidR="001D00E8" w:rsidRPr="001D00E8" w:rsidRDefault="001D00E8" w:rsidP="00D2680E">
            <w:pPr>
              <w:pStyle w:val="Standard"/>
              <w:jc w:val="center"/>
              <w:rPr>
                <w:color w:val="000000"/>
                <w:sz w:val="18"/>
                <w:szCs w:val="18"/>
              </w:rPr>
            </w:pPr>
            <w:r w:rsidRPr="001D00E8">
              <w:rPr>
                <w:color w:val="000000"/>
                <w:sz w:val="18"/>
                <w:szCs w:val="18"/>
              </w:rPr>
              <w:t>7.05 ± 1.6</w:t>
            </w:r>
          </w:p>
        </w:tc>
      </w:tr>
    </w:tbl>
    <w:p w14:paraId="65483D8A" w14:textId="77777777" w:rsidR="001D00E8" w:rsidRDefault="001D00E8" w:rsidP="001D00E8">
      <w:pPr>
        <w:pStyle w:val="MDPI43tablefooter"/>
        <w:ind w:left="0"/>
        <w:rPr>
          <w:rFonts w:ascii="Times New Roman" w:hAnsi="Times New Roman" w:cs="Times New Roman"/>
        </w:rPr>
      </w:pPr>
    </w:p>
    <w:p w14:paraId="1EAF127F" w14:textId="4655D138" w:rsidR="001D00E8" w:rsidRPr="001D00E8" w:rsidRDefault="001D00E8" w:rsidP="001D00E8">
      <w:pPr>
        <w:pStyle w:val="MDPI43tablefooter"/>
        <w:ind w:left="0"/>
        <w:rPr>
          <w:rFonts w:ascii="Times New Roman" w:hAnsi="Times New Roman" w:cs="Times New Roman"/>
        </w:rPr>
      </w:pPr>
      <w:r w:rsidRPr="001D00E8">
        <w:rPr>
          <w:rFonts w:ascii="Times New Roman" w:hAnsi="Times New Roman" w:cs="Times New Roman"/>
        </w:rPr>
        <w:t>Data are presented as mean ± standard deviation (m± ds). SU-PL supplement group+ placebo; SU-PR supplement group+ probiotics; SU-TOT: supplement group (SU-PL+SU-PR). No significant differences were observed between groups. Questions 1 to 9: scale from 0 (not at all) to 10 (a lot); question 10: 0 very badly to 10 very well 10.</w:t>
      </w:r>
    </w:p>
    <w:p w14:paraId="3D65569F" w14:textId="77777777" w:rsidR="001D00E8" w:rsidRPr="00F2308A" w:rsidRDefault="001D00E8" w:rsidP="001D00E8"/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60CD"/>
    <w:multiLevelType w:val="multilevel"/>
    <w:tmpl w:val="D4740DF2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212184532">
    <w:abstractNumId w:val="0"/>
  </w:num>
  <w:num w:numId="2" w16cid:durableId="285814766">
    <w:abstractNumId w:val="5"/>
  </w:num>
  <w:num w:numId="3" w16cid:durableId="720403918">
    <w:abstractNumId w:val="1"/>
  </w:num>
  <w:num w:numId="4" w16cid:durableId="353574024">
    <w:abstractNumId w:val="6"/>
  </w:num>
  <w:num w:numId="5" w16cid:durableId="1992170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8450853">
    <w:abstractNumId w:val="4"/>
  </w:num>
  <w:num w:numId="7" w16cid:durableId="186524784">
    <w:abstractNumId w:val="7"/>
  </w:num>
  <w:num w:numId="8" w16cid:durableId="1113600323">
    <w:abstractNumId w:val="7"/>
  </w:num>
  <w:num w:numId="9" w16cid:durableId="1972711153">
    <w:abstractNumId w:val="7"/>
  </w:num>
  <w:num w:numId="10" w16cid:durableId="1331638265">
    <w:abstractNumId w:val="7"/>
  </w:num>
  <w:num w:numId="11" w16cid:durableId="182013060">
    <w:abstractNumId w:val="7"/>
  </w:num>
  <w:num w:numId="12" w16cid:durableId="42409419">
    <w:abstractNumId w:val="7"/>
  </w:num>
  <w:num w:numId="13" w16cid:durableId="2031953149">
    <w:abstractNumId w:val="4"/>
  </w:num>
  <w:num w:numId="14" w16cid:durableId="1311401293">
    <w:abstractNumId w:val="3"/>
  </w:num>
  <w:num w:numId="15" w16cid:durableId="2011249993">
    <w:abstractNumId w:val="3"/>
  </w:num>
  <w:num w:numId="16" w16cid:durableId="569275001">
    <w:abstractNumId w:val="3"/>
  </w:num>
  <w:num w:numId="17" w16cid:durableId="914164434">
    <w:abstractNumId w:val="3"/>
  </w:num>
  <w:num w:numId="18" w16cid:durableId="2098749949">
    <w:abstractNumId w:val="3"/>
  </w:num>
  <w:num w:numId="19" w16cid:durableId="814108345">
    <w:abstractNumId w:val="3"/>
  </w:num>
  <w:num w:numId="20" w16cid:durableId="118097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E77A7"/>
    <w:rsid w:val="00105FD9"/>
    <w:rsid w:val="00117666"/>
    <w:rsid w:val="001549D3"/>
    <w:rsid w:val="00160065"/>
    <w:rsid w:val="00177D84"/>
    <w:rsid w:val="001D00E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0502E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87B40"/>
    <w:rsid w:val="00EA3D3C"/>
    <w:rsid w:val="00EC090A"/>
    <w:rsid w:val="00EC6BAD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customStyle="1" w:styleId="Standard">
    <w:name w:val="Standard"/>
    <w:rsid w:val="000E77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customStyle="1" w:styleId="Heading">
    <w:name w:val="Heading"/>
    <w:basedOn w:val="Standard"/>
    <w:next w:val="Textbody"/>
    <w:rsid w:val="000E77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0E77A7"/>
    <w:pPr>
      <w:spacing w:after="140" w:line="276" w:lineRule="auto"/>
    </w:pPr>
  </w:style>
  <w:style w:type="paragraph" w:styleId="Lista">
    <w:name w:val="List"/>
    <w:basedOn w:val="Textbody"/>
    <w:rsid w:val="000E77A7"/>
    <w:rPr>
      <w:rFonts w:cs="Lucida Sans"/>
    </w:rPr>
  </w:style>
  <w:style w:type="paragraph" w:customStyle="1" w:styleId="Index">
    <w:name w:val="Index"/>
    <w:basedOn w:val="Standard"/>
    <w:rsid w:val="000E77A7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rsid w:val="000E77A7"/>
    <w:pPr>
      <w:suppressLineNumbers/>
    </w:pPr>
  </w:style>
  <w:style w:type="paragraph" w:customStyle="1" w:styleId="TableHeading">
    <w:name w:val="Table Heading"/>
    <w:basedOn w:val="TableContents"/>
    <w:rsid w:val="000E77A7"/>
    <w:pPr>
      <w:jc w:val="center"/>
    </w:pPr>
    <w:rPr>
      <w:b/>
      <w:bCs/>
    </w:rPr>
  </w:style>
  <w:style w:type="numbering" w:customStyle="1" w:styleId="Sinlista1">
    <w:name w:val="Sin lista1"/>
    <w:basedOn w:val="Sinlista"/>
    <w:rsid w:val="000E77A7"/>
    <w:pPr>
      <w:numPr>
        <w:numId w:val="20"/>
      </w:numPr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E77A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E77A7"/>
  </w:style>
  <w:style w:type="paragraph" w:customStyle="1" w:styleId="msonormal0">
    <w:name w:val="msonormal"/>
    <w:basedOn w:val="Normal"/>
    <w:rsid w:val="000E77A7"/>
    <w:pPr>
      <w:spacing w:before="100" w:beforeAutospacing="1" w:after="100" w:afterAutospacing="1"/>
    </w:pPr>
    <w:rPr>
      <w:rFonts w:eastAsia="Times New Roman" w:cs="Times New Roman"/>
      <w:szCs w:val="24"/>
      <w:lang w:val="es-ES" w:eastAsia="es-ES_tradnl"/>
    </w:rPr>
  </w:style>
  <w:style w:type="paragraph" w:customStyle="1" w:styleId="xl63">
    <w:name w:val="xl63"/>
    <w:basedOn w:val="Normal"/>
    <w:rsid w:val="000E77A7"/>
    <w:pPr>
      <w:spacing w:before="100" w:beforeAutospacing="1" w:after="100" w:afterAutospacing="1"/>
      <w:jc w:val="center"/>
    </w:pPr>
    <w:rPr>
      <w:rFonts w:eastAsia="Times New Roman" w:cs="Times New Roman"/>
      <w:szCs w:val="24"/>
      <w:lang w:val="es-ES" w:eastAsia="es-ES_tradnl"/>
    </w:rPr>
  </w:style>
  <w:style w:type="paragraph" w:customStyle="1" w:styleId="xl64">
    <w:name w:val="xl64"/>
    <w:basedOn w:val="Normal"/>
    <w:rsid w:val="000E77A7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val="es-ES" w:eastAsia="es-ES_tradnl"/>
    </w:rPr>
  </w:style>
  <w:style w:type="paragraph" w:customStyle="1" w:styleId="xl65">
    <w:name w:val="xl65"/>
    <w:basedOn w:val="Normal"/>
    <w:rsid w:val="000E77A7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_tradnl"/>
    </w:rPr>
  </w:style>
  <w:style w:type="paragraph" w:customStyle="1" w:styleId="xl66">
    <w:name w:val="xl66"/>
    <w:basedOn w:val="Normal"/>
    <w:rsid w:val="000E77A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es-ES" w:eastAsia="es-ES_tradnl"/>
    </w:rPr>
  </w:style>
  <w:style w:type="paragraph" w:customStyle="1" w:styleId="xl67">
    <w:name w:val="xl67"/>
    <w:basedOn w:val="Normal"/>
    <w:rsid w:val="000E77A7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_tradnl"/>
    </w:rPr>
  </w:style>
  <w:style w:type="paragraph" w:customStyle="1" w:styleId="xl68">
    <w:name w:val="xl68"/>
    <w:basedOn w:val="Normal"/>
    <w:rsid w:val="000E77A7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val="es-ES" w:eastAsia="es-ES_tradnl"/>
    </w:rPr>
  </w:style>
  <w:style w:type="paragraph" w:customStyle="1" w:styleId="xl69">
    <w:name w:val="xl69"/>
    <w:basedOn w:val="Normal"/>
    <w:rsid w:val="000E77A7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_tradnl"/>
    </w:rPr>
  </w:style>
  <w:style w:type="paragraph" w:customStyle="1" w:styleId="xl70">
    <w:name w:val="xl70"/>
    <w:basedOn w:val="Normal"/>
    <w:rsid w:val="000E77A7"/>
    <w:pP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Cs w:val="24"/>
      <w:lang w:val="es-ES" w:eastAsia="es-ES_tradnl"/>
    </w:rPr>
  </w:style>
  <w:style w:type="paragraph" w:customStyle="1" w:styleId="xl71">
    <w:name w:val="xl71"/>
    <w:basedOn w:val="Normal"/>
    <w:rsid w:val="000E77A7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val="es-ES" w:eastAsia="es-ES_tradnl"/>
    </w:rPr>
  </w:style>
  <w:style w:type="paragraph" w:customStyle="1" w:styleId="xl72">
    <w:name w:val="xl72"/>
    <w:basedOn w:val="Normal"/>
    <w:rsid w:val="000E77A7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Cs w:val="24"/>
      <w:lang w:val="es-ES" w:eastAsia="es-ES_tradnl"/>
    </w:rPr>
  </w:style>
  <w:style w:type="paragraph" w:customStyle="1" w:styleId="xl73">
    <w:name w:val="xl73"/>
    <w:basedOn w:val="Normal"/>
    <w:rsid w:val="000E77A7"/>
    <w:pP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es-ES" w:eastAsia="es-ES_tradnl"/>
    </w:rPr>
  </w:style>
  <w:style w:type="paragraph" w:customStyle="1" w:styleId="MDPI43tablefooter">
    <w:name w:val="MDPI_4.3_table_footer"/>
    <w:next w:val="Normal"/>
    <w:qFormat/>
    <w:rsid w:val="000E77A7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</TotalTime>
  <Pages>5</Pages>
  <Words>1409</Words>
  <Characters>7755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Pako H.S.</cp:lastModifiedBy>
  <cp:revision>6</cp:revision>
  <cp:lastPrinted>2013-10-03T12:51:00Z</cp:lastPrinted>
  <dcterms:created xsi:type="dcterms:W3CDTF">2018-11-23T08:58:00Z</dcterms:created>
  <dcterms:modified xsi:type="dcterms:W3CDTF">2022-11-21T21:17:00Z</dcterms:modified>
</cp:coreProperties>
</file>