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174146">
      <w:pPr>
        <w:pStyle w:val="1"/>
        <w:numPr>
          <w:ilvl w:val="0"/>
          <w:numId w:val="0"/>
        </w:numPr>
        <w:ind w:left="567" w:hanging="567"/>
      </w:pPr>
      <w:r w:rsidRPr="00994A3D">
        <w:t>Supplementary Data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95"/>
        <w:gridCol w:w="1547"/>
        <w:gridCol w:w="2059"/>
        <w:gridCol w:w="1592"/>
        <w:gridCol w:w="1592"/>
        <w:gridCol w:w="1592"/>
      </w:tblGrid>
      <w:tr w:rsidR="00D304E0" w:rsidRPr="004A307B" w14:paraId="4CCABE65" w14:textId="77777777" w:rsidTr="00D304E0">
        <w:trPr>
          <w:trHeight w:val="290"/>
        </w:trPr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52C2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year</w:t>
            </w:r>
          </w:p>
        </w:tc>
        <w:tc>
          <w:tcPr>
            <w:tcW w:w="7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CAAAA" w14:textId="184AA1C3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prov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C205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region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6DC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EC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9D5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SIZE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4FC9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TECH</w:t>
            </w:r>
          </w:p>
        </w:tc>
      </w:tr>
      <w:tr w:rsidR="00D304E0" w:rsidRPr="004A307B" w14:paraId="0556BBB8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6FCF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36A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55B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3594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0.27062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D69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21.88332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959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0.695297</w:t>
            </w:r>
          </w:p>
        </w:tc>
      </w:tr>
      <w:tr w:rsidR="00D304E0" w:rsidRPr="004A307B" w14:paraId="44CA923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C401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49D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84A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332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0.241544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CDB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22.01821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18C9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0.65926</w:t>
            </w:r>
          </w:p>
        </w:tc>
      </w:tr>
      <w:tr w:rsidR="00D304E0" w:rsidRPr="004A307B" w14:paraId="2AAF2FB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0AF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B48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608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EBB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0.225903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7D7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22.23054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2D14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0.717181</w:t>
            </w:r>
          </w:p>
        </w:tc>
      </w:tr>
      <w:tr w:rsidR="00D304E0" w:rsidRPr="004A307B" w14:paraId="1E79576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7B1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FB00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608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D0C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0.214506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F83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22.24837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B16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0.791739</w:t>
            </w:r>
          </w:p>
        </w:tc>
      </w:tr>
      <w:tr w:rsidR="00D304E0" w:rsidRPr="004A307B" w14:paraId="439F93E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5F0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AF9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0D1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8387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0.181585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A486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22.32964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785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0.82311</w:t>
            </w:r>
          </w:p>
        </w:tc>
      </w:tr>
      <w:tr w:rsidR="00D304E0" w:rsidRPr="004A307B" w14:paraId="2BD7E49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CFA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0A5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383A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F614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0.122341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3F46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22.56377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E6F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0.817408</w:t>
            </w:r>
          </w:p>
        </w:tc>
      </w:tr>
      <w:tr w:rsidR="00D304E0" w:rsidRPr="004A307B" w14:paraId="35BFBDE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91EF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5C6B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5444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943E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0.087531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F45F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22.81461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0C6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0.754505</w:t>
            </w:r>
          </w:p>
        </w:tc>
      </w:tr>
      <w:tr w:rsidR="00D304E0" w:rsidRPr="004A307B" w14:paraId="1091342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321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D01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86C8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93C8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0.567458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090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21.1209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BCA7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0.901714</w:t>
            </w:r>
          </w:p>
        </w:tc>
      </w:tr>
      <w:tr w:rsidR="00D304E0" w:rsidRPr="004A307B" w14:paraId="56265DF3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AD0F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FD69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9566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4493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0.529076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ABB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21.40262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FC3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0.919735</w:t>
            </w:r>
          </w:p>
        </w:tc>
      </w:tr>
      <w:tr w:rsidR="00D304E0" w:rsidRPr="004A307B" w14:paraId="10BAA36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F173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B181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8D6A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0389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0.500957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6A91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21.52266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14A0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0.865051</w:t>
            </w:r>
          </w:p>
        </w:tc>
      </w:tr>
      <w:tr w:rsidR="00D304E0" w:rsidRPr="004A307B" w14:paraId="52FA7DB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BD61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2617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016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554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0.503586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AF7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21.9764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ACE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0.867722</w:t>
            </w:r>
          </w:p>
        </w:tc>
      </w:tr>
      <w:tr w:rsidR="00D304E0" w:rsidRPr="004A307B" w14:paraId="1892761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5FCF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5A87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452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20A0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0.49466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D4B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22.51656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DF6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0.86706</w:t>
            </w:r>
          </w:p>
        </w:tc>
      </w:tr>
      <w:tr w:rsidR="00D304E0" w:rsidRPr="004A307B" w14:paraId="3D0E4E9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076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ECDD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BAAD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C07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0.461057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3844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22.92862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778B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0.850724</w:t>
            </w:r>
          </w:p>
        </w:tc>
      </w:tr>
      <w:tr w:rsidR="00D304E0" w:rsidRPr="004A307B" w14:paraId="2E9CB88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907B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A93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973E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1F4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0.478375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FA6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23.01935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EEB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0.883504</w:t>
            </w:r>
          </w:p>
        </w:tc>
      </w:tr>
      <w:tr w:rsidR="00D304E0" w:rsidRPr="004A307B" w14:paraId="0A06EF4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5F5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7A62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E6D4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21D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0.440882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1D0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23.24137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934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0.898372</w:t>
            </w:r>
          </w:p>
        </w:tc>
      </w:tr>
      <w:tr w:rsidR="00D304E0" w:rsidRPr="004A307B" w14:paraId="640EF71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6D4E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1A44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871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654A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0.389721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2F3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23.66311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DCD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0.889007</w:t>
            </w:r>
          </w:p>
        </w:tc>
      </w:tr>
      <w:tr w:rsidR="00D304E0" w:rsidRPr="004A307B" w14:paraId="39223763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9A27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B88A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6301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F5F1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0.374053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E9C9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23.77325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A140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0.916713</w:t>
            </w:r>
          </w:p>
        </w:tc>
      </w:tr>
      <w:tr w:rsidR="00D304E0" w:rsidRPr="004A307B" w14:paraId="3430EA0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3B25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C57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85A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05F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0.700067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7053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22.80182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D33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0.70559</w:t>
            </w:r>
          </w:p>
        </w:tc>
      </w:tr>
      <w:tr w:rsidR="00D304E0" w:rsidRPr="004A307B" w14:paraId="1D306E1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670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687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6C8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978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0.74749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65D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22.98072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F73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0.749668</w:t>
            </w:r>
          </w:p>
        </w:tc>
      </w:tr>
      <w:tr w:rsidR="00D304E0" w:rsidRPr="004A307B" w14:paraId="73581A3C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389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5A6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7E2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F7CA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0.717142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C84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23.75684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C814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0.778927</w:t>
            </w:r>
          </w:p>
        </w:tc>
      </w:tr>
      <w:tr w:rsidR="00D304E0" w:rsidRPr="004A307B" w14:paraId="32AD267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3669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520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3E8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55BF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0.745128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50E6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23.86932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68E2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0.768603</w:t>
            </w:r>
          </w:p>
        </w:tc>
      </w:tr>
      <w:tr w:rsidR="00D304E0" w:rsidRPr="004A307B" w14:paraId="720C633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A26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269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0D0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E8D4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0.712577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C9A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24.06537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55A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0.854418</w:t>
            </w:r>
          </w:p>
        </w:tc>
      </w:tr>
      <w:tr w:rsidR="00D304E0" w:rsidRPr="004A307B" w14:paraId="5EA0996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254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B93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530D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FC6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0.745621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990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24.37758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A24B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0.872908</w:t>
            </w:r>
          </w:p>
        </w:tc>
      </w:tr>
      <w:tr w:rsidR="00D304E0" w:rsidRPr="004A307B" w14:paraId="49697BF3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A6FB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BC0A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A67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3C7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0.740482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03FE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24.43362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F597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0.789772</w:t>
            </w:r>
          </w:p>
        </w:tc>
      </w:tr>
      <w:tr w:rsidR="00D304E0" w:rsidRPr="004A307B" w14:paraId="7E12F42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F5F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D2A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4D4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52E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0.762442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D43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24.46941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CFE3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0.847468</w:t>
            </w:r>
          </w:p>
        </w:tc>
      </w:tr>
      <w:tr w:rsidR="00D304E0" w:rsidRPr="004A307B" w14:paraId="358BBAA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862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833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019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0D10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0.721987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EAF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24.47565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1E5C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0.874905</w:t>
            </w:r>
          </w:p>
        </w:tc>
      </w:tr>
      <w:tr w:rsidR="00D304E0" w:rsidRPr="004A307B" w14:paraId="6E345DB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4CD2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FDA6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AEEA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1D7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0.72957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0D5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24.59565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AC2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0.830313</w:t>
            </w:r>
          </w:p>
        </w:tc>
      </w:tr>
      <w:tr w:rsidR="00D304E0" w:rsidRPr="004A307B" w14:paraId="68CAB5C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B560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055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8AD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391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0.700801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6CD9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24.65815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25F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0.822184</w:t>
            </w:r>
          </w:p>
        </w:tc>
      </w:tr>
      <w:tr w:rsidR="00D304E0" w:rsidRPr="004A307B" w14:paraId="592C25F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B9BC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2C5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6A40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96B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1.449314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887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22.9314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7BCE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0.481985</w:t>
            </w:r>
          </w:p>
        </w:tc>
      </w:tr>
      <w:tr w:rsidR="00D304E0" w:rsidRPr="004A307B" w14:paraId="3BE96AC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E8A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FED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76B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F55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1.357319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E08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23.09584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41E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0.569983</w:t>
            </w:r>
          </w:p>
        </w:tc>
      </w:tr>
      <w:tr w:rsidR="00D304E0" w:rsidRPr="004A307B" w14:paraId="2CF3A82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2324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B8E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9F8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DED6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1.292892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EBC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23.45216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027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0.618015</w:t>
            </w:r>
          </w:p>
        </w:tc>
      </w:tr>
      <w:tr w:rsidR="00D304E0" w:rsidRPr="004A307B" w14:paraId="59CB2F0C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21E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D9D0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C8C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F6E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1.273154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D52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23.71735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201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0.627995</w:t>
            </w:r>
          </w:p>
        </w:tc>
      </w:tr>
      <w:tr w:rsidR="00D304E0" w:rsidRPr="004A307B" w14:paraId="568FBCA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B72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0EB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871D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3C1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1.269193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4F7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23.94074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AE9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0.7548</w:t>
            </w:r>
          </w:p>
        </w:tc>
      </w:tr>
      <w:tr w:rsidR="00D304E0" w:rsidRPr="004A307B" w14:paraId="644C10B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506B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08A1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E000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C3F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1.305686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F0D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24.25104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DE88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0.779224</w:t>
            </w:r>
          </w:p>
        </w:tc>
      </w:tr>
      <w:tr w:rsidR="00D304E0" w:rsidRPr="004A307B" w14:paraId="37E88F70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9399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D67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0B5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C5D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1.276391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189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24.38552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4F00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0.890315</w:t>
            </w:r>
          </w:p>
        </w:tc>
      </w:tr>
      <w:tr w:rsidR="00D304E0" w:rsidRPr="004A307B" w14:paraId="71100730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39E2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BED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4306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0866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1.324298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DC3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24.44304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AE56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0.902267</w:t>
            </w:r>
          </w:p>
        </w:tc>
      </w:tr>
      <w:tr w:rsidR="00D304E0" w:rsidRPr="004A307B" w14:paraId="07C08FF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0A5B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18E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0AF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B96A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1.351694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2DF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24.43205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C6B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0.905536</w:t>
            </w:r>
          </w:p>
        </w:tc>
      </w:tr>
      <w:tr w:rsidR="00D304E0" w:rsidRPr="004A307B" w14:paraId="54B4E17E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7ED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55E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373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21B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1.647166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B42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24.54269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D499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0.801806</w:t>
            </w:r>
          </w:p>
        </w:tc>
      </w:tr>
      <w:tr w:rsidR="00D304E0" w:rsidRPr="004A307B" w14:paraId="520B9A3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747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lastRenderedPageBreak/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D7D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692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3038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1.640102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AC9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24.57806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B8A8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0.757702</w:t>
            </w:r>
          </w:p>
        </w:tc>
      </w:tr>
      <w:tr w:rsidR="00D304E0" w:rsidRPr="004A307B" w14:paraId="3E4753BE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7235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39CC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1F51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3CCF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1.040214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061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21.88888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3583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0.595058</w:t>
            </w:r>
          </w:p>
        </w:tc>
      </w:tr>
      <w:tr w:rsidR="00D304E0" w:rsidRPr="004A307B" w14:paraId="1A34800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4814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0782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579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248F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1.126737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00A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22.03011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F25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0.648199</w:t>
            </w:r>
          </w:p>
        </w:tc>
      </w:tr>
      <w:tr w:rsidR="00D304E0" w:rsidRPr="004A307B" w14:paraId="1EC8B31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16C8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6AC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995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E0F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1.119492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449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22.46315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DE97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0.654957</w:t>
            </w:r>
          </w:p>
        </w:tc>
      </w:tr>
      <w:tr w:rsidR="00D304E0" w:rsidRPr="004A307B" w14:paraId="1B1910C8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6A3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A8E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ECB1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E52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1.146768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CA5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22.62336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265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0.779803</w:t>
            </w:r>
          </w:p>
        </w:tc>
      </w:tr>
      <w:tr w:rsidR="00D304E0" w:rsidRPr="004A307B" w14:paraId="680A6EC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5761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F208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E9C6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D7D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1.322226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2F9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22.71973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9AD0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0.87997</w:t>
            </w:r>
          </w:p>
        </w:tc>
      </w:tr>
      <w:tr w:rsidR="00D304E0" w:rsidRPr="004A307B" w14:paraId="6374873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514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32F9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4A39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CB5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1.322049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053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22.84586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56A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0.79269</w:t>
            </w:r>
          </w:p>
        </w:tc>
      </w:tr>
      <w:tr w:rsidR="00D304E0" w:rsidRPr="004A307B" w14:paraId="2962461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D0F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F76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37A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410E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1.410571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5FB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23.26463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CBF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0.808539</w:t>
            </w:r>
          </w:p>
        </w:tc>
      </w:tr>
      <w:tr w:rsidR="00D304E0" w:rsidRPr="004A307B" w14:paraId="2AA88B1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EB6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46C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05E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3EF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1.422669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B941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23.29374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D2FD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0.791133</w:t>
            </w:r>
          </w:p>
        </w:tc>
      </w:tr>
      <w:tr w:rsidR="00D304E0" w:rsidRPr="004A307B" w14:paraId="42C2525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5FB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4E8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9D46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357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1.379748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BDD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23.33459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2CAD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0.706887</w:t>
            </w:r>
          </w:p>
        </w:tc>
      </w:tr>
      <w:tr w:rsidR="00D304E0" w:rsidRPr="004A307B" w14:paraId="4BAD01D3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328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DA6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B833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5170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1.348719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0C5F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23.34161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D34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0.695258</w:t>
            </w:r>
          </w:p>
        </w:tc>
      </w:tr>
      <w:tr w:rsidR="00D304E0" w:rsidRPr="004A307B" w14:paraId="1979387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CC8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23F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D8FE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73EC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0.576597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382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21.13888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2FC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0.795569</w:t>
            </w:r>
          </w:p>
        </w:tc>
      </w:tr>
      <w:tr w:rsidR="00D304E0" w:rsidRPr="004A307B" w14:paraId="41A0D8A5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B5C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3B8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98A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82F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0.567787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9870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21.14237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E272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0.780834</w:t>
            </w:r>
          </w:p>
        </w:tc>
      </w:tr>
      <w:tr w:rsidR="00D304E0" w:rsidRPr="004A307B" w14:paraId="022BFC8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0BA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099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FA12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5162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0.553159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961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21.19077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A13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0.854842</w:t>
            </w:r>
          </w:p>
        </w:tc>
      </w:tr>
      <w:tr w:rsidR="00D304E0" w:rsidRPr="004A307B" w14:paraId="5AF51673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F2C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A26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E9D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AD5F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0.5963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17F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21.33547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B53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0.866534</w:t>
            </w:r>
          </w:p>
        </w:tc>
      </w:tr>
      <w:tr w:rsidR="00D304E0" w:rsidRPr="004A307B" w14:paraId="21A4F50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B13E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E58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417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34E7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0.589782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422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21.36148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31E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0.772765</w:t>
            </w:r>
          </w:p>
        </w:tc>
      </w:tr>
      <w:tr w:rsidR="00D304E0" w:rsidRPr="004A307B" w14:paraId="73E6563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B39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25A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3C05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7D48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0.569383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20F8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21.54313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3E0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0.548436</w:t>
            </w:r>
          </w:p>
        </w:tc>
      </w:tr>
      <w:tr w:rsidR="00D304E0" w:rsidRPr="004A307B" w14:paraId="2BEA3900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712C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8A4E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A08E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81F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0.580558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E5F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21.61218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B99D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0.456935</w:t>
            </w:r>
          </w:p>
        </w:tc>
      </w:tr>
      <w:tr w:rsidR="00D304E0" w:rsidRPr="004A307B" w14:paraId="0445E5A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79E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A3D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072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E953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0.838726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FB55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22.06336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0B0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0.498005</w:t>
            </w:r>
          </w:p>
        </w:tc>
      </w:tr>
      <w:tr w:rsidR="00D304E0" w:rsidRPr="004A307B" w14:paraId="73BBFEF0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893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5EB3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E433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5C73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0.796497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276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22.52893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90A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0.557302</w:t>
            </w:r>
          </w:p>
        </w:tc>
      </w:tr>
      <w:tr w:rsidR="00D304E0" w:rsidRPr="004A307B" w14:paraId="26F2DE0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314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4C0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771F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C379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0.827663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AFC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22.73349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BB4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0.791365</w:t>
            </w:r>
          </w:p>
        </w:tc>
      </w:tr>
      <w:tr w:rsidR="00D304E0" w:rsidRPr="004A307B" w14:paraId="40AF253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C642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C2B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D008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4CA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0.796991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A938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23.19769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8AF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0.640975</w:t>
            </w:r>
          </w:p>
        </w:tc>
      </w:tr>
      <w:tr w:rsidR="00D304E0" w:rsidRPr="004A307B" w14:paraId="028A0B85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30B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E702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0F8B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30E1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0.824953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D22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23.43468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A68A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0.699509</w:t>
            </w:r>
          </w:p>
        </w:tc>
      </w:tr>
      <w:tr w:rsidR="00D304E0" w:rsidRPr="004A307B" w14:paraId="7FF4D22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8A5E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D4A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E2D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61C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0.865897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518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23.5534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BAE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0.784184</w:t>
            </w:r>
          </w:p>
        </w:tc>
      </w:tr>
      <w:tr w:rsidR="00D304E0" w:rsidRPr="004A307B" w14:paraId="224BD4F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03B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EBD3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E3EF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3B02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0.838352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8BC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23.54106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64E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0.831526</w:t>
            </w:r>
          </w:p>
        </w:tc>
      </w:tr>
      <w:tr w:rsidR="00D304E0" w:rsidRPr="004A307B" w14:paraId="249003B0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55C5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95A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E00E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5AAE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0.860444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66D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23.81073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4518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0.84261</w:t>
            </w:r>
          </w:p>
        </w:tc>
      </w:tr>
      <w:tr w:rsidR="00D304E0" w:rsidRPr="004A307B" w14:paraId="72F0A1C8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38C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1DD5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871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069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0.866117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1C1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23.86779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93F2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0.86959</w:t>
            </w:r>
          </w:p>
        </w:tc>
      </w:tr>
      <w:tr w:rsidR="00D304E0" w:rsidRPr="004A307B" w14:paraId="54AF9300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5AB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4B97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A60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B696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0.878325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6CFE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23.92292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DCE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0.867127</w:t>
            </w:r>
          </w:p>
        </w:tc>
      </w:tr>
      <w:tr w:rsidR="00D304E0" w:rsidRPr="004A307B" w14:paraId="6BB619B0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73DB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68F3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0D14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4F4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0.86609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369B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24.15103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E5F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0.877923</w:t>
            </w:r>
          </w:p>
        </w:tc>
      </w:tr>
      <w:tr w:rsidR="00D304E0" w:rsidRPr="004A307B" w14:paraId="4F56693C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45DC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E02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DEC2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8501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0.413782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01E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23.62518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6F7A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0.710032</w:t>
            </w:r>
          </w:p>
        </w:tc>
      </w:tr>
      <w:tr w:rsidR="00D304E0" w:rsidRPr="004A307B" w14:paraId="46CC4E1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066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7A1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505A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63D2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0.385804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482B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24.15186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85B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0.760762</w:t>
            </w:r>
          </w:p>
        </w:tc>
      </w:tr>
      <w:tr w:rsidR="00D304E0" w:rsidRPr="004A307B" w14:paraId="40BBB4A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BD57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A0B2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AC2D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8C9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0.382359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736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24.64396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D0E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0.789569</w:t>
            </w:r>
          </w:p>
        </w:tc>
      </w:tr>
      <w:tr w:rsidR="00D304E0" w:rsidRPr="004A307B" w14:paraId="51A3220E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194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919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0A9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FA1B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0.36552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C9E9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24.59731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BB80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0.678375</w:t>
            </w:r>
          </w:p>
        </w:tc>
      </w:tr>
      <w:tr w:rsidR="00D304E0" w:rsidRPr="004A307B" w14:paraId="1B3064C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4F6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CD8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0926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1AC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0.374684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6A44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24.45213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288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0.746941</w:t>
            </w:r>
          </w:p>
        </w:tc>
      </w:tr>
      <w:tr w:rsidR="00D304E0" w:rsidRPr="004A307B" w14:paraId="59B8F60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01D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0E0F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E0A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17C1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0.389267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1C61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24.38097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1B0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0.752761</w:t>
            </w:r>
          </w:p>
        </w:tc>
      </w:tr>
      <w:tr w:rsidR="00D304E0" w:rsidRPr="004A307B" w14:paraId="647834D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D43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416D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617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21F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0.358528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295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24.47562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FCC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0.763795</w:t>
            </w:r>
          </w:p>
        </w:tc>
      </w:tr>
      <w:tr w:rsidR="00D304E0" w:rsidRPr="004A307B" w14:paraId="2542A16C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E2D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E179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D7D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7157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0.357666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05A3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24.56144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C8D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0.72999</w:t>
            </w:r>
          </w:p>
        </w:tc>
      </w:tr>
      <w:tr w:rsidR="00D304E0" w:rsidRPr="004A307B" w14:paraId="1C7116A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77E8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05A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11D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F0D7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0.315476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70F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24.73076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A33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0.740046</w:t>
            </w:r>
          </w:p>
        </w:tc>
      </w:tr>
      <w:tr w:rsidR="00D304E0" w:rsidRPr="004A307B" w14:paraId="765B0DAE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FB9D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8985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9F0E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25A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0.308966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B5E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24.79346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668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0.698482</w:t>
            </w:r>
          </w:p>
        </w:tc>
      </w:tr>
      <w:tr w:rsidR="00D304E0" w:rsidRPr="004A307B" w14:paraId="6C72A835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B42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37A2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2296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AF1D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0.293905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D93E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24.80285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34D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0.691816</w:t>
            </w:r>
          </w:p>
        </w:tc>
      </w:tr>
      <w:tr w:rsidR="00D304E0" w:rsidRPr="004A307B" w14:paraId="56D99C9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E72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6EC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BD4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7B4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0.701201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146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21.3935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E48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0.677613</w:t>
            </w:r>
          </w:p>
        </w:tc>
      </w:tr>
      <w:tr w:rsidR="00D304E0" w:rsidRPr="004A307B" w14:paraId="297EE79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A1C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117D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F31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AA1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0.690039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B292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21.6173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374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0.746148</w:t>
            </w:r>
          </w:p>
        </w:tc>
      </w:tr>
      <w:tr w:rsidR="00D304E0" w:rsidRPr="004A307B" w14:paraId="0FAC9285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42B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F1D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091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F7E5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0.66625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9D8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21.8444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1A8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0.800071</w:t>
            </w:r>
          </w:p>
        </w:tc>
      </w:tr>
      <w:tr w:rsidR="00D304E0" w:rsidRPr="004A307B" w14:paraId="37413E0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BAC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428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086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D73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0.632767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75E1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22.17513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C31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0.654804</w:t>
            </w:r>
          </w:p>
        </w:tc>
      </w:tr>
      <w:tr w:rsidR="00D304E0" w:rsidRPr="004A307B" w14:paraId="416DE34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A84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75F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D7E7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3B8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0.640214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689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22.85743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F5D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0.798193</w:t>
            </w:r>
          </w:p>
        </w:tc>
      </w:tr>
      <w:tr w:rsidR="00D304E0" w:rsidRPr="004A307B" w14:paraId="52AF9A6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5511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lastRenderedPageBreak/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DCE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A72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2CF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0.708471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B5A4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23.82298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3E98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0.774942</w:t>
            </w:r>
          </w:p>
        </w:tc>
      </w:tr>
      <w:tr w:rsidR="00D304E0" w:rsidRPr="004A307B" w14:paraId="50A7D04C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70D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A8E4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0F1E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D79B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0.687366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6E4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23.89121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328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0.77227</w:t>
            </w:r>
          </w:p>
        </w:tc>
      </w:tr>
      <w:tr w:rsidR="00D304E0" w:rsidRPr="004A307B" w14:paraId="1D61F57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DC4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ACD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4A98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1F1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0.683509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C18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23.93444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8D14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0.794639</w:t>
            </w:r>
          </w:p>
        </w:tc>
      </w:tr>
      <w:tr w:rsidR="00D304E0" w:rsidRPr="004A307B" w14:paraId="7FBBD9C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890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D79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E93F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824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0.643729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FC2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24.26083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4036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0.796022</w:t>
            </w:r>
          </w:p>
        </w:tc>
      </w:tr>
      <w:tr w:rsidR="00D304E0" w:rsidRPr="004A307B" w14:paraId="79D7E6D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E8B0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360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840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15E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0.639872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C65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24.61756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D08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0.785312</w:t>
            </w:r>
          </w:p>
        </w:tc>
      </w:tr>
      <w:tr w:rsidR="00D304E0" w:rsidRPr="004A307B" w14:paraId="128489F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391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2A4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9FB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18B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0.641935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5CC0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24.9023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1983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0.79255</w:t>
            </w:r>
          </w:p>
        </w:tc>
      </w:tr>
      <w:tr w:rsidR="00D304E0" w:rsidRPr="004A307B" w14:paraId="17148635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C5A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3D03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905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2E5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0.612472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AC8E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21.97709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C22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0.578752</w:t>
            </w:r>
          </w:p>
        </w:tc>
      </w:tr>
      <w:tr w:rsidR="00D304E0" w:rsidRPr="004A307B" w14:paraId="738D70E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D657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414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6F95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43F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0.640529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689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22.33376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36B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0.605997</w:t>
            </w:r>
          </w:p>
        </w:tc>
      </w:tr>
      <w:tr w:rsidR="00D304E0" w:rsidRPr="004A307B" w14:paraId="7661AA15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85F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4C9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EEC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614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0.616616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650E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22.96788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AC10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0.586012</w:t>
            </w:r>
          </w:p>
        </w:tc>
      </w:tr>
      <w:tr w:rsidR="00D304E0" w:rsidRPr="004A307B" w14:paraId="0F76E01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EFC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5A6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8C6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CA2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0.609188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3C3E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23.14921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8CA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0.523968</w:t>
            </w:r>
          </w:p>
        </w:tc>
      </w:tr>
      <w:tr w:rsidR="00D304E0" w:rsidRPr="004A307B" w14:paraId="15962C9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0ED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5B6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507B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BEC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0.590822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14EA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23.40376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23FC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0.619983</w:t>
            </w:r>
          </w:p>
        </w:tc>
      </w:tr>
      <w:tr w:rsidR="00D304E0" w:rsidRPr="004A307B" w14:paraId="0AAB9A90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90A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C15B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8AB3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C881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0.592042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958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23.89205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08B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0.576493</w:t>
            </w:r>
          </w:p>
        </w:tc>
      </w:tr>
      <w:tr w:rsidR="00D304E0" w:rsidRPr="004A307B" w14:paraId="72DF390C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41F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1DF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24A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328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0.568004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ADFB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23.98286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59A0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0.615799</w:t>
            </w:r>
          </w:p>
        </w:tc>
      </w:tr>
      <w:tr w:rsidR="00D304E0" w:rsidRPr="004A307B" w14:paraId="17E0F2C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C882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037A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4DD4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91F0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0.542671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C7F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24.05715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F8E6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0.635119</w:t>
            </w:r>
          </w:p>
        </w:tc>
      </w:tr>
      <w:tr w:rsidR="00D304E0" w:rsidRPr="004A307B" w14:paraId="74A1057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FA63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B27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709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C4A8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0.524527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434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24.25533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8E3C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0.63594</w:t>
            </w:r>
          </w:p>
        </w:tc>
      </w:tr>
      <w:tr w:rsidR="00D304E0" w:rsidRPr="004A307B" w14:paraId="5DF8840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C921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0B4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60F2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817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0.503619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AFD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24.40437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828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0.599117</w:t>
            </w:r>
          </w:p>
        </w:tc>
      </w:tr>
      <w:tr w:rsidR="00D304E0" w:rsidRPr="004A307B" w14:paraId="4AEBE4C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E5FC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C4D1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330000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A33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B87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0.491389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838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24.53253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4F3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0.617534</w:t>
            </w:r>
          </w:p>
        </w:tc>
      </w:tr>
      <w:tr w:rsidR="00D304E0" w:rsidRPr="004A307B" w14:paraId="5C31E6A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3C1F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F24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731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129A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0.888428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769F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20.66589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83BF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0.823966</w:t>
            </w:r>
          </w:p>
        </w:tc>
      </w:tr>
      <w:tr w:rsidR="00D304E0" w:rsidRPr="004A307B" w14:paraId="2B7D966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B53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30F0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BE3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F3B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0.901343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11C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20.84275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3B9B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0.87904</w:t>
            </w:r>
          </w:p>
        </w:tc>
      </w:tr>
      <w:tr w:rsidR="00D304E0" w:rsidRPr="004A307B" w14:paraId="2AC9D96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17F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D55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D35E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1A6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0.976125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59C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21.26204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12F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0.928222</w:t>
            </w:r>
          </w:p>
        </w:tc>
      </w:tr>
      <w:tr w:rsidR="00D304E0" w:rsidRPr="004A307B" w14:paraId="1DC6DED3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7377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7A1C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A47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AA0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1.017054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8FC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21.37939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8F9E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0.871679</w:t>
            </w:r>
          </w:p>
        </w:tc>
      </w:tr>
      <w:tr w:rsidR="00D304E0" w:rsidRPr="004A307B" w14:paraId="606466C5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EF6E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3DDB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E1DA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98B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0.984306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868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21.55359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2597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0.913079</w:t>
            </w:r>
          </w:p>
        </w:tc>
      </w:tr>
      <w:tr w:rsidR="00D304E0" w:rsidRPr="004A307B" w14:paraId="1E0669B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72A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6376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2FE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8CD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0.95441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45C6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22.37282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E9B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0.933909</w:t>
            </w:r>
          </w:p>
        </w:tc>
      </w:tr>
      <w:tr w:rsidR="00D304E0" w:rsidRPr="004A307B" w14:paraId="7E38E7F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38E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979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35E6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D05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0.924733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3AF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22.45948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4F9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0.931038</w:t>
            </w:r>
          </w:p>
        </w:tc>
      </w:tr>
      <w:tr w:rsidR="00D304E0" w:rsidRPr="004A307B" w14:paraId="5F5DC67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4A1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05B1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FE7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E52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0.9567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620A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22.6888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913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0.93228</w:t>
            </w:r>
          </w:p>
        </w:tc>
      </w:tr>
      <w:tr w:rsidR="00D304E0" w:rsidRPr="004A307B" w14:paraId="7AC01FF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379B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0CA4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BED9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7D3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0.938859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CB23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22.90721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3AD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0.91015</w:t>
            </w:r>
          </w:p>
        </w:tc>
      </w:tr>
      <w:tr w:rsidR="00D304E0" w:rsidRPr="004A307B" w14:paraId="42C10C2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0DF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72D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3347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A60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0.910135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C509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23.34325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C5AB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0.919118</w:t>
            </w:r>
          </w:p>
        </w:tc>
      </w:tr>
      <w:tr w:rsidR="00D304E0" w:rsidRPr="004A307B" w14:paraId="3C51324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86E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37D9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53D9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4B0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0.88596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3D25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23.68238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B7B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0.905758</w:t>
            </w:r>
          </w:p>
        </w:tc>
      </w:tr>
      <w:tr w:rsidR="00D304E0" w:rsidRPr="004A307B" w14:paraId="587FEDE5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C5B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95C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2079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37E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0.511682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5EC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20.82528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F6C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0.786687</w:t>
            </w:r>
          </w:p>
        </w:tc>
      </w:tr>
      <w:tr w:rsidR="00D304E0" w:rsidRPr="004A307B" w14:paraId="400B1AAE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43B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1391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8379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8EF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0.584292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DB3C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21.51901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C4C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0.81883</w:t>
            </w:r>
          </w:p>
        </w:tc>
      </w:tr>
      <w:tr w:rsidR="00D304E0" w:rsidRPr="004A307B" w14:paraId="01EE0C0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663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3AF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7C9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525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0.54185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E6B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21.63731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970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0.834217</w:t>
            </w:r>
          </w:p>
        </w:tc>
      </w:tr>
      <w:tr w:rsidR="00D304E0" w:rsidRPr="004A307B" w14:paraId="69AD859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6C9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8C3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02C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9BD5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0.51569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BB6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21.72705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1EBE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0.853574</w:t>
            </w:r>
          </w:p>
        </w:tc>
      </w:tr>
      <w:tr w:rsidR="00D304E0" w:rsidRPr="004A307B" w14:paraId="2383FBF0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307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494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5D82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220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0.483571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F45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22.0517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6248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0.811569</w:t>
            </w:r>
          </w:p>
        </w:tc>
      </w:tr>
      <w:tr w:rsidR="00D304E0" w:rsidRPr="004A307B" w14:paraId="2DBCDF5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4FC5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2048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578B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559C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0.461224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2EC5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22.26296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513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0.807064</w:t>
            </w:r>
          </w:p>
        </w:tc>
      </w:tr>
      <w:tr w:rsidR="00D304E0" w:rsidRPr="004A307B" w14:paraId="3E5546FE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00FA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47D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5C1D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967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0.405132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C58D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22.63877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B7C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0.805759</w:t>
            </w:r>
          </w:p>
        </w:tc>
      </w:tr>
      <w:tr w:rsidR="00D304E0" w:rsidRPr="004A307B" w14:paraId="6CB686B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434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062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370000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270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283C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0.801017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08C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23.80136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92BD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0.760367</w:t>
            </w:r>
          </w:p>
        </w:tc>
      </w:tr>
      <w:tr w:rsidR="00D304E0" w:rsidRPr="004A307B" w14:paraId="7BD0024E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2DE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823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370000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5FBA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31C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0.803551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38AE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24.06358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4205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0.835166</w:t>
            </w:r>
          </w:p>
        </w:tc>
      </w:tr>
      <w:tr w:rsidR="00D304E0" w:rsidRPr="004A307B" w14:paraId="2C2CDAD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5612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B21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370000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20B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EAA9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0.766626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B0A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24.25975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E022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0.830289</w:t>
            </w:r>
          </w:p>
        </w:tc>
      </w:tr>
      <w:tr w:rsidR="00D304E0" w:rsidRPr="004A307B" w14:paraId="7D944D4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4D4E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925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370000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FF25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D7A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0.766016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084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24.67711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44C0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0.854678</w:t>
            </w:r>
          </w:p>
        </w:tc>
      </w:tr>
      <w:tr w:rsidR="00D304E0" w:rsidRPr="004A307B" w14:paraId="7CAA751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4E80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CCA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370000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262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4EAE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0.748706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45FC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24.84795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A660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0.856895</w:t>
            </w:r>
          </w:p>
        </w:tc>
      </w:tr>
      <w:tr w:rsidR="00D304E0" w:rsidRPr="004A307B" w14:paraId="5C487F1C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A169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1A42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370000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34B5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A33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0.738791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B5CA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24.87812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680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0.814588</w:t>
            </w:r>
          </w:p>
        </w:tc>
      </w:tr>
      <w:tr w:rsidR="00D304E0" w:rsidRPr="004A307B" w14:paraId="548AB9E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1375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696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370000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C971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D452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0.761278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3471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25.02963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BB16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0.89274</w:t>
            </w:r>
          </w:p>
        </w:tc>
      </w:tr>
      <w:tr w:rsidR="00D304E0" w:rsidRPr="004A307B" w14:paraId="553CE02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03B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AA0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370000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A64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E6C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0.773984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228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25.42953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0AAD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0.887419</w:t>
            </w:r>
          </w:p>
        </w:tc>
      </w:tr>
      <w:tr w:rsidR="00D304E0" w:rsidRPr="004A307B" w14:paraId="54DD887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04E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89F0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370000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C79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522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0.790283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96C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25.3867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A5C3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0.891167</w:t>
            </w:r>
          </w:p>
        </w:tc>
      </w:tr>
      <w:tr w:rsidR="00D304E0" w:rsidRPr="004A307B" w14:paraId="48F107F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8BB9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1D1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370000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6E78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C376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0.750291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2CD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25.67864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6BE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0.844552</w:t>
            </w:r>
          </w:p>
        </w:tc>
      </w:tr>
      <w:tr w:rsidR="00D304E0" w:rsidRPr="004A307B" w14:paraId="5FCF4CA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52B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E469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0DD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603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0.924041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2FB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22.35617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E8AB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0.518465</w:t>
            </w:r>
          </w:p>
        </w:tc>
      </w:tr>
      <w:tr w:rsidR="00D304E0" w:rsidRPr="004A307B" w14:paraId="6DBECE0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323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lastRenderedPageBreak/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B73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3C4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6F6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0.928218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B827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22.47911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D47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0.788817</w:t>
            </w:r>
          </w:p>
        </w:tc>
      </w:tr>
      <w:tr w:rsidR="00D304E0" w:rsidRPr="004A307B" w14:paraId="4F393A7E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081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73C4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0A5D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1E7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0.898415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5E63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22.51288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DB92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0.748716</w:t>
            </w:r>
          </w:p>
        </w:tc>
      </w:tr>
      <w:tr w:rsidR="00D304E0" w:rsidRPr="004A307B" w14:paraId="213D647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DE0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556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7C3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841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0.884064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394A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22.49635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BE5A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0.764786</w:t>
            </w:r>
          </w:p>
        </w:tc>
      </w:tr>
      <w:tr w:rsidR="00D304E0" w:rsidRPr="004A307B" w14:paraId="7F8B92C5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09E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0E93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FE98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FA8C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0.867979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9C87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23.06802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D132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0.82739</w:t>
            </w:r>
          </w:p>
        </w:tc>
      </w:tr>
      <w:tr w:rsidR="00D304E0" w:rsidRPr="004A307B" w14:paraId="1095EF9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A9F3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A6FA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AF4E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1E61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0.878828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8FB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23.38193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687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0.864364</w:t>
            </w:r>
          </w:p>
        </w:tc>
      </w:tr>
      <w:tr w:rsidR="00D304E0" w:rsidRPr="004A307B" w14:paraId="5337EFB0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5AD6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323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72E0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CE30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0.762416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AD3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23.31757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5A5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0.799272</w:t>
            </w:r>
          </w:p>
        </w:tc>
      </w:tr>
      <w:tr w:rsidR="00D304E0" w:rsidRPr="004A307B" w14:paraId="5C0AAC73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31BB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063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DD05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4BD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0.816972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389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23.81074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EF9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0.855718</w:t>
            </w:r>
          </w:p>
        </w:tc>
      </w:tr>
      <w:tr w:rsidR="00D304E0" w:rsidRPr="004A307B" w14:paraId="065BAB2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9DA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F73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205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F45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0.756736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F351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23.91673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4E03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0.870091</w:t>
            </w:r>
          </w:p>
        </w:tc>
      </w:tr>
      <w:tr w:rsidR="00D304E0" w:rsidRPr="004A307B" w14:paraId="736434D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990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E2F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9416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0086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0.775384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4EE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24.1038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5A95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0.874496</w:t>
            </w:r>
          </w:p>
        </w:tc>
      </w:tr>
      <w:tr w:rsidR="00D304E0" w:rsidRPr="004A307B" w14:paraId="07A6555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C0CA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E0F8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667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3DA8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0.757156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008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24.31038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61D4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0.856683</w:t>
            </w:r>
          </w:p>
        </w:tc>
      </w:tr>
      <w:tr w:rsidR="00D304E0" w:rsidRPr="004A307B" w14:paraId="310AC67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419E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2C16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853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146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0.640651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A9C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22.86043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1D6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0.42403</w:t>
            </w:r>
          </w:p>
        </w:tc>
      </w:tr>
      <w:tr w:rsidR="00D304E0" w:rsidRPr="004A307B" w14:paraId="6480B33C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6E8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97D8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4BE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CF0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0.6348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8584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23.06252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49C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0.508963</w:t>
            </w:r>
          </w:p>
        </w:tc>
      </w:tr>
      <w:tr w:rsidR="00D304E0" w:rsidRPr="004A307B" w14:paraId="2E222D8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E46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F3AE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8B7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0C6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0.567008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6E3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23.12878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DFCB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0.534633</w:t>
            </w:r>
          </w:p>
        </w:tc>
      </w:tr>
      <w:tr w:rsidR="00D304E0" w:rsidRPr="004A307B" w14:paraId="1671EEF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7C5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5E9B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41DF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A30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0.578397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787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23.20757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6D0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0.508212</w:t>
            </w:r>
          </w:p>
        </w:tc>
      </w:tr>
      <w:tr w:rsidR="00D304E0" w:rsidRPr="004A307B" w14:paraId="5ECB813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942A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36F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793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D1FA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0.635614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25A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23.28422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3A0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0.568435</w:t>
            </w:r>
          </w:p>
        </w:tc>
      </w:tr>
      <w:tr w:rsidR="00D304E0" w:rsidRPr="004A307B" w14:paraId="7135F93E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88F9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97CA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FD7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D1E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0.680957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D85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23.32718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E909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0.707101</w:t>
            </w:r>
          </w:p>
        </w:tc>
      </w:tr>
      <w:tr w:rsidR="00D304E0" w:rsidRPr="004A307B" w14:paraId="48B84AF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AD8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93A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5E47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B28F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0.638498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3CE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23.20828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F89E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0.762084</w:t>
            </w:r>
          </w:p>
        </w:tc>
      </w:tr>
      <w:tr w:rsidR="00D304E0" w:rsidRPr="004A307B" w14:paraId="5E9445E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0FFB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EA70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D2E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D370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0.553441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96C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23.16452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3F1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0.747488</w:t>
            </w:r>
          </w:p>
        </w:tc>
      </w:tr>
      <w:tr w:rsidR="00D304E0" w:rsidRPr="004A307B" w14:paraId="737663B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B10F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7210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246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080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0.520311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77E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23.5126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2C8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0.761389</w:t>
            </w:r>
          </w:p>
        </w:tc>
      </w:tr>
      <w:tr w:rsidR="00D304E0" w:rsidRPr="004A307B" w14:paraId="215738D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B9D9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D84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D3D3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F7C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0.509295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90E3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23.47744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374A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0.751351</w:t>
            </w:r>
          </w:p>
        </w:tc>
      </w:tr>
      <w:tr w:rsidR="00D304E0" w:rsidRPr="004A307B" w14:paraId="3A63DE4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930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73B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420000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11F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Central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0C7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0.48257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317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23.40842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AFAC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0.771609</w:t>
            </w:r>
          </w:p>
        </w:tc>
      </w:tr>
      <w:tr w:rsidR="00D304E0" w:rsidRPr="004A307B" w14:paraId="4A4C150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24CA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E29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68C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AA80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0.391577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CEE4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24.79899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178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0.548724</w:t>
            </w:r>
          </w:p>
        </w:tc>
      </w:tr>
      <w:tr w:rsidR="00D304E0" w:rsidRPr="004A307B" w14:paraId="30E94B8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81B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161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FC32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A11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0.399637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53A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25.08053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865D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0.529482</w:t>
            </w:r>
          </w:p>
        </w:tc>
      </w:tr>
      <w:tr w:rsidR="00D304E0" w:rsidRPr="004A307B" w14:paraId="45D0B12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EE1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18CA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C864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3BC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0.404618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851C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25.30703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4F0E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0.542137</w:t>
            </w:r>
          </w:p>
        </w:tc>
      </w:tr>
      <w:tr w:rsidR="00D304E0" w:rsidRPr="004A307B" w14:paraId="7C88CD66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8F6D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6F7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297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806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0.395407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03F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25.49824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3555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0.489076</w:t>
            </w:r>
          </w:p>
        </w:tc>
      </w:tr>
      <w:tr w:rsidR="00D304E0" w:rsidRPr="004A307B" w14:paraId="6C7CDF6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C2E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F0E7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85B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68B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0.424301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06E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25.67958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9E4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0.576376</w:t>
            </w:r>
          </w:p>
        </w:tc>
      </w:tr>
      <w:tr w:rsidR="00D304E0" w:rsidRPr="004A307B" w14:paraId="71A9A49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965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0BB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4B80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5067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0.462474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CAD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25.89374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4CA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0.533933</w:t>
            </w:r>
          </w:p>
        </w:tc>
      </w:tr>
      <w:tr w:rsidR="00D304E0" w:rsidRPr="004A307B" w14:paraId="7070CF15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CB0D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8FC8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D7BE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6F5C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0.432197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C6C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25.96956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909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0.56323</w:t>
            </w:r>
          </w:p>
        </w:tc>
      </w:tr>
      <w:tr w:rsidR="00D304E0" w:rsidRPr="004A307B" w14:paraId="75A859E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54CC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EA0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4B47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BC2E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0.429051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B5A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25.97444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618F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0.580832</w:t>
            </w:r>
          </w:p>
        </w:tc>
      </w:tr>
      <w:tr w:rsidR="00D304E0" w:rsidRPr="004A307B" w14:paraId="2D68F52C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F51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4346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BF9B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8DB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0.410668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9F4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26.09557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A73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0.589986</w:t>
            </w:r>
          </w:p>
        </w:tc>
      </w:tr>
      <w:tr w:rsidR="00D304E0" w:rsidRPr="004A307B" w14:paraId="345CB77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2709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9E3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12D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EBA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0.39341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B4E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26.31666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5F2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0.570795</w:t>
            </w:r>
          </w:p>
        </w:tc>
      </w:tr>
      <w:tr w:rsidR="00D304E0" w:rsidRPr="004A307B" w14:paraId="1B735E3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63E3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DD5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440000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BF3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Eastern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ADFB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0.369275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67A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26.49151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D78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0.593251</w:t>
            </w:r>
          </w:p>
        </w:tc>
      </w:tr>
      <w:tr w:rsidR="00D304E0" w:rsidRPr="004A307B" w14:paraId="30E57D0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A04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B890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500000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4A51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E2B3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0.624065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97D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21.35767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3D6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0.592564</w:t>
            </w:r>
          </w:p>
        </w:tc>
      </w:tr>
      <w:tr w:rsidR="00D304E0" w:rsidRPr="004A307B" w14:paraId="16ADE7A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82F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016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500000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E341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48B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0.613762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6F5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21.32791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95F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0.699544</w:t>
            </w:r>
          </w:p>
        </w:tc>
      </w:tr>
      <w:tr w:rsidR="00D304E0" w:rsidRPr="004A307B" w14:paraId="5BFC232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CFA4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9BB3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500000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6BB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43A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0.581907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4B81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21.38022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EA0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0.769055</w:t>
            </w:r>
          </w:p>
        </w:tc>
      </w:tr>
      <w:tr w:rsidR="00D304E0" w:rsidRPr="004A307B" w14:paraId="46464A0E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5FE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B94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500000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674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F04A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0.587481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4A1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21.44791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1CC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0.716087</w:t>
            </w:r>
          </w:p>
        </w:tc>
      </w:tr>
      <w:tr w:rsidR="00D304E0" w:rsidRPr="004A307B" w14:paraId="6A440F5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3C3B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378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500000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911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7DA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0.581668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1E03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21.53215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6DD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0.780366</w:t>
            </w:r>
          </w:p>
        </w:tc>
      </w:tr>
      <w:tr w:rsidR="00D304E0" w:rsidRPr="004A307B" w14:paraId="1329A00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0C4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8B3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500000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B7B0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57F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0.584088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98C5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21.68346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027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0.876037</w:t>
            </w:r>
          </w:p>
        </w:tc>
      </w:tr>
      <w:tr w:rsidR="00D304E0" w:rsidRPr="004A307B" w14:paraId="72CFF2C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316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A50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500000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571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BFE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0.51965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D88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21.76957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0DA1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0.809988</w:t>
            </w:r>
          </w:p>
        </w:tc>
      </w:tr>
      <w:tr w:rsidR="00D304E0" w:rsidRPr="004A307B" w14:paraId="1E20C2A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C37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479C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500000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C76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F44F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0.514224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88B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21.84093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08E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0.842821</w:t>
            </w:r>
          </w:p>
        </w:tc>
      </w:tr>
      <w:tr w:rsidR="00D304E0" w:rsidRPr="004A307B" w14:paraId="28A0DC1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67B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A1E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500000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693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7F2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0.506717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BD4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23.41911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C6E7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0.880067</w:t>
            </w:r>
          </w:p>
        </w:tc>
      </w:tr>
      <w:tr w:rsidR="00D304E0" w:rsidRPr="004A307B" w14:paraId="2C1BBD0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533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9F5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500000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E32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EB26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0.465368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D63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23.54869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D4E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0.860293</w:t>
            </w:r>
          </w:p>
        </w:tc>
      </w:tr>
      <w:tr w:rsidR="00D304E0" w:rsidRPr="004A307B" w14:paraId="43E07483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EFA2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E75E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500000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849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849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0.434412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CF4A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23.87613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0D1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0.865557</w:t>
            </w:r>
          </w:p>
        </w:tc>
      </w:tr>
      <w:tr w:rsidR="00D304E0" w:rsidRPr="004A307B" w14:paraId="5FD31DD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8BF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B24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64A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D40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0.505946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2FD9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20.22684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622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0.575213</w:t>
            </w:r>
          </w:p>
        </w:tc>
      </w:tr>
      <w:tr w:rsidR="00D304E0" w:rsidRPr="004A307B" w14:paraId="03CCBD4B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FE9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01B9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F017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8001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0.531613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7F4E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20.46293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B228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0.570717</w:t>
            </w:r>
          </w:p>
        </w:tc>
      </w:tr>
      <w:tr w:rsidR="00D304E0" w:rsidRPr="004A307B" w14:paraId="4379C0F3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6A52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lastRenderedPageBreak/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EC1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D1D6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DB33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0.459932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F53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21.78542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81DF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0.659217</w:t>
            </w:r>
          </w:p>
        </w:tc>
      </w:tr>
      <w:tr w:rsidR="00D304E0" w:rsidRPr="004A307B" w14:paraId="04DDE3FC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BFC0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0528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B423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8EA4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0.415402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E15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22.68752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192E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0.660806</w:t>
            </w:r>
          </w:p>
        </w:tc>
      </w:tr>
      <w:tr w:rsidR="00D304E0" w:rsidRPr="004A307B" w14:paraId="2736C295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E87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6776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041A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62C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0.412159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EAA2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22.89018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CB6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0.595868</w:t>
            </w:r>
          </w:p>
        </w:tc>
      </w:tr>
      <w:tr w:rsidR="00D304E0" w:rsidRPr="004A307B" w14:paraId="50381FA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8FC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F308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EBF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F1D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0.434207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BE5D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22.97121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E7B1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0.59684</w:t>
            </w:r>
          </w:p>
        </w:tc>
      </w:tr>
      <w:tr w:rsidR="00D304E0" w:rsidRPr="004A307B" w14:paraId="23A09E7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331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BE90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6713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A75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0.396887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969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23.15709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A8E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0.496887</w:t>
            </w:r>
          </w:p>
        </w:tc>
      </w:tr>
      <w:tr w:rsidR="00D304E0" w:rsidRPr="004A307B" w14:paraId="34B26D07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B412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12F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39F3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B78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0.344326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98D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23.28412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934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0.637077</w:t>
            </w:r>
          </w:p>
        </w:tc>
      </w:tr>
      <w:tr w:rsidR="00D304E0" w:rsidRPr="004A307B" w14:paraId="7D982DF4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D7F4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C46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510000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80E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F85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0.322493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E46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23.39225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77B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0.597665</w:t>
            </w:r>
          </w:p>
        </w:tc>
      </w:tr>
      <w:tr w:rsidR="00D304E0" w:rsidRPr="004A307B" w14:paraId="0BECD592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F72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2007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7E3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650000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01FE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3BAC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0.537001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2FE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22.38264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6EB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0.596855</w:t>
            </w:r>
          </w:p>
        </w:tc>
      </w:tr>
      <w:tr w:rsidR="00D304E0" w:rsidRPr="004A307B" w14:paraId="1B9AE141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EC1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2008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6AE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650000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CA74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ADA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0.5768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DAF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23.0484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41F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0.659552</w:t>
            </w:r>
          </w:p>
        </w:tc>
      </w:tr>
      <w:tr w:rsidR="00D304E0" w:rsidRPr="004A307B" w14:paraId="00EF36E9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32A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2009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522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650000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FF34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366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0.704063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881F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23.32321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759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0.626196</w:t>
            </w:r>
          </w:p>
        </w:tc>
      </w:tr>
      <w:tr w:rsidR="00D304E0" w:rsidRPr="004A307B" w14:paraId="73B56238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3CA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2010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620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650000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951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95D9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0.698459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7DDA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24.00211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EC57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0.76792</w:t>
            </w:r>
          </w:p>
        </w:tc>
      </w:tr>
      <w:tr w:rsidR="00D304E0" w:rsidRPr="004A307B" w14:paraId="27E0E35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F24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2011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A7D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650000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CE9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F9D20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0.701245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8A6D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24.11239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A3B1C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0.727264</w:t>
            </w:r>
          </w:p>
        </w:tc>
      </w:tr>
      <w:tr w:rsidR="00D304E0" w:rsidRPr="004A307B" w14:paraId="0552921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B99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2012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334D8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650000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F0B8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F15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0.72617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726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24.058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53B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0.795723</w:t>
            </w:r>
          </w:p>
        </w:tc>
      </w:tr>
      <w:tr w:rsidR="00D304E0" w:rsidRPr="004A307B" w14:paraId="62DF9453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C276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2013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24C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650000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F02D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DB0B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0.744351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A9C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24.10341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2C13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0.863469</w:t>
            </w:r>
          </w:p>
        </w:tc>
      </w:tr>
      <w:tr w:rsidR="00D304E0" w:rsidRPr="004A307B" w14:paraId="4029DD9F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24B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2014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93C2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650000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7642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ADF01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0.76991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D5D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24.43547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A1C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0.869936</w:t>
            </w:r>
          </w:p>
        </w:tc>
      </w:tr>
      <w:tr w:rsidR="00D304E0" w:rsidRPr="004A307B" w14:paraId="18D314BA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7E4C5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2015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2266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650000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6BCF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8CC5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0.826181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45E9B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24.5288</w:t>
            </w:r>
          </w:p>
        </w:tc>
        <w:tc>
          <w:tcPr>
            <w:tcW w:w="8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E25D7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0.740676</w:t>
            </w:r>
          </w:p>
        </w:tc>
      </w:tr>
      <w:tr w:rsidR="00D304E0" w:rsidRPr="004A307B" w14:paraId="20BAC8FD" w14:textId="77777777" w:rsidTr="00D304E0">
        <w:trPr>
          <w:trHeight w:val="290"/>
        </w:trPr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EDE8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2016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2C19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650000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49E84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Western region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1E2D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0.843293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8A82E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24.71943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8B52A" w14:textId="77777777" w:rsidR="00D304E0" w:rsidRPr="004A307B" w:rsidRDefault="00D304E0" w:rsidP="00174146">
            <w:pPr>
              <w:spacing w:before="0" w:after="0"/>
              <w:jc w:val="center"/>
              <w:rPr>
                <w:rFonts w:eastAsia="宋体" w:cs="Times New Roman"/>
                <w:sz w:val="22"/>
                <w:lang w:eastAsia="zh-CN"/>
              </w:rPr>
            </w:pPr>
            <w:r w:rsidRPr="004A307B">
              <w:rPr>
                <w:rFonts w:eastAsia="宋体" w:cs="Times New Roman"/>
                <w:sz w:val="22"/>
                <w:lang w:eastAsia="zh-CN"/>
              </w:rPr>
              <w:t>0.728363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A20E" w14:textId="77777777" w:rsidR="002653F9" w:rsidRDefault="002653F9" w:rsidP="00117666">
      <w:pPr>
        <w:spacing w:after="0"/>
      </w:pPr>
      <w:r>
        <w:separator/>
      </w:r>
    </w:p>
  </w:endnote>
  <w:endnote w:type="continuationSeparator" w:id="0">
    <w:p w14:paraId="003873F5" w14:textId="77777777" w:rsidR="002653F9" w:rsidRDefault="002653F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8B0E" w14:textId="77777777" w:rsidR="002653F9" w:rsidRDefault="002653F9" w:rsidP="00117666">
      <w:pPr>
        <w:spacing w:after="0"/>
      </w:pPr>
      <w:r>
        <w:separator/>
      </w:r>
    </w:p>
  </w:footnote>
  <w:footnote w:type="continuationSeparator" w:id="0">
    <w:p w14:paraId="27B8341A" w14:textId="77777777" w:rsidR="002653F9" w:rsidRDefault="002653F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722142805">
    <w:abstractNumId w:val="0"/>
  </w:num>
  <w:num w:numId="2" w16cid:durableId="274288916">
    <w:abstractNumId w:val="4"/>
  </w:num>
  <w:num w:numId="3" w16cid:durableId="490877492">
    <w:abstractNumId w:val="1"/>
  </w:num>
  <w:num w:numId="4" w16cid:durableId="570888976">
    <w:abstractNumId w:val="5"/>
  </w:num>
  <w:num w:numId="5" w16cid:durableId="11180606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7855819">
    <w:abstractNumId w:val="3"/>
  </w:num>
  <w:num w:numId="7" w16cid:durableId="339966710">
    <w:abstractNumId w:val="6"/>
  </w:num>
  <w:num w:numId="8" w16cid:durableId="1988824079">
    <w:abstractNumId w:val="6"/>
  </w:num>
  <w:num w:numId="9" w16cid:durableId="1445885532">
    <w:abstractNumId w:val="6"/>
  </w:num>
  <w:num w:numId="10" w16cid:durableId="67926173">
    <w:abstractNumId w:val="6"/>
  </w:num>
  <w:num w:numId="11" w16cid:durableId="575557301">
    <w:abstractNumId w:val="6"/>
  </w:num>
  <w:num w:numId="12" w16cid:durableId="1056899470">
    <w:abstractNumId w:val="6"/>
  </w:num>
  <w:num w:numId="13" w16cid:durableId="1795438597">
    <w:abstractNumId w:val="3"/>
  </w:num>
  <w:num w:numId="14" w16cid:durableId="2040163267">
    <w:abstractNumId w:val="2"/>
  </w:num>
  <w:num w:numId="15" w16cid:durableId="1576747349">
    <w:abstractNumId w:val="2"/>
  </w:num>
  <w:num w:numId="16" w16cid:durableId="419328766">
    <w:abstractNumId w:val="2"/>
  </w:num>
  <w:num w:numId="17" w16cid:durableId="440534945">
    <w:abstractNumId w:val="2"/>
  </w:num>
  <w:num w:numId="18" w16cid:durableId="1913540312">
    <w:abstractNumId w:val="2"/>
  </w:num>
  <w:num w:numId="19" w16cid:durableId="260457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4146"/>
    <w:rsid w:val="00177D84"/>
    <w:rsid w:val="002653F9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57252"/>
    <w:rsid w:val="003D2F2D"/>
    <w:rsid w:val="00401590"/>
    <w:rsid w:val="00447801"/>
    <w:rsid w:val="00452E9C"/>
    <w:rsid w:val="004735C8"/>
    <w:rsid w:val="004947A6"/>
    <w:rsid w:val="004961FF"/>
    <w:rsid w:val="004A307B"/>
    <w:rsid w:val="00517A89"/>
    <w:rsid w:val="005250F2"/>
    <w:rsid w:val="00593EEA"/>
    <w:rsid w:val="005A5EEE"/>
    <w:rsid w:val="006375C7"/>
    <w:rsid w:val="00654E8F"/>
    <w:rsid w:val="00660D05"/>
    <w:rsid w:val="006820B1"/>
    <w:rsid w:val="006957A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304E0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2BF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a0"/>
    <w:rsid w:val="00174146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xl63">
    <w:name w:val="xl63"/>
    <w:basedOn w:val="a0"/>
    <w:rsid w:val="001741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xl64">
    <w:name w:val="xl64"/>
    <w:basedOn w:val="a0"/>
    <w:rsid w:val="00174146"/>
    <w:pPr>
      <w:pBdr>
        <w:bottom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gaozy2020@163.com</cp:lastModifiedBy>
  <cp:revision>6</cp:revision>
  <cp:lastPrinted>2013-10-03T12:51:00Z</cp:lastPrinted>
  <dcterms:created xsi:type="dcterms:W3CDTF">2018-11-23T08:58:00Z</dcterms:created>
  <dcterms:modified xsi:type="dcterms:W3CDTF">2022-10-27T03:44:00Z</dcterms:modified>
</cp:coreProperties>
</file>