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F09B" w14:textId="5864DBD2" w:rsidR="00F23968" w:rsidRDefault="00F23968" w:rsidP="00F23968">
      <w:pPr>
        <w:tabs>
          <w:tab w:val="left" w:pos="3585"/>
        </w:tabs>
      </w:pPr>
    </w:p>
    <w:p w14:paraId="4FFE9015" w14:textId="72D6DDC0" w:rsidR="00F23968" w:rsidRPr="00F23968" w:rsidRDefault="00F23968" w:rsidP="00F23968">
      <w:pPr>
        <w:tabs>
          <w:tab w:val="left" w:pos="3585"/>
        </w:tabs>
        <w:sectPr w:rsidR="00F23968" w:rsidRPr="00F23968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tab/>
      </w:r>
    </w:p>
    <w:tbl>
      <w:tblPr>
        <w:tblW w:w="13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1887"/>
        <w:gridCol w:w="66"/>
        <w:gridCol w:w="673"/>
        <w:gridCol w:w="552"/>
        <w:gridCol w:w="787"/>
        <w:gridCol w:w="69"/>
        <w:gridCol w:w="673"/>
        <w:gridCol w:w="552"/>
        <w:gridCol w:w="787"/>
        <w:gridCol w:w="77"/>
        <w:gridCol w:w="552"/>
        <w:gridCol w:w="759"/>
        <w:gridCol w:w="636"/>
        <w:gridCol w:w="760"/>
        <w:gridCol w:w="800"/>
        <w:gridCol w:w="534"/>
        <w:gridCol w:w="760"/>
        <w:gridCol w:w="438"/>
        <w:gridCol w:w="654"/>
        <w:gridCol w:w="319"/>
        <w:gridCol w:w="1326"/>
        <w:gridCol w:w="8"/>
      </w:tblGrid>
      <w:tr w:rsidR="00027CA9" w:rsidRPr="00027CA9" w14:paraId="5C4873DF" w14:textId="77777777" w:rsidTr="00C34AAB">
        <w:trPr>
          <w:trHeight w:val="300"/>
        </w:trPr>
        <w:tc>
          <w:tcPr>
            <w:tcW w:w="138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47CE6" w14:textId="6D427238" w:rsidR="00027CA9" w:rsidRPr="007C4CDB" w:rsidRDefault="00027CA9" w:rsidP="006B6A15">
            <w:pPr>
              <w:spacing w:before="0" w:after="160"/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</w:pPr>
            <w:bookmarkStart w:id="0" w:name="_Hlk115937018"/>
            <w:r w:rsidRPr="007C4CDB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lastRenderedPageBreak/>
              <w:t>Tabl</w:t>
            </w:r>
            <w:r w:rsidR="008C035C" w:rsidRPr="007C4CDB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 xml:space="preserve">e </w:t>
            </w:r>
            <w:r w:rsidR="00010BA8" w:rsidRPr="00010BA8">
              <w:rPr>
                <w:rFonts w:cs="Times New Roman"/>
                <w:b/>
                <w:bCs/>
                <w:szCs w:val="24"/>
              </w:rPr>
              <w:t>Supplementary</w:t>
            </w:r>
            <w:r w:rsidR="00010BA8" w:rsidRPr="007C4CDB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 xml:space="preserve"> 1</w:t>
            </w:r>
            <w:r w:rsidRPr="007C4CDB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 xml:space="preserve">. </w:t>
            </w:r>
            <w:r w:rsidR="007C4CDB" w:rsidRPr="007C4CDB">
              <w:rPr>
                <w:rFonts w:eastAsia="Calibri" w:cs="Times New Roman"/>
                <w:color w:val="000000"/>
                <w:szCs w:val="24"/>
                <w:lang w:val="en-GB"/>
              </w:rPr>
              <w:t>Performance, physiological, kinematical and psychophysiological differences between Beetroot Juice (BJ) and Placebo conditions during a repeated sprint performance by competitive swimmers.</w:t>
            </w:r>
          </w:p>
        </w:tc>
      </w:tr>
      <w:tr w:rsidR="00CD61AF" w:rsidRPr="004C1EFD" w14:paraId="5F4149EF" w14:textId="77777777" w:rsidTr="00C34AAB">
        <w:trPr>
          <w:trHeight w:val="300"/>
        </w:trPr>
        <w:tc>
          <w:tcPr>
            <w:tcW w:w="1383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08AFE0F" w14:textId="77777777" w:rsidR="00CD61AF" w:rsidRPr="007C4CDB" w:rsidRDefault="00CD61AF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</w:p>
        </w:tc>
      </w:tr>
      <w:tr w:rsidR="005C74F4" w:rsidRPr="004C1EFD" w14:paraId="272B76AF" w14:textId="77777777" w:rsidTr="00C34AAB">
        <w:trPr>
          <w:trHeight w:val="661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C4AB2" w14:textId="77777777" w:rsidR="00027CA9" w:rsidRPr="007C4CDB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C4CDB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A6F23" w14:textId="77777777" w:rsidR="00027CA9" w:rsidRPr="007C4CDB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C4CDB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530E" w14:textId="77777777" w:rsidR="00027CA9" w:rsidRPr="007C4CDB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C4CDB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D028D" w14:textId="7CA4D37E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B</w:t>
            </w:r>
            <w:r w:rsidR="00F378E1">
              <w:rPr>
                <w:rFonts w:eastAsia="Calibri" w:cs="Times New Roman"/>
                <w:color w:val="000000"/>
                <w:szCs w:val="24"/>
                <w:lang w:val="es-ES"/>
              </w:rPr>
              <w:t>eetroot</w:t>
            </w:r>
            <w:proofErr w:type="spellEnd"/>
            <w:r w:rsidR="00F378E1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J</w:t>
            </w:r>
            <w:r w:rsidR="00F378E1">
              <w:rPr>
                <w:rFonts w:eastAsia="Calibri" w:cs="Times New Roman"/>
                <w:color w:val="000000"/>
                <w:szCs w:val="24"/>
                <w:lang w:val="es-ES"/>
              </w:rPr>
              <w:t>uice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7931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2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B3D313" w14:textId="1752D9A1" w:rsidR="00027CA9" w:rsidRPr="00027CA9" w:rsidRDefault="00F378E1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>
              <w:rPr>
                <w:rFonts w:eastAsia="Calibri" w:cs="Times New Roman"/>
                <w:color w:val="000000"/>
                <w:szCs w:val="24"/>
                <w:lang w:val="es-ES"/>
              </w:rPr>
              <w:t>Placebo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525F7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78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E590F" w14:textId="0110050C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B</w:t>
            </w:r>
            <w:r w:rsidR="00F378E1">
              <w:rPr>
                <w:rFonts w:eastAsia="Calibri" w:cs="Times New Roman"/>
                <w:color w:val="000000"/>
                <w:szCs w:val="24"/>
                <w:lang w:val="es-ES"/>
              </w:rPr>
              <w:t>eetroo</w:t>
            </w:r>
            <w:r w:rsidR="004E3601">
              <w:rPr>
                <w:rFonts w:eastAsia="Calibri" w:cs="Times New Roman"/>
                <w:color w:val="000000"/>
                <w:szCs w:val="24"/>
                <w:lang w:val="es-ES"/>
              </w:rPr>
              <w:t>t</w:t>
            </w:r>
            <w:proofErr w:type="spellEnd"/>
            <w:r w:rsidR="004E3601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J</w:t>
            </w:r>
            <w:r w:rsidR="004E3601">
              <w:rPr>
                <w:rFonts w:eastAsia="Calibri" w:cs="Times New Roman"/>
                <w:color w:val="000000"/>
                <w:szCs w:val="24"/>
                <w:lang w:val="es-ES"/>
              </w:rPr>
              <w:t>uice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vs P</w:t>
            </w:r>
            <w:r w:rsidR="004E3601">
              <w:rPr>
                <w:rFonts w:eastAsia="Calibri" w:cs="Times New Roman"/>
                <w:color w:val="000000"/>
                <w:szCs w:val="24"/>
                <w:lang w:val="es-ES"/>
              </w:rPr>
              <w:t>lacebo</w:t>
            </w:r>
          </w:p>
        </w:tc>
      </w:tr>
      <w:tr w:rsidR="000151B9" w:rsidRPr="004C1EFD" w14:paraId="25540FF1" w14:textId="77777777" w:rsidTr="00C34AAB">
        <w:trPr>
          <w:gridAfter w:val="1"/>
          <w:wAfter w:w="12" w:type="dxa"/>
          <w:trHeight w:val="661"/>
        </w:trPr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4D01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5F1AB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149C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7587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Mean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8AD0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SD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2FEC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i/>
                <w:iCs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i/>
                <w:iCs/>
                <w:color w:val="000000"/>
                <w:szCs w:val="24"/>
                <w:lang w:val="es-ES"/>
              </w:rPr>
              <w:t xml:space="preserve">p 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vs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baseline</w:t>
            </w:r>
            <w:proofErr w:type="spellEnd"/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4B6F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AFA3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Mean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CFDF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SD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7061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i/>
                <w:iCs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i/>
                <w:iCs/>
                <w:color w:val="000000"/>
                <w:szCs w:val="24"/>
                <w:lang w:val="es-ES"/>
              </w:rPr>
              <w:t xml:space="preserve">p 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vs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baseline</w:t>
            </w:r>
            <w:proofErr w:type="spell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10CF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A9E6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i/>
                <w:iCs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i/>
                <w:iCs/>
                <w:color w:val="000000"/>
                <w:szCs w:val="24"/>
                <w:lang w:val="es-ES"/>
              </w:rPr>
              <w:t>p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B538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Change in mean (%)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90E70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90% 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B776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90%UL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0299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Cohen´s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8862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90% LL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6E9EF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90%UL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64B8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CE21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Trivial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AA14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-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B57C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clinical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inference</w:t>
            </w:r>
            <w:proofErr w:type="spellEnd"/>
          </w:p>
        </w:tc>
      </w:tr>
      <w:tr w:rsidR="000151B9" w:rsidRPr="004C1EFD" w14:paraId="68FD0E09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45A6F" w14:textId="1A0ABBF6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50</w:t>
            </w:r>
            <w:r w:rsidR="00591528" w:rsidRPr="00591528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meters</w:t>
            </w:r>
            <w:r w:rsidR="00985B77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.</w:t>
            </w: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time (s)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E228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46F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FB0C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E62F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887EC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5076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9527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E19A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A841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951B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700B7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5442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4572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1060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0381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4C17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FD14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C346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2782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8673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4D6B0E99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053A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6D69C" w14:textId="3A5D5F48" w:rsidR="00027CA9" w:rsidRPr="00027CA9" w:rsidRDefault="00C34AAB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="00027CA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3F27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B8B5B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30.66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20E19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B0DB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AC1C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80ED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30.60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EF08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2.40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E466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EE13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31C22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1681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24C9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0EC5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8656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7146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6BA8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4E208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305A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C85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F527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02A2EEF7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BD12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2DF1F" w14:textId="49A181F4" w:rsidR="00027CA9" w:rsidRPr="00027CA9" w:rsidRDefault="00C34AAB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="00027CA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64C9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58D7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30.71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08F5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2.41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8655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0.830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44E7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2EF6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30.49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62AA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2.83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F12C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0.659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C0022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EA1C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1177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D6D9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3343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8134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956A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E0AC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134E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7B1B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8FEC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442C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081DD2FD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63A5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54C" w14:textId="1E3E7B52" w:rsidR="00027CA9" w:rsidRPr="00027CA9" w:rsidRDefault="00C34AAB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="00027CA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BA65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9D16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31.05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3BFF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A8B19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0.122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0AFC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3AC7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30.95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0D6A1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CBC8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0.078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C9EA7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4225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15E79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1E44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FEEA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4767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7139E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70CC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1775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D577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270C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CC99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49BA5D24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3EB6E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BCBA8" w14:textId="738C78DE" w:rsidR="00027CA9" w:rsidRPr="00027CA9" w:rsidRDefault="00C34AAB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r w:rsidR="00027CA9" w:rsidRPr="00027CA9">
              <w:rPr>
                <w:rFonts w:eastAsia="Calibri" w:cs="Times New Roman"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0A6B3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8037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A797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1FC9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4994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82F6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E4AE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CF96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9C58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CB53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202C7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76B6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0773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AF55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2DB7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9CA9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E718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5297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5B97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9E4C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7FC2E453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41D6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98EEE" w14:textId="4F2D068F" w:rsidR="00027CA9" w:rsidRPr="00027CA9" w:rsidRDefault="00C34AAB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="00027CA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CFA0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FE56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FC57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6DFD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6EA4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6096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3479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A59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3E9E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0038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5158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FB8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C926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97F3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330B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51739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CC32C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5151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C63B6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13BE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2D65520A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5057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D141E" w14:textId="70BC835C" w:rsidR="00027CA9" w:rsidRPr="00027CA9" w:rsidRDefault="00C34AAB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="00027CA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975C7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8139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40F2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509D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D81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AF4A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7966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11BE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8086A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7BDD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A100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5EEB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43E0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C27C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DB3D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7FBD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559A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DEAE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9B4C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9F33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29BD7A25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90C2C" w14:textId="62031E45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100</w:t>
            </w:r>
            <w:r w:rsidR="00591528" w:rsidRPr="00591528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meters</w:t>
            </w:r>
            <w:r w:rsidR="00985B77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.</w:t>
            </w: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time 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B2DA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E17E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705E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A4FC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43FF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7C8E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3AA7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ED7C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859E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D319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EBF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F31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C3B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4630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8124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22EF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0D6A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6C5F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68A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9C92E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7B8DE90F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3B49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339B7C" w14:textId="5A514814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0B858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CC8B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C9F3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41A0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68D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EDCD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A4BC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5.04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9722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F9E3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E3F2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96BC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9468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3859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8651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EC0E6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0A15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9607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780D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07760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7B8E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54392955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32CE8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AB27E" w14:textId="6E2D588A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E5940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2BF0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7FE3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F2E3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C9EF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C33C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AB2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261D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07169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BB01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F8F9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46BE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C1A7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F2A4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4EB4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32A0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05EE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6AB2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FBC3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4A92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2CF0AD89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393B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5EA22" w14:textId="1629EC1E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3E55A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2A71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08DF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4406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7CEA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42E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6127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95A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FF346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827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E1EB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D4C9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0FFB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CF2A3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3107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B7D9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D29C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9563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C82E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6770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175E3BCF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E2A3D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73099" w14:textId="6DD274B0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05C41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1FCC7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369B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C4B3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F80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14B8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C821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6AD3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F745C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F0C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49F7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57EC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D722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0540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4439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1064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3A2A7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B967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8CD9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3083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06C69E18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93F48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D60C8" w14:textId="758CD5E4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B845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7D9D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D4F2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31B2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5B50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DE1A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6619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9BD5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2496A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73CE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92CA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293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38E8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F945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A38B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E113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C7D4F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2852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A756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669D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trivial</w:t>
            </w:r>
          </w:p>
        </w:tc>
      </w:tr>
      <w:tr w:rsidR="000151B9" w:rsidRPr="004C1EFD" w14:paraId="3240FE13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BB6A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189EE" w14:textId="286D2300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40AE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F4F8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A61F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DAAA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8CC0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79F4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5466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9887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55B41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AB4F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E28B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D20B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DE33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214F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BF23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9278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2EAC0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784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92F4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7F36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4E6B2E28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FE1F8" w14:textId="2F48C285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La</w:t>
            </w:r>
            <w:r w:rsidR="0036142A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ctate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(mmol)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C8A03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7614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C60A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8BF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64DC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2B21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724A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5DDA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3857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584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B044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0A34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512E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299D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4548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B71D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B4B2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EFAC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CA7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FCC3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67FD8A29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680E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B3B7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At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rest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50425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CE26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7212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4EA50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D3C8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7079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B06D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16D6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EA3F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61B1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B318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8DE6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8878F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94B4D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B005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8C7B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2CDF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F33FD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4D1C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1963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0793579D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A253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31636" w14:textId="11F59613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57DDED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98B7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7265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6017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203E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B683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9D68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7DD0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60850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9D19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9356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1FA0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71709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9952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C689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4434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5513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93F5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095D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16F3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389CA9D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4C6F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22D59" w14:textId="12C39548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A8F2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F7E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DFDF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394C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FD07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E33B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2A0F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5E10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66CFB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FD62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7E23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D894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959F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D306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36807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B0CA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52329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AF03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D69E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3D40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D72226D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EBA1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A68C2D" w14:textId="3E89B375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C898B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624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7196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64A7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3FDD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EF56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A574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2075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1882D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1F6D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6B34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086E3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79933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09CC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AB62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A39B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471D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F97C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E64F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42FF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FF41DA5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F92E0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28F11" w14:textId="49361828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C74408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9E45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993C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71FB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8BB4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62A3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DCD5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AF17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DD8BD6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A806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2C222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79B0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3EF0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36.90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551D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298E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204E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30A5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00E6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4B10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9057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1FD74731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1FBE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288142" w14:textId="0FF52108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39485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5A07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39A94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F87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D31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5BA8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1528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74F6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DAD6F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349B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F31B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3239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C66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0048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AA85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9617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9C9A6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0D2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2542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946AE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0904A1E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2D9BA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76D84" w14:textId="212560FF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13C97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E4C5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282A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A7E6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2C4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CBCB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FB9C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6DB3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4913D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BD3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B716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A130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987A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5F8C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5836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E8DC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1440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11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C3DA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5B15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0CF5849B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824A3" w14:textId="0D633F73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Stroke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="00885B52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rate</w:t>
            </w:r>
            <w:proofErr w:type="spellEnd"/>
            <w:r w:rsidR="00885B52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(</w:t>
            </w: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rpm)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23C7B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72E8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09D7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6202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089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1E73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FED8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8A8B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C54D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E601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A2D5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A8FF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C30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1203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D9FD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9EE6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6DB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8EB9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2632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2DFE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328D2A5D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CEB4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BBD45" w14:textId="1D274CC5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8C0CF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9764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B5AA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3.89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1C93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20B87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28E9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5286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3.91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AA57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AC814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A9F2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87DA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68308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A76D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F1BF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062C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9CE1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4673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812B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3457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AB815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2A335793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F0A2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44D63" w14:textId="59982FBE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987D6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CF16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62CB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7E9E6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FD68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584E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7A08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721F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E7A97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1AA6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2159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23CB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FCE3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6BB0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17AA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CADEE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5874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470D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59A6B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EC18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2E100052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35BB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2A053" w14:textId="62DC9ACE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D5B01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920D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C912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A150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4C74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D57D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0A32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0289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33599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C26B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534A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2018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057A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E83F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8A73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2D95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D8D70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D8A5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04BC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7B88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4592384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E9105F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5EA66" w14:textId="5BF74CBB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E1563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731A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7F64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21021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A6B5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50F4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6BC8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5C5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37AA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13CF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D93A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603B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8ACE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54E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8A9A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A0E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91A2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E17E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7AD7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5AEA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16C649BF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44E4D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CC786" w14:textId="0991A802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F3A92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6B32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4B1C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4A60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28E7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F89D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7386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B653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7BA3E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914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FF7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2A50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15F0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82BF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BB66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1DAE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6791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096F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D38C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743F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F9BC277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7EC04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6482B" w14:textId="3ED3FFDA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B76FC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0617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7C36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F667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99966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AC9D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761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5AF5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8C06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C9FE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B6C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3401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4F7A3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1170F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7A8C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25CC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DA4D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8D48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DD00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3658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03C9F159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02CD1" w14:textId="57DB8B00" w:rsidR="00027CA9" w:rsidRPr="00591528" w:rsidRDefault="007D3C92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b/>
                <w:bCs/>
                <w:color w:val="000000"/>
                <w:szCs w:val="24"/>
              </w:rPr>
              <w:t>Rate of Perceived Exertion</w:t>
            </w:r>
            <w:r w:rsidR="00027CA9" w:rsidRPr="00591528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 xml:space="preserve"> (AU)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22BF" w14:textId="77777777" w:rsidR="00027CA9" w:rsidRPr="00591528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5C48A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1C318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624FD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603BB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A06A9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E4030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2D28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E2874" w14:textId="77777777" w:rsidR="00027CA9" w:rsidRPr="00591528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2CA93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3A79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A2253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3B96D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D33F6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F2209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9798E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8FE9A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C0E66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1183A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B3340" w14:textId="77777777" w:rsidR="00027CA9" w:rsidRPr="00591528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</w:tr>
      <w:tr w:rsidR="000151B9" w:rsidRPr="004C1EFD" w14:paraId="2AD98D18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3CA7AA" w14:textId="77777777" w:rsidR="00C34AAB" w:rsidRPr="00591528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591528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917C6" w14:textId="79CE90B9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1D9E1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E0432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C6A9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2B4C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AC9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FABF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5FD4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1.75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243B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CA2CB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DFB0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3CE4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D3D0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A269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6E61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5D08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DB28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66C3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3246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908F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AD63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206A82A9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6AEA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63951" w14:textId="18C2C88C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1C8BF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F059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5CF7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4D3C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CA26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F922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6AD3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23E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A27FC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BFB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2DEA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3FE4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318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B61D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659B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D0F1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9F29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C504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085B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59F3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0DDE0B24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35A4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AF0D8" w14:textId="7010ECC3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657E6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6ECB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32FD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F60B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F026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B4DA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E062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E3A3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B3C99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0886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DDAE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43AB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E6EE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172B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A349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140F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69DC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F7E6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2498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ACA4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6730D3E4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5E0A4B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DAB27" w14:textId="49588718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BAAB9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B12D7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AC35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3C90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3D9D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93E8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0EC6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151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0B5C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BAEB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9E08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8145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20C0A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B438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A38E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576C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AA0C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624F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5068C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91B8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9BC212D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BC3A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AD435" w14:textId="0F622406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BFEF8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16AE7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EEEA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6EC49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3A85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F4E6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EC17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0F774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1F555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D8FB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EAD5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2D421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E4C7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7793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14D7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5305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C1AE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FCFB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60EFE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163BE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E002FA0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19B2E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B19C3" w14:textId="5BD010C6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836D1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BB5C2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8B868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73AF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A64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1443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1E77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8933A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4BBE3" w14:textId="77777777" w:rsidR="00C34AAB" w:rsidRPr="00027CA9" w:rsidRDefault="00C34AAB" w:rsidP="00C34AAB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C69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646A6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11AF5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3FBE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2962B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7C8A3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8F26D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917F0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831F1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0EFF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63F6CF" w14:textId="77777777" w:rsidR="00C34AAB" w:rsidRPr="00027CA9" w:rsidRDefault="00C34AAB" w:rsidP="00C34AAB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8F3EF12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2FF175" w14:textId="3DBE3139" w:rsidR="00027CA9" w:rsidRPr="007D3C92" w:rsidRDefault="008644AF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</w:pPr>
            <w:r w:rsidRPr="008644AF">
              <w:rPr>
                <w:rFonts w:eastAsia="Calibri" w:cs="Times New Roman"/>
                <w:b/>
                <w:bCs/>
                <w:color w:val="000000"/>
                <w:szCs w:val="24"/>
              </w:rPr>
              <w:t>Total Quality Recovery Scale</w:t>
            </w:r>
            <w:r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</w:t>
            </w:r>
            <w:r w:rsidR="00027CA9" w:rsidRPr="007D3C92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>(AU)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ED14C" w14:textId="77777777" w:rsidR="00027CA9" w:rsidRPr="007D3C92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02880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E92D0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30702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0C294" w14:textId="77777777" w:rsidR="00027CA9" w:rsidRPr="007D3C92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D55BFE" w14:textId="77777777" w:rsidR="00027CA9" w:rsidRPr="007D3C92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E9E8" w14:textId="77777777" w:rsidR="00027CA9" w:rsidRPr="007D3C92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81976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595D6" w14:textId="77777777" w:rsidR="00027CA9" w:rsidRPr="007D3C92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22801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5928B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3B2CA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ED67C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2A7D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5D646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9A259B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16DA0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73D16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F440A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23124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</w:tr>
      <w:tr w:rsidR="000151B9" w:rsidRPr="004C1EFD" w14:paraId="4EC8EA8F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759D5" w14:textId="77777777" w:rsidR="00027CA9" w:rsidRPr="007D3C92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7D3C92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E277A" w14:textId="23CB494F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Prior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to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rep</w:t>
            </w:r>
            <w:r w:rsidR="000151B9">
              <w:rPr>
                <w:rFonts w:eastAsia="Calibri" w:cs="Times New Roman"/>
                <w:color w:val="000000"/>
                <w:szCs w:val="24"/>
                <w:lang w:val="es-ES"/>
              </w:rPr>
              <w:t>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D712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9B19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DD27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1.94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F909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ED7E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E16D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EE697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1.55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1207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9D56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E9F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2C75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F6B5F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0932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9729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DF2A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1FA4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B764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608D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EFC8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A6C4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4154F1D7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B591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501AC" w14:textId="732AEB75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Prior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to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="000151B9" w:rsidRPr="00027CA9">
              <w:rPr>
                <w:rFonts w:eastAsia="Calibri" w:cs="Times New Roman"/>
                <w:color w:val="000000"/>
                <w:szCs w:val="24"/>
                <w:lang w:val="es-ES"/>
              </w:rPr>
              <w:t>rep</w:t>
            </w:r>
            <w:r w:rsidR="000151B9">
              <w:rPr>
                <w:rFonts w:eastAsia="Calibri" w:cs="Times New Roman"/>
                <w:color w:val="000000"/>
                <w:szCs w:val="24"/>
                <w:lang w:val="es-ES"/>
              </w:rPr>
              <w:t>etition</w:t>
            </w:r>
            <w:proofErr w:type="spellEnd"/>
            <w:r w:rsidR="000151B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E002C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965E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771E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58EDE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C7C7A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05D5E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A9B2B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F870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CF409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ACFD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44B6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CFE7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AEB7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895C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6502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DBAD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84A4D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3A4F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B822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DBCE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5F41B600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E8B9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EEB56" w14:textId="6B4488D3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Prior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to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="000151B9" w:rsidRPr="00027CA9">
              <w:rPr>
                <w:rFonts w:eastAsia="Calibri" w:cs="Times New Roman"/>
                <w:color w:val="000000"/>
                <w:szCs w:val="24"/>
                <w:lang w:val="es-ES"/>
              </w:rPr>
              <w:t>rep</w:t>
            </w:r>
            <w:r w:rsidR="000151B9">
              <w:rPr>
                <w:rFonts w:eastAsia="Calibri" w:cs="Times New Roman"/>
                <w:color w:val="000000"/>
                <w:szCs w:val="24"/>
                <w:lang w:val="es-ES"/>
              </w:rPr>
              <w:t>etition</w:t>
            </w:r>
            <w:proofErr w:type="spellEnd"/>
            <w:r w:rsidR="000151B9"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73243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FFD1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D69D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355E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044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4941E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34700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7877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4D07A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E8FB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B5C0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76E5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1A13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2234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131E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3C76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5908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5C01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8002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B06D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52746418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006AC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EB2B" w14:textId="5FAF781A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Prior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to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="000151B9" w:rsidRPr="00027CA9">
              <w:rPr>
                <w:rFonts w:eastAsia="Calibri" w:cs="Times New Roman"/>
                <w:color w:val="000000"/>
                <w:szCs w:val="24"/>
                <w:lang w:val="es-ES"/>
              </w:rPr>
              <w:t>rep</w:t>
            </w:r>
            <w:r w:rsidR="000151B9">
              <w:rPr>
                <w:rFonts w:eastAsia="Calibri" w:cs="Times New Roman"/>
                <w:color w:val="000000"/>
                <w:szCs w:val="24"/>
                <w:lang w:val="es-ES"/>
              </w:rPr>
              <w:t>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6C609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8130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E992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6746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DB1B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E510F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87367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0372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062A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77B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A89E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9637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ACD4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254A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6F43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3E8E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BAB1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010F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690C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C974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64CC6FA1" w14:textId="77777777" w:rsidTr="004832B4">
        <w:trPr>
          <w:gridAfter w:val="1"/>
          <w:wAfter w:w="12" w:type="dxa"/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DCBC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10758" w14:textId="232BE2F1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Prior 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to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="000151B9" w:rsidRPr="00027CA9">
              <w:rPr>
                <w:rFonts w:eastAsia="Calibri" w:cs="Times New Roman"/>
                <w:color w:val="000000"/>
                <w:szCs w:val="24"/>
                <w:lang w:val="es-ES"/>
              </w:rPr>
              <w:t>rep</w:t>
            </w:r>
            <w:r w:rsidR="000151B9">
              <w:rPr>
                <w:rFonts w:eastAsia="Calibri" w:cs="Times New Roman"/>
                <w:color w:val="000000"/>
                <w:szCs w:val="24"/>
                <w:lang w:val="es-ES"/>
              </w:rPr>
              <w:t>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375C9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A906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62F7A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427B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3C9EF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68972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3E063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4071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1B28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104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0232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2610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D0D75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19B8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8D7C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1B7EB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8B84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1489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9A9E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905B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6ED87EF8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357F8" w14:textId="2AE95914" w:rsidR="00027CA9" w:rsidRPr="00027CA9" w:rsidRDefault="00C10E12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r w:rsidRPr="00C10E12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Heart </w:t>
            </w:r>
            <w:proofErr w:type="spellStart"/>
            <w:r w:rsidRPr="00C10E12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rate</w:t>
            </w:r>
            <w:proofErr w:type="spellEnd"/>
            <w:r w:rsidR="00027CA9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="00027CA9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max</w:t>
            </w:r>
            <w:proofErr w:type="spellEnd"/>
            <w:r w:rsidR="00027CA9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(</w:t>
            </w:r>
            <w:proofErr w:type="spellStart"/>
            <w:r w:rsidR="00027CA9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bpm</w:t>
            </w:r>
            <w:proofErr w:type="spellEnd"/>
            <w:r w:rsidR="00027CA9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28ED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E044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7DB0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AB2A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5587C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06B6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45C6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8BDB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21F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CF0F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437F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33C6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1B83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5D5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9FE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19EE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A032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78C9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A4BB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7558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42820ABC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BE98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A4119" w14:textId="60E09341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 min</w:t>
            </w:r>
            <w:r w:rsidR="00885B52">
              <w:rPr>
                <w:rFonts w:eastAsia="Calibri" w:cs="Times New Roman"/>
                <w:color w:val="000000"/>
                <w:szCs w:val="24"/>
                <w:lang w:val="es-ES"/>
              </w:rPr>
              <w:t>ute</w:t>
            </w: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0353F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7A89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ADE7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23.21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4D3D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EE44C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91C9C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151.38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B872E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24.24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DC8F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2F8E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4967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CD1B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6DAD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7014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945C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6D19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34FB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612B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9049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3113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775EF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0B52073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2973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F759D" w14:textId="65827CDD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 min</w:t>
            </w:r>
            <w:r w:rsidR="00885B52">
              <w:rPr>
                <w:rFonts w:eastAsia="Calibri" w:cs="Times New Roman"/>
                <w:color w:val="000000"/>
                <w:szCs w:val="24"/>
                <w:lang w:val="es-ES"/>
              </w:rPr>
              <w:t>u</w:t>
            </w:r>
            <w:r w:rsidR="00D327F6">
              <w:rPr>
                <w:rFonts w:eastAsia="Calibri" w:cs="Times New Roman"/>
                <w:color w:val="000000"/>
                <w:szCs w:val="24"/>
                <w:lang w:val="es-ES"/>
              </w:rPr>
              <w:t>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FEC1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00E7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7870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4004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C14B1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7CCE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AAEA6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AD88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215DB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D1F5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09247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83EA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91FB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E31B3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784A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9416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E007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C5A03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A0A70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4051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3F2952E0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A995F" w14:textId="41A6B106" w:rsidR="00027CA9" w:rsidRPr="00027CA9" w:rsidRDefault="0044791A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proofErr w:type="spellStart"/>
            <w:r w:rsidRPr="0044791A">
              <w:rPr>
                <w:rFonts w:eastAsia="Calibri" w:cs="Times New Roman"/>
                <w:b/>
                <w:bCs/>
                <w:color w:val="000000"/>
                <w:szCs w:val="24"/>
              </w:rPr>
              <w:t>Caunter</w:t>
            </w:r>
            <w:proofErr w:type="spellEnd"/>
            <w:r w:rsidRPr="0044791A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Movement Jump</w:t>
            </w:r>
            <w:r w:rsidR="00027CA9"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(cm)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A90D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2DB2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E1B3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7FCA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4786C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C9455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37D9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4BA6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EF67F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36F7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8999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878C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EB5C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139D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A1B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C63D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FD73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0798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3F9F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8D67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5C7DB4C6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D309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D18A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4AD6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BD11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1B8B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3.54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868B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6610B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5A2B0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EFC8D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6.16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B730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9C50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7F7A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3B8C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4633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FF6C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BCF9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06D74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C897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2848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40BD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6D8D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8E67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524B50DD" w14:textId="77777777" w:rsidTr="00C34AAB">
        <w:trPr>
          <w:gridAfter w:val="1"/>
          <w:wAfter w:w="12" w:type="dxa"/>
          <w:trHeight w:val="28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CF87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462E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29C2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C1C3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24FD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E5D0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4830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486EE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92004" w14:textId="77777777" w:rsidR="00027CA9" w:rsidRPr="00027CA9" w:rsidRDefault="00027CA9" w:rsidP="006B6A15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253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5F70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EDA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6148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E4D3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43BF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CA96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AA86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A8FA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570D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D63E3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DD5F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5521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2981A087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A089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Underwater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distance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start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C486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B095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2457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EDD0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28C1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4544B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2C59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437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D6E5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7E9C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0684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D8F0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62AC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4301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4EE3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9F5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524B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DBB2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2602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F717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35879B4D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825E5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2ADA4" w14:textId="4B7208DF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C3256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3EB3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2FB3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3D6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4208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21907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6FF95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7A90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70B2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C3FD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B146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9497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53D77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3E9A4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70DE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DEC4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9F307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26385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0EAEA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0E7C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3206686B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D97B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1160D" w14:textId="3EBDCAC5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7C5C3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AD042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6F16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6632E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79A6D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C22B6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C752A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785F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AB63C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DF87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827AF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B478B4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-7.15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74791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145AA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A693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44B3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D7233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F272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E27A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366AB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2A790A22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0907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3C70D" w14:textId="5C5E71D4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82E0B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B1A3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8742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C2E3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DDF5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DED3F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A383A6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E3127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6156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2F49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EF2B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3365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8A735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382E7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1D247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CB91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5BC9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91A64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4EA6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26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5C96FC0F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6891B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46809D" w14:textId="2B675FD5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0DC87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91604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E4B4E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BBD7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712931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63343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971EB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449D2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0C418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BF8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2C28E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EA3B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C87E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6F852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1333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76FA5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F2E7A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ED6C6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725EB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97FC2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5C117F41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0A956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D1292" w14:textId="628504D0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E4C12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F9310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9740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6F76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1EBD1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0849F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C9D7C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249BB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360CE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58F75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D666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F453A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FB5F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55E50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FEDC4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155B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21B54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F5B26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8C7E7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9AF93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20B42C58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BCD30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B657B" w14:textId="0E7867DE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FE9E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4D28F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E85A6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A1901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E242F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F23B2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950FD" w14:textId="77777777" w:rsidR="00D90287" w:rsidRPr="00027CA9" w:rsidRDefault="00D90287" w:rsidP="00D90287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4ADFD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7F9A" w14:textId="77777777" w:rsidR="00D90287" w:rsidRPr="00027CA9" w:rsidRDefault="00D90287" w:rsidP="00D90287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315BA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5782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F6C79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144E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D684C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71ABB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9939B8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48341E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04286E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FF361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8ADE6" w14:textId="77777777" w:rsidR="00D90287" w:rsidRPr="00027CA9" w:rsidRDefault="00D90287" w:rsidP="00D90287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43465678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5F30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Underwater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distance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</w:t>
            </w:r>
            <w:proofErr w:type="spell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>turn</w:t>
            </w:r>
            <w:proofErr w:type="spell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s-ES"/>
              </w:rPr>
              <w:t xml:space="preserve"> 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2855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D01CD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F6DB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22C1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71C02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462B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AFCAF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CC45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5976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EE53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B9CA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4DB3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B1AE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32FA2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74A7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0B7B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56E7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C2D9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DC99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16C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</w:tr>
      <w:tr w:rsidR="000151B9" w:rsidRPr="004C1EFD" w14:paraId="0A20F437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002A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2277F6" w14:textId="34241129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11AAA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8E72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9166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CD5E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66478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924DE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800E3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6CCB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7A666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779D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8E37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B7AA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DB73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A31D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7BB5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99F3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AEC35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80AA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0DE87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CB6E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68083AE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59BF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D8FEC" w14:textId="0217A32E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7433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AD08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E975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CFFB2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3FE1C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84F51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7936C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F442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6E65C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02ED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2AD2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9752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F432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638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6C72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3C55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76D9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C3BD1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97AD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A440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D7231A4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87A7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EC8F3" w14:textId="0F7CEC8B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FE214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50DDE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DA91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C4D0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369BE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C8F50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2E27A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74A3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82A41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9D18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7568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F148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3E55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3554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BC16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6D41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29FF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F900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48F4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9FFA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00BF2DC6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E73759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311D9" w14:textId="6B676ED6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0745E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D1F6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98F0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FC6C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95041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89B8B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3D360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0E65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150A0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EECB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C9D4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CA4A1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92F1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0844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FB2D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BF50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33BF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F942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4440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3D8C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126A017D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BA73F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5BFD13" w14:textId="6CB589C4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7107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236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C556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422B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55E7D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6B33C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6C5C2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D8FD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35E27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FE97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C584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300F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902E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D07B6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1A2BE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40E5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636D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34BF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55B5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D8C3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4343900F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7DFAC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C72FF" w14:textId="591514E0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46C3D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9449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8316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CD697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38A32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947BA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180D0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79F0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CA5D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3CC5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43740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740D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FE56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E0841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3796D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3341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30D3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F825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7879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972B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00D90385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A604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 xml:space="preserve">Underwater </w:t>
            </w:r>
            <w:proofErr w:type="gramStart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>velocity  start</w:t>
            </w:r>
            <w:proofErr w:type="gramEnd"/>
            <w:r w:rsidRPr="00027CA9">
              <w:rPr>
                <w:rFonts w:eastAsia="Calibri" w:cs="Times New Roman"/>
                <w:b/>
                <w:bCs/>
                <w:color w:val="000000"/>
                <w:szCs w:val="24"/>
                <w:lang w:val="en-GB"/>
              </w:rPr>
              <w:t xml:space="preserve"> (m/s)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D1D13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613719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B81B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C15D5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69BD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B5DF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F97B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BB43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DD4C2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7FF73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FCAF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A976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E7E24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A085D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FB71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EF5B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E5597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6726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F862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A4A81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</w:tr>
      <w:tr w:rsidR="000151B9" w:rsidRPr="004C1EFD" w14:paraId="2DB0C712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8B1D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n-GB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AC172" w14:textId="54BF2BA1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C16EE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E888E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88A4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D1AD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40C4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D66AF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2C5B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75E4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96F23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9705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7EFF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1E4E5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1525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B1173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5897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07F2F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20D2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EABC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1478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1525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likely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6B30CBDA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1D3D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9677E" w14:textId="37705232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4106E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74CF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157A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CA86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4CE6F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604474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EDE99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5FD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05151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C547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10A0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9D21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D43E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39BD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E383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E3BF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E505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DC20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9298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B3FF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519DC970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9592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E7A8B" w14:textId="17697B7B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021F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445AD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E074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B185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0EBA9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A57B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25FE3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5592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6D1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B730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8EC0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36E3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8B55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261C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E544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4161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00323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35B3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F5B1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77DB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6848989F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5BB3C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CB5B3" w14:textId="1A17AEB1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38A1D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65E9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36A6F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FED8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83CC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10F2F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07D4D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3DD4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7CC8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8EC2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7A84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F49B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AD0F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02A8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2CC5A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66EA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EF8B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889C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A767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F0DF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6BA400F0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3F350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A1EF3" w14:textId="163B67F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236C8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6C5CB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DABF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A707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8F08C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125F8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5F5A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68EBB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8AF2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4C19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14785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5915B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205B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1EBD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2418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95D9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9545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61ED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B157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483E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2C859D51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4EBD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98DCFD" w14:textId="09053A03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CB19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65B3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644B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7045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F1C23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70E9B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82A61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E7C1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B68AD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BAB6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AAB63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DB0E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9567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7731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815D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AF86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867B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F278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C364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BA35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5911B74C" w14:textId="77777777" w:rsidTr="00C34AAB">
        <w:trPr>
          <w:gridAfter w:val="1"/>
          <w:wAfter w:w="12" w:type="dxa"/>
          <w:trHeight w:val="481"/>
        </w:trPr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F0F123" w14:textId="718E864F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b/>
                <w:bCs/>
                <w:color w:val="000000"/>
                <w:szCs w:val="24"/>
              </w:rPr>
            </w:pPr>
            <w:r w:rsidRPr="00027CA9">
              <w:rPr>
                <w:rFonts w:eastAsia="Calibri" w:cs="Times New Roman"/>
                <w:b/>
                <w:bCs/>
                <w:color w:val="000000"/>
                <w:szCs w:val="24"/>
              </w:rPr>
              <w:t>Underwater</w:t>
            </w:r>
            <w:r w:rsidR="007110A4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</w:t>
            </w:r>
            <w:r w:rsidRPr="00027CA9">
              <w:rPr>
                <w:rFonts w:eastAsia="Calibri" w:cs="Times New Roman"/>
                <w:b/>
                <w:bCs/>
                <w:color w:val="000000"/>
                <w:szCs w:val="24"/>
              </w:rPr>
              <w:t>velocity turn</w:t>
            </w:r>
            <w:r w:rsidR="007110A4">
              <w:rPr>
                <w:rFonts w:eastAsia="Calibri" w:cs="Times New Roman"/>
                <w:b/>
                <w:bCs/>
                <w:color w:val="000000"/>
                <w:szCs w:val="24"/>
              </w:rPr>
              <w:t xml:space="preserve"> </w:t>
            </w:r>
            <w:r w:rsidRPr="00027CA9">
              <w:rPr>
                <w:rFonts w:eastAsia="Calibri" w:cs="Times New Roman"/>
                <w:b/>
                <w:bCs/>
                <w:color w:val="000000"/>
                <w:szCs w:val="24"/>
              </w:rPr>
              <w:t>(m/s)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F94D8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E071A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321B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28A2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AFE6A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F1934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69A8F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4268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45D30" w14:textId="77777777" w:rsidR="00027CA9" w:rsidRPr="00027CA9" w:rsidRDefault="00027CA9" w:rsidP="006B6A15">
            <w:pPr>
              <w:spacing w:before="0" w:after="160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79FE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E33D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821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74BB1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B88C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AFF2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524F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840E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E160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A2D56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A3A0C" w14:textId="77777777" w:rsidR="00027CA9" w:rsidRPr="00027CA9" w:rsidRDefault="00027CA9" w:rsidP="006B6A15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</w:tr>
      <w:tr w:rsidR="000151B9" w:rsidRPr="004C1EFD" w14:paraId="6E95ED80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1CFC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</w:rPr>
            </w:pPr>
            <w:r w:rsidRPr="00027CA9">
              <w:rPr>
                <w:rFonts w:eastAsia="Calibri" w:cs="Times New Roman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7BDD3B" w14:textId="20DAE8DF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EA29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E1CE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7CD6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0533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5567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72F20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7CF3D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657A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DDC04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E556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AF22F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E243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F554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83B3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A4C1C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B3DB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6A35F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54B4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46AB8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E483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64C9BED9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5413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28151" w14:textId="55BE8C99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7C0B6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79007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4138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3EC9C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FFB63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BD6DD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EA437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EBA3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A5022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0E9C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4CDA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199F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D6C8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96D4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22EE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E6C9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9F0C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77E3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15E4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B2F1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+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0C555090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B679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2071E" w14:textId="3A5EFAC1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7B5A9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0CAD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C3828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2A99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E324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6BB64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A09A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136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23FFE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DCA7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BE07B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B877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EE1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1FC7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F1622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0D31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00BA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D2C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1A5F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89266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635B6BB6" w14:textId="77777777" w:rsidTr="00C34AAB">
        <w:trPr>
          <w:gridAfter w:val="1"/>
          <w:wAfter w:w="12" w:type="dxa"/>
          <w:trHeight w:val="32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0614E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1C1A1" w14:textId="2205E840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E2496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E8C4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9188D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2FA40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787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1D06A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54229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7D59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9F29F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DA5C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D082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F741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6B7E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B0A2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CBE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7D37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8CD8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0CB1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391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A3978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possibly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–</w:t>
            </w: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ive</w:t>
            </w:r>
            <w:proofErr w:type="spellEnd"/>
          </w:p>
        </w:tc>
      </w:tr>
      <w:tr w:rsidR="000151B9" w:rsidRPr="004C1EFD" w14:paraId="1DC4E776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00B05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399DB" w14:textId="6FE8D00B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234A2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A0F0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F7A2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CFDC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FD70B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7320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26576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B1EF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E488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06E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2A3E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71E7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8F95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1B83F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339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5CE2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C23451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5DB6DC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CC894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E7982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tr w:rsidR="000151B9" w:rsidRPr="004C1EFD" w14:paraId="0457637D" w14:textId="77777777" w:rsidTr="004832B4">
        <w:trPr>
          <w:gridAfter w:val="1"/>
          <w:wAfter w:w="12" w:type="dxa"/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064CC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57B22A" w14:textId="0C070D09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>
              <w:rPr>
                <w:rFonts w:eastAsia="Calibri" w:cs="Times New Roman"/>
                <w:color w:val="000000"/>
                <w:szCs w:val="24"/>
                <w:lang w:val="es-ES"/>
              </w:rPr>
              <w:t>R</w:t>
            </w:r>
            <w:r w:rsidRPr="00C34AAB">
              <w:rPr>
                <w:rFonts w:eastAsia="Calibri" w:cs="Times New Roman"/>
                <w:color w:val="000000"/>
                <w:szCs w:val="24"/>
                <w:lang w:val="es-ES"/>
              </w:rPr>
              <w:t>epetition</w:t>
            </w:r>
            <w:proofErr w:type="spellEnd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AB6BF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18DC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92E09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77FD3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90642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B1FA6E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10961" w14:textId="77777777" w:rsidR="005E1158" w:rsidRPr="00027CA9" w:rsidRDefault="005E1158" w:rsidP="005E1158">
            <w:pPr>
              <w:spacing w:before="0" w:after="160"/>
              <w:jc w:val="right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1A9A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63639" w14:textId="77777777" w:rsidR="005E1158" w:rsidRPr="00027CA9" w:rsidRDefault="005E1158" w:rsidP="005E1158">
            <w:pPr>
              <w:spacing w:before="0" w:after="160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9AF84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33B840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03DD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C19C6E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3.59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9ADF55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6A2A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-0.26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A0A47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0.42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90F1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44181A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5D933B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E62CF3" w14:textId="77777777" w:rsidR="005E1158" w:rsidRPr="00027CA9" w:rsidRDefault="005E1158" w:rsidP="005E1158">
            <w:pPr>
              <w:spacing w:before="0" w:after="160"/>
              <w:jc w:val="center"/>
              <w:rPr>
                <w:rFonts w:eastAsia="Calibri" w:cs="Times New Roman"/>
                <w:color w:val="000000"/>
                <w:szCs w:val="24"/>
                <w:lang w:val="es-ES"/>
              </w:rPr>
            </w:pPr>
            <w:proofErr w:type="spellStart"/>
            <w:r w:rsidRPr="00027CA9">
              <w:rPr>
                <w:rFonts w:eastAsia="Calibri" w:cs="Times New Roman"/>
                <w:color w:val="000000"/>
                <w:szCs w:val="24"/>
                <w:lang w:val="es-ES"/>
              </w:rPr>
              <w:t>Unclear</w:t>
            </w:r>
            <w:proofErr w:type="spellEnd"/>
          </w:p>
        </w:tc>
      </w:tr>
      <w:bookmarkEnd w:id="0"/>
    </w:tbl>
    <w:p w14:paraId="7DC6B469" w14:textId="4B040F7D" w:rsidR="00513968" w:rsidRPr="00513968" w:rsidRDefault="00513968" w:rsidP="00513968"/>
    <w:p w14:paraId="75D30540" w14:textId="71CAA277" w:rsidR="00513968" w:rsidRPr="00513968" w:rsidRDefault="00513968" w:rsidP="00513968"/>
    <w:p w14:paraId="525CBBA5" w14:textId="4A979C7B" w:rsidR="00513968" w:rsidRDefault="00513968" w:rsidP="00513968"/>
    <w:p w14:paraId="355AF7F8" w14:textId="77777777" w:rsidR="00513968" w:rsidRPr="00513968" w:rsidRDefault="00513968" w:rsidP="00513968"/>
    <w:sectPr w:rsidR="00513968" w:rsidRPr="00513968" w:rsidSect="00BE4F6B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D43F" w14:textId="77777777" w:rsidR="007B0066" w:rsidRDefault="007B0066" w:rsidP="00117666">
      <w:pPr>
        <w:spacing w:after="0"/>
      </w:pPr>
      <w:r>
        <w:separator/>
      </w:r>
    </w:p>
  </w:endnote>
  <w:endnote w:type="continuationSeparator" w:id="0">
    <w:p w14:paraId="788D4FF6" w14:textId="77777777" w:rsidR="007B0066" w:rsidRDefault="007B006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A145" w14:textId="77777777" w:rsidR="007B0066" w:rsidRDefault="007B0066" w:rsidP="00117666">
      <w:pPr>
        <w:spacing w:after="0"/>
      </w:pPr>
      <w:r>
        <w:separator/>
      </w:r>
    </w:p>
  </w:footnote>
  <w:footnote w:type="continuationSeparator" w:id="0">
    <w:p w14:paraId="14BD782B" w14:textId="77777777" w:rsidR="007B0066" w:rsidRDefault="007B006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0400F8"/>
    <w:multiLevelType w:val="hybridMultilevel"/>
    <w:tmpl w:val="9B78F8A8"/>
    <w:lvl w:ilvl="0" w:tplc="10C49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68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E5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08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0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4F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20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05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17E2"/>
    <w:multiLevelType w:val="hybridMultilevel"/>
    <w:tmpl w:val="9F4A748C"/>
    <w:lvl w:ilvl="0" w:tplc="853CF2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F016E"/>
    <w:multiLevelType w:val="hybridMultilevel"/>
    <w:tmpl w:val="FFDE78CA"/>
    <w:lvl w:ilvl="0" w:tplc="EDBAB6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35936"/>
    <w:multiLevelType w:val="hybridMultilevel"/>
    <w:tmpl w:val="4CC8FAC0"/>
    <w:lvl w:ilvl="0" w:tplc="9314F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10416876">
    <w:abstractNumId w:val="0"/>
  </w:num>
  <w:num w:numId="2" w16cid:durableId="1400324389">
    <w:abstractNumId w:val="6"/>
  </w:num>
  <w:num w:numId="3" w16cid:durableId="248077649">
    <w:abstractNumId w:val="2"/>
  </w:num>
  <w:num w:numId="4" w16cid:durableId="2049064375">
    <w:abstractNumId w:val="9"/>
  </w:num>
  <w:num w:numId="5" w16cid:durableId="2083552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09478">
    <w:abstractNumId w:val="5"/>
  </w:num>
  <w:num w:numId="7" w16cid:durableId="961614561">
    <w:abstractNumId w:val="10"/>
  </w:num>
  <w:num w:numId="8" w16cid:durableId="1115518468">
    <w:abstractNumId w:val="10"/>
  </w:num>
  <w:num w:numId="9" w16cid:durableId="1761607782">
    <w:abstractNumId w:val="10"/>
  </w:num>
  <w:num w:numId="10" w16cid:durableId="1745495252">
    <w:abstractNumId w:val="10"/>
  </w:num>
  <w:num w:numId="11" w16cid:durableId="2060476437">
    <w:abstractNumId w:val="10"/>
  </w:num>
  <w:num w:numId="12" w16cid:durableId="487596073">
    <w:abstractNumId w:val="10"/>
  </w:num>
  <w:num w:numId="13" w16cid:durableId="1472871309">
    <w:abstractNumId w:val="5"/>
  </w:num>
  <w:num w:numId="14" w16cid:durableId="379482294">
    <w:abstractNumId w:val="4"/>
  </w:num>
  <w:num w:numId="15" w16cid:durableId="733164680">
    <w:abstractNumId w:val="4"/>
  </w:num>
  <w:num w:numId="16" w16cid:durableId="375157212">
    <w:abstractNumId w:val="4"/>
  </w:num>
  <w:num w:numId="17" w16cid:durableId="990911708">
    <w:abstractNumId w:val="4"/>
  </w:num>
  <w:num w:numId="18" w16cid:durableId="1458379686">
    <w:abstractNumId w:val="4"/>
  </w:num>
  <w:num w:numId="19" w16cid:durableId="1519193111">
    <w:abstractNumId w:val="4"/>
  </w:num>
  <w:num w:numId="20" w16cid:durableId="744185411">
    <w:abstractNumId w:val="8"/>
  </w:num>
  <w:num w:numId="21" w16cid:durableId="1963028140">
    <w:abstractNumId w:val="1"/>
  </w:num>
  <w:num w:numId="22" w16cid:durableId="427040871">
    <w:abstractNumId w:val="3"/>
  </w:num>
  <w:num w:numId="23" w16cid:durableId="1068261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0BA8"/>
    <w:rsid w:val="0001436A"/>
    <w:rsid w:val="000151B9"/>
    <w:rsid w:val="00027CA9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E3EE6"/>
    <w:rsid w:val="00267D18"/>
    <w:rsid w:val="00274347"/>
    <w:rsid w:val="002868E2"/>
    <w:rsid w:val="002869C3"/>
    <w:rsid w:val="002936E4"/>
    <w:rsid w:val="002B4A57"/>
    <w:rsid w:val="002C74CA"/>
    <w:rsid w:val="002D7B53"/>
    <w:rsid w:val="003123F4"/>
    <w:rsid w:val="0033225A"/>
    <w:rsid w:val="003544FB"/>
    <w:rsid w:val="0036142A"/>
    <w:rsid w:val="003C09A2"/>
    <w:rsid w:val="003D2F2D"/>
    <w:rsid w:val="00401590"/>
    <w:rsid w:val="00447801"/>
    <w:rsid w:val="0044791A"/>
    <w:rsid w:val="00452E9C"/>
    <w:rsid w:val="004735C8"/>
    <w:rsid w:val="004832B4"/>
    <w:rsid w:val="004947A6"/>
    <w:rsid w:val="004961FF"/>
    <w:rsid w:val="004C1EFD"/>
    <w:rsid w:val="004E3601"/>
    <w:rsid w:val="00513968"/>
    <w:rsid w:val="00517A89"/>
    <w:rsid w:val="005250F2"/>
    <w:rsid w:val="00530D89"/>
    <w:rsid w:val="00562563"/>
    <w:rsid w:val="00591528"/>
    <w:rsid w:val="00593EEA"/>
    <w:rsid w:val="005A5EEE"/>
    <w:rsid w:val="005C74F4"/>
    <w:rsid w:val="005E034C"/>
    <w:rsid w:val="005E1158"/>
    <w:rsid w:val="006375C7"/>
    <w:rsid w:val="00654E8F"/>
    <w:rsid w:val="00660D05"/>
    <w:rsid w:val="006820B1"/>
    <w:rsid w:val="006B6A15"/>
    <w:rsid w:val="006B7D14"/>
    <w:rsid w:val="00701727"/>
    <w:rsid w:val="00704AAD"/>
    <w:rsid w:val="0070566C"/>
    <w:rsid w:val="007110A4"/>
    <w:rsid w:val="0071376E"/>
    <w:rsid w:val="00714C50"/>
    <w:rsid w:val="00725A7D"/>
    <w:rsid w:val="007501BE"/>
    <w:rsid w:val="00790BB3"/>
    <w:rsid w:val="007B0066"/>
    <w:rsid w:val="007C206C"/>
    <w:rsid w:val="007C4CDB"/>
    <w:rsid w:val="007D3C92"/>
    <w:rsid w:val="00817DD6"/>
    <w:rsid w:val="0083759F"/>
    <w:rsid w:val="008644AF"/>
    <w:rsid w:val="00885156"/>
    <w:rsid w:val="00885B52"/>
    <w:rsid w:val="008C035C"/>
    <w:rsid w:val="008E1546"/>
    <w:rsid w:val="009151AA"/>
    <w:rsid w:val="0093429D"/>
    <w:rsid w:val="00943573"/>
    <w:rsid w:val="009569C9"/>
    <w:rsid w:val="00964134"/>
    <w:rsid w:val="00970F7D"/>
    <w:rsid w:val="00985B77"/>
    <w:rsid w:val="00994A3D"/>
    <w:rsid w:val="009C2B12"/>
    <w:rsid w:val="009D27AF"/>
    <w:rsid w:val="00A174D9"/>
    <w:rsid w:val="00A20C19"/>
    <w:rsid w:val="00AA4372"/>
    <w:rsid w:val="00AA4D24"/>
    <w:rsid w:val="00AB6715"/>
    <w:rsid w:val="00B070E9"/>
    <w:rsid w:val="00B1671E"/>
    <w:rsid w:val="00B23BBF"/>
    <w:rsid w:val="00B25EB8"/>
    <w:rsid w:val="00B37F4D"/>
    <w:rsid w:val="00BE4F6B"/>
    <w:rsid w:val="00C07234"/>
    <w:rsid w:val="00C10E12"/>
    <w:rsid w:val="00C34AAB"/>
    <w:rsid w:val="00C52A7B"/>
    <w:rsid w:val="00C56BAF"/>
    <w:rsid w:val="00C679AA"/>
    <w:rsid w:val="00C75972"/>
    <w:rsid w:val="00CD066B"/>
    <w:rsid w:val="00CD61AF"/>
    <w:rsid w:val="00CE4FEE"/>
    <w:rsid w:val="00D060CF"/>
    <w:rsid w:val="00D327F6"/>
    <w:rsid w:val="00D90287"/>
    <w:rsid w:val="00DA6472"/>
    <w:rsid w:val="00DB59C3"/>
    <w:rsid w:val="00DC259A"/>
    <w:rsid w:val="00DE23E8"/>
    <w:rsid w:val="00E46981"/>
    <w:rsid w:val="00E52377"/>
    <w:rsid w:val="00E537AD"/>
    <w:rsid w:val="00E64E17"/>
    <w:rsid w:val="00E866C9"/>
    <w:rsid w:val="00EA0F85"/>
    <w:rsid w:val="00EA3D3C"/>
    <w:rsid w:val="00EC090A"/>
    <w:rsid w:val="00ED20B5"/>
    <w:rsid w:val="00F23968"/>
    <w:rsid w:val="00F378E1"/>
    <w:rsid w:val="00F46900"/>
    <w:rsid w:val="00F5404E"/>
    <w:rsid w:val="00F61D89"/>
    <w:rsid w:val="00F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Bibliografa">
    <w:name w:val="Bibliography"/>
    <w:basedOn w:val="Normal"/>
    <w:next w:val="Normal"/>
    <w:uiPriority w:val="37"/>
    <w:unhideWhenUsed/>
    <w:rsid w:val="00EA0F85"/>
    <w:pPr>
      <w:tabs>
        <w:tab w:val="left" w:pos="504"/>
      </w:tabs>
      <w:spacing w:before="0"/>
      <w:ind w:left="504" w:hanging="504"/>
    </w:pPr>
    <w:rPr>
      <w:rFonts w:asciiTheme="minorHAnsi" w:hAnsiTheme="minorHAnsi"/>
      <w:sz w:val="22"/>
      <w:lang w:val="es-ES"/>
    </w:rPr>
  </w:style>
  <w:style w:type="paragraph" w:customStyle="1" w:styleId="TableParagraph">
    <w:name w:val="Table Paragraph"/>
    <w:basedOn w:val="Normal"/>
    <w:uiPriority w:val="1"/>
    <w:qFormat/>
    <w:rsid w:val="00EA0F85"/>
    <w:pPr>
      <w:widowControl w:val="0"/>
      <w:autoSpaceDE w:val="0"/>
      <w:autoSpaceDN w:val="0"/>
      <w:spacing w:before="0" w:after="0"/>
    </w:pPr>
    <w:rPr>
      <w:rFonts w:ascii="Arial MT" w:eastAsia="Arial MT" w:hAnsi="Arial MT" w:cs="Arial MT"/>
      <w:sz w:val="22"/>
      <w:lang w:val="es-ES"/>
    </w:rPr>
  </w:style>
  <w:style w:type="paragraph" w:styleId="Revisin">
    <w:name w:val="Revision"/>
    <w:hidden/>
    <w:uiPriority w:val="99"/>
    <w:semiHidden/>
    <w:rsid w:val="00EA0F85"/>
    <w:pPr>
      <w:spacing w:after="0" w:line="240" w:lineRule="auto"/>
    </w:pPr>
    <w:rPr>
      <w:lang w:val="es-ES"/>
    </w:rPr>
  </w:style>
  <w:style w:type="paragraph" w:customStyle="1" w:styleId="References">
    <w:name w:val="References"/>
    <w:basedOn w:val="Normal"/>
    <w:qFormat/>
    <w:rsid w:val="00EA0F85"/>
    <w:pPr>
      <w:spacing w:after="0" w:line="360" w:lineRule="auto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0F85"/>
    <w:rPr>
      <w:color w:val="605E5C"/>
      <w:shd w:val="clear" w:color="auto" w:fill="E1DFDD"/>
    </w:rPr>
  </w:style>
  <w:style w:type="paragraph" w:customStyle="1" w:styleId="Default">
    <w:name w:val="Default"/>
    <w:rsid w:val="00EA0F85"/>
    <w:pPr>
      <w:autoSpaceDE w:val="0"/>
      <w:autoSpaceDN w:val="0"/>
      <w:adjustRightInd w:val="0"/>
      <w:spacing w:after="0" w:line="240" w:lineRule="auto"/>
    </w:pPr>
    <w:rPr>
      <w:rFonts w:ascii="Helvetica Neue LT Std" w:hAnsi="Helvetica Neue LT Std" w:cs="Helvetica Neue LT Std"/>
      <w:color w:val="000000"/>
      <w:sz w:val="24"/>
      <w:szCs w:val="24"/>
      <w:lang w:val="es-ES"/>
    </w:rPr>
  </w:style>
  <w:style w:type="paragraph" w:customStyle="1" w:styleId="msonormal0">
    <w:name w:val="msonormal"/>
    <w:basedOn w:val="Normal"/>
    <w:rsid w:val="00EA0F85"/>
    <w:pPr>
      <w:spacing w:before="100" w:beforeAutospacing="1" w:after="100" w:afterAutospacing="1"/>
    </w:pPr>
    <w:rPr>
      <w:rFonts w:eastAsia="Times New Roman" w:cs="Times New Roman"/>
      <w:szCs w:val="24"/>
      <w:lang w:val="es-ES" w:eastAsia="es-ES_tradnl"/>
    </w:rPr>
  </w:style>
  <w:style w:type="paragraph" w:customStyle="1" w:styleId="font5">
    <w:name w:val="font5"/>
    <w:basedOn w:val="Normal"/>
    <w:rsid w:val="00EA0F85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20"/>
      <w:szCs w:val="20"/>
      <w:lang w:val="es-ES" w:eastAsia="es-ES_tradnl"/>
    </w:rPr>
  </w:style>
  <w:style w:type="paragraph" w:customStyle="1" w:styleId="font6">
    <w:name w:val="font6"/>
    <w:basedOn w:val="Normal"/>
    <w:rsid w:val="00EA0F85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  <w:szCs w:val="20"/>
      <w:lang w:val="es-ES" w:eastAsia="es-ES_tradnl"/>
    </w:rPr>
  </w:style>
  <w:style w:type="paragraph" w:customStyle="1" w:styleId="font7">
    <w:name w:val="font7"/>
    <w:basedOn w:val="Normal"/>
    <w:rsid w:val="00EA0F85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65">
    <w:name w:val="xl65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2"/>
      <w:lang w:val="es-ES" w:eastAsia="es-ES_tradnl"/>
    </w:rPr>
  </w:style>
  <w:style w:type="paragraph" w:customStyle="1" w:styleId="xl66">
    <w:name w:val="xl66"/>
    <w:basedOn w:val="Normal"/>
    <w:rsid w:val="00EA0F8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2"/>
      <w:lang w:val="es-ES" w:eastAsia="es-ES_tradnl"/>
    </w:rPr>
  </w:style>
  <w:style w:type="paragraph" w:customStyle="1" w:styleId="xl67">
    <w:name w:val="xl67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2"/>
      <w:lang w:val="es-ES" w:eastAsia="es-ES_tradnl"/>
    </w:rPr>
  </w:style>
  <w:style w:type="paragraph" w:customStyle="1" w:styleId="xl68">
    <w:name w:val="xl68"/>
    <w:basedOn w:val="Normal"/>
    <w:rsid w:val="00EA0F85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2"/>
      <w:lang w:val="es-ES" w:eastAsia="es-ES_tradnl"/>
    </w:rPr>
  </w:style>
  <w:style w:type="paragraph" w:customStyle="1" w:styleId="xl69">
    <w:name w:val="xl69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2"/>
      <w:lang w:val="es-ES" w:eastAsia="es-ES_tradnl"/>
    </w:rPr>
  </w:style>
  <w:style w:type="paragraph" w:customStyle="1" w:styleId="xl70">
    <w:name w:val="xl70"/>
    <w:basedOn w:val="Normal"/>
    <w:rsid w:val="00EA0F85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2"/>
      <w:lang w:val="es-ES" w:eastAsia="es-ES_tradnl"/>
    </w:rPr>
  </w:style>
  <w:style w:type="paragraph" w:customStyle="1" w:styleId="xl71">
    <w:name w:val="xl71"/>
    <w:basedOn w:val="Normal"/>
    <w:rsid w:val="00EA0F8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72">
    <w:name w:val="xl72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73">
    <w:name w:val="xl73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74">
    <w:name w:val="xl74"/>
    <w:basedOn w:val="Normal"/>
    <w:rsid w:val="00EA0F85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75">
    <w:name w:val="xl75"/>
    <w:basedOn w:val="Normal"/>
    <w:rsid w:val="00EA0F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76">
    <w:name w:val="xl76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000000"/>
      <w:sz w:val="20"/>
      <w:szCs w:val="20"/>
      <w:lang w:val="es-ES" w:eastAsia="es-ES_tradnl"/>
    </w:rPr>
  </w:style>
  <w:style w:type="paragraph" w:customStyle="1" w:styleId="xl77">
    <w:name w:val="xl77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78">
    <w:name w:val="xl78"/>
    <w:basedOn w:val="Normal"/>
    <w:rsid w:val="00EA0F8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79">
    <w:name w:val="xl79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80">
    <w:name w:val="xl80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81">
    <w:name w:val="xl81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82">
    <w:name w:val="xl82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83">
    <w:name w:val="xl83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84">
    <w:name w:val="xl84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85">
    <w:name w:val="xl85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86">
    <w:name w:val="xl86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87">
    <w:name w:val="xl87"/>
    <w:basedOn w:val="Normal"/>
    <w:rsid w:val="00EA0F85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88">
    <w:name w:val="xl88"/>
    <w:basedOn w:val="Normal"/>
    <w:rsid w:val="00EA0F85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89">
    <w:name w:val="xl89"/>
    <w:basedOn w:val="Normal"/>
    <w:rsid w:val="00EA0F85"/>
    <w:pP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90">
    <w:name w:val="xl90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91">
    <w:name w:val="xl91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92">
    <w:name w:val="xl92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93">
    <w:name w:val="xl93"/>
    <w:basedOn w:val="Normal"/>
    <w:rsid w:val="00EA0F85"/>
    <w:pPr>
      <w:shd w:val="clear" w:color="000000" w:fill="FFFFFF"/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94">
    <w:name w:val="xl94"/>
    <w:basedOn w:val="Normal"/>
    <w:rsid w:val="00EA0F8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95">
    <w:name w:val="xl95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96">
    <w:name w:val="xl96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val="es-ES" w:eastAsia="es-ES_tradnl"/>
    </w:rPr>
  </w:style>
  <w:style w:type="paragraph" w:customStyle="1" w:styleId="xl97">
    <w:name w:val="xl97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98">
    <w:name w:val="xl98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99">
    <w:name w:val="xl99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100">
    <w:name w:val="xl100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101">
    <w:name w:val="xl101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102">
    <w:name w:val="xl102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paragraph" w:customStyle="1" w:styleId="xl103">
    <w:name w:val="xl103"/>
    <w:basedOn w:val="Normal"/>
    <w:rsid w:val="00EA0F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val="es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02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1144</TotalTime>
  <Pages>6</Pages>
  <Words>1298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Berta Moreno Heredero</cp:lastModifiedBy>
  <cp:revision>50</cp:revision>
  <cp:lastPrinted>2013-10-03T12:51:00Z</cp:lastPrinted>
  <dcterms:created xsi:type="dcterms:W3CDTF">2018-11-23T08:58:00Z</dcterms:created>
  <dcterms:modified xsi:type="dcterms:W3CDTF">2022-10-19T10:56:00Z</dcterms:modified>
</cp:coreProperties>
</file>