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6F81" w:rsidRDefault="00654E8F" w:rsidP="0001436A">
      <w:pPr>
        <w:pStyle w:val="SupplementaryMaterial"/>
        <w:rPr>
          <w:b w:val="0"/>
          <w:sz w:val="24"/>
          <w:szCs w:val="24"/>
        </w:rPr>
      </w:pPr>
      <w:r w:rsidRPr="00156F81">
        <w:rPr>
          <w:sz w:val="24"/>
          <w:szCs w:val="24"/>
        </w:rPr>
        <w:t>Supplementary Material</w:t>
      </w:r>
    </w:p>
    <w:p w14:paraId="74CF8577" w14:textId="2802E60F" w:rsidR="00AE708D" w:rsidRPr="00156F81" w:rsidRDefault="00AE708D" w:rsidP="00AE708D">
      <w:pPr>
        <w:pStyle w:val="Listeafsnit"/>
        <w:numPr>
          <w:ilvl w:val="0"/>
          <w:numId w:val="20"/>
        </w:numPr>
      </w:pPr>
      <w:r w:rsidRPr="00156F81">
        <w:t>Characteristics of participants who were matched on age and sex for IgA analyses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5"/>
        <w:gridCol w:w="1435"/>
        <w:gridCol w:w="1535"/>
        <w:gridCol w:w="1373"/>
      </w:tblGrid>
      <w:tr w:rsidR="00AE708D" w:rsidRPr="00156F81" w14:paraId="3AB79546" w14:textId="77777777" w:rsidTr="00380618">
        <w:trPr>
          <w:trHeight w:val="300"/>
        </w:trPr>
        <w:tc>
          <w:tcPr>
            <w:tcW w:w="4045" w:type="dxa"/>
            <w:shd w:val="clear" w:color="auto" w:fill="auto"/>
            <w:noWrap/>
            <w:vAlign w:val="bottom"/>
            <w:hideMark/>
          </w:tcPr>
          <w:p w14:paraId="7ACCAE43" w14:textId="77777777" w:rsidR="00AE708D" w:rsidRPr="00156F81" w:rsidRDefault="00AE708D" w:rsidP="00380618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</w:p>
        </w:tc>
        <w:tc>
          <w:tcPr>
            <w:tcW w:w="1435" w:type="dxa"/>
            <w:vAlign w:val="bottom"/>
          </w:tcPr>
          <w:p w14:paraId="194643C4" w14:textId="77777777" w:rsidR="00AE708D" w:rsidRPr="00156F81" w:rsidRDefault="00AE708D" w:rsidP="00380618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SOT recipients</w:t>
            </w:r>
          </w:p>
          <w:p w14:paraId="37A280C2" w14:textId="77777777" w:rsidR="00AE708D" w:rsidRPr="00156F81" w:rsidRDefault="00AE708D" w:rsidP="00380618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N= 204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7032620C" w14:textId="77777777" w:rsidR="00AE708D" w:rsidRPr="00156F81" w:rsidRDefault="00AE708D" w:rsidP="00380618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Controls</w:t>
            </w:r>
          </w:p>
          <w:p w14:paraId="57E862D0" w14:textId="77777777" w:rsidR="00AE708D" w:rsidRPr="00156F81" w:rsidRDefault="00AE708D" w:rsidP="00380618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N = 204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0923BA87" w14:textId="77777777" w:rsidR="00AE708D" w:rsidRPr="00156F81" w:rsidRDefault="00AE708D" w:rsidP="00380618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P-value</w:t>
            </w:r>
          </w:p>
        </w:tc>
      </w:tr>
      <w:tr w:rsidR="00AE708D" w:rsidRPr="00156F81" w14:paraId="71AC0137" w14:textId="77777777" w:rsidTr="00380618">
        <w:trPr>
          <w:trHeight w:val="300"/>
        </w:trPr>
        <w:tc>
          <w:tcPr>
            <w:tcW w:w="4045" w:type="dxa"/>
            <w:shd w:val="clear" w:color="auto" w:fill="auto"/>
            <w:noWrap/>
            <w:vAlign w:val="center"/>
            <w:hideMark/>
          </w:tcPr>
          <w:p w14:paraId="2FE67C2B" w14:textId="77777777" w:rsidR="00AE708D" w:rsidRPr="00156F81" w:rsidRDefault="00AE708D" w:rsidP="00380618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b/>
                <w:bCs/>
                <w:color w:val="000000"/>
                <w:szCs w:val="24"/>
                <w:lang w:eastAsia="da-DK"/>
              </w:rPr>
              <w:t>Age, median (IQR)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38363A04" w14:textId="77777777" w:rsidR="00AE708D" w:rsidRPr="00156F81" w:rsidRDefault="00AE708D" w:rsidP="0038061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58 (51-64)</w:t>
            </w:r>
          </w:p>
        </w:tc>
        <w:tc>
          <w:tcPr>
            <w:tcW w:w="1535" w:type="dxa"/>
            <w:vAlign w:val="center"/>
          </w:tcPr>
          <w:p w14:paraId="135C6E5E" w14:textId="77777777" w:rsidR="00AE708D" w:rsidRPr="00156F81" w:rsidRDefault="00AE708D" w:rsidP="0038061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57(50-64)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5C02C77E" w14:textId="77777777" w:rsidR="00AE708D" w:rsidRPr="00156F81" w:rsidRDefault="00AE708D" w:rsidP="0038061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0.467</w:t>
            </w:r>
          </w:p>
        </w:tc>
      </w:tr>
      <w:tr w:rsidR="00AE708D" w:rsidRPr="00156F81" w14:paraId="624B9962" w14:textId="77777777" w:rsidTr="00380618">
        <w:trPr>
          <w:trHeight w:val="300"/>
        </w:trPr>
        <w:tc>
          <w:tcPr>
            <w:tcW w:w="4045" w:type="dxa"/>
            <w:shd w:val="clear" w:color="auto" w:fill="auto"/>
            <w:noWrap/>
            <w:vAlign w:val="center"/>
            <w:hideMark/>
          </w:tcPr>
          <w:p w14:paraId="6EB79004" w14:textId="77777777" w:rsidR="00AE708D" w:rsidRPr="00156F81" w:rsidRDefault="00AE708D" w:rsidP="00380618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b/>
                <w:bCs/>
                <w:color w:val="000000"/>
                <w:szCs w:val="24"/>
                <w:lang w:eastAsia="da-DK"/>
              </w:rPr>
              <w:t>Sex (male), n (%)</w:t>
            </w:r>
          </w:p>
        </w:tc>
        <w:tc>
          <w:tcPr>
            <w:tcW w:w="1435" w:type="dxa"/>
            <w:vAlign w:val="center"/>
          </w:tcPr>
          <w:p w14:paraId="131CDF2B" w14:textId="3F599A61" w:rsidR="00AE708D" w:rsidRPr="00156F81" w:rsidRDefault="00AE708D" w:rsidP="0038061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118 (58%)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14:paraId="55AA35E2" w14:textId="57FFACEA" w:rsidR="00AE708D" w:rsidRPr="00156F81" w:rsidRDefault="00AE708D" w:rsidP="0038061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120 (59%)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7DE200F4" w14:textId="77777777" w:rsidR="00AE708D" w:rsidRPr="00156F81" w:rsidRDefault="00AE708D" w:rsidP="0038061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0.920</w:t>
            </w:r>
          </w:p>
        </w:tc>
      </w:tr>
      <w:tr w:rsidR="00CD3133" w:rsidRPr="00156F81" w14:paraId="1D4BB852" w14:textId="77777777" w:rsidTr="00380618">
        <w:trPr>
          <w:trHeight w:val="300"/>
        </w:trPr>
        <w:tc>
          <w:tcPr>
            <w:tcW w:w="4045" w:type="dxa"/>
            <w:shd w:val="clear" w:color="auto" w:fill="auto"/>
            <w:noWrap/>
            <w:vAlign w:val="center"/>
          </w:tcPr>
          <w:p w14:paraId="7934A958" w14:textId="4D3A2C34" w:rsidR="00CD3133" w:rsidRPr="00156F81" w:rsidRDefault="00CD3133" w:rsidP="00CD3133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b/>
                <w:bCs/>
                <w:color w:val="000000"/>
                <w:szCs w:val="24"/>
                <w:lang w:eastAsia="da-DK"/>
              </w:rPr>
              <w:t>Median time from first vaccine dose to sample time, days (IQR)</w:t>
            </w:r>
          </w:p>
        </w:tc>
        <w:tc>
          <w:tcPr>
            <w:tcW w:w="1435" w:type="dxa"/>
            <w:vAlign w:val="center"/>
          </w:tcPr>
          <w:p w14:paraId="7451831C" w14:textId="53496518" w:rsidR="00CD3133" w:rsidRPr="00156F81" w:rsidRDefault="00CD3133" w:rsidP="0038061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</w:p>
        </w:tc>
        <w:tc>
          <w:tcPr>
            <w:tcW w:w="1535" w:type="dxa"/>
            <w:shd w:val="clear" w:color="auto" w:fill="auto"/>
            <w:noWrap/>
            <w:vAlign w:val="center"/>
          </w:tcPr>
          <w:p w14:paraId="761FC9F8" w14:textId="77777777" w:rsidR="00CD3133" w:rsidRPr="00156F81" w:rsidRDefault="00CD3133" w:rsidP="0038061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3C943896" w14:textId="77777777" w:rsidR="00CD3133" w:rsidRPr="00156F81" w:rsidRDefault="00CD3133" w:rsidP="0038061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</w:p>
        </w:tc>
      </w:tr>
      <w:tr w:rsidR="00CD3133" w:rsidRPr="00156F81" w14:paraId="46DCAD71" w14:textId="77777777" w:rsidTr="00380618">
        <w:trPr>
          <w:trHeight w:val="300"/>
        </w:trPr>
        <w:tc>
          <w:tcPr>
            <w:tcW w:w="4045" w:type="dxa"/>
            <w:shd w:val="clear" w:color="auto" w:fill="auto"/>
            <w:noWrap/>
            <w:vAlign w:val="center"/>
          </w:tcPr>
          <w:p w14:paraId="4D42BF49" w14:textId="4EF9229C" w:rsidR="00CD3133" w:rsidRPr="00156F81" w:rsidRDefault="00CD3133" w:rsidP="00CD3133">
            <w:pPr>
              <w:pStyle w:val="Listeafsnit"/>
              <w:numPr>
                <w:ilvl w:val="0"/>
                <w:numId w:val="21"/>
              </w:numPr>
              <w:spacing w:after="0"/>
              <w:rPr>
                <w:rFonts w:eastAsia="Times New Roman"/>
                <w:b/>
                <w:bCs/>
                <w:color w:val="000000"/>
                <w:lang w:eastAsia="da-DK"/>
              </w:rPr>
            </w:pPr>
            <w:r w:rsidRPr="00156F81">
              <w:rPr>
                <w:rFonts w:eastAsia="Times New Roman"/>
                <w:b/>
                <w:bCs/>
                <w:color w:val="000000"/>
                <w:lang w:eastAsia="da-DK"/>
              </w:rPr>
              <w:t>Baseline</w:t>
            </w:r>
          </w:p>
        </w:tc>
        <w:tc>
          <w:tcPr>
            <w:tcW w:w="1435" w:type="dxa"/>
            <w:vAlign w:val="center"/>
          </w:tcPr>
          <w:p w14:paraId="14B12711" w14:textId="525C96EE" w:rsidR="00CD3133" w:rsidRPr="00156F81" w:rsidRDefault="008B69F5" w:rsidP="0038061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-19 (-35-1)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14:paraId="6B347EF4" w14:textId="3A5F6C55" w:rsidR="00CD3133" w:rsidRPr="00156F81" w:rsidRDefault="008B69F5" w:rsidP="0038061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0 (0-0)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57F7574B" w14:textId="2F0E6103" w:rsidR="00CD3133" w:rsidRPr="00156F81" w:rsidRDefault="008B69F5" w:rsidP="0038061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&lt;0.001</w:t>
            </w:r>
          </w:p>
        </w:tc>
      </w:tr>
      <w:tr w:rsidR="00CD3133" w:rsidRPr="00156F81" w14:paraId="41ACD703" w14:textId="77777777" w:rsidTr="00CD3133">
        <w:trPr>
          <w:trHeight w:val="300"/>
        </w:trPr>
        <w:tc>
          <w:tcPr>
            <w:tcW w:w="4045" w:type="dxa"/>
            <w:shd w:val="clear" w:color="auto" w:fill="auto"/>
            <w:noWrap/>
            <w:vAlign w:val="center"/>
          </w:tcPr>
          <w:p w14:paraId="2ECC5263" w14:textId="46B18AC5" w:rsidR="00CD3133" w:rsidRPr="00156F81" w:rsidRDefault="00CD3133" w:rsidP="00CD3133">
            <w:pPr>
              <w:pStyle w:val="Listeafsnit"/>
              <w:numPr>
                <w:ilvl w:val="0"/>
                <w:numId w:val="21"/>
              </w:numPr>
              <w:spacing w:after="0"/>
              <w:rPr>
                <w:rFonts w:eastAsia="Times New Roman"/>
                <w:b/>
                <w:bCs/>
                <w:color w:val="000000"/>
                <w:lang w:eastAsia="da-DK"/>
              </w:rPr>
            </w:pPr>
            <w:r w:rsidRPr="00156F81">
              <w:rPr>
                <w:rFonts w:eastAsia="Times New Roman"/>
                <w:b/>
                <w:bCs/>
                <w:color w:val="000000"/>
                <w:lang w:eastAsia="da-DK"/>
              </w:rPr>
              <w:t>Three weeks</w:t>
            </w:r>
          </w:p>
        </w:tc>
        <w:tc>
          <w:tcPr>
            <w:tcW w:w="1435" w:type="dxa"/>
            <w:vAlign w:val="center"/>
          </w:tcPr>
          <w:p w14:paraId="6F815B88" w14:textId="45739244" w:rsidR="00CD3133" w:rsidRPr="00156F81" w:rsidRDefault="008B69F5" w:rsidP="0038061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20 (19-22)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14:paraId="50A170C2" w14:textId="6BA2E635" w:rsidR="00CD3133" w:rsidRPr="00156F81" w:rsidRDefault="008B69F5" w:rsidP="0038061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23 (21-27)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5C6FA229" w14:textId="5C650529" w:rsidR="00CD3133" w:rsidRPr="00156F81" w:rsidRDefault="008B69F5" w:rsidP="00CD313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&lt;0.001</w:t>
            </w:r>
          </w:p>
        </w:tc>
      </w:tr>
      <w:tr w:rsidR="00CD3133" w:rsidRPr="00156F81" w14:paraId="5C44CAD6" w14:textId="77777777" w:rsidTr="00380618">
        <w:trPr>
          <w:trHeight w:val="300"/>
        </w:trPr>
        <w:tc>
          <w:tcPr>
            <w:tcW w:w="4045" w:type="dxa"/>
            <w:shd w:val="clear" w:color="auto" w:fill="auto"/>
            <w:noWrap/>
            <w:vAlign w:val="center"/>
          </w:tcPr>
          <w:p w14:paraId="28EEAC72" w14:textId="1D06EAEE" w:rsidR="00CD3133" w:rsidRPr="00156F81" w:rsidRDefault="00CD3133" w:rsidP="00CD3133">
            <w:pPr>
              <w:pStyle w:val="Listeafsnit"/>
              <w:numPr>
                <w:ilvl w:val="0"/>
                <w:numId w:val="21"/>
              </w:numPr>
              <w:spacing w:after="0"/>
              <w:rPr>
                <w:rFonts w:eastAsia="Times New Roman"/>
                <w:b/>
                <w:bCs/>
                <w:color w:val="000000"/>
                <w:lang w:eastAsia="da-DK"/>
              </w:rPr>
            </w:pPr>
            <w:r w:rsidRPr="00156F81">
              <w:rPr>
                <w:rFonts w:eastAsia="Times New Roman"/>
                <w:b/>
                <w:bCs/>
                <w:color w:val="000000"/>
                <w:lang w:eastAsia="da-DK"/>
              </w:rPr>
              <w:t>Two months</w:t>
            </w:r>
          </w:p>
        </w:tc>
        <w:tc>
          <w:tcPr>
            <w:tcW w:w="1435" w:type="dxa"/>
            <w:vAlign w:val="center"/>
          </w:tcPr>
          <w:p w14:paraId="675A64F5" w14:textId="539CA28A" w:rsidR="00CD3133" w:rsidRPr="00156F81" w:rsidRDefault="008B69F5" w:rsidP="0038061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59 (53-64)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14:paraId="11DFF927" w14:textId="3EB362EB" w:rsidR="00CD3133" w:rsidRPr="00156F81" w:rsidRDefault="008B69F5" w:rsidP="0038061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62 (57-65)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58660118" w14:textId="78FAA88E" w:rsidR="00CD3133" w:rsidRPr="00156F81" w:rsidRDefault="008B69F5" w:rsidP="0038061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0.002</w:t>
            </w:r>
          </w:p>
        </w:tc>
      </w:tr>
      <w:tr w:rsidR="00CD3133" w:rsidRPr="00156F81" w14:paraId="75E69086" w14:textId="77777777" w:rsidTr="00380618">
        <w:trPr>
          <w:trHeight w:val="300"/>
        </w:trPr>
        <w:tc>
          <w:tcPr>
            <w:tcW w:w="4045" w:type="dxa"/>
            <w:shd w:val="clear" w:color="auto" w:fill="auto"/>
            <w:noWrap/>
            <w:vAlign w:val="center"/>
          </w:tcPr>
          <w:p w14:paraId="3C039359" w14:textId="62B164F8" w:rsidR="00CD3133" w:rsidRPr="00156F81" w:rsidRDefault="00CD3133" w:rsidP="00CD3133">
            <w:pPr>
              <w:pStyle w:val="Listeafsnit"/>
              <w:numPr>
                <w:ilvl w:val="0"/>
                <w:numId w:val="21"/>
              </w:numPr>
              <w:spacing w:after="0"/>
              <w:rPr>
                <w:rFonts w:eastAsia="Times New Roman"/>
                <w:b/>
                <w:bCs/>
                <w:color w:val="000000"/>
                <w:lang w:eastAsia="da-DK"/>
              </w:rPr>
            </w:pPr>
            <w:r w:rsidRPr="00156F81">
              <w:rPr>
                <w:rFonts w:eastAsia="Times New Roman"/>
                <w:b/>
                <w:bCs/>
                <w:color w:val="000000"/>
                <w:lang w:eastAsia="da-DK"/>
              </w:rPr>
              <w:t>Six months</w:t>
            </w:r>
          </w:p>
        </w:tc>
        <w:tc>
          <w:tcPr>
            <w:tcW w:w="1435" w:type="dxa"/>
            <w:vAlign w:val="center"/>
          </w:tcPr>
          <w:p w14:paraId="703891B3" w14:textId="6EE13B53" w:rsidR="00CD3133" w:rsidRPr="00156F81" w:rsidRDefault="008B69F5" w:rsidP="0038061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173.5 (157-201)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14:paraId="453A6E19" w14:textId="24F5F9F9" w:rsidR="00CD3133" w:rsidRPr="00156F81" w:rsidRDefault="008B69F5" w:rsidP="0038061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165 (155-188.5)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6D9E887A" w14:textId="30FC3B4B" w:rsidR="00CD3133" w:rsidRPr="00156F81" w:rsidRDefault="008B69F5" w:rsidP="0038061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0.369</w:t>
            </w:r>
          </w:p>
        </w:tc>
      </w:tr>
      <w:tr w:rsidR="00CD3133" w:rsidRPr="00156F81" w14:paraId="6DFF74B4" w14:textId="77777777" w:rsidTr="00380618">
        <w:trPr>
          <w:trHeight w:val="300"/>
        </w:trPr>
        <w:tc>
          <w:tcPr>
            <w:tcW w:w="4045" w:type="dxa"/>
            <w:shd w:val="clear" w:color="auto" w:fill="auto"/>
            <w:noWrap/>
            <w:vAlign w:val="center"/>
          </w:tcPr>
          <w:p w14:paraId="3093484B" w14:textId="6945686E" w:rsidR="00CD3133" w:rsidRPr="00156F81" w:rsidRDefault="00CD3133" w:rsidP="00CD3133">
            <w:pPr>
              <w:pStyle w:val="Listeafsnit"/>
              <w:numPr>
                <w:ilvl w:val="0"/>
                <w:numId w:val="21"/>
              </w:numPr>
              <w:spacing w:after="0"/>
              <w:rPr>
                <w:rFonts w:eastAsia="Times New Roman"/>
                <w:b/>
                <w:bCs/>
                <w:color w:val="000000"/>
                <w:lang w:eastAsia="da-DK"/>
              </w:rPr>
            </w:pPr>
            <w:r w:rsidRPr="00156F81">
              <w:rPr>
                <w:rFonts w:eastAsia="Times New Roman"/>
                <w:b/>
                <w:bCs/>
                <w:color w:val="000000"/>
                <w:lang w:eastAsia="da-DK"/>
              </w:rPr>
              <w:t>Twelve months</w:t>
            </w:r>
          </w:p>
        </w:tc>
        <w:tc>
          <w:tcPr>
            <w:tcW w:w="1435" w:type="dxa"/>
            <w:vAlign w:val="center"/>
          </w:tcPr>
          <w:p w14:paraId="1D4920AB" w14:textId="393CCA31" w:rsidR="00CD3133" w:rsidRPr="00156F81" w:rsidRDefault="008B69F5" w:rsidP="0038061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366.5 (339.8-379.2)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14:paraId="1976F52C" w14:textId="5E59DF61" w:rsidR="00CD3133" w:rsidRPr="00156F81" w:rsidRDefault="008B69F5" w:rsidP="0038061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379 (372-386)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03A8638B" w14:textId="083FC885" w:rsidR="00CD3133" w:rsidRPr="00156F81" w:rsidRDefault="008B69F5" w:rsidP="0038061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&lt;0.001</w:t>
            </w:r>
          </w:p>
        </w:tc>
      </w:tr>
    </w:tbl>
    <w:p w14:paraId="0776FACD" w14:textId="13C3B87E" w:rsidR="00AE708D" w:rsidRPr="00156F81" w:rsidRDefault="00AE708D" w:rsidP="00AE708D">
      <w:pPr>
        <w:rPr>
          <w:rFonts w:cs="Times New Roman"/>
          <w:szCs w:val="24"/>
        </w:rPr>
      </w:pPr>
    </w:p>
    <w:p w14:paraId="56897856" w14:textId="61986DCE" w:rsidR="00AE708D" w:rsidRPr="00156F81" w:rsidRDefault="00AE708D" w:rsidP="00AE708D">
      <w:pPr>
        <w:rPr>
          <w:rFonts w:cs="Times New Roman"/>
          <w:szCs w:val="24"/>
        </w:rPr>
      </w:pPr>
    </w:p>
    <w:p w14:paraId="2FB966F5" w14:textId="76AF86CA" w:rsidR="00F269D3" w:rsidRPr="00156F81" w:rsidRDefault="00F269D3" w:rsidP="00AE708D">
      <w:pPr>
        <w:rPr>
          <w:rFonts w:cs="Times New Roman"/>
          <w:szCs w:val="24"/>
        </w:rPr>
      </w:pPr>
    </w:p>
    <w:p w14:paraId="46D2DFA7" w14:textId="22DAF5A4" w:rsidR="00F269D3" w:rsidRPr="00156F81" w:rsidRDefault="00F269D3" w:rsidP="00AE708D">
      <w:pPr>
        <w:rPr>
          <w:rFonts w:cs="Times New Roman"/>
          <w:szCs w:val="24"/>
        </w:rPr>
      </w:pPr>
    </w:p>
    <w:p w14:paraId="450E649A" w14:textId="5436417C" w:rsidR="00F269D3" w:rsidRPr="00156F81" w:rsidRDefault="00F269D3" w:rsidP="00AE708D">
      <w:pPr>
        <w:rPr>
          <w:rFonts w:cs="Times New Roman"/>
          <w:szCs w:val="24"/>
        </w:rPr>
      </w:pPr>
    </w:p>
    <w:p w14:paraId="407B0E35" w14:textId="4BDCF121" w:rsidR="00F269D3" w:rsidRPr="00156F81" w:rsidRDefault="00F269D3" w:rsidP="00AE708D">
      <w:pPr>
        <w:rPr>
          <w:rFonts w:cs="Times New Roman"/>
          <w:szCs w:val="24"/>
        </w:rPr>
      </w:pPr>
    </w:p>
    <w:p w14:paraId="761B4BB6" w14:textId="10348553" w:rsidR="00F269D3" w:rsidRPr="00156F81" w:rsidRDefault="00F269D3" w:rsidP="00AE708D">
      <w:pPr>
        <w:rPr>
          <w:rFonts w:cs="Times New Roman"/>
          <w:szCs w:val="24"/>
        </w:rPr>
      </w:pPr>
    </w:p>
    <w:p w14:paraId="49EB6C89" w14:textId="67AFA420" w:rsidR="00F269D3" w:rsidRPr="00156F81" w:rsidRDefault="00F269D3" w:rsidP="00AE708D">
      <w:pPr>
        <w:rPr>
          <w:rFonts w:cs="Times New Roman"/>
          <w:szCs w:val="24"/>
        </w:rPr>
      </w:pPr>
    </w:p>
    <w:p w14:paraId="58385017" w14:textId="036574DA" w:rsidR="00F269D3" w:rsidRPr="00156F81" w:rsidRDefault="00F269D3" w:rsidP="00AE708D">
      <w:pPr>
        <w:rPr>
          <w:rFonts w:cs="Times New Roman"/>
          <w:szCs w:val="24"/>
        </w:rPr>
      </w:pPr>
    </w:p>
    <w:p w14:paraId="66407149" w14:textId="5146F029" w:rsidR="00F269D3" w:rsidRPr="00156F81" w:rsidRDefault="00F269D3" w:rsidP="00AE708D">
      <w:pPr>
        <w:rPr>
          <w:rFonts w:cs="Times New Roman"/>
          <w:szCs w:val="24"/>
        </w:rPr>
      </w:pPr>
    </w:p>
    <w:p w14:paraId="29782B4A" w14:textId="022179EC" w:rsidR="00F269D3" w:rsidRPr="00156F81" w:rsidRDefault="00F269D3" w:rsidP="00AE708D">
      <w:pPr>
        <w:rPr>
          <w:rFonts w:cs="Times New Roman"/>
          <w:szCs w:val="24"/>
        </w:rPr>
      </w:pPr>
    </w:p>
    <w:p w14:paraId="594F0383" w14:textId="77777777" w:rsidR="00F269D3" w:rsidRPr="00156F81" w:rsidRDefault="00F269D3" w:rsidP="00AE708D">
      <w:pPr>
        <w:rPr>
          <w:rFonts w:cs="Times New Roman"/>
          <w:szCs w:val="24"/>
        </w:rPr>
      </w:pPr>
    </w:p>
    <w:p w14:paraId="4B24CFB7" w14:textId="528F6659" w:rsidR="00AE708D" w:rsidRPr="00156F81" w:rsidRDefault="00AE708D" w:rsidP="00AE708D">
      <w:pPr>
        <w:pStyle w:val="Listeafsnit"/>
        <w:numPr>
          <w:ilvl w:val="0"/>
          <w:numId w:val="20"/>
        </w:numPr>
      </w:pPr>
      <w:r w:rsidRPr="00156F81">
        <w:lastRenderedPageBreak/>
        <w:t>Characteristics of participants who were matched on age and sex for IgG analyses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5"/>
        <w:gridCol w:w="1435"/>
        <w:gridCol w:w="1535"/>
        <w:gridCol w:w="1373"/>
      </w:tblGrid>
      <w:tr w:rsidR="00AE708D" w:rsidRPr="00156F81" w14:paraId="47326ACD" w14:textId="77777777" w:rsidTr="00380618">
        <w:trPr>
          <w:trHeight w:val="300"/>
        </w:trPr>
        <w:tc>
          <w:tcPr>
            <w:tcW w:w="4045" w:type="dxa"/>
            <w:shd w:val="clear" w:color="auto" w:fill="auto"/>
            <w:noWrap/>
            <w:vAlign w:val="bottom"/>
            <w:hideMark/>
          </w:tcPr>
          <w:p w14:paraId="5E418D79" w14:textId="77777777" w:rsidR="00AE708D" w:rsidRPr="00156F81" w:rsidRDefault="00AE708D" w:rsidP="00380618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</w:p>
        </w:tc>
        <w:tc>
          <w:tcPr>
            <w:tcW w:w="1435" w:type="dxa"/>
            <w:vAlign w:val="bottom"/>
          </w:tcPr>
          <w:p w14:paraId="13DD4DAD" w14:textId="77777777" w:rsidR="00AE708D" w:rsidRPr="00156F81" w:rsidRDefault="00AE708D" w:rsidP="00380618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SOT recipients</w:t>
            </w:r>
          </w:p>
          <w:p w14:paraId="2BF99CD9" w14:textId="77777777" w:rsidR="00AE708D" w:rsidRPr="00156F81" w:rsidRDefault="00AE708D" w:rsidP="00380618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N=181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2202F0BF" w14:textId="77777777" w:rsidR="00AE708D" w:rsidRPr="00156F81" w:rsidRDefault="00AE708D" w:rsidP="00380618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Controls</w:t>
            </w:r>
          </w:p>
          <w:p w14:paraId="65DAA6E7" w14:textId="77777777" w:rsidR="00AE708D" w:rsidRPr="00156F81" w:rsidRDefault="00AE708D" w:rsidP="00380618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N=181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1041CBC1" w14:textId="77777777" w:rsidR="00AE708D" w:rsidRPr="00156F81" w:rsidRDefault="00AE708D" w:rsidP="00380618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P-value</w:t>
            </w:r>
          </w:p>
        </w:tc>
      </w:tr>
      <w:tr w:rsidR="00AE708D" w:rsidRPr="00156F81" w14:paraId="7F33048B" w14:textId="77777777" w:rsidTr="00380618">
        <w:trPr>
          <w:trHeight w:val="300"/>
        </w:trPr>
        <w:tc>
          <w:tcPr>
            <w:tcW w:w="4045" w:type="dxa"/>
            <w:shd w:val="clear" w:color="auto" w:fill="auto"/>
            <w:noWrap/>
            <w:vAlign w:val="center"/>
            <w:hideMark/>
          </w:tcPr>
          <w:p w14:paraId="74382372" w14:textId="77777777" w:rsidR="00AE708D" w:rsidRPr="00156F81" w:rsidRDefault="00AE708D" w:rsidP="00380618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b/>
                <w:bCs/>
                <w:color w:val="000000"/>
                <w:szCs w:val="24"/>
                <w:lang w:eastAsia="da-DK"/>
              </w:rPr>
              <w:t>Age, median (IQR)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28B4B89D" w14:textId="77777777" w:rsidR="00AE708D" w:rsidRPr="00156F81" w:rsidRDefault="00AE708D" w:rsidP="0038061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58 (51-65)</w:t>
            </w:r>
          </w:p>
        </w:tc>
        <w:tc>
          <w:tcPr>
            <w:tcW w:w="1535" w:type="dxa"/>
            <w:vAlign w:val="center"/>
          </w:tcPr>
          <w:p w14:paraId="381B1D9A" w14:textId="77777777" w:rsidR="00AE708D" w:rsidRPr="00156F81" w:rsidRDefault="00AE708D" w:rsidP="0038061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57(51-64)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034B6A20" w14:textId="77777777" w:rsidR="00AE708D" w:rsidRPr="00156F81" w:rsidRDefault="00AE708D" w:rsidP="0038061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0.508</w:t>
            </w:r>
          </w:p>
        </w:tc>
      </w:tr>
      <w:tr w:rsidR="00AE708D" w:rsidRPr="00156F81" w14:paraId="683FAD39" w14:textId="77777777" w:rsidTr="00380618">
        <w:trPr>
          <w:trHeight w:val="300"/>
        </w:trPr>
        <w:tc>
          <w:tcPr>
            <w:tcW w:w="4045" w:type="dxa"/>
            <w:shd w:val="clear" w:color="auto" w:fill="auto"/>
            <w:noWrap/>
            <w:vAlign w:val="center"/>
            <w:hideMark/>
          </w:tcPr>
          <w:p w14:paraId="63424E2B" w14:textId="77777777" w:rsidR="00AE708D" w:rsidRPr="00156F81" w:rsidRDefault="00AE708D" w:rsidP="00380618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b/>
                <w:bCs/>
                <w:color w:val="000000"/>
                <w:szCs w:val="24"/>
                <w:lang w:eastAsia="da-DK"/>
              </w:rPr>
              <w:t>Sex (male), n (%)</w:t>
            </w:r>
          </w:p>
        </w:tc>
        <w:tc>
          <w:tcPr>
            <w:tcW w:w="1435" w:type="dxa"/>
            <w:vAlign w:val="center"/>
          </w:tcPr>
          <w:p w14:paraId="01BDBA57" w14:textId="77777777" w:rsidR="00AE708D" w:rsidRPr="00156F81" w:rsidRDefault="00AE708D" w:rsidP="0038061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102 (56%)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14:paraId="66A2529A" w14:textId="77777777" w:rsidR="00AE708D" w:rsidRPr="00156F81" w:rsidRDefault="00AE708D" w:rsidP="0038061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104 (58)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7C47C439" w14:textId="77777777" w:rsidR="00AE708D" w:rsidRPr="00156F81" w:rsidRDefault="00AE708D" w:rsidP="0038061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0.915</w:t>
            </w:r>
          </w:p>
        </w:tc>
      </w:tr>
      <w:tr w:rsidR="00CD3133" w:rsidRPr="00156F81" w14:paraId="2EAB09BF" w14:textId="77777777" w:rsidTr="00380618">
        <w:trPr>
          <w:trHeight w:val="300"/>
        </w:trPr>
        <w:tc>
          <w:tcPr>
            <w:tcW w:w="4045" w:type="dxa"/>
            <w:shd w:val="clear" w:color="auto" w:fill="auto"/>
            <w:noWrap/>
            <w:vAlign w:val="center"/>
          </w:tcPr>
          <w:p w14:paraId="06DDB217" w14:textId="519F5769" w:rsidR="00CD3133" w:rsidRPr="00156F81" w:rsidRDefault="00CD3133" w:rsidP="00CD3133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b/>
                <w:bCs/>
                <w:color w:val="000000"/>
                <w:szCs w:val="24"/>
                <w:lang w:eastAsia="da-DK"/>
              </w:rPr>
              <w:t>Median time from first vaccine dose to sample time, days (IQR)</w:t>
            </w:r>
          </w:p>
        </w:tc>
        <w:tc>
          <w:tcPr>
            <w:tcW w:w="1435" w:type="dxa"/>
            <w:vAlign w:val="center"/>
          </w:tcPr>
          <w:p w14:paraId="0205C9EA" w14:textId="77777777" w:rsidR="00CD3133" w:rsidRPr="00156F81" w:rsidRDefault="00CD3133" w:rsidP="00CD313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</w:p>
        </w:tc>
        <w:tc>
          <w:tcPr>
            <w:tcW w:w="1535" w:type="dxa"/>
            <w:shd w:val="clear" w:color="auto" w:fill="auto"/>
            <w:noWrap/>
            <w:vAlign w:val="center"/>
          </w:tcPr>
          <w:p w14:paraId="331FDA45" w14:textId="77777777" w:rsidR="00CD3133" w:rsidRPr="00156F81" w:rsidRDefault="00CD3133" w:rsidP="00CD313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68054EC0" w14:textId="77777777" w:rsidR="00CD3133" w:rsidRPr="00156F81" w:rsidRDefault="00CD3133" w:rsidP="00CD313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</w:p>
        </w:tc>
      </w:tr>
      <w:tr w:rsidR="008B69F5" w:rsidRPr="00156F81" w14:paraId="2C703DAD" w14:textId="77777777" w:rsidTr="00380618">
        <w:trPr>
          <w:trHeight w:val="300"/>
        </w:trPr>
        <w:tc>
          <w:tcPr>
            <w:tcW w:w="4045" w:type="dxa"/>
            <w:shd w:val="clear" w:color="auto" w:fill="auto"/>
            <w:noWrap/>
            <w:vAlign w:val="center"/>
          </w:tcPr>
          <w:p w14:paraId="519C3B45" w14:textId="0A87167D" w:rsidR="008B69F5" w:rsidRPr="00156F81" w:rsidRDefault="008B69F5" w:rsidP="008B69F5">
            <w:pPr>
              <w:pStyle w:val="Listeafsnit"/>
              <w:numPr>
                <w:ilvl w:val="0"/>
                <w:numId w:val="21"/>
              </w:numPr>
              <w:spacing w:after="0"/>
              <w:rPr>
                <w:rFonts w:eastAsia="Times New Roman"/>
                <w:b/>
                <w:bCs/>
                <w:color w:val="000000"/>
                <w:lang w:eastAsia="da-DK"/>
              </w:rPr>
            </w:pPr>
            <w:r w:rsidRPr="00156F81">
              <w:rPr>
                <w:rFonts w:eastAsia="Times New Roman"/>
                <w:b/>
                <w:bCs/>
                <w:color w:val="000000"/>
                <w:lang w:eastAsia="da-DK"/>
              </w:rPr>
              <w:t>Baseline</w:t>
            </w:r>
          </w:p>
        </w:tc>
        <w:tc>
          <w:tcPr>
            <w:tcW w:w="1435" w:type="dxa"/>
            <w:vAlign w:val="center"/>
          </w:tcPr>
          <w:p w14:paraId="719A951D" w14:textId="008FBD37" w:rsidR="008B69F5" w:rsidRPr="00156F81" w:rsidRDefault="008B69F5" w:rsidP="008B69F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-20 (-35-0)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14:paraId="52576B93" w14:textId="255A8900" w:rsidR="008B69F5" w:rsidRPr="00156F81" w:rsidRDefault="008B69F5" w:rsidP="008B69F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0 (0-0)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7EC6D1EC" w14:textId="1D468A50" w:rsidR="008B69F5" w:rsidRPr="00156F81" w:rsidRDefault="008B69F5" w:rsidP="008B69F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&lt;0.001</w:t>
            </w:r>
          </w:p>
        </w:tc>
      </w:tr>
      <w:tr w:rsidR="008B69F5" w:rsidRPr="00156F81" w14:paraId="649FA64B" w14:textId="77777777" w:rsidTr="00380618">
        <w:trPr>
          <w:trHeight w:val="300"/>
        </w:trPr>
        <w:tc>
          <w:tcPr>
            <w:tcW w:w="4045" w:type="dxa"/>
            <w:shd w:val="clear" w:color="auto" w:fill="auto"/>
            <w:noWrap/>
            <w:vAlign w:val="center"/>
          </w:tcPr>
          <w:p w14:paraId="54176E0C" w14:textId="1B53ECBA" w:rsidR="008B69F5" w:rsidRPr="00156F81" w:rsidRDefault="008B69F5" w:rsidP="008B69F5">
            <w:pPr>
              <w:pStyle w:val="Listeafsnit"/>
              <w:numPr>
                <w:ilvl w:val="0"/>
                <w:numId w:val="21"/>
              </w:numPr>
              <w:spacing w:after="0"/>
              <w:rPr>
                <w:rFonts w:eastAsia="Times New Roman"/>
                <w:b/>
                <w:bCs/>
                <w:color w:val="000000"/>
                <w:lang w:eastAsia="da-DK"/>
              </w:rPr>
            </w:pPr>
            <w:r w:rsidRPr="00156F81">
              <w:rPr>
                <w:rFonts w:eastAsia="Times New Roman"/>
                <w:b/>
                <w:bCs/>
                <w:color w:val="000000"/>
                <w:lang w:eastAsia="da-DK"/>
              </w:rPr>
              <w:t>Three weeks</w:t>
            </w:r>
          </w:p>
        </w:tc>
        <w:tc>
          <w:tcPr>
            <w:tcW w:w="1435" w:type="dxa"/>
            <w:vAlign w:val="center"/>
          </w:tcPr>
          <w:p w14:paraId="21E5A438" w14:textId="3634DEB7" w:rsidR="008B69F5" w:rsidRPr="00156F81" w:rsidRDefault="008B69F5" w:rsidP="008B69F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20 (19-22)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14:paraId="01D9B45E" w14:textId="2550E4CB" w:rsidR="008B69F5" w:rsidRPr="00156F81" w:rsidRDefault="008B69F5" w:rsidP="008B69F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23 (21-27)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17E91A38" w14:textId="2B65F47F" w:rsidR="008B69F5" w:rsidRPr="00156F81" w:rsidRDefault="008B69F5" w:rsidP="008B69F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&lt;0.001</w:t>
            </w:r>
          </w:p>
        </w:tc>
      </w:tr>
      <w:tr w:rsidR="008B69F5" w:rsidRPr="00156F81" w14:paraId="35637C41" w14:textId="77777777" w:rsidTr="00380618">
        <w:trPr>
          <w:trHeight w:val="300"/>
        </w:trPr>
        <w:tc>
          <w:tcPr>
            <w:tcW w:w="4045" w:type="dxa"/>
            <w:shd w:val="clear" w:color="auto" w:fill="auto"/>
            <w:noWrap/>
            <w:vAlign w:val="center"/>
          </w:tcPr>
          <w:p w14:paraId="16EB94BA" w14:textId="380EEDA8" w:rsidR="008B69F5" w:rsidRPr="00156F81" w:rsidRDefault="008B69F5" w:rsidP="008B69F5">
            <w:pPr>
              <w:pStyle w:val="Listeafsnit"/>
              <w:numPr>
                <w:ilvl w:val="0"/>
                <w:numId w:val="21"/>
              </w:numPr>
              <w:spacing w:after="0"/>
              <w:rPr>
                <w:rFonts w:eastAsia="Times New Roman"/>
                <w:b/>
                <w:bCs/>
                <w:color w:val="000000"/>
                <w:lang w:eastAsia="da-DK"/>
              </w:rPr>
            </w:pPr>
            <w:r w:rsidRPr="00156F81">
              <w:rPr>
                <w:rFonts w:eastAsia="Times New Roman"/>
                <w:b/>
                <w:bCs/>
                <w:color w:val="000000"/>
                <w:lang w:eastAsia="da-DK"/>
              </w:rPr>
              <w:t>Two months</w:t>
            </w:r>
          </w:p>
        </w:tc>
        <w:tc>
          <w:tcPr>
            <w:tcW w:w="1435" w:type="dxa"/>
            <w:vAlign w:val="center"/>
          </w:tcPr>
          <w:p w14:paraId="66B567D4" w14:textId="0161812F" w:rsidR="008B69F5" w:rsidRPr="00156F81" w:rsidRDefault="008B69F5" w:rsidP="008B69F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59 (52.5-64)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14:paraId="585D1C10" w14:textId="14A5A1C6" w:rsidR="008B69F5" w:rsidRPr="00156F81" w:rsidRDefault="008B69F5" w:rsidP="008B69F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62 (57-65)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070A68CF" w14:textId="313BD72A" w:rsidR="008B69F5" w:rsidRPr="00156F81" w:rsidRDefault="008B69F5" w:rsidP="008B69F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0.001</w:t>
            </w:r>
          </w:p>
        </w:tc>
      </w:tr>
      <w:tr w:rsidR="008B69F5" w:rsidRPr="00156F81" w14:paraId="3E79C56E" w14:textId="77777777" w:rsidTr="00380618">
        <w:trPr>
          <w:trHeight w:val="300"/>
        </w:trPr>
        <w:tc>
          <w:tcPr>
            <w:tcW w:w="4045" w:type="dxa"/>
            <w:shd w:val="clear" w:color="auto" w:fill="auto"/>
            <w:noWrap/>
            <w:vAlign w:val="center"/>
          </w:tcPr>
          <w:p w14:paraId="132FE008" w14:textId="214043CE" w:rsidR="008B69F5" w:rsidRPr="00156F81" w:rsidRDefault="008B69F5" w:rsidP="008B69F5">
            <w:pPr>
              <w:pStyle w:val="Listeafsnit"/>
              <w:numPr>
                <w:ilvl w:val="0"/>
                <w:numId w:val="21"/>
              </w:numPr>
              <w:spacing w:after="0"/>
              <w:rPr>
                <w:rFonts w:eastAsia="Times New Roman"/>
                <w:b/>
                <w:bCs/>
                <w:color w:val="000000"/>
                <w:lang w:eastAsia="da-DK"/>
              </w:rPr>
            </w:pPr>
            <w:r w:rsidRPr="00156F81">
              <w:rPr>
                <w:rFonts w:eastAsia="Times New Roman"/>
                <w:b/>
                <w:bCs/>
                <w:color w:val="000000"/>
                <w:lang w:eastAsia="da-DK"/>
              </w:rPr>
              <w:t>Six months</w:t>
            </w:r>
          </w:p>
        </w:tc>
        <w:tc>
          <w:tcPr>
            <w:tcW w:w="1435" w:type="dxa"/>
            <w:vAlign w:val="center"/>
          </w:tcPr>
          <w:p w14:paraId="2EB24423" w14:textId="5FBA2801" w:rsidR="008B69F5" w:rsidRPr="00156F81" w:rsidRDefault="008B69F5" w:rsidP="008B69F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172.5 (157-189)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14:paraId="07ECB328" w14:textId="039DAA56" w:rsidR="008B69F5" w:rsidRPr="00156F81" w:rsidRDefault="008B69F5" w:rsidP="008B69F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165 (155-189)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1EA1C11A" w14:textId="529C59B1" w:rsidR="008B69F5" w:rsidRPr="00156F81" w:rsidRDefault="008B69F5" w:rsidP="008B69F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0.614</w:t>
            </w:r>
          </w:p>
        </w:tc>
      </w:tr>
      <w:tr w:rsidR="008B69F5" w:rsidRPr="00156F81" w14:paraId="6EE8A4B8" w14:textId="77777777" w:rsidTr="00380618">
        <w:trPr>
          <w:trHeight w:val="300"/>
        </w:trPr>
        <w:tc>
          <w:tcPr>
            <w:tcW w:w="4045" w:type="dxa"/>
            <w:shd w:val="clear" w:color="auto" w:fill="auto"/>
            <w:noWrap/>
            <w:vAlign w:val="center"/>
          </w:tcPr>
          <w:p w14:paraId="42E8EC44" w14:textId="2A75F055" w:rsidR="008B69F5" w:rsidRPr="00156F81" w:rsidRDefault="008B69F5" w:rsidP="008B69F5">
            <w:pPr>
              <w:pStyle w:val="Listeafsnit"/>
              <w:numPr>
                <w:ilvl w:val="0"/>
                <w:numId w:val="21"/>
              </w:numPr>
              <w:spacing w:after="0"/>
              <w:rPr>
                <w:rFonts w:eastAsia="Times New Roman"/>
                <w:b/>
                <w:bCs/>
                <w:color w:val="000000"/>
                <w:lang w:eastAsia="da-DK"/>
              </w:rPr>
            </w:pPr>
            <w:r w:rsidRPr="00156F81">
              <w:rPr>
                <w:rFonts w:eastAsia="Times New Roman"/>
                <w:b/>
                <w:bCs/>
                <w:color w:val="000000"/>
                <w:lang w:eastAsia="da-DK"/>
              </w:rPr>
              <w:t>Twelve months</w:t>
            </w:r>
          </w:p>
        </w:tc>
        <w:tc>
          <w:tcPr>
            <w:tcW w:w="1435" w:type="dxa"/>
            <w:vAlign w:val="center"/>
          </w:tcPr>
          <w:p w14:paraId="7CBCC0D8" w14:textId="5329BAD5" w:rsidR="008B69F5" w:rsidRPr="00156F81" w:rsidRDefault="008B69F5" w:rsidP="008B69F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366 (339-379)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14:paraId="703F1DFE" w14:textId="02F16DED" w:rsidR="008B69F5" w:rsidRPr="00156F81" w:rsidRDefault="008B69F5" w:rsidP="008B69F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379 (372-385)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406E9F78" w14:textId="0312C9D5" w:rsidR="008B69F5" w:rsidRPr="00156F81" w:rsidRDefault="008B69F5" w:rsidP="008B69F5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&lt;0.001</w:t>
            </w:r>
          </w:p>
        </w:tc>
      </w:tr>
    </w:tbl>
    <w:p w14:paraId="6DE560E9" w14:textId="77777777" w:rsidR="00AE708D" w:rsidRPr="00156F81" w:rsidRDefault="00AE708D" w:rsidP="00AE708D">
      <w:pPr>
        <w:rPr>
          <w:rFonts w:cs="Times New Roman"/>
          <w:szCs w:val="24"/>
        </w:rPr>
      </w:pPr>
    </w:p>
    <w:p w14:paraId="7A8043DD" w14:textId="77777777" w:rsidR="00AE708D" w:rsidRPr="00156F81" w:rsidRDefault="00AE708D" w:rsidP="00AE708D">
      <w:pPr>
        <w:rPr>
          <w:rFonts w:cs="Times New Roman"/>
          <w:szCs w:val="24"/>
        </w:rPr>
      </w:pPr>
    </w:p>
    <w:p w14:paraId="25B87ABC" w14:textId="77777777" w:rsidR="00AE708D" w:rsidRPr="00156F81" w:rsidRDefault="00AE708D" w:rsidP="00AE708D">
      <w:pPr>
        <w:rPr>
          <w:rFonts w:cs="Times New Roman"/>
          <w:szCs w:val="24"/>
        </w:rPr>
      </w:pPr>
    </w:p>
    <w:p w14:paraId="06997E3A" w14:textId="21B8AE5D" w:rsidR="00AE708D" w:rsidRPr="00156F81" w:rsidRDefault="00AE708D" w:rsidP="00AE708D">
      <w:pPr>
        <w:pStyle w:val="Listeafsnit"/>
        <w:numPr>
          <w:ilvl w:val="0"/>
          <w:numId w:val="20"/>
        </w:numPr>
      </w:pPr>
      <w:r w:rsidRPr="00156F81">
        <w:t>Characteristics of participants who were matched on age and sex for T cell analyses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5"/>
        <w:gridCol w:w="1435"/>
        <w:gridCol w:w="1535"/>
        <w:gridCol w:w="1373"/>
      </w:tblGrid>
      <w:tr w:rsidR="00AE708D" w:rsidRPr="00156F81" w14:paraId="119CCAD4" w14:textId="77777777" w:rsidTr="00380618">
        <w:trPr>
          <w:trHeight w:val="300"/>
        </w:trPr>
        <w:tc>
          <w:tcPr>
            <w:tcW w:w="4045" w:type="dxa"/>
            <w:shd w:val="clear" w:color="auto" w:fill="auto"/>
            <w:noWrap/>
            <w:vAlign w:val="bottom"/>
            <w:hideMark/>
          </w:tcPr>
          <w:p w14:paraId="504FDF2C" w14:textId="77777777" w:rsidR="00AE708D" w:rsidRPr="00156F81" w:rsidRDefault="00AE708D" w:rsidP="00380618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</w:p>
        </w:tc>
        <w:tc>
          <w:tcPr>
            <w:tcW w:w="1435" w:type="dxa"/>
            <w:vAlign w:val="bottom"/>
          </w:tcPr>
          <w:p w14:paraId="23316C6F" w14:textId="77777777" w:rsidR="00AE708D" w:rsidRPr="00156F81" w:rsidRDefault="00AE708D" w:rsidP="00380618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SOT recipients</w:t>
            </w:r>
          </w:p>
          <w:p w14:paraId="3A19A2CF" w14:textId="77777777" w:rsidR="00AE708D" w:rsidRPr="00156F81" w:rsidRDefault="00AE708D" w:rsidP="00380618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N= 169</w:t>
            </w:r>
          </w:p>
        </w:tc>
        <w:tc>
          <w:tcPr>
            <w:tcW w:w="1535" w:type="dxa"/>
            <w:shd w:val="clear" w:color="auto" w:fill="auto"/>
            <w:noWrap/>
            <w:vAlign w:val="bottom"/>
            <w:hideMark/>
          </w:tcPr>
          <w:p w14:paraId="0487B9CB" w14:textId="77777777" w:rsidR="00AE708D" w:rsidRPr="00156F81" w:rsidRDefault="00AE708D" w:rsidP="00380618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Controls</w:t>
            </w:r>
          </w:p>
          <w:p w14:paraId="65EF4502" w14:textId="77777777" w:rsidR="00AE708D" w:rsidRPr="00156F81" w:rsidRDefault="00AE708D" w:rsidP="00380618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N = 169</w:t>
            </w:r>
          </w:p>
        </w:tc>
        <w:tc>
          <w:tcPr>
            <w:tcW w:w="1373" w:type="dxa"/>
            <w:shd w:val="clear" w:color="auto" w:fill="auto"/>
            <w:noWrap/>
            <w:vAlign w:val="bottom"/>
            <w:hideMark/>
          </w:tcPr>
          <w:p w14:paraId="27375AA2" w14:textId="77777777" w:rsidR="00AE708D" w:rsidRPr="00156F81" w:rsidRDefault="00AE708D" w:rsidP="00380618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P-value</w:t>
            </w:r>
          </w:p>
        </w:tc>
      </w:tr>
      <w:tr w:rsidR="00AE708D" w:rsidRPr="00156F81" w14:paraId="49A18DB1" w14:textId="77777777" w:rsidTr="00380618">
        <w:trPr>
          <w:trHeight w:val="300"/>
        </w:trPr>
        <w:tc>
          <w:tcPr>
            <w:tcW w:w="4045" w:type="dxa"/>
            <w:shd w:val="clear" w:color="auto" w:fill="auto"/>
            <w:noWrap/>
            <w:vAlign w:val="center"/>
            <w:hideMark/>
          </w:tcPr>
          <w:p w14:paraId="471DCF8D" w14:textId="77777777" w:rsidR="00AE708D" w:rsidRPr="00156F81" w:rsidRDefault="00AE708D" w:rsidP="00380618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b/>
                <w:bCs/>
                <w:color w:val="000000"/>
                <w:szCs w:val="24"/>
                <w:lang w:eastAsia="da-DK"/>
              </w:rPr>
              <w:t>Age, median (IQR)</w:t>
            </w:r>
          </w:p>
        </w:tc>
        <w:tc>
          <w:tcPr>
            <w:tcW w:w="1435" w:type="dxa"/>
            <w:shd w:val="clear" w:color="auto" w:fill="auto"/>
            <w:noWrap/>
            <w:vAlign w:val="center"/>
          </w:tcPr>
          <w:p w14:paraId="5DB03853" w14:textId="77777777" w:rsidR="00AE708D" w:rsidRPr="00156F81" w:rsidRDefault="00AE708D" w:rsidP="0038061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57 (49-63)</w:t>
            </w:r>
          </w:p>
        </w:tc>
        <w:tc>
          <w:tcPr>
            <w:tcW w:w="1535" w:type="dxa"/>
            <w:vAlign w:val="center"/>
          </w:tcPr>
          <w:p w14:paraId="4C6DBBC4" w14:textId="77777777" w:rsidR="00AE708D" w:rsidRPr="00156F81" w:rsidRDefault="00AE708D" w:rsidP="0038061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56 (49-62)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28C93275" w14:textId="77777777" w:rsidR="00AE708D" w:rsidRPr="00156F81" w:rsidRDefault="00AE708D" w:rsidP="0038061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0.265</w:t>
            </w:r>
          </w:p>
        </w:tc>
      </w:tr>
      <w:tr w:rsidR="00AE708D" w:rsidRPr="00156F81" w14:paraId="7DFC36C9" w14:textId="77777777" w:rsidTr="00380618">
        <w:trPr>
          <w:trHeight w:val="300"/>
        </w:trPr>
        <w:tc>
          <w:tcPr>
            <w:tcW w:w="4045" w:type="dxa"/>
            <w:shd w:val="clear" w:color="auto" w:fill="auto"/>
            <w:noWrap/>
            <w:vAlign w:val="center"/>
            <w:hideMark/>
          </w:tcPr>
          <w:p w14:paraId="55C59B50" w14:textId="77777777" w:rsidR="00AE708D" w:rsidRPr="00156F81" w:rsidRDefault="00AE708D" w:rsidP="00380618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b/>
                <w:bCs/>
                <w:color w:val="000000"/>
                <w:szCs w:val="24"/>
                <w:lang w:eastAsia="da-DK"/>
              </w:rPr>
              <w:t>Sex (male), n (%)</w:t>
            </w:r>
          </w:p>
        </w:tc>
        <w:tc>
          <w:tcPr>
            <w:tcW w:w="1435" w:type="dxa"/>
            <w:vAlign w:val="center"/>
          </w:tcPr>
          <w:p w14:paraId="18E42801" w14:textId="10E3BBE0" w:rsidR="00AE708D" w:rsidRPr="00156F81" w:rsidRDefault="00AE708D" w:rsidP="0038061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98 (58%)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14:paraId="03DF5CF9" w14:textId="44E7E1BA" w:rsidR="00AE708D" w:rsidRPr="00156F81" w:rsidRDefault="00AE708D" w:rsidP="0038061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98 (58%)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2AFE6F2F" w14:textId="58228373" w:rsidR="00AE708D" w:rsidRPr="00156F81" w:rsidRDefault="00AE708D" w:rsidP="00380618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1.00</w:t>
            </w:r>
          </w:p>
        </w:tc>
      </w:tr>
      <w:tr w:rsidR="009229A9" w:rsidRPr="00156F81" w14:paraId="2D2DB9BB" w14:textId="77777777" w:rsidTr="00380618">
        <w:trPr>
          <w:trHeight w:val="300"/>
        </w:trPr>
        <w:tc>
          <w:tcPr>
            <w:tcW w:w="4045" w:type="dxa"/>
            <w:shd w:val="clear" w:color="auto" w:fill="auto"/>
            <w:noWrap/>
            <w:vAlign w:val="center"/>
          </w:tcPr>
          <w:p w14:paraId="2E3EF135" w14:textId="6D286AC9" w:rsidR="009229A9" w:rsidRPr="00156F81" w:rsidRDefault="009229A9" w:rsidP="009229A9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b/>
                <w:bCs/>
                <w:color w:val="000000"/>
                <w:szCs w:val="24"/>
                <w:lang w:eastAsia="da-DK"/>
              </w:rPr>
              <w:t>Median time from first vaccine dose to sample time, days (IQR)</w:t>
            </w:r>
          </w:p>
        </w:tc>
        <w:tc>
          <w:tcPr>
            <w:tcW w:w="1435" w:type="dxa"/>
            <w:vAlign w:val="center"/>
          </w:tcPr>
          <w:p w14:paraId="3FB85446" w14:textId="77777777" w:rsidR="009229A9" w:rsidRPr="00156F81" w:rsidRDefault="009229A9" w:rsidP="009229A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</w:p>
        </w:tc>
        <w:tc>
          <w:tcPr>
            <w:tcW w:w="1535" w:type="dxa"/>
            <w:shd w:val="clear" w:color="auto" w:fill="auto"/>
            <w:noWrap/>
            <w:vAlign w:val="center"/>
          </w:tcPr>
          <w:p w14:paraId="1D85C8FD" w14:textId="77777777" w:rsidR="009229A9" w:rsidRPr="00156F81" w:rsidRDefault="009229A9" w:rsidP="009229A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307C574C" w14:textId="77777777" w:rsidR="009229A9" w:rsidRPr="00156F81" w:rsidRDefault="009229A9" w:rsidP="009229A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</w:p>
        </w:tc>
      </w:tr>
      <w:tr w:rsidR="009229A9" w:rsidRPr="00156F81" w14:paraId="25018365" w14:textId="77777777" w:rsidTr="00380618">
        <w:trPr>
          <w:trHeight w:val="300"/>
        </w:trPr>
        <w:tc>
          <w:tcPr>
            <w:tcW w:w="4045" w:type="dxa"/>
            <w:shd w:val="clear" w:color="auto" w:fill="auto"/>
            <w:noWrap/>
            <w:vAlign w:val="center"/>
          </w:tcPr>
          <w:p w14:paraId="309371BC" w14:textId="4BD1965E" w:rsidR="009229A9" w:rsidRPr="00156F81" w:rsidRDefault="009229A9" w:rsidP="009229A9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b/>
                <w:bCs/>
                <w:color w:val="000000"/>
                <w:szCs w:val="24"/>
                <w:lang w:eastAsia="da-DK"/>
              </w:rPr>
              <w:t>-   Twelve months</w:t>
            </w:r>
          </w:p>
        </w:tc>
        <w:tc>
          <w:tcPr>
            <w:tcW w:w="1435" w:type="dxa"/>
            <w:vAlign w:val="center"/>
          </w:tcPr>
          <w:p w14:paraId="237EF59E" w14:textId="185D9250" w:rsidR="009229A9" w:rsidRPr="00156F81" w:rsidRDefault="009229A9" w:rsidP="009229A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365 (338-377)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14:paraId="58A16A57" w14:textId="01396666" w:rsidR="009229A9" w:rsidRPr="00156F81" w:rsidRDefault="009229A9" w:rsidP="009229A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379 (372-386)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4379716F" w14:textId="20A46894" w:rsidR="009229A9" w:rsidRPr="00156F81" w:rsidRDefault="009229A9" w:rsidP="009229A9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da-DK"/>
              </w:rPr>
            </w:pPr>
            <w:r w:rsidRPr="00156F81">
              <w:rPr>
                <w:rFonts w:eastAsia="Times New Roman" w:cs="Times New Roman"/>
                <w:color w:val="000000"/>
                <w:szCs w:val="24"/>
                <w:lang w:eastAsia="da-DK"/>
              </w:rPr>
              <w:t>&lt;0.001</w:t>
            </w:r>
          </w:p>
        </w:tc>
      </w:tr>
    </w:tbl>
    <w:p w14:paraId="7B65BC41" w14:textId="55A514F4" w:rsidR="00DE23E8" w:rsidRPr="00156F81" w:rsidRDefault="00DE23E8" w:rsidP="00654E8F">
      <w:pPr>
        <w:spacing w:before="240"/>
        <w:rPr>
          <w:rFonts w:cs="Times New Roman"/>
          <w:szCs w:val="24"/>
        </w:rPr>
      </w:pPr>
    </w:p>
    <w:p w14:paraId="3921B779" w14:textId="5D8866D6" w:rsidR="00F269D3" w:rsidRPr="00156F81" w:rsidRDefault="00F269D3" w:rsidP="00654E8F">
      <w:pPr>
        <w:spacing w:before="240"/>
        <w:rPr>
          <w:rFonts w:cs="Times New Roman"/>
          <w:szCs w:val="24"/>
        </w:rPr>
      </w:pPr>
    </w:p>
    <w:p w14:paraId="54DDFD54" w14:textId="634C5455" w:rsidR="00F269D3" w:rsidRPr="00156F81" w:rsidRDefault="00F269D3" w:rsidP="00654E8F">
      <w:pPr>
        <w:spacing w:before="240"/>
        <w:rPr>
          <w:rFonts w:cs="Times New Roman"/>
          <w:szCs w:val="24"/>
        </w:rPr>
      </w:pPr>
    </w:p>
    <w:p w14:paraId="3A3D9C74" w14:textId="1C922A67" w:rsidR="00F269D3" w:rsidRPr="00156F81" w:rsidRDefault="00F269D3" w:rsidP="00F269D3">
      <w:pPr>
        <w:jc w:val="center"/>
        <w:rPr>
          <w:rFonts w:cs="Times New Roman"/>
          <w:b/>
          <w:bCs/>
          <w:szCs w:val="24"/>
        </w:rPr>
      </w:pPr>
      <w:r w:rsidRPr="00156F81">
        <w:rPr>
          <w:rFonts w:cs="Times New Roman"/>
          <w:b/>
          <w:bCs/>
          <w:szCs w:val="24"/>
        </w:rPr>
        <w:lastRenderedPageBreak/>
        <w:t>Sensitivity Analyses</w:t>
      </w:r>
    </w:p>
    <w:p w14:paraId="7AD97E35" w14:textId="77777777" w:rsidR="00F269D3" w:rsidRPr="00156F81" w:rsidRDefault="00F269D3" w:rsidP="00F269D3">
      <w:pPr>
        <w:rPr>
          <w:rFonts w:cs="Times New Roman"/>
          <w:szCs w:val="24"/>
        </w:rPr>
      </w:pPr>
    </w:p>
    <w:p w14:paraId="4DB57341" w14:textId="47469BF2" w:rsidR="00F269D3" w:rsidRPr="00156F81" w:rsidRDefault="00F269D3" w:rsidP="00F269D3">
      <w:pPr>
        <w:rPr>
          <w:rFonts w:cs="Times New Roman"/>
          <w:b/>
          <w:bCs/>
          <w:szCs w:val="24"/>
        </w:rPr>
      </w:pPr>
      <w:r w:rsidRPr="00156F81">
        <w:rPr>
          <w:rFonts w:cs="Times New Roman"/>
          <w:b/>
          <w:bCs/>
          <w:szCs w:val="24"/>
        </w:rPr>
        <w:t>Modelled anti-RBD IgG geometric mean concentration [AU/ml] with 95% confidence interval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269D3" w:rsidRPr="00156F81" w14:paraId="6DABD25A" w14:textId="77777777" w:rsidTr="00F269D3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35F0D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Sample-time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58C8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SOT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A915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Control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357D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p-value</w:t>
            </w:r>
          </w:p>
        </w:tc>
      </w:tr>
      <w:tr w:rsidR="00F269D3" w:rsidRPr="00156F81" w14:paraId="3661D86B" w14:textId="77777777" w:rsidTr="00F269D3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ADA5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Baseline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82F7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1.3 (1.2-1.6)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E020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4.3 (3.2-6.0)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ED6A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0.007</w:t>
            </w:r>
          </w:p>
        </w:tc>
      </w:tr>
      <w:tr w:rsidR="00F269D3" w:rsidRPr="00156F81" w14:paraId="427A8B90" w14:textId="77777777" w:rsidTr="00F269D3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63B3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12-months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BA45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1751 (1072-2696)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C6A6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15012 (1206-18484)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C97D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&lt;0.001</w:t>
            </w:r>
          </w:p>
        </w:tc>
      </w:tr>
    </w:tbl>
    <w:p w14:paraId="7248F444" w14:textId="77777777" w:rsidR="00F269D3" w:rsidRPr="00156F81" w:rsidRDefault="00F269D3" w:rsidP="00F269D3">
      <w:pPr>
        <w:spacing w:before="0" w:after="160" w:line="256" w:lineRule="auto"/>
        <w:rPr>
          <w:rFonts w:cs="Times New Roman"/>
          <w:szCs w:val="24"/>
        </w:rPr>
      </w:pPr>
    </w:p>
    <w:p w14:paraId="73CFD68D" w14:textId="77777777" w:rsidR="00F269D3" w:rsidRPr="00156F81" w:rsidRDefault="00F269D3" w:rsidP="00F269D3">
      <w:pPr>
        <w:spacing w:before="0" w:after="160" w:line="256" w:lineRule="auto"/>
        <w:rPr>
          <w:rFonts w:cs="Times New Roman"/>
          <w:szCs w:val="24"/>
        </w:rPr>
      </w:pPr>
      <w:r w:rsidRPr="00156F81">
        <w:rPr>
          <w:rFonts w:cs="Times New Roman"/>
          <w:szCs w:val="24"/>
        </w:rPr>
        <w:t>Previous infection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269D3" w:rsidRPr="00156F81" w14:paraId="1585574D" w14:textId="77777777" w:rsidTr="00F269D3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D730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Sample-time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F893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SOT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D25B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Control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B451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</w:p>
        </w:tc>
      </w:tr>
      <w:tr w:rsidR="00F269D3" w:rsidRPr="00156F81" w14:paraId="005C2E68" w14:textId="77777777" w:rsidTr="00F269D3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F093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Baseline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1BCE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115 (17-504)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96F7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143 (82-228)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2F24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0.508</w:t>
            </w:r>
          </w:p>
        </w:tc>
      </w:tr>
      <w:tr w:rsidR="00F269D3" w:rsidRPr="00156F81" w14:paraId="6D7452CE" w14:textId="77777777" w:rsidTr="00F269D3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F357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12-months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4D36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47407 (27300-82119)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FB8A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36565 (28143-48050)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BEB1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0.446</w:t>
            </w:r>
          </w:p>
        </w:tc>
      </w:tr>
    </w:tbl>
    <w:p w14:paraId="2299A61E" w14:textId="77777777" w:rsidR="00F269D3" w:rsidRPr="00156F81" w:rsidRDefault="00F269D3" w:rsidP="00F269D3">
      <w:pPr>
        <w:spacing w:before="0" w:after="160" w:line="256" w:lineRule="auto"/>
        <w:rPr>
          <w:rFonts w:cs="Times New Roman"/>
          <w:szCs w:val="24"/>
        </w:rPr>
      </w:pPr>
    </w:p>
    <w:p w14:paraId="7B869B58" w14:textId="77777777" w:rsidR="00F269D3" w:rsidRPr="00156F81" w:rsidRDefault="00F269D3" w:rsidP="00F269D3">
      <w:pPr>
        <w:spacing w:before="0" w:after="160" w:line="256" w:lineRule="auto"/>
        <w:rPr>
          <w:rFonts w:cs="Times New Roman"/>
          <w:szCs w:val="24"/>
        </w:rPr>
      </w:pPr>
      <w:r w:rsidRPr="00156F81">
        <w:rPr>
          <w:rFonts w:cs="Times New Roman"/>
          <w:szCs w:val="24"/>
        </w:rPr>
        <w:t>No previous infection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269D3" w:rsidRPr="00156F81" w14:paraId="65146E7E" w14:textId="77777777" w:rsidTr="00F269D3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85FD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Sample-time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2109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SOT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464A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Control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4D91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</w:p>
        </w:tc>
      </w:tr>
      <w:tr w:rsidR="00F269D3" w:rsidRPr="00156F81" w14:paraId="2043A3F8" w14:textId="77777777" w:rsidTr="00F269D3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C82A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Baseline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EA3F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1.2 (1.1-1.3)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3772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3.2 (2.4-4.4)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F1F8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0.036</w:t>
            </w:r>
          </w:p>
        </w:tc>
      </w:tr>
      <w:tr w:rsidR="00F269D3" w:rsidRPr="00156F81" w14:paraId="67E1DFDF" w14:textId="77777777" w:rsidTr="00F269D3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11B9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12-months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BBA0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939 (553-1478)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C5AA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11310 (9088-13972)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CABF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&lt;0.001</w:t>
            </w:r>
          </w:p>
        </w:tc>
      </w:tr>
    </w:tbl>
    <w:p w14:paraId="5F5649B9" w14:textId="77777777" w:rsidR="00F269D3" w:rsidRPr="00156F81" w:rsidRDefault="00F269D3" w:rsidP="00F269D3">
      <w:pPr>
        <w:spacing w:before="0" w:after="160" w:line="256" w:lineRule="auto"/>
        <w:rPr>
          <w:rFonts w:cs="Times New Roman"/>
          <w:szCs w:val="24"/>
        </w:rPr>
      </w:pPr>
    </w:p>
    <w:p w14:paraId="0C5724A3" w14:textId="355C44BB" w:rsidR="00F269D3" w:rsidRPr="00156F81" w:rsidRDefault="001762F2" w:rsidP="00F269D3">
      <w:pPr>
        <w:spacing w:before="0" w:after="160" w:line="256" w:lineRule="auto"/>
        <w:rPr>
          <w:rFonts w:cs="Times New Roman"/>
          <w:szCs w:val="24"/>
        </w:rPr>
      </w:pPr>
      <w:r w:rsidRPr="00156F81">
        <w:rPr>
          <w:rFonts w:cs="Times New Roman"/>
          <w:szCs w:val="24"/>
        </w:rPr>
        <w:t>#################################################################################</w:t>
      </w:r>
    </w:p>
    <w:p w14:paraId="06427426" w14:textId="77777777" w:rsidR="003B500D" w:rsidRDefault="003B500D" w:rsidP="00F269D3">
      <w:pPr>
        <w:rPr>
          <w:rFonts w:cs="Times New Roman"/>
          <w:b/>
          <w:bCs/>
          <w:szCs w:val="24"/>
        </w:rPr>
      </w:pPr>
    </w:p>
    <w:p w14:paraId="0625404F" w14:textId="311B7ACA" w:rsidR="00F269D3" w:rsidRPr="00156F81" w:rsidRDefault="00F269D3" w:rsidP="00F269D3">
      <w:pPr>
        <w:rPr>
          <w:rFonts w:cs="Times New Roman"/>
          <w:b/>
          <w:bCs/>
          <w:szCs w:val="24"/>
        </w:rPr>
      </w:pPr>
      <w:r w:rsidRPr="00156F81">
        <w:rPr>
          <w:rFonts w:cs="Times New Roman"/>
          <w:b/>
          <w:bCs/>
          <w:szCs w:val="24"/>
        </w:rPr>
        <w:t>Modelled anti-RBD IgA geometric mean concentration [AU/ml] with 95% confidence interval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269D3" w:rsidRPr="00156F81" w14:paraId="77B83B5D" w14:textId="77777777" w:rsidTr="00F269D3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C7ED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Sample-time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B5E7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SOT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1A7D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Control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F066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</w:p>
        </w:tc>
      </w:tr>
      <w:tr w:rsidR="00F269D3" w:rsidRPr="00156F81" w14:paraId="2D621826" w14:textId="77777777" w:rsidTr="00F269D3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5578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Baseline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D201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1.1 (1.1-1.3)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627B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1.2 (1.1-1.3)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D4BD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0.079</w:t>
            </w:r>
          </w:p>
        </w:tc>
      </w:tr>
      <w:tr w:rsidR="00F269D3" w:rsidRPr="00156F81" w14:paraId="0A0DEAEA" w14:textId="77777777" w:rsidTr="00F269D3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3A34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12-months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B2E9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15 (11-23)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5C34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30 (21-43)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FC47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0.003</w:t>
            </w:r>
          </w:p>
        </w:tc>
      </w:tr>
    </w:tbl>
    <w:p w14:paraId="52F9D28C" w14:textId="77777777" w:rsidR="00F269D3" w:rsidRPr="00156F81" w:rsidRDefault="00F269D3" w:rsidP="00F269D3">
      <w:pPr>
        <w:spacing w:before="0" w:after="160" w:line="256" w:lineRule="auto"/>
        <w:rPr>
          <w:rFonts w:cs="Times New Roman"/>
          <w:szCs w:val="24"/>
        </w:rPr>
      </w:pPr>
    </w:p>
    <w:p w14:paraId="550F1FE5" w14:textId="77777777" w:rsidR="00F269D3" w:rsidRPr="00156F81" w:rsidRDefault="00F269D3" w:rsidP="00F269D3">
      <w:pPr>
        <w:spacing w:before="0" w:after="160" w:line="256" w:lineRule="auto"/>
        <w:rPr>
          <w:rFonts w:cs="Times New Roman"/>
          <w:szCs w:val="24"/>
        </w:rPr>
      </w:pPr>
      <w:r w:rsidRPr="00156F81">
        <w:rPr>
          <w:rFonts w:cs="Times New Roman"/>
          <w:szCs w:val="24"/>
        </w:rPr>
        <w:t>Previous infection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269D3" w:rsidRPr="00156F81" w14:paraId="0DF5033A" w14:textId="77777777" w:rsidTr="00F269D3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88A1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Sample-time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6CAC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SOT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B057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Control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D9BE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</w:p>
        </w:tc>
      </w:tr>
      <w:tr w:rsidR="00F269D3" w:rsidRPr="00156F81" w14:paraId="3C785B5A" w14:textId="77777777" w:rsidTr="00F269D3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7A33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Baseline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BDDC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2.5 (1.5-5.1)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77C4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2.7 (1.6-5.7)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61B0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0.594</w:t>
            </w:r>
          </w:p>
        </w:tc>
      </w:tr>
      <w:tr w:rsidR="00F269D3" w:rsidRPr="00156F81" w14:paraId="7E70D15D" w14:textId="77777777" w:rsidTr="00F269D3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714C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12-months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5624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343 (199-565)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5B5A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360 (243-517)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4EFB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0.404</w:t>
            </w:r>
          </w:p>
        </w:tc>
      </w:tr>
    </w:tbl>
    <w:p w14:paraId="491CE95A" w14:textId="77777777" w:rsidR="00F269D3" w:rsidRPr="00156F81" w:rsidRDefault="00F269D3" w:rsidP="00F269D3">
      <w:pPr>
        <w:spacing w:before="0" w:after="160" w:line="256" w:lineRule="auto"/>
        <w:rPr>
          <w:rFonts w:cs="Times New Roman"/>
          <w:szCs w:val="24"/>
        </w:rPr>
      </w:pPr>
    </w:p>
    <w:p w14:paraId="7530F23E" w14:textId="77777777" w:rsidR="00F269D3" w:rsidRPr="00156F81" w:rsidRDefault="00F269D3" w:rsidP="00F269D3">
      <w:pPr>
        <w:spacing w:before="0" w:after="160" w:line="256" w:lineRule="auto"/>
        <w:rPr>
          <w:rFonts w:cs="Times New Roman"/>
          <w:szCs w:val="24"/>
        </w:rPr>
      </w:pPr>
      <w:r w:rsidRPr="00156F81">
        <w:rPr>
          <w:rFonts w:cs="Times New Roman"/>
          <w:szCs w:val="24"/>
        </w:rPr>
        <w:t>No previous infection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269D3" w:rsidRPr="00156F81" w14:paraId="77E4F09A" w14:textId="77777777" w:rsidTr="00F269D3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187A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Sample-time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E625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SOT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13F4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Control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2A85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</w:p>
        </w:tc>
      </w:tr>
      <w:tr w:rsidR="00F269D3" w:rsidRPr="00156F81" w14:paraId="3220ED38" w14:textId="77777777" w:rsidTr="00F269D3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3E4E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Baseline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01A4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1.1 (1.0-1.1)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B91B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1.1 (1.0-1.2)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3A6A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0.115</w:t>
            </w:r>
          </w:p>
        </w:tc>
      </w:tr>
      <w:tr w:rsidR="00F269D3" w:rsidRPr="00156F81" w14:paraId="3B5606DB" w14:textId="77777777" w:rsidTr="00F269D3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48B9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12-months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B0B5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5.4 (3.9-7.7)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DEE2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11 (7.8-17)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3063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0.009</w:t>
            </w:r>
          </w:p>
        </w:tc>
      </w:tr>
    </w:tbl>
    <w:p w14:paraId="6E51CCF5" w14:textId="77777777" w:rsidR="00F269D3" w:rsidRPr="00156F81" w:rsidRDefault="00F269D3" w:rsidP="00F269D3">
      <w:pPr>
        <w:spacing w:before="0" w:after="160" w:line="256" w:lineRule="auto"/>
        <w:rPr>
          <w:rFonts w:cs="Times New Roman"/>
          <w:b/>
          <w:bCs/>
          <w:szCs w:val="24"/>
        </w:rPr>
      </w:pPr>
    </w:p>
    <w:p w14:paraId="5330C532" w14:textId="161CF4BB" w:rsidR="00F269D3" w:rsidRPr="00156F81" w:rsidRDefault="001762F2" w:rsidP="00F269D3">
      <w:pPr>
        <w:spacing w:before="0" w:after="160" w:line="256" w:lineRule="auto"/>
        <w:rPr>
          <w:rFonts w:cs="Times New Roman"/>
          <w:b/>
          <w:bCs/>
          <w:szCs w:val="24"/>
        </w:rPr>
      </w:pPr>
      <w:r w:rsidRPr="00156F81">
        <w:rPr>
          <w:rFonts w:cs="Times New Roman"/>
          <w:b/>
          <w:bCs/>
          <w:szCs w:val="24"/>
        </w:rPr>
        <w:t>#################################################################################</w:t>
      </w:r>
    </w:p>
    <w:p w14:paraId="4FC419B8" w14:textId="77777777" w:rsidR="003B500D" w:rsidRDefault="003B500D" w:rsidP="00F269D3">
      <w:pPr>
        <w:spacing w:before="0" w:after="160" w:line="256" w:lineRule="auto"/>
        <w:rPr>
          <w:rFonts w:cs="Times New Roman"/>
          <w:b/>
          <w:bCs/>
          <w:szCs w:val="24"/>
        </w:rPr>
      </w:pPr>
    </w:p>
    <w:p w14:paraId="1109E21D" w14:textId="6FE56E44" w:rsidR="00F269D3" w:rsidRPr="00156F81" w:rsidRDefault="00F269D3" w:rsidP="00F269D3">
      <w:pPr>
        <w:spacing w:before="0" w:after="160" w:line="256" w:lineRule="auto"/>
        <w:rPr>
          <w:rFonts w:cs="Times New Roman"/>
          <w:b/>
          <w:bCs/>
          <w:szCs w:val="24"/>
        </w:rPr>
      </w:pPr>
      <w:r w:rsidRPr="00156F81">
        <w:rPr>
          <w:rFonts w:cs="Times New Roman"/>
          <w:b/>
          <w:bCs/>
          <w:szCs w:val="24"/>
        </w:rPr>
        <w:t>Spike-specific IFN-g [</w:t>
      </w:r>
      <w:proofErr w:type="spellStart"/>
      <w:r w:rsidRPr="00156F81">
        <w:rPr>
          <w:rFonts w:cs="Times New Roman"/>
          <w:b/>
          <w:bCs/>
          <w:szCs w:val="24"/>
        </w:rPr>
        <w:t>mIU</w:t>
      </w:r>
      <w:proofErr w:type="spellEnd"/>
      <w:r w:rsidRPr="00156F81">
        <w:rPr>
          <w:rFonts w:cs="Times New Roman"/>
          <w:b/>
          <w:bCs/>
          <w:szCs w:val="24"/>
        </w:rPr>
        <w:t>/mL] with IQR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269D3" w:rsidRPr="00156F81" w14:paraId="05935B8B" w14:textId="77777777" w:rsidTr="00F269D3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28EF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Sample-time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2DB8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SOT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BDF7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Control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8991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p-value</w:t>
            </w:r>
          </w:p>
        </w:tc>
      </w:tr>
      <w:tr w:rsidR="00F269D3" w:rsidRPr="00156F81" w14:paraId="3CC15EA3" w14:textId="77777777" w:rsidTr="00F269D3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B8B23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12-months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748F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103.7 (0-794.3)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90A7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1138.2 (488.1-2836.3)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4209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&lt;0.001</w:t>
            </w:r>
          </w:p>
        </w:tc>
      </w:tr>
    </w:tbl>
    <w:p w14:paraId="6158675C" w14:textId="77777777" w:rsidR="00F269D3" w:rsidRPr="00156F81" w:rsidRDefault="00F269D3" w:rsidP="00F269D3">
      <w:pPr>
        <w:spacing w:before="0" w:after="160" w:line="256" w:lineRule="auto"/>
        <w:rPr>
          <w:rFonts w:cs="Times New Roman"/>
          <w:szCs w:val="24"/>
        </w:rPr>
      </w:pPr>
    </w:p>
    <w:p w14:paraId="17820D97" w14:textId="77777777" w:rsidR="00F269D3" w:rsidRPr="00156F81" w:rsidRDefault="00F269D3" w:rsidP="00F269D3">
      <w:pPr>
        <w:spacing w:before="0" w:after="160" w:line="256" w:lineRule="auto"/>
        <w:rPr>
          <w:rFonts w:cs="Times New Roman"/>
          <w:szCs w:val="24"/>
        </w:rPr>
      </w:pPr>
      <w:r w:rsidRPr="00156F81">
        <w:rPr>
          <w:rFonts w:cs="Times New Roman"/>
          <w:szCs w:val="24"/>
        </w:rPr>
        <w:t>Previous infection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269D3" w:rsidRPr="00156F81" w14:paraId="4C2E02E0" w14:textId="77777777" w:rsidTr="00F269D3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132C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Sample-time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7D76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SOT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0916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Control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5614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</w:p>
        </w:tc>
      </w:tr>
      <w:tr w:rsidR="00F269D3" w:rsidRPr="00156F81" w14:paraId="707E9C42" w14:textId="77777777" w:rsidTr="00F269D3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1B67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12-months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F199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712 (79-3966)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3062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2657 (734-5285)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E31C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0.031</w:t>
            </w:r>
          </w:p>
        </w:tc>
      </w:tr>
    </w:tbl>
    <w:p w14:paraId="443D902E" w14:textId="77777777" w:rsidR="00F269D3" w:rsidRPr="00156F81" w:rsidRDefault="00F269D3" w:rsidP="00F269D3">
      <w:pPr>
        <w:spacing w:before="0" w:after="160" w:line="256" w:lineRule="auto"/>
        <w:rPr>
          <w:rFonts w:cs="Times New Roman"/>
          <w:szCs w:val="24"/>
        </w:rPr>
      </w:pPr>
    </w:p>
    <w:p w14:paraId="08D10676" w14:textId="77777777" w:rsidR="00F269D3" w:rsidRPr="00156F81" w:rsidRDefault="00F269D3" w:rsidP="00F269D3">
      <w:pPr>
        <w:spacing w:before="0" w:after="160" w:line="256" w:lineRule="auto"/>
        <w:rPr>
          <w:rFonts w:cs="Times New Roman"/>
          <w:szCs w:val="24"/>
        </w:rPr>
      </w:pPr>
      <w:r w:rsidRPr="00156F81">
        <w:rPr>
          <w:rFonts w:cs="Times New Roman"/>
          <w:szCs w:val="24"/>
        </w:rPr>
        <w:t>No previous infection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269D3" w:rsidRPr="00156F81" w14:paraId="3347BFA5" w14:textId="77777777" w:rsidTr="00F269D3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96DC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Sample-time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6664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SOT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D675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Control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0EF5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</w:p>
        </w:tc>
      </w:tr>
      <w:tr w:rsidR="00F269D3" w:rsidRPr="00156F81" w14:paraId="5D823BBE" w14:textId="77777777" w:rsidTr="00F269D3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F37B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12-months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AE05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46 (0-442)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C4B8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1020 (470-2030)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8495" w14:textId="77777777" w:rsidR="00F269D3" w:rsidRPr="00156F81" w:rsidRDefault="00F269D3">
            <w:pPr>
              <w:spacing w:before="0" w:after="160" w:line="256" w:lineRule="auto"/>
              <w:rPr>
                <w:rFonts w:cs="Times New Roman"/>
                <w:szCs w:val="24"/>
              </w:rPr>
            </w:pPr>
            <w:r w:rsidRPr="00156F81">
              <w:rPr>
                <w:rFonts w:cs="Times New Roman"/>
                <w:szCs w:val="24"/>
              </w:rPr>
              <w:t>&lt;0.001</w:t>
            </w:r>
          </w:p>
        </w:tc>
      </w:tr>
    </w:tbl>
    <w:p w14:paraId="683ACC5A" w14:textId="77777777" w:rsidR="00F269D3" w:rsidRPr="00156F81" w:rsidRDefault="00F269D3" w:rsidP="00F269D3">
      <w:pPr>
        <w:spacing w:before="0" w:after="160" w:line="256" w:lineRule="auto"/>
        <w:rPr>
          <w:rFonts w:cs="Times New Roman"/>
          <w:szCs w:val="24"/>
        </w:rPr>
      </w:pPr>
    </w:p>
    <w:p w14:paraId="53359C99" w14:textId="77777777" w:rsidR="00F269D3" w:rsidRPr="00156F81" w:rsidRDefault="00F269D3" w:rsidP="00654E8F">
      <w:pPr>
        <w:spacing w:before="240"/>
        <w:rPr>
          <w:rFonts w:cs="Times New Roman"/>
          <w:szCs w:val="24"/>
        </w:rPr>
      </w:pPr>
    </w:p>
    <w:sectPr w:rsidR="00F269D3" w:rsidRPr="00156F81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4FDB2" w14:textId="77777777" w:rsidR="00D060CF" w:rsidRDefault="00D060CF" w:rsidP="00117666">
      <w:pPr>
        <w:spacing w:after="0"/>
      </w:pPr>
      <w:r>
        <w:separator/>
      </w:r>
    </w:p>
  </w:endnote>
  <w:endnote w:type="continuationSeparator" w:id="0">
    <w:p w14:paraId="14E0830A" w14:textId="77777777" w:rsidR="00D060CF" w:rsidRDefault="00D060C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9C91" w14:textId="77777777" w:rsidR="00D060CF" w:rsidRDefault="00D060CF" w:rsidP="00117666">
      <w:pPr>
        <w:spacing w:after="0"/>
      </w:pPr>
      <w:r>
        <w:separator/>
      </w:r>
    </w:p>
  </w:footnote>
  <w:footnote w:type="continuationSeparator" w:id="0">
    <w:p w14:paraId="5BACC2C0" w14:textId="77777777" w:rsidR="00D060CF" w:rsidRDefault="00D060C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Oversk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afsni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B5358D"/>
    <w:multiLevelType w:val="hybridMultilevel"/>
    <w:tmpl w:val="3FFAC0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20DED"/>
    <w:multiLevelType w:val="hybridMultilevel"/>
    <w:tmpl w:val="E25EF54E"/>
    <w:lvl w:ilvl="0" w:tplc="0BC6ED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3MbQ0NzIwN7O0NDVU0lEKTi0uzszPAykwqgUAyTt29iwAAAA="/>
  </w:docVars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56F81"/>
    <w:rsid w:val="00160065"/>
    <w:rsid w:val="001762F2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B500D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3228F"/>
    <w:rsid w:val="007501BE"/>
    <w:rsid w:val="00790BB3"/>
    <w:rsid w:val="007C206C"/>
    <w:rsid w:val="00817DD6"/>
    <w:rsid w:val="0083759F"/>
    <w:rsid w:val="00885156"/>
    <w:rsid w:val="008B69F5"/>
    <w:rsid w:val="009151AA"/>
    <w:rsid w:val="009229A9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AE708D"/>
    <w:rsid w:val="00B1671E"/>
    <w:rsid w:val="00B25EB8"/>
    <w:rsid w:val="00B37F4D"/>
    <w:rsid w:val="00C52A7B"/>
    <w:rsid w:val="00C56BAF"/>
    <w:rsid w:val="00C679AA"/>
    <w:rsid w:val="00C75972"/>
    <w:rsid w:val="00CD066B"/>
    <w:rsid w:val="00CD3133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269D3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Overskrift1">
    <w:name w:val="heading 1"/>
    <w:basedOn w:val="Listeafsnit"/>
    <w:next w:val="Normal"/>
    <w:link w:val="Overskrift1Teg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Overskrift2">
    <w:name w:val="heading 2"/>
    <w:basedOn w:val="Overskrift1"/>
    <w:next w:val="Normal"/>
    <w:link w:val="Overskrift2Teg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Overskrift3">
    <w:name w:val="heading 3"/>
    <w:basedOn w:val="Normal"/>
    <w:next w:val="Normal"/>
    <w:link w:val="Overskrift3Teg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Overskrift3"/>
    <w:next w:val="Normal"/>
    <w:link w:val="Overskrift4Teg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Overskrift5">
    <w:name w:val="heading 5"/>
    <w:basedOn w:val="Overskrift4"/>
    <w:next w:val="Normal"/>
    <w:link w:val="Overskrift5Tegn"/>
    <w:uiPriority w:val="2"/>
    <w:qFormat/>
    <w:rsid w:val="00AB6715"/>
    <w:pPr>
      <w:numPr>
        <w:ilvl w:val="4"/>
      </w:numPr>
      <w:outlineLvl w:val="4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dertitel">
    <w:name w:val="Subtitle"/>
    <w:basedOn w:val="Normal"/>
    <w:next w:val="Normal"/>
    <w:link w:val="UndertitelTeg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dertitel"/>
    <w:next w:val="Normal"/>
    <w:uiPriority w:val="1"/>
    <w:qFormat/>
    <w:rsid w:val="00AB671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genstitel">
    <w:name w:val="Book Title"/>
    <w:basedOn w:val="Standardskrifttypeiafsni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illedtekst">
    <w:name w:val="caption"/>
    <w:basedOn w:val="Normal"/>
    <w:next w:val="Ingenafstand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Ingenafstand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B671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B671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B671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Fremhv">
    <w:name w:val="Emphasis"/>
    <w:basedOn w:val="Standardskrifttypeiafsnit"/>
    <w:uiPriority w:val="20"/>
    <w:qFormat/>
    <w:rsid w:val="00AB6715"/>
    <w:rPr>
      <w:rFonts w:ascii="Times New Roman" w:hAnsi="Times New Roman"/>
      <w:i/>
      <w:iCs/>
    </w:rPr>
  </w:style>
  <w:style w:type="character" w:styleId="Slutnotehenvisning">
    <w:name w:val="endnote reference"/>
    <w:basedOn w:val="Standardskrifttypeiafsnit"/>
    <w:uiPriority w:val="99"/>
    <w:semiHidden/>
    <w:unhideWhenUsed/>
    <w:rsid w:val="00AB6715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AB6715"/>
    <w:rPr>
      <w:rFonts w:ascii="Times New Roman" w:hAnsi="Times New Roman"/>
      <w:sz w:val="24"/>
    </w:rPr>
  </w:style>
  <w:style w:type="character" w:styleId="Fodnotehenvisning">
    <w:name w:val="footnote reference"/>
    <w:basedOn w:val="Standardskrifttypeiafsnit"/>
    <w:uiPriority w:val="99"/>
    <w:semiHidden/>
    <w:unhideWhenUsed/>
    <w:rsid w:val="00AB6715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SidehovedTegn">
    <w:name w:val="Sidehoved Tegn"/>
    <w:basedOn w:val="Standardskrifttypeiafsnit"/>
    <w:link w:val="Sidehoved"/>
    <w:uiPriority w:val="99"/>
    <w:rsid w:val="00AB6715"/>
    <w:rPr>
      <w:rFonts w:ascii="Times New Roman" w:hAnsi="Times New Roman"/>
      <w:b/>
      <w:sz w:val="24"/>
    </w:rPr>
  </w:style>
  <w:style w:type="paragraph" w:styleId="Listeafsnit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Standardskrifttypeiafsnit"/>
    <w:uiPriority w:val="99"/>
    <w:unhideWhenUsed/>
    <w:rsid w:val="00AB6715"/>
    <w:rPr>
      <w:color w:val="0000FF"/>
      <w:u w:val="single"/>
    </w:rPr>
  </w:style>
  <w:style w:type="character" w:styleId="Kraftigfremhvning">
    <w:name w:val="Intense Emphasis"/>
    <w:basedOn w:val="Standardskrifttypeiafsni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Kraftighenvisning">
    <w:name w:val="Intense Reference"/>
    <w:basedOn w:val="Standardskrifttypeiafsnit"/>
    <w:uiPriority w:val="32"/>
    <w:qFormat/>
    <w:rsid w:val="00AB6715"/>
    <w:rPr>
      <w:b/>
      <w:bCs/>
      <w:smallCaps/>
      <w:color w:val="auto"/>
      <w:spacing w:val="5"/>
    </w:rPr>
  </w:style>
  <w:style w:type="character" w:styleId="Linjenummer">
    <w:name w:val="line number"/>
    <w:basedOn w:val="Standardskrifttypeiafsnit"/>
    <w:uiPriority w:val="99"/>
    <w:semiHidden/>
    <w:unhideWhenUsed/>
    <w:rsid w:val="00AB6715"/>
  </w:style>
  <w:style w:type="character" w:customStyle="1" w:styleId="Overskrift3Tegn">
    <w:name w:val="Overskrift 3 Tegn"/>
    <w:basedOn w:val="Standardskrifttypeiafsnit"/>
    <w:link w:val="Oversk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t">
    <w:name w:val="Quote"/>
    <w:basedOn w:val="Normal"/>
    <w:next w:val="Normal"/>
    <w:link w:val="CitatTeg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k">
    <w:name w:val="Strong"/>
    <w:basedOn w:val="Standardskrifttypeiafsnit"/>
    <w:uiPriority w:val="22"/>
    <w:qFormat/>
    <w:rsid w:val="00AB6715"/>
    <w:rPr>
      <w:rFonts w:ascii="Times New Roman" w:hAnsi="Times New Roman"/>
      <w:b/>
      <w:bCs/>
    </w:rPr>
  </w:style>
  <w:style w:type="character" w:styleId="Svagfremhvning">
    <w:name w:val="Subtle Emphasis"/>
    <w:basedOn w:val="Standardskrifttypeiafsni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-Gitter">
    <w:name w:val="Table Grid"/>
    <w:basedOn w:val="Tabel-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Tegn">
    <w:name w:val="Titel Tegn"/>
    <w:basedOn w:val="Standardskrifttypeiafsni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B58A819-A2CA-479F-8A24-F3A12AAE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12</TotalTime>
  <Pages>4</Pages>
  <Words>406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Omid Rezahosseini</cp:lastModifiedBy>
  <cp:revision>7</cp:revision>
  <cp:lastPrinted>2013-10-03T12:51:00Z</cp:lastPrinted>
  <dcterms:created xsi:type="dcterms:W3CDTF">2022-11-11T15:26:00Z</dcterms:created>
  <dcterms:modified xsi:type="dcterms:W3CDTF">2022-11-25T10:38:00Z</dcterms:modified>
</cp:coreProperties>
</file>